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373" w:tblpY="171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442"/>
      </w:tblGrid>
      <w:tr w:rsidR="0050487A" w:rsidRPr="0050487A" w14:paraId="014CBC90" w14:textId="77777777" w:rsidTr="0050487A">
        <w:trPr>
          <w:cantSplit/>
        </w:trPr>
        <w:tc>
          <w:tcPr>
            <w:tcW w:w="9993" w:type="dxa"/>
            <w:gridSpan w:val="2"/>
          </w:tcPr>
          <w:p w14:paraId="27123A21" w14:textId="77777777" w:rsidR="0050487A" w:rsidRPr="0050487A" w:rsidRDefault="0050487A" w:rsidP="0050487A">
            <w:pPr>
              <w:jc w:val="both"/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  <w:t>Ansökan om ersättning för utvecklingsarbete inom primärvården</w:t>
            </w:r>
          </w:p>
        </w:tc>
      </w:tr>
      <w:tr w:rsidR="0050487A" w:rsidRPr="0050487A" w14:paraId="7E0094DF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7EA991B" w14:textId="77777777" w:rsidR="0050487A" w:rsidRPr="0050487A" w:rsidRDefault="0050487A" w:rsidP="0050487A">
            <w:pPr>
              <w:rPr>
                <w:rFonts w:ascii="Arial" w:eastAsia="Times New Roman" w:hAnsi="Arial"/>
                <w:sz w:val="32"/>
                <w:szCs w:val="20"/>
                <w:lang w:eastAsia="sv-SE"/>
              </w:rPr>
            </w:pPr>
          </w:p>
        </w:tc>
      </w:tr>
      <w:tr w:rsidR="0050487A" w:rsidRPr="0050487A" w14:paraId="03FA4297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75C225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49DB8F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Sökandes namn:</w:t>
            </w:r>
          </w:p>
          <w:p w14:paraId="51CDF4CF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178023A" w14:textId="74462C0F" w:rsidR="00F821F1" w:rsidRPr="0050487A" w:rsidRDefault="00F821F1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5684DA34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32D95454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1755CAE8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1B3E5D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D863B7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Vårdcentral:</w:t>
            </w:r>
          </w:p>
          <w:p w14:paraId="11A4C29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821A139" w14:textId="77777777" w:rsid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78CACE35" w14:textId="2F30A473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6195C1B" w14:textId="77777777" w:rsidTr="0050487A">
        <w:tc>
          <w:tcPr>
            <w:tcW w:w="2551" w:type="dxa"/>
            <w:shd w:val="clear" w:color="auto" w:fill="auto"/>
          </w:tcPr>
          <w:p w14:paraId="5155DF4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66646F94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BEC779F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05EF3B66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Telefon:</w:t>
            </w:r>
          </w:p>
          <w:p w14:paraId="45C6656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72C5CA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AB3F396" w14:textId="77777777" w:rsidTr="0050487A">
        <w:tc>
          <w:tcPr>
            <w:tcW w:w="2551" w:type="dxa"/>
            <w:shd w:val="clear" w:color="auto" w:fill="auto"/>
          </w:tcPr>
          <w:p w14:paraId="29B5E4A2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4210D479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5DA902AC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F6093DE" w14:textId="04359D9E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e-mail adress</w:t>
            </w:r>
            <w:r w:rsidR="00F821F1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förbättringsarbetet:</w:t>
            </w:r>
          </w:p>
          <w:p w14:paraId="4715898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204A171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564FB1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0269F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BB42D81" w14:textId="77777777" w:rsidTr="0050487A">
        <w:tc>
          <w:tcPr>
            <w:tcW w:w="2551" w:type="dxa"/>
            <w:shd w:val="clear" w:color="auto" w:fill="auto"/>
          </w:tcPr>
          <w:p w14:paraId="37D872A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05B429CC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5F2C38A" w14:textId="77777777" w:rsidTr="001858B3">
        <w:trPr>
          <w:cantSplit/>
          <w:trHeight w:val="936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A42A91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6A5EDC75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Benämning på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br/>
              <w:t>utvecklingsarbetet: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6E9583E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201021F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F4A92AD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6D44465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7D0D28DE" w14:textId="77777777" w:rsidTr="00F821F1">
        <w:trPr>
          <w:cantSplit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1AE9DD6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18E06BB4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Kort sammanfattande beskrivning av utvecklingsarbetet</w:t>
            </w:r>
          </w:p>
          <w:p w14:paraId="749088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med bakgrund och syfte: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175E6DA" w14:textId="1E29832F" w:rsid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3263D5E" w14:textId="196A90BD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8A2A57E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CE5D829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2F253CEE" w14:textId="77777777" w:rsidTr="00F821F1">
        <w:trPr>
          <w:cantSplit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32B38B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CF58E21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Genomförande: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4EAF3F35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AA1DE0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ED003E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D322EFF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941DF6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7057BF80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429F324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6A821D45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15A942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3AF353C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Förväntat resultat</w:t>
            </w:r>
          </w:p>
          <w:p w14:paraId="23E27DA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och uppföljning:</w:t>
            </w:r>
          </w:p>
          <w:p w14:paraId="42FBEAA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19953D9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4DA8651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5F7BC3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01BB35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1BCFA9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9E6136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7421FF6" w14:textId="77777777" w:rsidTr="0050487A">
        <w:trPr>
          <w:cantSplit/>
          <w:trHeight w:hRule="exact" w:val="400"/>
        </w:trPr>
        <w:tc>
          <w:tcPr>
            <w:tcW w:w="9993" w:type="dxa"/>
            <w:gridSpan w:val="2"/>
          </w:tcPr>
          <w:p w14:paraId="1CA9C047" w14:textId="77777777" w:rsidR="0050487A" w:rsidRPr="0050487A" w:rsidRDefault="00882F6B" w:rsidP="00882F6B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  <w:r>
              <w:rPr>
                <w:rFonts w:ascii="Arial" w:eastAsia="Times New Roman" w:hAnsi="Arial"/>
                <w:b/>
                <w:szCs w:val="20"/>
                <w:lang w:eastAsia="sv-SE"/>
              </w:rPr>
              <w:t>Se vi</w:t>
            </w:r>
            <w:r w:rsidR="0050487A"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llkor och anvisningar på </w:t>
            </w:r>
            <w:r>
              <w:rPr>
                <w:rFonts w:ascii="Arial" w:eastAsia="Times New Roman" w:hAnsi="Arial"/>
                <w:b/>
                <w:szCs w:val="20"/>
                <w:lang w:eastAsia="sv-SE"/>
              </w:rPr>
              <w:t>nästa sida</w:t>
            </w:r>
          </w:p>
        </w:tc>
      </w:tr>
    </w:tbl>
    <w:p w14:paraId="7ED0F4BC" w14:textId="77777777" w:rsidR="0050487A" w:rsidRPr="0050487A" w:rsidRDefault="0050487A" w:rsidP="0050487A">
      <w:pPr>
        <w:ind w:left="567"/>
        <w:rPr>
          <w:rFonts w:ascii="Times New Roman" w:eastAsia="Times New Roman" w:hAnsi="Times New Roman"/>
          <w:sz w:val="24"/>
          <w:szCs w:val="20"/>
          <w:lang w:eastAsia="sv-SE"/>
        </w:rPr>
      </w:pPr>
    </w:p>
    <w:p w14:paraId="3149BE5E" w14:textId="77777777" w:rsidR="0050487A" w:rsidRPr="0050487A" w:rsidRDefault="0050487A" w:rsidP="0050487A">
      <w:pPr>
        <w:spacing w:after="120"/>
        <w:ind w:left="851"/>
        <w:rPr>
          <w:rFonts w:ascii="Arial" w:eastAsia="Times New Roman" w:hAnsi="Arial"/>
          <w:b/>
          <w:sz w:val="28"/>
          <w:szCs w:val="20"/>
          <w:lang w:eastAsia="sv-SE"/>
        </w:rPr>
      </w:pPr>
    </w:p>
    <w:p w14:paraId="2124E6EC" w14:textId="77777777" w:rsidR="00882F6B" w:rsidRPr="00882F6B" w:rsidRDefault="00882F6B" w:rsidP="00882F6B">
      <w:pPr>
        <w:pStyle w:val="Rubrik1"/>
      </w:pPr>
      <w:r w:rsidRPr="00882F6B">
        <w:lastRenderedPageBreak/>
        <w:t xml:space="preserve">Villkor och anvisningar för ansökan </w:t>
      </w:r>
    </w:p>
    <w:p w14:paraId="1FBBC01B" w14:textId="77777777" w:rsidR="00882F6B" w:rsidRPr="00882F6B" w:rsidRDefault="00882F6B" w:rsidP="00882F6B">
      <w:pPr>
        <w:pStyle w:val="Rubrik2"/>
      </w:pPr>
      <w:r w:rsidRPr="00882F6B">
        <w:t>Bakgrund och syfte</w:t>
      </w:r>
    </w:p>
    <w:p w14:paraId="00C59385" w14:textId="60AFAAB8" w:rsidR="00882F6B" w:rsidRPr="00882F6B" w:rsidRDefault="00882F6B" w:rsidP="00882F6B">
      <w:pPr>
        <w:pStyle w:val="Brdtext"/>
      </w:pPr>
      <w:r w:rsidRPr="00882F6B">
        <w:t>Syfte</w:t>
      </w:r>
      <w:r w:rsidR="004C1F83">
        <w:t>t</w:t>
      </w:r>
      <w:r w:rsidRPr="00882F6B">
        <w:t xml:space="preserve"> med ersättningen är att främja utvecklingsarbete inom </w:t>
      </w:r>
      <w:r w:rsidR="00A64024">
        <w:t>p</w:t>
      </w:r>
      <w:r w:rsidRPr="00882F6B">
        <w:t>rimärvården.</w:t>
      </w:r>
    </w:p>
    <w:p w14:paraId="36B90246" w14:textId="1E3B3340" w:rsidR="00882F6B" w:rsidRPr="00882F6B" w:rsidRDefault="00882F6B" w:rsidP="00882F6B">
      <w:pPr>
        <w:pStyle w:val="Brdtext"/>
      </w:pPr>
      <w:r w:rsidRPr="00882F6B">
        <w:t>Syftet med att bevilja ersättning till olika kvalitets- och utvecklingsprojekt är att främja ett aktivt utvecklingsarbete och förbättra vården i det dagliga arbetet för våra patienter inom vårdcentralens uppdrag</w:t>
      </w:r>
      <w:r w:rsidR="003F0CA1">
        <w:t>, samt att främja lärande mellan vårdcentralerna</w:t>
      </w:r>
      <w:r>
        <w:t>.</w:t>
      </w:r>
    </w:p>
    <w:p w14:paraId="729910AB" w14:textId="77777777" w:rsidR="00882F6B" w:rsidRPr="00882F6B" w:rsidRDefault="00882F6B" w:rsidP="00882F6B">
      <w:pPr>
        <w:pStyle w:val="Rubrik2"/>
      </w:pPr>
      <w:r w:rsidRPr="00882F6B">
        <w:t>Villkor för ansökan</w:t>
      </w:r>
      <w:r>
        <w:tab/>
      </w:r>
    </w:p>
    <w:p w14:paraId="7521623C" w14:textId="1B13C66B" w:rsidR="00882F6B" w:rsidRPr="00882F6B" w:rsidRDefault="00882F6B" w:rsidP="00882F6B">
      <w:pPr>
        <w:pStyle w:val="Brdtext"/>
      </w:pPr>
      <w:r w:rsidRPr="00882F6B">
        <w:t>Projekten ska ha en tydlig kvalitetsprofil</w:t>
      </w:r>
      <w:r w:rsidR="003F0CA1">
        <w:t xml:space="preserve"> och </w:t>
      </w:r>
      <w:r w:rsidRPr="00882F6B">
        <w:t xml:space="preserve">syfta till att förbättra vårdens innehåll och/eller dess processer. </w:t>
      </w:r>
      <w:r w:rsidR="003F0CA1">
        <w:t xml:space="preserve">Vårdcentralen ska </w:t>
      </w:r>
      <w:r w:rsidR="00770E8A">
        <w:t>bidra til</w:t>
      </w:r>
      <w:r w:rsidR="002D5378">
        <w:t>l</w:t>
      </w:r>
      <w:r w:rsidR="00770E8A">
        <w:t xml:space="preserve"> lärande </w:t>
      </w:r>
      <w:r w:rsidR="002D5378">
        <w:t>mellan vårdcentraler</w:t>
      </w:r>
      <w:r w:rsidR="00770E8A">
        <w:t xml:space="preserve"> genom att </w:t>
      </w:r>
      <w:r w:rsidR="003F0CA1">
        <w:t>presentera sitt u</w:t>
      </w:r>
      <w:r w:rsidRPr="00882F6B">
        <w:t>tvecklings</w:t>
      </w:r>
      <w:r w:rsidR="00770E8A">
        <w:t xml:space="preserve">projekt </w:t>
      </w:r>
      <w:r w:rsidRPr="00882F6B">
        <w:t xml:space="preserve">vid den </w:t>
      </w:r>
      <w:r w:rsidR="003F0CA1">
        <w:t>årliga K</w:t>
      </w:r>
      <w:r w:rsidRPr="00882F6B">
        <w:t>valitetsdagen</w:t>
      </w:r>
      <w:r w:rsidR="00770E8A">
        <w:t xml:space="preserve">, samt delge </w:t>
      </w:r>
      <w:r w:rsidR="003F0CA1">
        <w:t xml:space="preserve">information om </w:t>
      </w:r>
      <w:r w:rsidR="00770E8A">
        <w:t xml:space="preserve">projektet vid förfrågningar från andra vårdcentraler. </w:t>
      </w:r>
    </w:p>
    <w:p w14:paraId="1CC28A37" w14:textId="77777777" w:rsidR="00882F6B" w:rsidRPr="00882F6B" w:rsidRDefault="00882F6B" w:rsidP="00882F6B">
      <w:pPr>
        <w:pStyle w:val="Brdtext"/>
      </w:pPr>
      <w:r w:rsidRPr="00882F6B">
        <w:t>Under löpande år kommer max 30 utvecklingsprojekt att stödjas och ansökningarna tas emot löpande. Ansökan ska innehålla dokumentation över:</w:t>
      </w:r>
    </w:p>
    <w:p w14:paraId="6E3D218A" w14:textId="77777777" w:rsidR="00882F6B" w:rsidRPr="00882F6B" w:rsidRDefault="00882F6B" w:rsidP="00882F6B">
      <w:pPr>
        <w:pStyle w:val="Punktlista"/>
      </w:pPr>
      <w:r w:rsidRPr="00882F6B">
        <w:t>Klart avgränsat vårdområde</w:t>
      </w:r>
    </w:p>
    <w:p w14:paraId="3A3CA8DD" w14:textId="77777777" w:rsidR="00882F6B" w:rsidRPr="00882F6B" w:rsidRDefault="00882F6B" w:rsidP="00882F6B">
      <w:pPr>
        <w:pStyle w:val="Punktlista"/>
      </w:pPr>
      <w:r w:rsidRPr="00882F6B">
        <w:t>Bakgrund</w:t>
      </w:r>
    </w:p>
    <w:p w14:paraId="4426F855" w14:textId="77777777" w:rsidR="00882F6B" w:rsidRPr="00882F6B" w:rsidRDefault="00882F6B" w:rsidP="00882F6B">
      <w:pPr>
        <w:pStyle w:val="Punktlista"/>
      </w:pPr>
      <w:r w:rsidRPr="00882F6B">
        <w:t xml:space="preserve">Syfte </w:t>
      </w:r>
    </w:p>
    <w:p w14:paraId="2611AAC0" w14:textId="77777777" w:rsidR="00882F6B" w:rsidRPr="00882F6B" w:rsidRDefault="00882F6B" w:rsidP="00882F6B">
      <w:pPr>
        <w:pStyle w:val="Punktlista"/>
      </w:pPr>
      <w:r w:rsidRPr="00882F6B">
        <w:t>Genomförande</w:t>
      </w:r>
    </w:p>
    <w:p w14:paraId="0ED04160" w14:textId="77777777" w:rsidR="00882F6B" w:rsidRPr="00882F6B" w:rsidRDefault="00882F6B" w:rsidP="00882F6B">
      <w:pPr>
        <w:pStyle w:val="Punktlista"/>
      </w:pPr>
      <w:r w:rsidRPr="00882F6B">
        <w:t>Förväntat resultat</w:t>
      </w:r>
    </w:p>
    <w:p w14:paraId="6668A723" w14:textId="77777777" w:rsidR="00882F6B" w:rsidRPr="00882F6B" w:rsidRDefault="00882F6B" w:rsidP="00882F6B">
      <w:pPr>
        <w:pStyle w:val="Punktlista"/>
      </w:pPr>
      <w:r w:rsidRPr="00882F6B">
        <w:t>Uppföljning</w:t>
      </w:r>
    </w:p>
    <w:p w14:paraId="57E0CA72" w14:textId="77777777" w:rsidR="00882F6B" w:rsidRPr="00882F6B" w:rsidRDefault="00882F6B" w:rsidP="00882F6B">
      <w:pPr>
        <w:pStyle w:val="Rubrik2"/>
      </w:pPr>
      <w:r w:rsidRPr="00882F6B">
        <w:t>När och till vem inlämnas ansökan?</w:t>
      </w:r>
    </w:p>
    <w:p w14:paraId="65C3645C" w14:textId="070C403E" w:rsidR="00882F6B" w:rsidRPr="00882F6B" w:rsidRDefault="00882F6B" w:rsidP="00882F6B">
      <w:pPr>
        <w:pStyle w:val="Brdtext"/>
      </w:pPr>
      <w:r w:rsidRPr="00882F6B">
        <w:t>Ansökan lämnas/skickas till Vårdval</w:t>
      </w:r>
      <w:r w:rsidR="00A64024">
        <w:t xml:space="preserve"> primärvård</w:t>
      </w:r>
      <w:r w:rsidRPr="00882F6B">
        <w:t>, att Mar</w:t>
      </w:r>
      <w:r w:rsidR="00A64024">
        <w:t xml:space="preserve">ia Kättström, Västmanlands sjukhus Västerås, ingång </w:t>
      </w:r>
      <w:r w:rsidR="00D62344">
        <w:t>4</w:t>
      </w:r>
      <w:r w:rsidR="00A64024">
        <w:t xml:space="preserve">, vån </w:t>
      </w:r>
      <w:r w:rsidR="00D62344">
        <w:t>3</w:t>
      </w:r>
      <w:r w:rsidRPr="00882F6B">
        <w:t xml:space="preserve">, 721 89 Västerås </w:t>
      </w:r>
    </w:p>
    <w:p w14:paraId="13EDFB4F" w14:textId="77777777" w:rsidR="00882F6B" w:rsidRPr="00882F6B" w:rsidRDefault="00882F6B" w:rsidP="00882F6B">
      <w:pPr>
        <w:pStyle w:val="Brdtext"/>
      </w:pPr>
      <w:r w:rsidRPr="00882F6B">
        <w:t>Eventuella frågor besvaras av Mar</w:t>
      </w:r>
      <w:r w:rsidR="00A64024">
        <w:t xml:space="preserve">ia Kättström </w:t>
      </w:r>
      <w:proofErr w:type="spellStart"/>
      <w:r w:rsidRPr="00882F6B">
        <w:t>tel</w:t>
      </w:r>
      <w:proofErr w:type="spellEnd"/>
      <w:r w:rsidRPr="00882F6B">
        <w:t xml:space="preserve"> 021-</w:t>
      </w:r>
      <w:r w:rsidR="00A64024">
        <w:t>481 88 88</w:t>
      </w:r>
      <w:r w:rsidRPr="00882F6B">
        <w:t xml:space="preserve"> eller </w:t>
      </w:r>
      <w:r w:rsidR="00A64024">
        <w:t>via</w:t>
      </w:r>
      <w:r w:rsidRPr="00882F6B">
        <w:br/>
        <w:t xml:space="preserve">e-post </w:t>
      </w:r>
      <w:hyperlink r:id="rId11" w:history="1">
        <w:r w:rsidR="00A64024" w:rsidRPr="00205FAC">
          <w:rPr>
            <w:rStyle w:val="Hyperlnk"/>
          </w:rPr>
          <w:t>maria.kattstrom@regionvastmanland.se</w:t>
        </w:r>
      </w:hyperlink>
    </w:p>
    <w:p w14:paraId="2BCED008" w14:textId="77777777" w:rsidR="00882F6B" w:rsidRPr="00882F6B" w:rsidRDefault="00882F6B" w:rsidP="00882F6B">
      <w:pPr>
        <w:pStyle w:val="Rubrik2"/>
      </w:pPr>
      <w:r w:rsidRPr="00882F6B">
        <w:t>Vem godkänner utvecklingsprojekten?</w:t>
      </w:r>
    </w:p>
    <w:p w14:paraId="380F7D93" w14:textId="77777777" w:rsidR="00882F6B" w:rsidRPr="00882F6B" w:rsidRDefault="00A64024" w:rsidP="00882F6B">
      <w:pPr>
        <w:pStyle w:val="Brdtext"/>
      </w:pPr>
      <w:r>
        <w:t xml:space="preserve">Lokalt primärvårdsråd </w:t>
      </w:r>
      <w:r w:rsidR="00882F6B" w:rsidRPr="00882F6B">
        <w:t>inom Vårdval</w:t>
      </w:r>
      <w:r>
        <w:t xml:space="preserve"> primärvård</w:t>
      </w:r>
      <w:r w:rsidR="00882F6B" w:rsidRPr="00882F6B">
        <w:t>.</w:t>
      </w:r>
    </w:p>
    <w:p w14:paraId="455152DC" w14:textId="77777777" w:rsidR="00882F6B" w:rsidRPr="00882F6B" w:rsidRDefault="00882F6B" w:rsidP="00882F6B">
      <w:pPr>
        <w:pStyle w:val="Rubrik2"/>
      </w:pPr>
      <w:r w:rsidRPr="00882F6B">
        <w:t>När utdelas medlen?</w:t>
      </w:r>
    </w:p>
    <w:p w14:paraId="5BE48F52" w14:textId="77777777" w:rsidR="00882F6B" w:rsidRPr="00882F6B" w:rsidRDefault="00882F6B" w:rsidP="00882F6B">
      <w:pPr>
        <w:pStyle w:val="Brdtext"/>
      </w:pPr>
      <w:r w:rsidRPr="00882F6B">
        <w:t>16 500 kr utbetalas efter godkänd ansökan och 16 500 kr vid redovisning av projektet på Kvalitetsdagen. Sammanlagt utgår maximalt 33 000 kr för varje kvalitetsprojekt.</w:t>
      </w:r>
    </w:p>
    <w:p w14:paraId="6A5B2EFA" w14:textId="77777777" w:rsidR="00882F6B" w:rsidRPr="00882F6B" w:rsidRDefault="00882F6B" w:rsidP="00882F6B">
      <w:pPr>
        <w:pStyle w:val="Brdtext"/>
      </w:pPr>
      <w:r w:rsidRPr="00882F6B">
        <w:t xml:space="preserve">Medlen ska ses som en stimulans till vårdcentralen och kan </w:t>
      </w:r>
      <w:proofErr w:type="gramStart"/>
      <w:r w:rsidRPr="00882F6B">
        <w:t>t ex</w:t>
      </w:r>
      <w:proofErr w:type="gramEnd"/>
      <w:r w:rsidRPr="00882F6B">
        <w:t xml:space="preserve"> användas till föreläsare eller studiebesök.</w:t>
      </w:r>
    </w:p>
    <w:p w14:paraId="47262621" w14:textId="77777777" w:rsidR="00882F6B" w:rsidRDefault="00882F6B" w:rsidP="00882F6B">
      <w:pPr>
        <w:tabs>
          <w:tab w:val="left" w:pos="142"/>
        </w:tabs>
        <w:ind w:left="851"/>
      </w:pPr>
    </w:p>
    <w:p w14:paraId="1D919CC0" w14:textId="77777777" w:rsidR="00882F6B" w:rsidRDefault="00882F6B" w:rsidP="00882F6B">
      <w:pPr>
        <w:spacing w:after="360"/>
      </w:pPr>
    </w:p>
    <w:p w14:paraId="763746A4" w14:textId="77777777" w:rsidR="00882F6B" w:rsidRDefault="00882F6B" w:rsidP="0050487A">
      <w:pPr>
        <w:pStyle w:val="Brdtextutdragen"/>
      </w:pPr>
    </w:p>
    <w:sectPr w:rsidR="00882F6B" w:rsidSect="007D690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A752" w14:textId="77777777" w:rsidR="009036E7" w:rsidRDefault="009036E7">
      <w:r>
        <w:separator/>
      </w:r>
    </w:p>
    <w:p w14:paraId="4005DAD7" w14:textId="77777777" w:rsidR="009036E7" w:rsidRDefault="009036E7"/>
  </w:endnote>
  <w:endnote w:type="continuationSeparator" w:id="0">
    <w:p w14:paraId="69EAD234" w14:textId="77777777" w:rsidR="009036E7" w:rsidRDefault="009036E7">
      <w:r>
        <w:continuationSeparator/>
      </w:r>
    </w:p>
    <w:p w14:paraId="708EF193" w14:textId="77777777" w:rsidR="009036E7" w:rsidRDefault="0090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insFollowingFooter_01"/>
  <w:bookmarkEnd w:id="4"/>
  <w:p w14:paraId="49B9F26F" w14:textId="77777777" w:rsidR="0050487A" w:rsidRPr="00D65433" w:rsidRDefault="0050487A" w:rsidP="00D65433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2804594A" wp14:editId="49E23C95">
              <wp:simplePos x="0" y="0"/>
              <wp:positionH relativeFrom="page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4445" r="635" b="3175"/>
              <wp:wrapNone/>
              <wp:docPr id="11" name="Textruta 11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345D" w14:textId="77777777" w:rsidR="0050487A" w:rsidRPr="00745F0F" w:rsidRDefault="0050487A" w:rsidP="002F5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4594A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alt="bmkLogoFooter" style="position:absolute;margin-left:416.1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" o:allowincell="f" filled="f" stroked="f">
              <v:textbox inset="0,0,0,0">
                <w:txbxContent>
                  <w:p w14:paraId="7BA4345D" w14:textId="77777777" w:rsidR="0050487A" w:rsidRPr="00745F0F" w:rsidRDefault="0050487A" w:rsidP="002F5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7D9670F3" w14:textId="77777777" w:rsidR="00971B52" w:rsidRPr="0050487A" w:rsidRDefault="00971B52" w:rsidP="00504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50487A" w:rsidRPr="00891A5C" w14:paraId="3BEAF416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31D6B22" w14:textId="77777777" w:rsidR="0050487A" w:rsidRPr="00891A5C" w:rsidRDefault="0050487A" w:rsidP="005F3141">
          <w:pPr>
            <w:pStyle w:val="Bokmrke"/>
          </w:pPr>
          <w:bookmarkStart w:id="9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AA3E0B3" w14:textId="77777777" w:rsidR="0050487A" w:rsidRPr="00891A5C" w:rsidRDefault="0050487A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BF01BB3" w14:textId="77777777" w:rsidR="0050487A" w:rsidRPr="00891A5C" w:rsidRDefault="0050487A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6398B7" w14:textId="77777777" w:rsidR="0050487A" w:rsidRPr="00891A5C" w:rsidRDefault="0050487A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8E67387" w14:textId="77777777" w:rsidR="0050487A" w:rsidRPr="00891A5C" w:rsidRDefault="0050487A" w:rsidP="005F3141">
          <w:pPr>
            <w:pStyle w:val="Bokmrke"/>
          </w:pPr>
        </w:p>
      </w:tc>
    </w:tr>
    <w:tr w:rsidR="0050487A" w:rsidRPr="00891A5C" w14:paraId="08CF1906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FA2B527" w14:textId="77777777" w:rsidR="0050487A" w:rsidRPr="00891A5C" w:rsidRDefault="0050487A" w:rsidP="00891A5C">
          <w:pPr>
            <w:pStyle w:val="Ledtext"/>
          </w:pPr>
          <w:bookmarkStart w:id="10" w:name="ftcPostalAddress_01"/>
          <w:r>
            <w:t>Postadress</w:t>
          </w:r>
          <w:bookmarkEnd w:id="10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00C65BE" w14:textId="77777777" w:rsidR="0050487A" w:rsidRPr="00891A5C" w:rsidRDefault="0050487A" w:rsidP="00891A5C">
          <w:pPr>
            <w:pStyle w:val="Ledtext"/>
          </w:pPr>
          <w:bookmarkStart w:id="11" w:name="ftcVisitingAddress_01"/>
          <w:r>
            <w:t>Besöksadress</w:t>
          </w:r>
          <w:bookmarkEnd w:id="11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6A81C4A" w14:textId="77777777" w:rsidR="0050487A" w:rsidRPr="00891A5C" w:rsidRDefault="0050487A" w:rsidP="00891A5C">
          <w:pPr>
            <w:pStyle w:val="Ledtext"/>
          </w:pPr>
          <w:bookmarkStart w:id="12" w:name="ftcCPPhone_01"/>
          <w:r>
            <w:t xml:space="preserve">Telefon, </w:t>
          </w:r>
          <w:proofErr w:type="spellStart"/>
          <w:r>
            <w:t>vxl</w:t>
          </w:r>
          <w:bookmarkEnd w:id="12"/>
          <w:proofErr w:type="spellEnd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A521CCD" w14:textId="77777777" w:rsidR="0050487A" w:rsidRPr="00891A5C" w:rsidRDefault="0050487A" w:rsidP="00891A5C">
          <w:pPr>
            <w:pStyle w:val="Ledtext"/>
          </w:pPr>
          <w:bookmarkStart w:id="13" w:name="ftcOrgNr_01"/>
          <w:proofErr w:type="spellStart"/>
          <w:r>
            <w:t>Org</w:t>
          </w:r>
          <w:proofErr w:type="spellEnd"/>
          <w:r>
            <w:t xml:space="preserve"> Nr</w:t>
          </w:r>
          <w:bookmarkEnd w:id="13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B2796C1" w14:textId="77777777" w:rsidR="0050487A" w:rsidRPr="00891A5C" w:rsidRDefault="0050487A" w:rsidP="00891A5C">
          <w:pPr>
            <w:pStyle w:val="Ledtext"/>
          </w:pPr>
          <w:bookmarkStart w:id="14" w:name="ftcCPEmail_01"/>
          <w:r>
            <w:t>E-post</w:t>
          </w:r>
          <w:bookmarkEnd w:id="14"/>
        </w:p>
      </w:tc>
    </w:tr>
    <w:tr w:rsidR="0050487A" w:rsidRPr="00891A5C" w14:paraId="2F9E9250" w14:textId="77777777" w:rsidTr="005E0BEC">
      <w:trPr>
        <w:trHeight w:val="227"/>
      </w:trPr>
      <w:tc>
        <w:tcPr>
          <w:tcW w:w="1984" w:type="dxa"/>
          <w:vMerge w:val="restart"/>
        </w:tcPr>
        <w:p w14:paraId="0BFFA36B" w14:textId="77777777" w:rsidR="0050487A" w:rsidRPr="00891A5C" w:rsidRDefault="0050487A" w:rsidP="00E0536B">
          <w:pPr>
            <w:pStyle w:val="Adresstext"/>
          </w:pPr>
          <w:bookmarkStart w:id="15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15"/>
        </w:p>
      </w:tc>
      <w:tc>
        <w:tcPr>
          <w:tcW w:w="2267" w:type="dxa"/>
          <w:vMerge w:val="restart"/>
        </w:tcPr>
        <w:p w14:paraId="692D081A" w14:textId="77777777" w:rsidR="0050487A" w:rsidRPr="00891A5C" w:rsidRDefault="0050487A" w:rsidP="00951343">
          <w:pPr>
            <w:pStyle w:val="Adresstext"/>
          </w:pPr>
          <w:bookmarkStart w:id="16" w:name="ftiVisitingAddress_01"/>
          <w:r>
            <w:t xml:space="preserve">Regionhuset, </w:t>
          </w:r>
          <w:proofErr w:type="spellStart"/>
          <w:r>
            <w:t>ing</w:t>
          </w:r>
          <w:proofErr w:type="spellEnd"/>
          <w:r>
            <w:t xml:space="preserve"> 4, Västerås</w:t>
          </w:r>
          <w:bookmarkEnd w:id="16"/>
        </w:p>
      </w:tc>
      <w:tc>
        <w:tcPr>
          <w:tcW w:w="1696" w:type="dxa"/>
        </w:tcPr>
        <w:p w14:paraId="7F9CAB2D" w14:textId="77777777" w:rsidR="0050487A" w:rsidRPr="00891A5C" w:rsidRDefault="0050487A" w:rsidP="00891A5C">
          <w:pPr>
            <w:pStyle w:val="Adresstext"/>
          </w:pPr>
          <w:bookmarkStart w:id="17" w:name="ftiCPPhone_01"/>
          <w:r>
            <w:t>021-17 30 00</w:t>
          </w:r>
          <w:bookmarkEnd w:id="17"/>
        </w:p>
      </w:tc>
      <w:tc>
        <w:tcPr>
          <w:tcW w:w="1554" w:type="dxa"/>
        </w:tcPr>
        <w:p w14:paraId="385FE678" w14:textId="77777777" w:rsidR="0050487A" w:rsidRPr="00891A5C" w:rsidRDefault="0050487A" w:rsidP="00891A5C">
          <w:pPr>
            <w:pStyle w:val="Adresstext"/>
          </w:pPr>
          <w:bookmarkStart w:id="18" w:name="ftiOrgNr_01"/>
          <w:proofErr w:type="gramStart"/>
          <w:r>
            <w:t>232100-0172</w:t>
          </w:r>
          <w:bookmarkEnd w:id="18"/>
          <w:proofErr w:type="gramEnd"/>
        </w:p>
      </w:tc>
      <w:tc>
        <w:tcPr>
          <w:tcW w:w="2138" w:type="dxa"/>
        </w:tcPr>
        <w:p w14:paraId="52194CA7" w14:textId="77777777" w:rsidR="0050487A" w:rsidRPr="00891A5C" w:rsidRDefault="0050487A" w:rsidP="00891A5C">
          <w:pPr>
            <w:pStyle w:val="Adresstext"/>
          </w:pPr>
          <w:bookmarkStart w:id="19" w:name="ftiCPEmail_01"/>
          <w:r>
            <w:t>region@regionvastmanland.se</w:t>
          </w:r>
          <w:bookmarkEnd w:id="19"/>
        </w:p>
      </w:tc>
    </w:tr>
    <w:tr w:rsidR="0050487A" w:rsidRPr="00891A5C" w14:paraId="47973DE3" w14:textId="77777777" w:rsidTr="005E0BEC">
      <w:trPr>
        <w:trHeight w:val="85"/>
      </w:trPr>
      <w:tc>
        <w:tcPr>
          <w:tcW w:w="1984" w:type="dxa"/>
          <w:vMerge/>
        </w:tcPr>
        <w:p w14:paraId="715FD343" w14:textId="77777777" w:rsidR="0050487A" w:rsidRPr="00891A5C" w:rsidRDefault="0050487A" w:rsidP="00891A5C"/>
      </w:tc>
      <w:tc>
        <w:tcPr>
          <w:tcW w:w="2267" w:type="dxa"/>
          <w:vMerge/>
        </w:tcPr>
        <w:p w14:paraId="0438A722" w14:textId="77777777" w:rsidR="0050487A" w:rsidRPr="00891A5C" w:rsidRDefault="0050487A" w:rsidP="00891A5C"/>
      </w:tc>
      <w:tc>
        <w:tcPr>
          <w:tcW w:w="1696" w:type="dxa"/>
          <w:tcMar>
            <w:bottom w:w="28" w:type="dxa"/>
          </w:tcMar>
        </w:tcPr>
        <w:p w14:paraId="0C706526" w14:textId="77777777" w:rsidR="0050487A" w:rsidRPr="00891A5C" w:rsidRDefault="0050487A" w:rsidP="00891A5C">
          <w:pPr>
            <w:pStyle w:val="Ledtext"/>
          </w:pPr>
          <w:bookmarkStart w:id="20" w:name="ftcCPFax_01"/>
          <w:r>
            <w:t>Telefax</w:t>
          </w:r>
          <w:bookmarkEnd w:id="20"/>
        </w:p>
      </w:tc>
      <w:tc>
        <w:tcPr>
          <w:tcW w:w="1554" w:type="dxa"/>
          <w:tcMar>
            <w:bottom w:w="28" w:type="dxa"/>
          </w:tcMar>
        </w:tcPr>
        <w:p w14:paraId="4EE51335" w14:textId="77777777" w:rsidR="0050487A" w:rsidRPr="00891A5C" w:rsidRDefault="0050487A" w:rsidP="00891A5C">
          <w:pPr>
            <w:pStyle w:val="Ledtext"/>
          </w:pPr>
          <w:bookmarkStart w:id="21" w:name="ftcVat_01"/>
          <w:r>
            <w:t>VAT nr</w:t>
          </w:r>
          <w:bookmarkEnd w:id="21"/>
        </w:p>
      </w:tc>
      <w:tc>
        <w:tcPr>
          <w:tcW w:w="2138" w:type="dxa"/>
          <w:tcMar>
            <w:bottom w:w="28" w:type="dxa"/>
          </w:tcMar>
        </w:tcPr>
        <w:p w14:paraId="451EBF21" w14:textId="77777777" w:rsidR="0050487A" w:rsidRPr="00891A5C" w:rsidRDefault="0050487A" w:rsidP="00891A5C">
          <w:pPr>
            <w:pStyle w:val="Ledtext"/>
          </w:pPr>
          <w:bookmarkStart w:id="22" w:name="ftcWeb_01"/>
          <w:r>
            <w:t>Webbadress</w:t>
          </w:r>
          <w:bookmarkEnd w:id="22"/>
        </w:p>
      </w:tc>
    </w:tr>
    <w:tr w:rsidR="0050487A" w:rsidRPr="00891A5C" w14:paraId="6711B9FE" w14:textId="77777777" w:rsidTr="005E0BEC">
      <w:trPr>
        <w:trHeight w:val="227"/>
      </w:trPr>
      <w:tc>
        <w:tcPr>
          <w:tcW w:w="1984" w:type="dxa"/>
          <w:vMerge/>
        </w:tcPr>
        <w:p w14:paraId="102E12B2" w14:textId="77777777" w:rsidR="0050487A" w:rsidRPr="00891A5C" w:rsidRDefault="0050487A" w:rsidP="00891A5C"/>
      </w:tc>
      <w:tc>
        <w:tcPr>
          <w:tcW w:w="2267" w:type="dxa"/>
          <w:vMerge/>
        </w:tcPr>
        <w:p w14:paraId="528FF959" w14:textId="77777777" w:rsidR="0050487A" w:rsidRPr="00891A5C" w:rsidRDefault="0050487A" w:rsidP="00891A5C"/>
      </w:tc>
      <w:tc>
        <w:tcPr>
          <w:tcW w:w="1696" w:type="dxa"/>
        </w:tcPr>
        <w:p w14:paraId="785DBE7E" w14:textId="77777777" w:rsidR="0050487A" w:rsidRPr="00891A5C" w:rsidRDefault="0050487A" w:rsidP="00891A5C">
          <w:pPr>
            <w:pStyle w:val="Adresstext"/>
          </w:pPr>
          <w:bookmarkStart w:id="23" w:name="ftiCPFax_01"/>
          <w:r>
            <w:t>021-17 45 09</w:t>
          </w:r>
          <w:bookmarkEnd w:id="23"/>
        </w:p>
      </w:tc>
      <w:tc>
        <w:tcPr>
          <w:tcW w:w="1554" w:type="dxa"/>
        </w:tcPr>
        <w:p w14:paraId="3F61EEF2" w14:textId="77777777" w:rsidR="0050487A" w:rsidRPr="00891A5C" w:rsidRDefault="0050487A" w:rsidP="00891A5C">
          <w:pPr>
            <w:pStyle w:val="Adresstext"/>
          </w:pPr>
          <w:bookmarkStart w:id="24" w:name="ftiVat_01"/>
          <w:r>
            <w:t>SE232100017201</w:t>
          </w:r>
          <w:bookmarkEnd w:id="24"/>
        </w:p>
      </w:tc>
      <w:tc>
        <w:tcPr>
          <w:tcW w:w="2138" w:type="dxa"/>
        </w:tcPr>
        <w:p w14:paraId="2B188777" w14:textId="77777777" w:rsidR="0050487A" w:rsidRPr="00891A5C" w:rsidRDefault="0050487A" w:rsidP="00891A5C">
          <w:pPr>
            <w:pStyle w:val="Adresstext"/>
          </w:pPr>
          <w:bookmarkStart w:id="25" w:name="ftiWeb_01"/>
          <w:r>
            <w:t>www.regionvastmanland.se</w:t>
          </w:r>
          <w:bookmarkEnd w:id="25"/>
        </w:p>
      </w:tc>
    </w:tr>
  </w:tbl>
  <w:p w14:paraId="2E193657" w14:textId="77777777" w:rsidR="0050487A" w:rsidRPr="00891A5C" w:rsidRDefault="0050487A" w:rsidP="00891A5C">
    <w:pPr>
      <w:pStyle w:val="Bokmrke"/>
    </w:pPr>
    <w:r w:rsidRPr="00891A5C">
      <w:t xml:space="preserve"> 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F2DE77A" wp14:editId="3F1606DE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9" name="Textruta 9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0951E" w14:textId="77777777" w:rsidR="0050487A" w:rsidRPr="00745F0F" w:rsidRDefault="0050487A" w:rsidP="00776B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DE77A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" o:allowincell="f" filled="f" stroked="f" strokecolor="#e36c0a">
              <v:textbox inset="0,0,0,0">
                <w:txbxContent>
                  <w:p w14:paraId="4770951E" w14:textId="77777777" w:rsidR="0050487A" w:rsidRPr="00745F0F" w:rsidRDefault="0050487A" w:rsidP="00776B24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1846851E" w14:textId="77777777" w:rsidR="0050487A" w:rsidRPr="00891A5C" w:rsidRDefault="0050487A" w:rsidP="00891A5C">
    <w:pPr>
      <w:pStyle w:val="Bokmrke"/>
    </w:pPr>
  </w:p>
  <w:p w14:paraId="646D9DBF" w14:textId="77777777" w:rsidR="002B66A2" w:rsidRPr="0050487A" w:rsidRDefault="002B66A2" w:rsidP="0050487A">
    <w:pPr>
      <w:pStyle w:val="Sidfot"/>
    </w:pPr>
    <w:r w:rsidRPr="0050487A"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D21A" w14:textId="77777777" w:rsidR="009036E7" w:rsidRDefault="009036E7">
      <w:r>
        <w:separator/>
      </w:r>
    </w:p>
    <w:p w14:paraId="534BF713" w14:textId="77777777" w:rsidR="009036E7" w:rsidRDefault="009036E7"/>
  </w:footnote>
  <w:footnote w:type="continuationSeparator" w:id="0">
    <w:p w14:paraId="0D0338C3" w14:textId="77777777" w:rsidR="009036E7" w:rsidRDefault="009036E7">
      <w:r>
        <w:continuationSeparator/>
      </w:r>
    </w:p>
    <w:p w14:paraId="4FA550C1" w14:textId="77777777" w:rsidR="009036E7" w:rsidRDefault="0090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AAC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2C0213DA" wp14:editId="66C051F5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3224CB" w14:paraId="6D970E33" w14:textId="77777777" w:rsidTr="00C24B89">
      <w:trPr>
        <w:cantSplit/>
        <w:trHeight w:val="170"/>
      </w:trPr>
      <w:tc>
        <w:tcPr>
          <w:tcW w:w="5953" w:type="dxa"/>
          <w:vMerge w:val="restart"/>
        </w:tcPr>
        <w:p w14:paraId="667A81A8" w14:textId="77777777" w:rsidR="0050487A" w:rsidRPr="003224CB" w:rsidRDefault="0050487A" w:rsidP="003224CB"/>
      </w:tc>
      <w:tc>
        <w:tcPr>
          <w:tcW w:w="2695" w:type="dxa"/>
          <w:gridSpan w:val="2"/>
        </w:tcPr>
        <w:p w14:paraId="04CD0A16" w14:textId="77777777" w:rsidR="0050487A" w:rsidRPr="003224CB" w:rsidRDefault="0050487A" w:rsidP="003224CB">
          <w:pPr>
            <w:pStyle w:val="Ledtext"/>
          </w:pPr>
        </w:p>
      </w:tc>
      <w:tc>
        <w:tcPr>
          <w:tcW w:w="991" w:type="dxa"/>
        </w:tcPr>
        <w:p w14:paraId="4908B1BA" w14:textId="77777777" w:rsidR="0050487A" w:rsidRPr="003224CB" w:rsidRDefault="0050487A" w:rsidP="003224CB">
          <w:pPr>
            <w:pStyle w:val="Ledtext"/>
          </w:pPr>
        </w:p>
      </w:tc>
    </w:tr>
    <w:tr w:rsidR="0050487A" w:rsidRPr="003224CB" w14:paraId="43B91B94" w14:textId="77777777" w:rsidTr="00C24B89">
      <w:trPr>
        <w:cantSplit/>
        <w:trHeight w:val="454"/>
      </w:trPr>
      <w:tc>
        <w:tcPr>
          <w:tcW w:w="5953" w:type="dxa"/>
          <w:vMerge/>
        </w:tcPr>
        <w:p w14:paraId="5708AE5E" w14:textId="77777777" w:rsidR="0050487A" w:rsidRPr="003224CB" w:rsidRDefault="0050487A" w:rsidP="003224CB"/>
      </w:tc>
      <w:tc>
        <w:tcPr>
          <w:tcW w:w="2695" w:type="dxa"/>
          <w:gridSpan w:val="2"/>
        </w:tcPr>
        <w:p w14:paraId="03161F19" w14:textId="77777777" w:rsidR="0050487A" w:rsidRPr="003224CB" w:rsidRDefault="0050487A" w:rsidP="003224CB">
          <w:pPr>
            <w:rPr>
              <w:b/>
            </w:rPr>
          </w:pPr>
        </w:p>
      </w:tc>
      <w:tc>
        <w:tcPr>
          <w:tcW w:w="991" w:type="dxa"/>
        </w:tcPr>
        <w:p w14:paraId="02B3B87C" w14:textId="77777777" w:rsidR="0050487A" w:rsidRPr="003224CB" w:rsidRDefault="0050487A" w:rsidP="00C24B89">
          <w:pPr>
            <w:pStyle w:val="Sidhuvudstext"/>
            <w:jc w:val="center"/>
          </w:pPr>
          <w:bookmarkStart w:id="0" w:name="objPageNbr_02"/>
          <w:r>
            <w:t xml:space="preserve"> </w:t>
          </w:r>
          <w:bookmarkEnd w:id="0"/>
        </w:p>
      </w:tc>
    </w:tr>
    <w:tr w:rsidR="0050487A" w:rsidRPr="003224CB" w14:paraId="0C787521" w14:textId="77777777" w:rsidTr="00C24B89">
      <w:trPr>
        <w:cantSplit/>
        <w:trHeight w:val="227"/>
      </w:trPr>
      <w:tc>
        <w:tcPr>
          <w:tcW w:w="5953" w:type="dxa"/>
          <w:vMerge/>
        </w:tcPr>
        <w:p w14:paraId="2F63E5E3" w14:textId="77777777" w:rsidR="0050487A" w:rsidRPr="003224CB" w:rsidRDefault="0050487A" w:rsidP="003224CB"/>
      </w:tc>
      <w:tc>
        <w:tcPr>
          <w:tcW w:w="1843" w:type="dxa"/>
        </w:tcPr>
        <w:p w14:paraId="26770198" w14:textId="77777777" w:rsidR="0050487A" w:rsidRPr="003224CB" w:rsidRDefault="0050487A" w:rsidP="003224CB">
          <w:pPr>
            <w:pStyle w:val="Ledtext"/>
          </w:pPr>
        </w:p>
      </w:tc>
      <w:tc>
        <w:tcPr>
          <w:tcW w:w="1843" w:type="dxa"/>
          <w:gridSpan w:val="2"/>
        </w:tcPr>
        <w:p w14:paraId="3E84ECAD" w14:textId="77777777" w:rsidR="0050487A" w:rsidRPr="003224CB" w:rsidRDefault="0050487A" w:rsidP="003224CB">
          <w:pPr>
            <w:pStyle w:val="Ledtext"/>
          </w:pPr>
          <w:bookmarkStart w:id="1" w:name="capOurRef_02"/>
          <w:r>
            <w:t xml:space="preserve"> </w:t>
          </w:r>
          <w:bookmarkEnd w:id="1"/>
        </w:p>
      </w:tc>
    </w:tr>
    <w:tr w:rsidR="0050487A" w:rsidRPr="003224CB" w14:paraId="49938A99" w14:textId="77777777" w:rsidTr="00C24B89">
      <w:trPr>
        <w:cantSplit/>
        <w:trHeight w:val="471"/>
      </w:trPr>
      <w:tc>
        <w:tcPr>
          <w:tcW w:w="5953" w:type="dxa"/>
          <w:vMerge/>
        </w:tcPr>
        <w:p w14:paraId="04322305" w14:textId="77777777" w:rsidR="0050487A" w:rsidRPr="003224CB" w:rsidRDefault="0050487A" w:rsidP="003224CB"/>
      </w:tc>
      <w:tc>
        <w:tcPr>
          <w:tcW w:w="1843" w:type="dxa"/>
        </w:tcPr>
        <w:p w14:paraId="12763ADB" w14:textId="77777777" w:rsidR="0050487A" w:rsidRPr="003224CB" w:rsidRDefault="0050487A" w:rsidP="00031443">
          <w:pPr>
            <w:pStyle w:val="Sidhuvudstext"/>
          </w:pPr>
        </w:p>
      </w:tc>
      <w:tc>
        <w:tcPr>
          <w:tcW w:w="1843" w:type="dxa"/>
          <w:gridSpan w:val="2"/>
        </w:tcPr>
        <w:p w14:paraId="5CBC9456" w14:textId="77777777" w:rsidR="0050487A" w:rsidRPr="003224CB" w:rsidRDefault="0050487A" w:rsidP="00031443">
          <w:pPr>
            <w:pStyle w:val="Sidhuvudstext"/>
          </w:pPr>
          <w:bookmarkStart w:id="2" w:name="bmkOurRef_02"/>
          <w:r>
            <w:t xml:space="preserve"> </w:t>
          </w:r>
          <w:bookmarkEnd w:id="2"/>
        </w:p>
      </w:tc>
    </w:tr>
  </w:tbl>
  <w:p w14:paraId="3C38E3E0" w14:textId="77777777" w:rsidR="0050487A" w:rsidRPr="003224CB" w:rsidRDefault="0050487A" w:rsidP="003224CB">
    <w:pPr>
      <w:pStyle w:val="Bokmrke"/>
    </w:pPr>
    <w:bookmarkStart w:id="3" w:name="insFollowingHeader_01"/>
    <w:r w:rsidRPr="003224CB">
      <w:t xml:space="preserve"> </w:t>
    </w:r>
    <w:bookmarkEnd w:id="3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B1513F2" wp14:editId="72AB12FD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2" name="Textruta 1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23A6E" w14:textId="77777777" w:rsidR="0050487A" w:rsidRPr="003D7109" w:rsidRDefault="0050487A" w:rsidP="00211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513F2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GoNKgIAAE4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" o:allowincell="f" stroked="f">
              <v:fill r:id="rId2" o:title="bmkLogo" recolor="t" type="frame"/>
              <v:textbox inset="0,0,0,0">
                <w:txbxContent>
                  <w:p w14:paraId="4B123A6E" w14:textId="77777777" w:rsidR="0050487A" w:rsidRPr="003D7109" w:rsidRDefault="0050487A" w:rsidP="00211EE8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6D8AEF79" w14:textId="77777777" w:rsidR="0050487A" w:rsidRPr="003224CB" w:rsidRDefault="0050487A" w:rsidP="003224CB">
    <w:pPr>
      <w:pStyle w:val="Bokmrke"/>
    </w:pPr>
  </w:p>
  <w:p w14:paraId="0611F2C4" w14:textId="77777777" w:rsidR="002C7EB4" w:rsidRPr="0050487A" w:rsidRDefault="002C7EB4" w:rsidP="005048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DE54F1" w14:paraId="6F49A4D1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D495642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517EE75C" w14:textId="77777777" w:rsidR="0050487A" w:rsidRPr="00DE54F1" w:rsidRDefault="0050487A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0C7E95E8" w14:textId="77777777" w:rsidR="0050487A" w:rsidRPr="00DE54F1" w:rsidRDefault="0050487A" w:rsidP="00DE54F1">
          <w:pPr>
            <w:pStyle w:val="Ledtext"/>
          </w:pPr>
        </w:p>
      </w:tc>
    </w:tr>
    <w:tr w:rsidR="0050487A" w:rsidRPr="00DE54F1" w14:paraId="5A90CF40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7744E753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296B4FAB" w14:textId="77777777" w:rsidR="0050487A" w:rsidRPr="00FC4E40" w:rsidRDefault="0050487A" w:rsidP="00FC4E40">
          <w:pPr>
            <w:pStyle w:val="Dokumenttyp"/>
          </w:pPr>
          <w:bookmarkStart w:id="5" w:name="bmkDocType_01"/>
          <w:r>
            <w:t xml:space="preserve"> </w:t>
          </w:r>
          <w:bookmarkEnd w:id="5"/>
        </w:p>
      </w:tc>
      <w:tc>
        <w:tcPr>
          <w:tcW w:w="991" w:type="dxa"/>
          <w:tcMar>
            <w:top w:w="0" w:type="dxa"/>
          </w:tcMar>
        </w:tcPr>
        <w:p w14:paraId="14DC17FC" w14:textId="77777777" w:rsidR="0050487A" w:rsidRPr="00DE54F1" w:rsidRDefault="0050487A" w:rsidP="00666722">
          <w:pPr>
            <w:pStyle w:val="Brdtext"/>
            <w:jc w:val="right"/>
          </w:pPr>
          <w:bookmarkStart w:id="6" w:name="objPageNbr_01"/>
          <w:r>
            <w:t xml:space="preserve"> </w:t>
          </w:r>
          <w:bookmarkEnd w:id="6"/>
        </w:p>
      </w:tc>
    </w:tr>
    <w:tr w:rsidR="0050487A" w:rsidRPr="00DE54F1" w14:paraId="33911A69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006BA6A4" w14:textId="77777777" w:rsidR="0050487A" w:rsidRPr="00DE54F1" w:rsidRDefault="0050487A" w:rsidP="00DE54F1"/>
      </w:tc>
      <w:tc>
        <w:tcPr>
          <w:tcW w:w="1843" w:type="dxa"/>
        </w:tcPr>
        <w:p w14:paraId="3CE493A1" w14:textId="77777777" w:rsidR="0050487A" w:rsidRPr="00DE54F1" w:rsidRDefault="0050487A" w:rsidP="00DE54F1">
          <w:pPr>
            <w:pStyle w:val="Ledtext"/>
          </w:pPr>
        </w:p>
      </w:tc>
      <w:tc>
        <w:tcPr>
          <w:tcW w:w="1843" w:type="dxa"/>
          <w:gridSpan w:val="2"/>
        </w:tcPr>
        <w:p w14:paraId="28006E38" w14:textId="77777777" w:rsidR="0050487A" w:rsidRPr="00DE54F1" w:rsidRDefault="0050487A" w:rsidP="00DE54F1">
          <w:pPr>
            <w:pStyle w:val="Ledtext"/>
          </w:pPr>
          <w:bookmarkStart w:id="7" w:name="capOurRef_01"/>
          <w:r>
            <w:t xml:space="preserve"> </w:t>
          </w:r>
          <w:bookmarkEnd w:id="7"/>
        </w:p>
      </w:tc>
    </w:tr>
  </w:tbl>
  <w:bookmarkStart w:id="8" w:name="insFirstHeader_01"/>
  <w:p w14:paraId="60AEED3C" w14:textId="77777777" w:rsidR="0050487A" w:rsidRPr="009232BD" w:rsidRDefault="0050487A" w:rsidP="00DE54F1">
    <w:pPr>
      <w:pStyle w:val="Bokmrke"/>
    </w:pPr>
    <w:r>
      <w:rPr>
        <w:noProof/>
        <w:sz w:val="1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73AEBA9" wp14:editId="7A6F6977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0" name="Textruta 10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04BE6" w14:textId="77777777" w:rsidR="0050487A" w:rsidRPr="003D7109" w:rsidRDefault="0050487A" w:rsidP="00DE54F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AEBA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RUMLgIAAFU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g7BcdB1Fi06UUJ3Y&#10;C246Nc9vk4MG8IcUPc95Ien7QaGRor137Gd8FHOAc1DOgXKarxYySDGGt2F8PAePdt8w8jgxDm7Y&#10;89omO55YTHR5dpNL0zuLj+PX73Tq6W+w/QkAAP//AwBQSwMECgAAAAAAAAAhACpKshO6awAAumsA&#10;ABQAAABkcnMvbWVkaWEvaW1hZ2UxLnBuZ4lQTkcNChoKAAAADUlIRFIAAAGeAAAAfwgGAAAA3xOk&#10;nA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" o:allowincell="f" stroked="f">
              <v:fill r:id="rId2" o:title="bmkLogo" recolor="t" type="frame"/>
              <v:textbox inset="0,0,0,0">
                <w:txbxContent>
                  <w:p w14:paraId="0FC04BE6" w14:textId="77777777" w:rsidR="0050487A" w:rsidRPr="003D7109" w:rsidRDefault="0050487A" w:rsidP="00DE54F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32BD">
      <w:t xml:space="preserve"> </w:t>
    </w:r>
    <w:bookmarkEnd w:id="8"/>
  </w:p>
  <w:p w14:paraId="31CFEE64" w14:textId="77777777" w:rsidR="002C7EB4" w:rsidRPr="0050487A" w:rsidRDefault="002C7EB4" w:rsidP="00504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34F01F41"/>
    <w:multiLevelType w:val="singleLevel"/>
    <w:tmpl w:val="5D46C422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2554595">
    <w:abstractNumId w:val="13"/>
  </w:num>
  <w:num w:numId="2" w16cid:durableId="1807383763">
    <w:abstractNumId w:val="14"/>
  </w:num>
  <w:num w:numId="3" w16cid:durableId="1107889998">
    <w:abstractNumId w:val="12"/>
  </w:num>
  <w:num w:numId="4" w16cid:durableId="2055957039">
    <w:abstractNumId w:val="11"/>
  </w:num>
  <w:num w:numId="5" w16cid:durableId="2121105180">
    <w:abstractNumId w:val="8"/>
  </w:num>
  <w:num w:numId="6" w16cid:durableId="1584339759">
    <w:abstractNumId w:val="3"/>
  </w:num>
  <w:num w:numId="7" w16cid:durableId="1879782932">
    <w:abstractNumId w:val="2"/>
  </w:num>
  <w:num w:numId="8" w16cid:durableId="1274481002">
    <w:abstractNumId w:val="1"/>
  </w:num>
  <w:num w:numId="9" w16cid:durableId="121774350">
    <w:abstractNumId w:val="0"/>
  </w:num>
  <w:num w:numId="10" w16cid:durableId="1253512111">
    <w:abstractNumId w:val="9"/>
  </w:num>
  <w:num w:numId="11" w16cid:durableId="1689018632">
    <w:abstractNumId w:val="7"/>
  </w:num>
  <w:num w:numId="12" w16cid:durableId="1710954458">
    <w:abstractNumId w:val="6"/>
  </w:num>
  <w:num w:numId="13" w16cid:durableId="1841387581">
    <w:abstractNumId w:val="5"/>
  </w:num>
  <w:num w:numId="14" w16cid:durableId="2094736642">
    <w:abstractNumId w:val="4"/>
  </w:num>
  <w:num w:numId="15" w16cid:durableId="142029736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50487A"/>
    <w:rsid w:val="00002DB4"/>
    <w:rsid w:val="00006A75"/>
    <w:rsid w:val="00014A57"/>
    <w:rsid w:val="000238E0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5406C"/>
    <w:rsid w:val="00172DB3"/>
    <w:rsid w:val="0018118E"/>
    <w:rsid w:val="00183732"/>
    <w:rsid w:val="001858B3"/>
    <w:rsid w:val="00185C9B"/>
    <w:rsid w:val="00197553"/>
    <w:rsid w:val="001D4654"/>
    <w:rsid w:val="001E1BCF"/>
    <w:rsid w:val="001F6373"/>
    <w:rsid w:val="00206931"/>
    <w:rsid w:val="00226942"/>
    <w:rsid w:val="00233B22"/>
    <w:rsid w:val="00246650"/>
    <w:rsid w:val="00247DE1"/>
    <w:rsid w:val="002761CD"/>
    <w:rsid w:val="00283303"/>
    <w:rsid w:val="0029778B"/>
    <w:rsid w:val="002A13C1"/>
    <w:rsid w:val="002A52B9"/>
    <w:rsid w:val="002B66A2"/>
    <w:rsid w:val="002C2093"/>
    <w:rsid w:val="002C7EB4"/>
    <w:rsid w:val="002D00D7"/>
    <w:rsid w:val="002D5378"/>
    <w:rsid w:val="002F1CC4"/>
    <w:rsid w:val="002F6618"/>
    <w:rsid w:val="00304A02"/>
    <w:rsid w:val="00304D1A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3F0CA1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1F83"/>
    <w:rsid w:val="004C7D84"/>
    <w:rsid w:val="004D39A3"/>
    <w:rsid w:val="004F03F6"/>
    <w:rsid w:val="0050487A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1F9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214F1"/>
    <w:rsid w:val="00735AFF"/>
    <w:rsid w:val="00741847"/>
    <w:rsid w:val="0076728F"/>
    <w:rsid w:val="00770E8A"/>
    <w:rsid w:val="0077542E"/>
    <w:rsid w:val="00786340"/>
    <w:rsid w:val="00797110"/>
    <w:rsid w:val="007B3CEC"/>
    <w:rsid w:val="007C2985"/>
    <w:rsid w:val="007C365C"/>
    <w:rsid w:val="007D690E"/>
    <w:rsid w:val="007F0AB5"/>
    <w:rsid w:val="007F5025"/>
    <w:rsid w:val="00805F9E"/>
    <w:rsid w:val="00811A6C"/>
    <w:rsid w:val="0083136E"/>
    <w:rsid w:val="00844BB2"/>
    <w:rsid w:val="00852E5D"/>
    <w:rsid w:val="008630BF"/>
    <w:rsid w:val="00863661"/>
    <w:rsid w:val="0087017A"/>
    <w:rsid w:val="008776A6"/>
    <w:rsid w:val="00882F6B"/>
    <w:rsid w:val="008B71E3"/>
    <w:rsid w:val="008E41E1"/>
    <w:rsid w:val="008F3502"/>
    <w:rsid w:val="008F6809"/>
    <w:rsid w:val="009036E7"/>
    <w:rsid w:val="00906E2D"/>
    <w:rsid w:val="00921AF9"/>
    <w:rsid w:val="00927727"/>
    <w:rsid w:val="00943666"/>
    <w:rsid w:val="0095194D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6402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5AFB"/>
    <w:rsid w:val="00B02698"/>
    <w:rsid w:val="00B2784F"/>
    <w:rsid w:val="00B41B1D"/>
    <w:rsid w:val="00B60B86"/>
    <w:rsid w:val="00B61948"/>
    <w:rsid w:val="00B63707"/>
    <w:rsid w:val="00B76956"/>
    <w:rsid w:val="00BC1D8B"/>
    <w:rsid w:val="00BC31BE"/>
    <w:rsid w:val="00BD4BAC"/>
    <w:rsid w:val="00BF7D9C"/>
    <w:rsid w:val="00C2385E"/>
    <w:rsid w:val="00C23D8B"/>
    <w:rsid w:val="00C24B89"/>
    <w:rsid w:val="00C33B75"/>
    <w:rsid w:val="00C46D1F"/>
    <w:rsid w:val="00C50D35"/>
    <w:rsid w:val="00C53578"/>
    <w:rsid w:val="00C5433A"/>
    <w:rsid w:val="00C63585"/>
    <w:rsid w:val="00C646CA"/>
    <w:rsid w:val="00C77260"/>
    <w:rsid w:val="00C8060F"/>
    <w:rsid w:val="00CA1D5B"/>
    <w:rsid w:val="00CA2C56"/>
    <w:rsid w:val="00CA531A"/>
    <w:rsid w:val="00CE2710"/>
    <w:rsid w:val="00CE717A"/>
    <w:rsid w:val="00D03254"/>
    <w:rsid w:val="00D0476C"/>
    <w:rsid w:val="00D07FE5"/>
    <w:rsid w:val="00D332F6"/>
    <w:rsid w:val="00D3464C"/>
    <w:rsid w:val="00D35913"/>
    <w:rsid w:val="00D44C61"/>
    <w:rsid w:val="00D553DE"/>
    <w:rsid w:val="00D56ABA"/>
    <w:rsid w:val="00D62344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11238"/>
    <w:rsid w:val="00F27F62"/>
    <w:rsid w:val="00F463F1"/>
    <w:rsid w:val="00F64F3B"/>
    <w:rsid w:val="00F778B5"/>
    <w:rsid w:val="00F821F1"/>
    <w:rsid w:val="00F84E7C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B546C7"/>
  <w15:docId w15:val="{7E89C1D1-CF33-436E-B793-73234A1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640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1F1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kattstrom@regionvastmanlan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tvfs01\rltvprog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CCC22093F20479F9DA1C10ADB8272" ma:contentTypeVersion="5" ma:contentTypeDescription="Create a new document." ma:contentTypeScope="" ma:versionID="0fd48d3bf8e7086845b7ba4a27eb32e8">
  <xsd:schema xmlns:xsd="http://www.w3.org/2001/XMLSchema" xmlns:xs="http://www.w3.org/2001/XMLSchema" xmlns:p="http://schemas.microsoft.com/office/2006/metadata/properties" xmlns:ns3="13cc3c5a-ae5e-475c-a390-7cc63123265b" xmlns:ns4="6db5aa2e-e3af-4306-927e-62a8921b16f3" targetNamespace="http://schemas.microsoft.com/office/2006/metadata/properties" ma:root="true" ma:fieldsID="8f5452c0ed62f65186a36069594624cd" ns3:_="" ns4:_="">
    <xsd:import namespace="13cc3c5a-ae5e-475c-a390-7cc63123265b"/>
    <xsd:import namespace="6db5aa2e-e3af-4306-927e-62a8921b1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3c5a-ae5e-475c-a390-7cc631232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aa2e-e3af-4306-927e-62a8921b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0E71-097C-4990-AD08-F67332C2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c3c5a-ae5e-475c-a390-7cc63123265b"/>
    <ds:schemaRef ds:uri="6db5aa2e-e3af-4306-927e-62a8921b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83B4B-2A10-4CFF-85B2-470359C35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50AF7-928A-464C-9274-2AAD35719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45CE11-5C05-4BD7-BFE8-875D86642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Cecilia Skanser</cp:lastModifiedBy>
  <cp:revision>3</cp:revision>
  <cp:lastPrinted>2005-08-04T14:24:00Z</cp:lastPrinted>
  <dcterms:created xsi:type="dcterms:W3CDTF">2023-12-14T07:33:00Z</dcterms:created>
  <dcterms:modified xsi:type="dcterms:W3CDTF">2023-12-14T07:37:00Z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  <property fmtid="{D5CDD505-2E9C-101B-9397-08002B2CF9AE}" pid="36" name="ContentTypeId">
    <vt:lpwstr>0x010100059CCC22093F20479F9DA1C10ADB8272</vt:lpwstr>
  </property>
  <property fmtid="{D5CDD505-2E9C-101B-9397-08002B2CF9AE}" pid="37" name="EK_saved">
    <vt:lpwstr>yes</vt:lpwstr>
  </property>
</Properties>
</file>