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8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18"/>
        <w:gridCol w:w="3880"/>
        <w:gridCol w:w="1540"/>
      </w:tblGrid>
      <w:tr w:rsidR="002E3B14" w:rsidRPr="00476791" w:rsidTr="002E3B14">
        <w:trPr>
          <w:trHeight w:val="3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Datum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/ diarienummer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Motionär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Ämne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Handläggning</w:t>
            </w:r>
          </w:p>
        </w:tc>
      </w:tr>
      <w:tr w:rsidR="002E3B14" w:rsidRPr="00476791" w:rsidTr="002E3B14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2018-10-18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br/>
              <w:t>RV181750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Elisabeth Wäneskog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Blev patientens livskvalité bättre efter kommunaliseringen av hemsjukvården?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2018-10-15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br/>
              <w:t>RV181717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Tomas Högström, Malin Gabrielsson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Skapa</w:t>
            </w:r>
            <w:bookmarkStart w:id="0" w:name="_GoBack"/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bookmarkEnd w:id="0"/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en fungerande primärvård i Västmanland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2018-08-22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br/>
              <w:t>RV181372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Malin Gabrielsson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Ta glesbygdsmedicinen till Västmanland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12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2018-08-17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br/>
              <w:t>RV181347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Tomas Högström, Helena Hagberg, Birgitta Andersson, Malin Gabrielsson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Den kommunala vården och sjukvården ska ha samma journalsystem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12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2018-08-03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br/>
              <w:t>RV181287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Tomas Högström, Helena Hagberg, Birgitta Andersson, Malin Gabrielsson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Återinför </w:t>
            </w:r>
            <w:proofErr w:type="spellStart"/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nattillägget</w:t>
            </w:r>
            <w:proofErr w:type="spellEnd"/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och inför nya former för tjänstgöring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12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2018-07-31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br/>
              <w:t>RV181275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Mikael Andersson Elfgren, Tomas Högström, Jenny Landernäs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Angående digital vårdgaranti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12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2018-07-11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br/>
              <w:t>RV181223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Tomas Högström, Helena Hagberg, Birgitta Andersson, Malin Gabrielsson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Extra satsning för att kapa vårdköer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2018-07-10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br/>
              <w:t>RV181217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Malin Gabrielsson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Arrangera kurs i svenska för vård- och färdtjänstpersonal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2018-06-05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br/>
              <w:t>RV181004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Malin Gabrielsson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Bättre struktur och evidens för innovationer och energieffektiviseringar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2018-05-17</w:t>
            </w:r>
          </w:p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RV180895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Mikael Andersson Elfgren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Flexibelt stopp på kvälls- och nattbussarna i hela länet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2018-05-03</w:t>
            </w:r>
          </w:p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RV180824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Malin Gabrielsson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Utbilda kockar på Tärna Folkhögskola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2018-04-18</w:t>
            </w:r>
          </w:p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RV180748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Helena Hagberg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Inrätta en projektgrupp för att utreda förutsättningarna till rehabilitering för afatiker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2018-04-16</w:t>
            </w:r>
          </w:p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RV180722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Maria Liljedahl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Hemtest</w:t>
            </w:r>
            <w:proofErr w:type="spellEnd"/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för HPV till kvinnor som uteblir från gynekologisk cellprovtagning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lastRenderedPageBreak/>
              <w:t>2018-04-12</w:t>
            </w:r>
          </w:p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RV180701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Stephanie Bruksgård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Kompetensutveckla undersköterskor genom att erbjuda fler studielön under sjuksköterskeutbildningen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2018-01-24</w:t>
            </w:r>
          </w:p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RV180173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Helena Hagberg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Erbjud avancerad hemsjukvård för barn i Västmanland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2018-01-18</w:t>
            </w:r>
          </w:p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RV180121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Bengt-Åke Nilsson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Gratis eller subventionerat vaccin mot TBE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2018-01-04</w:t>
            </w:r>
          </w:p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RV180048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Jenny Landernäs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Inför en </w:t>
            </w: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visselblåsarfunktion i Region Västmanland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2017-12-06</w:t>
            </w:r>
          </w:p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RV172065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Gustaf Eriksson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Inför screening för pappadepression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  <w:tr w:rsidR="002E3B14" w:rsidRPr="00476791" w:rsidTr="002E3B14">
        <w:trPr>
          <w:trHeight w:val="9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2017-12-01</w:t>
            </w:r>
          </w:p>
          <w:p w:rsidR="002E3B14" w:rsidRPr="00476791" w:rsidRDefault="002E3B14" w:rsidP="004767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RV172037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Jenny Landernäs o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ch </w:t>
            </w: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Gunnar Björnstad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>Eldriven kollektivtrafik nu!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B14" w:rsidRPr="00476791" w:rsidRDefault="002E3B14" w:rsidP="00476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7679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Handläggs av regionstyrelsen </w:t>
            </w:r>
          </w:p>
        </w:tc>
      </w:tr>
    </w:tbl>
    <w:p w:rsidR="00D85262" w:rsidRDefault="002E3B14"/>
    <w:sectPr w:rsidR="00D852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14" w:rsidRDefault="002E3B14" w:rsidP="002E3B14">
      <w:pPr>
        <w:spacing w:after="0" w:line="240" w:lineRule="auto"/>
      </w:pPr>
      <w:r>
        <w:separator/>
      </w:r>
    </w:p>
  </w:endnote>
  <w:endnote w:type="continuationSeparator" w:id="0">
    <w:p w:rsidR="002E3B14" w:rsidRDefault="002E3B14" w:rsidP="002E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14" w:rsidRDefault="002E3B14" w:rsidP="002E3B14">
      <w:pPr>
        <w:spacing w:after="0" w:line="240" w:lineRule="auto"/>
      </w:pPr>
      <w:r>
        <w:separator/>
      </w:r>
    </w:p>
  </w:footnote>
  <w:footnote w:type="continuationSeparator" w:id="0">
    <w:p w:rsidR="002E3B14" w:rsidRDefault="002E3B14" w:rsidP="002E3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B14" w:rsidRDefault="002E3B14">
    <w:pPr>
      <w:pStyle w:val="Sidhuvud"/>
    </w:pPr>
    <w:r>
      <w:t xml:space="preserve">Handläggning av motioner under handläggning. Regionfullmäktige 2018-11-21.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91"/>
    <w:rsid w:val="000C4259"/>
    <w:rsid w:val="002E3B14"/>
    <w:rsid w:val="00476791"/>
    <w:rsid w:val="008C4F0F"/>
    <w:rsid w:val="00B42E3D"/>
    <w:rsid w:val="00F9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7C248-4555-43E3-AA6A-6C6F3ADA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7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E3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3B14"/>
  </w:style>
  <w:style w:type="paragraph" w:styleId="Sidfot">
    <w:name w:val="footer"/>
    <w:basedOn w:val="Normal"/>
    <w:link w:val="SidfotChar"/>
    <w:uiPriority w:val="99"/>
    <w:unhideWhenUsed/>
    <w:rsid w:val="002E3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3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6969589B</Template>
  <TotalTime>62</TotalTime>
  <Pages>2</Pages>
  <Words>320</Words>
  <Characters>2320</Characters>
  <Application>Microsoft Office Word</Application>
  <DocSecurity>0</DocSecurity>
  <Lines>165</Lines>
  <Paragraphs>114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Engstedt</dc:creator>
  <cp:keywords/>
  <dc:description/>
  <cp:lastModifiedBy>Andreas Engstedt</cp:lastModifiedBy>
  <cp:revision>1</cp:revision>
  <dcterms:created xsi:type="dcterms:W3CDTF">2018-11-01T10:35:00Z</dcterms:created>
  <dcterms:modified xsi:type="dcterms:W3CDTF">2018-11-01T11:50:00Z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