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837BC1" w:rsidTr="001A6EE7">
        <w:trPr>
          <w:cantSplit/>
        </w:trPr>
        <w:tc>
          <w:tcPr>
            <w:tcW w:w="1928" w:type="dxa"/>
          </w:tcPr>
          <w:p w:rsidR="00857508" w:rsidRPr="00837BC1" w:rsidRDefault="00857508" w:rsidP="00680121">
            <w:pPr>
              <w:pStyle w:val="NormalFet"/>
            </w:pPr>
            <w:r w:rsidRPr="00837BC1">
              <w:t>Organ</w:t>
            </w:r>
          </w:p>
        </w:tc>
        <w:tc>
          <w:tcPr>
            <w:tcW w:w="7568" w:type="dxa"/>
          </w:tcPr>
          <w:p w:rsidR="00857508" w:rsidRPr="00837BC1" w:rsidRDefault="003B05AD">
            <w:r>
              <w:fldChar w:fldCharType="begin"/>
            </w:r>
            <w:r>
              <w:instrText xml:space="preserve"> DOCPROPERTY  EK_Organ  </w:instrText>
            </w:r>
            <w:r>
              <w:fldChar w:fldCharType="separate"/>
            </w:r>
            <w:r w:rsidR="00837BC1">
              <w:t>Patientnämnden</w:t>
            </w:r>
            <w:r>
              <w:fldChar w:fldCharType="end"/>
            </w:r>
          </w:p>
        </w:tc>
      </w:tr>
      <w:tr w:rsidR="00857508" w:rsidRPr="00837BC1" w:rsidTr="001A6EE7">
        <w:trPr>
          <w:cantSplit/>
        </w:trPr>
        <w:tc>
          <w:tcPr>
            <w:tcW w:w="1928" w:type="dxa"/>
          </w:tcPr>
          <w:p w:rsidR="00857508" w:rsidRPr="00837BC1" w:rsidRDefault="00857508">
            <w:pPr>
              <w:pStyle w:val="NormalFet"/>
            </w:pPr>
            <w:r w:rsidRPr="00837BC1">
              <w:t>Plats</w:t>
            </w:r>
          </w:p>
        </w:tc>
        <w:tc>
          <w:tcPr>
            <w:tcW w:w="7568" w:type="dxa"/>
          </w:tcPr>
          <w:p w:rsidR="00857508" w:rsidRPr="00837BC1" w:rsidRDefault="003B05AD">
            <w:r>
              <w:fldChar w:fldCharType="begin"/>
            </w:r>
            <w:r>
              <w:instrText xml:space="preserve"> DOCPROPERTY  EK_Plats  </w:instrText>
            </w:r>
            <w:r>
              <w:fldChar w:fldCharType="separate"/>
            </w:r>
            <w:r w:rsidR="00837BC1">
              <w:t>Silvergruvan, Regionhuset, Västerås</w:t>
            </w:r>
            <w:r>
              <w:fldChar w:fldCharType="end"/>
            </w:r>
          </w:p>
        </w:tc>
      </w:tr>
      <w:tr w:rsidR="00857508" w:rsidRPr="00837BC1" w:rsidTr="001A6EE7">
        <w:trPr>
          <w:cantSplit/>
        </w:trPr>
        <w:tc>
          <w:tcPr>
            <w:tcW w:w="1928" w:type="dxa"/>
          </w:tcPr>
          <w:p w:rsidR="00857508" w:rsidRPr="00837BC1" w:rsidRDefault="00857508">
            <w:pPr>
              <w:pStyle w:val="NormalFet"/>
            </w:pPr>
            <w:r w:rsidRPr="00837BC1">
              <w:t>Tidpunkt</w:t>
            </w:r>
          </w:p>
        </w:tc>
        <w:tc>
          <w:tcPr>
            <w:tcW w:w="7568" w:type="dxa"/>
          </w:tcPr>
          <w:p w:rsidR="00857508" w:rsidRPr="00837BC1" w:rsidRDefault="003B05AD">
            <w:r>
              <w:fldChar w:fldCharType="begin"/>
            </w:r>
            <w:r>
              <w:instrText xml:space="preserve"> DOCPROPERTY  EK_Tidpunkt  </w:instrText>
            </w:r>
            <w:r>
              <w:fldChar w:fldCharType="separate"/>
            </w:r>
            <w:r w:rsidR="00837BC1">
              <w:t>Måndagen den 3 juni 2019</w:t>
            </w:r>
            <w:r>
              <w:fldChar w:fldCharType="end"/>
            </w:r>
          </w:p>
        </w:tc>
      </w:tr>
    </w:tbl>
    <w:p w:rsidR="00857508" w:rsidRPr="00837BC1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8E7C21" w:rsidRPr="00837BC1" w:rsidTr="008E7C21">
        <w:tc>
          <w:tcPr>
            <w:tcW w:w="1928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b/>
              </w:rPr>
            </w:pPr>
            <w:bookmarkStart w:id="0" w:name="EKLM"/>
            <w:bookmarkEnd w:id="0"/>
            <w:r w:rsidRPr="00837BC1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</w:pPr>
            <w:r w:rsidRPr="00837BC1">
              <w:t>Christina Ulvede (C), Ordförande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Marino Wallsten (S)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Karin Andersson (L), 1:e vice ordförande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Silvana Enelo-Jansson (M), 2:e vice ordförande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Felicia Granath (V)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Bengt-Åke Nilsson (L), adjungerad ledamot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Peter Svensson (L), adjungerad ledamot</w:t>
            </w:r>
          </w:p>
        </w:tc>
      </w:tr>
      <w:tr w:rsidR="008E7C21" w:rsidRPr="00837BC1" w:rsidTr="008E7C21">
        <w:tc>
          <w:tcPr>
            <w:tcW w:w="1928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sz w:val="16"/>
              </w:rPr>
            </w:pPr>
          </w:p>
        </w:tc>
      </w:tr>
      <w:tr w:rsidR="008E7C21" w:rsidRPr="00837BC1" w:rsidTr="008E7C21">
        <w:tc>
          <w:tcPr>
            <w:tcW w:w="1928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b/>
              </w:rPr>
            </w:pPr>
            <w:r w:rsidRPr="00837BC1">
              <w:rPr>
                <w:b/>
              </w:rPr>
              <w:t>Ersättare</w:t>
            </w:r>
          </w:p>
        </w:tc>
        <w:tc>
          <w:tcPr>
            <w:tcW w:w="7569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</w:pPr>
            <w:r w:rsidRPr="00837BC1">
              <w:t>Dan Avdic Karlsson (V), adjungerad ersättare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Carina Vallin (S)</w:t>
            </w:r>
          </w:p>
        </w:tc>
      </w:tr>
      <w:tr w:rsidR="008E7C21" w:rsidRPr="00837BC1" w:rsidTr="008E7C21">
        <w:tc>
          <w:tcPr>
            <w:tcW w:w="1928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sz w:val="16"/>
              </w:rPr>
            </w:pPr>
          </w:p>
        </w:tc>
      </w:tr>
      <w:tr w:rsidR="008E7C21" w:rsidRPr="00837BC1" w:rsidTr="008E7C21">
        <w:tc>
          <w:tcPr>
            <w:tcW w:w="1928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b/>
              </w:rPr>
            </w:pPr>
            <w:r w:rsidRPr="00837BC1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3B05AD" w:rsidRDefault="003B05AD" w:rsidP="008E7C21">
            <w:pPr>
              <w:pStyle w:val="Normalenkelt"/>
            </w:pPr>
            <w:r>
              <w:t>Anne-Marie Svensson, hälso- och sjukvårdsdirektör</w:t>
            </w:r>
          </w:p>
          <w:p w:rsidR="003B05AD" w:rsidRDefault="008E7C21" w:rsidP="008E7C21">
            <w:pPr>
              <w:pStyle w:val="Normalenkelt"/>
            </w:pPr>
            <w:r w:rsidRPr="00837BC1">
              <w:t>Anna Amzoll, verksamhetschef</w:t>
            </w:r>
          </w:p>
          <w:p w:rsidR="003B05AD" w:rsidRPr="00837BC1" w:rsidRDefault="003B05AD" w:rsidP="008E7C21">
            <w:pPr>
              <w:pStyle w:val="Normalenkelt"/>
            </w:pPr>
            <w:r>
              <w:t>Fredrik Alm, administrativ chef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Charlotta Tonge, handläggare</w:t>
            </w:r>
          </w:p>
          <w:p w:rsidR="008E7C21" w:rsidRPr="00837BC1" w:rsidRDefault="008E7C21" w:rsidP="008E7C21">
            <w:pPr>
              <w:pStyle w:val="Normalenkelt"/>
            </w:pPr>
            <w:r w:rsidRPr="00837BC1">
              <w:t>Katarina Bye, handläggare</w:t>
            </w:r>
          </w:p>
          <w:p w:rsidR="008E7C21" w:rsidRDefault="008E7C21" w:rsidP="008E7C21">
            <w:pPr>
              <w:pStyle w:val="Normalenkelt"/>
            </w:pPr>
            <w:r w:rsidRPr="00837BC1">
              <w:t>Amanda Uras, mötessekreterare</w:t>
            </w:r>
          </w:p>
          <w:p w:rsidR="003B05AD" w:rsidRPr="00837BC1" w:rsidRDefault="003B05AD" w:rsidP="008E7C21">
            <w:pPr>
              <w:pStyle w:val="Normalenkelt"/>
            </w:pPr>
          </w:p>
        </w:tc>
      </w:tr>
      <w:tr w:rsidR="008E7C21" w:rsidRPr="00837BC1" w:rsidTr="008E7C21">
        <w:tc>
          <w:tcPr>
            <w:tcW w:w="1928" w:type="dxa"/>
            <w:shd w:val="clear" w:color="auto" w:fill="auto"/>
          </w:tcPr>
          <w:p w:rsidR="008E7C21" w:rsidRPr="00837BC1" w:rsidRDefault="008E7C21" w:rsidP="008E7C21">
            <w:pPr>
              <w:pStyle w:val="Normalenkelt"/>
              <w:rPr>
                <w:b/>
              </w:rPr>
            </w:pPr>
          </w:p>
        </w:tc>
        <w:tc>
          <w:tcPr>
            <w:tcW w:w="7569" w:type="dxa"/>
            <w:shd w:val="clear" w:color="auto" w:fill="auto"/>
          </w:tcPr>
          <w:p w:rsidR="008E7C21" w:rsidRPr="00837BC1" w:rsidRDefault="008E7C21" w:rsidP="008E7C21">
            <w:pPr>
              <w:pStyle w:val="TomtStycke"/>
            </w:pPr>
          </w:p>
        </w:tc>
      </w:tr>
    </w:tbl>
    <w:p w:rsidR="008E7C21" w:rsidRPr="00837BC1" w:rsidRDefault="008E7C21" w:rsidP="008E7C21">
      <w:pPr>
        <w:pStyle w:val="TomtStycke"/>
      </w:pPr>
    </w:p>
    <w:p w:rsidR="008E7C21" w:rsidRPr="00837BC1" w:rsidRDefault="008E7C21" w:rsidP="008E7C21">
      <w:pPr>
        <w:pStyle w:val="Rubrik1"/>
      </w:pPr>
      <w:r w:rsidRPr="00837BC1">
        <w:t>Fastställande av föredragningslista</w:t>
      </w: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  <w:spacing w:after="200"/>
      </w:pPr>
      <w:r w:rsidRPr="00837BC1">
        <w:t>1.</w:t>
      </w:r>
      <w:r w:rsidRPr="00837BC1">
        <w:tab/>
        <w:t>Den preliminära föredragningslistan fastställs.</w:t>
      </w:r>
    </w:p>
    <w:p w:rsidR="008E7C21" w:rsidRPr="00837BC1" w:rsidRDefault="008E7C21" w:rsidP="008E7C21">
      <w:pPr>
        <w:pStyle w:val="Rubrik1"/>
      </w:pPr>
      <w:r w:rsidRPr="00837BC1">
        <w:t>Föregående protokoll</w:t>
      </w:r>
    </w:p>
    <w:p w:rsidR="008E7C21" w:rsidRPr="00837BC1" w:rsidRDefault="008E7C21" w:rsidP="008E7C21">
      <w:r w:rsidRPr="00837BC1">
        <w:t>Anmäls att patientnämndens protokoll från sammanträdet 2019</w:t>
      </w:r>
      <w:r w:rsidR="00F60E7A" w:rsidRPr="00837BC1">
        <w:noBreakHyphen/>
      </w:r>
      <w:r w:rsidRPr="00837BC1">
        <w:t>04</w:t>
      </w:r>
      <w:r w:rsidR="00F60E7A" w:rsidRPr="00837BC1">
        <w:noBreakHyphen/>
      </w:r>
      <w:r w:rsidRPr="00837BC1">
        <w:t>08 justerats i föreskriven ordning.</w:t>
      </w:r>
    </w:p>
    <w:p w:rsidR="008E7C21" w:rsidRPr="00837BC1" w:rsidRDefault="008E7C21" w:rsidP="008E7C21">
      <w:pPr>
        <w:pStyle w:val="Rubrik1"/>
      </w:pPr>
      <w:r w:rsidRPr="00837BC1">
        <w:t>Justering</w:t>
      </w: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  <w:spacing w:after="200"/>
      </w:pPr>
      <w:r w:rsidRPr="00837BC1">
        <w:t>1.</w:t>
      </w:r>
      <w:r w:rsidRPr="00837BC1">
        <w:tab/>
        <w:t>Silvana Enelo-Jansson utses att jämte ordföranden justera dagens protokoll.</w:t>
      </w:r>
    </w:p>
    <w:p w:rsidR="008E7C21" w:rsidRPr="00837BC1" w:rsidRDefault="008E7C21" w:rsidP="008E7C21">
      <w:pPr>
        <w:pStyle w:val="Rubrik1"/>
      </w:pPr>
      <w:r w:rsidRPr="00837BC1">
        <w:t>Nästa sammanträde</w:t>
      </w: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  <w:spacing w:after="200"/>
      </w:pPr>
      <w:r w:rsidRPr="00837BC1">
        <w:t>1.</w:t>
      </w:r>
      <w:r w:rsidRPr="00837BC1">
        <w:tab/>
        <w:t>Nästa sammanträde ska äga rum måndagen den 26 augusti 2019 kl</w:t>
      </w:r>
      <w:r w:rsidR="00837BC1">
        <w:t>ockan</w:t>
      </w:r>
      <w:r w:rsidRPr="00837BC1">
        <w:t xml:space="preserve"> 13.00.</w:t>
      </w:r>
    </w:p>
    <w:p w:rsidR="008E7C21" w:rsidRPr="00837BC1" w:rsidRDefault="008E7C21" w:rsidP="008E7C21">
      <w:pPr>
        <w:pStyle w:val="Rubrik1"/>
      </w:pPr>
      <w:r w:rsidRPr="00837BC1">
        <w:t>Information från kansliet</w:t>
      </w:r>
    </w:p>
    <w:p w:rsidR="008E7C21" w:rsidRPr="00837BC1" w:rsidRDefault="008E7C21" w:rsidP="00F60E7A">
      <w:pPr>
        <w:pStyle w:val="Punktlista"/>
      </w:pPr>
      <w:r w:rsidRPr="00837BC1">
        <w:t>Ny centrumtillhörighet, kansliet kommer att tillhöra centrum för administration från och med 2019-07-01.</w:t>
      </w:r>
    </w:p>
    <w:p w:rsidR="008E7C21" w:rsidRPr="00837BC1" w:rsidRDefault="008E7C21" w:rsidP="00F60E7A">
      <w:pPr>
        <w:pStyle w:val="Punktlista"/>
      </w:pPr>
      <w:r w:rsidRPr="00837BC1">
        <w:lastRenderedPageBreak/>
        <w:t xml:space="preserve">Personal och tillgänglighet under sommaren, </w:t>
      </w:r>
      <w:r w:rsidR="00837BC1" w:rsidRPr="00837BC1">
        <w:t>kansliet är bemannat under hela</w:t>
      </w:r>
      <w:r w:rsidRPr="00837BC1">
        <w:t xml:space="preserve"> sommaren. </w:t>
      </w:r>
      <w:r w:rsidR="00796E73" w:rsidRPr="00837BC1">
        <w:t>Ny medarbetare börjar 2019-06-07</w:t>
      </w:r>
      <w:r w:rsidRPr="00837BC1">
        <w:t>.</w:t>
      </w:r>
    </w:p>
    <w:p w:rsidR="008E7C21" w:rsidRPr="00837BC1" w:rsidRDefault="008E7C21" w:rsidP="00F60E7A">
      <w:pPr>
        <w:pStyle w:val="Punktlista"/>
      </w:pPr>
      <w:r w:rsidRPr="00837BC1">
        <w:t>Utvecklingsarbete, samarbete med PST och IVO, fördjupning till hösten.</w:t>
      </w:r>
    </w:p>
    <w:p w:rsidR="008E7C21" w:rsidRPr="00837BC1" w:rsidRDefault="008E7C21" w:rsidP="00F60E7A">
      <w:pPr>
        <w:pStyle w:val="Punktlista"/>
      </w:pPr>
      <w:r w:rsidRPr="00837BC1">
        <w:t>Ändring i planering för hösten – handlingsplan/rutiner för att värna barnrättsperspektivet. Ingen halvårsrapport utan en rapport kommer i december.</w:t>
      </w:r>
    </w:p>
    <w:p w:rsidR="008E7C21" w:rsidRPr="00837BC1" w:rsidRDefault="008E7C21" w:rsidP="00F60E7A">
      <w:pPr>
        <w:pStyle w:val="Punktlista"/>
      </w:pPr>
      <w:r w:rsidRPr="00837BC1">
        <w:t>Statist</w:t>
      </w:r>
      <w:r w:rsidR="00837BC1" w:rsidRPr="00837BC1">
        <w:t>ik - visar att de verksamheter</w:t>
      </w:r>
      <w:r w:rsidRPr="00837BC1">
        <w:t xml:space="preserve"> som haft flest ärenden sedan 8 april är ortopeden, kirurgen och akutmottagningen.</w:t>
      </w:r>
    </w:p>
    <w:p w:rsidR="008E7C21" w:rsidRPr="00837BC1" w:rsidRDefault="008E7C21" w:rsidP="00F60E7A">
      <w:pPr>
        <w:pStyle w:val="Punktlista"/>
      </w:pPr>
      <w:r w:rsidRPr="00837BC1">
        <w:t>Nämnden diskuterar om möjlighet att bjuda in verksamhetsföreträdare från vuxenpsykiatrin för dialog kring hur man inom den verksamheten tar till sig ärenden från patientnämnden.</w:t>
      </w:r>
    </w:p>
    <w:p w:rsidR="008E7C21" w:rsidRPr="00837BC1" w:rsidRDefault="008E7C21" w:rsidP="00F60E7A">
      <w:pPr>
        <w:pStyle w:val="TomtStycke"/>
        <w:rPr>
          <w:sz w:val="8"/>
        </w:rPr>
      </w:pP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</w:pPr>
      <w:r w:rsidRPr="00837BC1">
        <w:t>1.</w:t>
      </w:r>
      <w:r w:rsidRPr="00837BC1">
        <w:tab/>
        <w:t>Informationen noteras.</w:t>
      </w:r>
    </w:p>
    <w:p w:rsidR="008E7C21" w:rsidRPr="00837BC1" w:rsidRDefault="008E7C21" w:rsidP="008E7C21">
      <w:pPr>
        <w:pStyle w:val="Att-sats"/>
        <w:spacing w:after="200"/>
      </w:pPr>
      <w:r w:rsidRPr="00837BC1">
        <w:t>2.</w:t>
      </w:r>
      <w:r w:rsidRPr="00837BC1">
        <w:tab/>
        <w:t xml:space="preserve">Nämnden beslutar att bjuda in verksamhetsföreträdare från vuxenpsykiatrin till </w:t>
      </w:r>
      <w:r w:rsidR="00796E73" w:rsidRPr="00837BC1">
        <w:t>något</w:t>
      </w:r>
      <w:r w:rsidRPr="00837BC1">
        <w:t xml:space="preserve"> av nämndens nästkommande sammanträden.</w:t>
      </w:r>
    </w:p>
    <w:p w:rsidR="008E7C21" w:rsidRPr="00837BC1" w:rsidRDefault="008E7C21" w:rsidP="008E7C21">
      <w:pPr>
        <w:pStyle w:val="Rubrik1"/>
      </w:pPr>
      <w:r w:rsidRPr="00837BC1">
        <w:t>Avslutade ärenden</w:t>
      </w:r>
    </w:p>
    <w:p w:rsidR="008E7C21" w:rsidRPr="00837BC1" w:rsidRDefault="008E7C21" w:rsidP="008E7C21">
      <w:r w:rsidRPr="00837BC1">
        <w:t>Charlotta Tonge och Katarina Bye redovisar exempel på avslutade ärenden.</w:t>
      </w: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  <w:spacing w:after="200"/>
      </w:pPr>
      <w:r w:rsidRPr="00837BC1">
        <w:t>1.</w:t>
      </w:r>
      <w:r w:rsidRPr="00837BC1">
        <w:tab/>
        <w:t>Informationen noteras.</w:t>
      </w:r>
    </w:p>
    <w:p w:rsidR="008E7C21" w:rsidRPr="00837BC1" w:rsidRDefault="008E7C21" w:rsidP="008E7C21">
      <w:pPr>
        <w:pStyle w:val="Rubrik1"/>
      </w:pPr>
      <w:r w:rsidRPr="00837BC1">
        <w:t>Anmälan delegationsbeslut</w:t>
      </w:r>
    </w:p>
    <w:p w:rsidR="008E7C21" w:rsidRPr="00837BC1" w:rsidRDefault="008E7C21" w:rsidP="008E7C21">
      <w:r w:rsidRPr="00837BC1">
        <w:t>Protokoll över beslut enligt delegation</w:t>
      </w: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  <w:spacing w:after="200"/>
      </w:pPr>
      <w:r w:rsidRPr="00837BC1">
        <w:t>1.</w:t>
      </w:r>
      <w:r w:rsidRPr="00837BC1">
        <w:tab/>
        <w:t>Anmälningsärendet läggs till handlingarna.</w:t>
      </w:r>
    </w:p>
    <w:p w:rsidR="008E7C21" w:rsidRPr="00837BC1" w:rsidRDefault="00837BC1" w:rsidP="008E7C21">
      <w:pPr>
        <w:pStyle w:val="Rubrik1"/>
      </w:pPr>
      <w:r w:rsidRPr="00837BC1">
        <w:t>Anmälan</w:t>
      </w:r>
      <w:r w:rsidR="008E7C21" w:rsidRPr="00837BC1">
        <w:t xml:space="preserve"> stödpersonuppdrag</w:t>
      </w:r>
    </w:p>
    <w:p w:rsidR="008E7C21" w:rsidRPr="00837BC1" w:rsidRDefault="008E7C21" w:rsidP="008E7C21">
      <w:r w:rsidRPr="00837BC1">
        <w:t>Antalet stödpersoner är 25 stycken och antalet uppdrag är 42 stycken.</w:t>
      </w:r>
    </w:p>
    <w:p w:rsidR="008E7C21" w:rsidRPr="00837BC1" w:rsidRDefault="008E7C21" w:rsidP="008E7C21">
      <w:r w:rsidRPr="00837BC1">
        <w:t xml:space="preserve">Stödpersonens </w:t>
      </w:r>
      <w:bookmarkStart w:id="1" w:name="Snabbenzz"/>
      <w:bookmarkEnd w:id="1"/>
      <w:r w:rsidRPr="00837BC1">
        <w:t>dag kommer att äga rum den 18 augusti och utbildning för stödpersoner den 17 september.</w:t>
      </w:r>
    </w:p>
    <w:p w:rsidR="008E7C21" w:rsidRPr="00837BC1" w:rsidRDefault="008E7C21" w:rsidP="008E7C21">
      <w:pPr>
        <w:pStyle w:val="Beslutsrubrik"/>
      </w:pPr>
      <w:r w:rsidRPr="00837BC1">
        <w:t>Patientnämndens beslut</w:t>
      </w:r>
    </w:p>
    <w:p w:rsidR="008E7C21" w:rsidRPr="00837BC1" w:rsidRDefault="008E7C21" w:rsidP="008E7C21">
      <w:pPr>
        <w:pStyle w:val="Att-sats"/>
        <w:spacing w:after="200"/>
      </w:pPr>
      <w:r w:rsidRPr="00837BC1">
        <w:t>1.</w:t>
      </w:r>
      <w:r w:rsidRPr="00837BC1">
        <w:tab/>
        <w:t>Informationen noteras.</w:t>
      </w:r>
    </w:p>
    <w:p w:rsidR="008E7C21" w:rsidRPr="00837BC1" w:rsidRDefault="008E7C21" w:rsidP="00796E73">
      <w:pPr>
        <w:pStyle w:val="Rubrik1"/>
        <w:spacing w:after="40"/>
      </w:pPr>
      <w:r w:rsidRPr="00837BC1">
        <w:t>Rapport 1 - dialog, delaktighet och information</w:t>
      </w:r>
    </w:p>
    <w:p w:rsidR="008E7C21" w:rsidRPr="00837BC1" w:rsidRDefault="008E7C21" w:rsidP="008E7C21">
      <w:pPr>
        <w:rPr>
          <w:lang w:eastAsia="en-US"/>
        </w:rPr>
      </w:pPr>
      <w:r w:rsidRPr="00837BC1">
        <w:rPr>
          <w:lang w:eastAsia="en-US"/>
        </w:rPr>
        <w:t xml:space="preserve">Anna Amzoll presenterar patientnämndens första rapport utifrån förändrat arbetssätt </w:t>
      </w:r>
      <w:r w:rsidRPr="00837BC1">
        <w:rPr>
          <w:i/>
          <w:lang w:eastAsia="en-US"/>
        </w:rPr>
        <w:t>Synpunkter och klagomål till patientnämnden 2018</w:t>
      </w:r>
      <w:r w:rsidRPr="00837BC1">
        <w:rPr>
          <w:lang w:eastAsia="en-US"/>
        </w:rPr>
        <w:t xml:space="preserve"> och berättar kring bakgrund, metod, syfte, </w:t>
      </w:r>
      <w:r w:rsidR="00837BC1" w:rsidRPr="00837BC1">
        <w:rPr>
          <w:lang w:eastAsia="en-US"/>
        </w:rPr>
        <w:t>avgränsning</w:t>
      </w:r>
      <w:r w:rsidRPr="00837BC1">
        <w:rPr>
          <w:lang w:eastAsia="en-US"/>
        </w:rPr>
        <w:t xml:space="preserve"> och urval.</w:t>
      </w:r>
    </w:p>
    <w:p w:rsidR="008E7C21" w:rsidRPr="00837BC1" w:rsidRDefault="008E7C21" w:rsidP="008E7C21">
      <w:pPr>
        <w:pStyle w:val="Beslutsrubrik"/>
        <w:rPr>
          <w:lang w:eastAsia="en-US"/>
        </w:rPr>
      </w:pPr>
      <w:r w:rsidRPr="00837BC1">
        <w:rPr>
          <w:lang w:eastAsia="en-US"/>
        </w:rPr>
        <w:t>Patientnämndens beslut</w:t>
      </w:r>
    </w:p>
    <w:p w:rsidR="008E7C21" w:rsidRPr="00837BC1" w:rsidRDefault="008E7C21" w:rsidP="008E7C21">
      <w:pPr>
        <w:pStyle w:val="Att-sats"/>
        <w:spacing w:after="200"/>
        <w:rPr>
          <w:lang w:eastAsia="en-US"/>
        </w:rPr>
      </w:pPr>
      <w:r w:rsidRPr="00837BC1">
        <w:rPr>
          <w:lang w:eastAsia="en-US"/>
        </w:rPr>
        <w:t>1.</w:t>
      </w:r>
      <w:r w:rsidRPr="00837BC1">
        <w:rPr>
          <w:lang w:eastAsia="en-US"/>
        </w:rPr>
        <w:tab/>
        <w:t>Informationen noteras.</w:t>
      </w:r>
    </w:p>
    <w:p w:rsidR="008E7C21" w:rsidRPr="00837BC1" w:rsidRDefault="008E7C21" w:rsidP="008E7C21">
      <w:pPr>
        <w:pStyle w:val="Rubrik1"/>
        <w:rPr>
          <w:lang w:eastAsia="en-US"/>
        </w:rPr>
      </w:pPr>
      <w:r w:rsidRPr="00837BC1">
        <w:rPr>
          <w:lang w:eastAsia="en-US"/>
        </w:rPr>
        <w:lastRenderedPageBreak/>
        <w:t>Delårsrapport 1 2019</w:t>
      </w:r>
    </w:p>
    <w:p w:rsidR="008E7C21" w:rsidRPr="00837BC1" w:rsidRDefault="008E7C21" w:rsidP="008E7C21">
      <w:pPr>
        <w:rPr>
          <w:lang w:eastAsia="en-US"/>
        </w:rPr>
      </w:pPr>
      <w:r w:rsidRPr="00837BC1">
        <w:rPr>
          <w:lang w:eastAsia="en-US"/>
        </w:rPr>
        <w:t>Anna Amzoll presenterar delårsrapport 1. Verksamhetens ackumulerade ekonomiska resultat för perioden januari-april är +0,5 miljoner kronor. Helårsresultatet prognostiseras till 0,9 miljoner kronor.</w:t>
      </w:r>
      <w:r w:rsidR="00837BC1">
        <w:rPr>
          <w:lang w:eastAsia="en-US"/>
        </w:rPr>
        <w:t xml:space="preserve"> </w:t>
      </w:r>
    </w:p>
    <w:p w:rsidR="008E7C21" w:rsidRPr="00837BC1" w:rsidRDefault="008E7C21" w:rsidP="008E7C21">
      <w:pPr>
        <w:pStyle w:val="Beslutsrubrik"/>
        <w:rPr>
          <w:lang w:eastAsia="en-US"/>
        </w:rPr>
      </w:pPr>
      <w:r w:rsidRPr="00837BC1">
        <w:rPr>
          <w:lang w:eastAsia="en-US"/>
        </w:rPr>
        <w:t>Patientnämndens beslut</w:t>
      </w:r>
    </w:p>
    <w:p w:rsidR="008E7C21" w:rsidRPr="00837BC1" w:rsidRDefault="008E7C21" w:rsidP="008E7C21">
      <w:pPr>
        <w:pStyle w:val="Att-sats"/>
        <w:spacing w:after="200"/>
        <w:rPr>
          <w:lang w:eastAsia="en-US"/>
        </w:rPr>
      </w:pPr>
      <w:r w:rsidRPr="00837BC1">
        <w:rPr>
          <w:lang w:eastAsia="en-US"/>
        </w:rPr>
        <w:t>1.</w:t>
      </w:r>
      <w:r w:rsidRPr="00837BC1">
        <w:rPr>
          <w:lang w:eastAsia="en-US"/>
        </w:rPr>
        <w:tab/>
        <w:t>Informationen noteras.</w:t>
      </w:r>
    </w:p>
    <w:p w:rsidR="008E7C21" w:rsidRPr="00837BC1" w:rsidRDefault="008E7C21" w:rsidP="008E7C21">
      <w:pPr>
        <w:pStyle w:val="Rubrik1"/>
        <w:rPr>
          <w:lang w:eastAsia="en-US"/>
        </w:rPr>
      </w:pPr>
      <w:r w:rsidRPr="00837BC1">
        <w:rPr>
          <w:lang w:eastAsia="en-US"/>
        </w:rPr>
        <w:t>Övriga frågor</w:t>
      </w:r>
    </w:p>
    <w:p w:rsidR="008E7C21" w:rsidRPr="00837BC1" w:rsidRDefault="008E7C21" w:rsidP="008E7C21">
      <w:pPr>
        <w:rPr>
          <w:lang w:eastAsia="en-US"/>
        </w:rPr>
      </w:pPr>
      <w:r w:rsidRPr="00837BC1">
        <w:rPr>
          <w:lang w:eastAsia="en-US"/>
        </w:rPr>
        <w:t>Christina Ulvede och Karin Andersson informerar om den ko</w:t>
      </w:r>
      <w:r w:rsidR="00837BC1" w:rsidRPr="00837BC1">
        <w:rPr>
          <w:lang w:eastAsia="en-US"/>
        </w:rPr>
        <w:t>n</w:t>
      </w:r>
      <w:r w:rsidRPr="00837BC1">
        <w:rPr>
          <w:lang w:eastAsia="en-US"/>
        </w:rPr>
        <w:t>ferens kring jämlik tandvård de deltagit på.</w:t>
      </w:r>
    </w:p>
    <w:p w:rsidR="008E7C21" w:rsidRPr="00837BC1" w:rsidRDefault="008E7C21" w:rsidP="008E7C21">
      <w:pPr>
        <w:rPr>
          <w:lang w:eastAsia="en-US"/>
        </w:rPr>
      </w:pPr>
      <w:r w:rsidRPr="00837BC1">
        <w:rPr>
          <w:lang w:eastAsia="en-US"/>
        </w:rPr>
        <w:t>Nämnden diskuterar om eventuellt kommande utbildningar och konferenser och vilka som ska åka på dessa.</w:t>
      </w:r>
    </w:p>
    <w:p w:rsidR="00F60E7A" w:rsidRPr="00837BC1" w:rsidRDefault="00F60E7A" w:rsidP="00F60E7A">
      <w:pPr>
        <w:pStyle w:val="TomtStycke"/>
        <w:rPr>
          <w:lang w:eastAsia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005"/>
      </w:tblGrid>
      <w:tr w:rsidR="00F60E7A" w:rsidRPr="00837BC1" w:rsidTr="00F60E7A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  <w:bookmarkStart w:id="2" w:name="Qprotavslut"/>
            <w:bookmarkEnd w:id="2"/>
            <w:r w:rsidRPr="00837BC1">
              <w:rPr>
                <w:lang w:eastAsia="en-US"/>
              </w:rPr>
              <w:t>Vid protokollet</w:t>
            </w:r>
          </w:p>
        </w:tc>
      </w:tr>
      <w:tr w:rsidR="00F60E7A" w:rsidRPr="00837BC1" w:rsidTr="00F60E7A">
        <w:trPr>
          <w:trHeight w:val="442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</w:p>
        </w:tc>
      </w:tr>
      <w:tr w:rsidR="00F60E7A" w:rsidRPr="00837BC1" w:rsidTr="00F60E7A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  <w:r w:rsidRPr="00837BC1">
              <w:rPr>
                <w:lang w:eastAsia="en-US"/>
              </w:rPr>
              <w:t>Amanda Uras, mötessekreterare</w:t>
            </w:r>
          </w:p>
        </w:tc>
      </w:tr>
      <w:tr w:rsidR="00F60E7A" w:rsidRPr="00837BC1" w:rsidTr="00F60E7A">
        <w:trPr>
          <w:trHeight w:hRule="exact" w:val="442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</w:p>
        </w:tc>
      </w:tr>
      <w:tr w:rsidR="00F60E7A" w:rsidRPr="00837BC1" w:rsidTr="00F60E7A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0B02AA" w:rsidP="00F60E7A">
            <w:pPr>
              <w:pStyle w:val="Tabelltext"/>
              <w:rPr>
                <w:lang w:eastAsia="en-US"/>
              </w:rPr>
            </w:pPr>
            <w:r w:rsidRPr="00837BC1">
              <w:rPr>
                <w:lang w:eastAsia="en-US"/>
              </w:rPr>
              <w:t>Justerat 2019-06-</w:t>
            </w:r>
          </w:p>
        </w:tc>
      </w:tr>
      <w:tr w:rsidR="00F60E7A" w:rsidRPr="00837BC1" w:rsidTr="00F60E7A">
        <w:trPr>
          <w:trHeight w:hRule="exact" w:val="442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</w:p>
        </w:tc>
      </w:tr>
      <w:tr w:rsidR="00F60E7A" w:rsidRPr="00837BC1" w:rsidTr="000B02AA">
        <w:trPr>
          <w:trHeight w:val="261"/>
        </w:trPr>
        <w:tc>
          <w:tcPr>
            <w:tcW w:w="4786" w:type="dxa"/>
            <w:shd w:val="clear" w:color="auto" w:fill="auto"/>
          </w:tcPr>
          <w:p w:rsidR="00F60E7A" w:rsidRPr="00837BC1" w:rsidRDefault="00F60E7A" w:rsidP="00F60E7A">
            <w:pPr>
              <w:pStyle w:val="Tabelltext"/>
              <w:spacing w:after="20"/>
              <w:rPr>
                <w:lang w:eastAsia="en-US"/>
              </w:rPr>
            </w:pPr>
            <w:r w:rsidRPr="00837BC1">
              <w:rPr>
                <w:lang w:eastAsia="en-US"/>
              </w:rPr>
              <w:t>Christina Ulvede</w:t>
            </w:r>
          </w:p>
        </w:tc>
        <w:tc>
          <w:tcPr>
            <w:tcW w:w="3084" w:type="dxa"/>
            <w:shd w:val="clear" w:color="auto" w:fill="auto"/>
          </w:tcPr>
          <w:p w:rsidR="00F60E7A" w:rsidRPr="00837BC1" w:rsidRDefault="000B02AA" w:rsidP="00F60E7A">
            <w:pPr>
              <w:pStyle w:val="Tabelltext"/>
              <w:spacing w:after="20"/>
              <w:rPr>
                <w:lang w:eastAsia="en-US"/>
              </w:rPr>
            </w:pPr>
            <w:r w:rsidRPr="00837BC1">
              <w:rPr>
                <w:lang w:eastAsia="en-US"/>
              </w:rPr>
              <w:t>Silvana Enelo-Jansson</w:t>
            </w:r>
          </w:p>
        </w:tc>
      </w:tr>
      <w:tr w:rsidR="00F60E7A" w:rsidRPr="00837BC1" w:rsidTr="000B02AA">
        <w:trPr>
          <w:trHeight w:hRule="exact" w:val="227"/>
        </w:trPr>
        <w:tc>
          <w:tcPr>
            <w:tcW w:w="4786" w:type="dxa"/>
            <w:shd w:val="clear" w:color="auto" w:fill="auto"/>
          </w:tcPr>
          <w:p w:rsidR="00F60E7A" w:rsidRPr="00837BC1" w:rsidRDefault="00F60E7A" w:rsidP="00F60E7A">
            <w:pPr>
              <w:pStyle w:val="Tabelltext"/>
              <w:spacing w:before="20"/>
              <w:rPr>
                <w:sz w:val="15"/>
                <w:lang w:eastAsia="en-US"/>
              </w:rPr>
            </w:pPr>
            <w:r w:rsidRPr="00837BC1">
              <w:rPr>
                <w:sz w:val="15"/>
                <w:lang w:eastAsia="en-US"/>
              </w:rPr>
              <w:t>Ordförande</w:t>
            </w:r>
          </w:p>
        </w:tc>
        <w:tc>
          <w:tcPr>
            <w:tcW w:w="3084" w:type="dxa"/>
            <w:shd w:val="clear" w:color="auto" w:fill="auto"/>
          </w:tcPr>
          <w:p w:rsidR="00F60E7A" w:rsidRPr="00837BC1" w:rsidRDefault="00F60E7A" w:rsidP="00F60E7A">
            <w:pPr>
              <w:pStyle w:val="Tabelltext"/>
              <w:spacing w:before="20"/>
              <w:rPr>
                <w:sz w:val="15"/>
                <w:lang w:eastAsia="en-US"/>
              </w:rPr>
            </w:pPr>
            <w:r w:rsidRPr="00837BC1">
              <w:rPr>
                <w:sz w:val="15"/>
                <w:lang w:eastAsia="en-US"/>
              </w:rPr>
              <w:t>Justerare</w:t>
            </w:r>
          </w:p>
        </w:tc>
      </w:tr>
      <w:tr w:rsidR="00F60E7A" w:rsidRPr="00837BC1" w:rsidTr="000B02AA">
        <w:trPr>
          <w:trHeight w:val="261"/>
        </w:trPr>
        <w:tc>
          <w:tcPr>
            <w:tcW w:w="4786" w:type="dxa"/>
            <w:shd w:val="clear" w:color="auto" w:fill="auto"/>
          </w:tcPr>
          <w:p w:rsidR="00F60E7A" w:rsidRPr="00837BC1" w:rsidRDefault="00F60E7A" w:rsidP="00F60E7A">
            <w:pPr>
              <w:pStyle w:val="Tabelltext"/>
              <w:spacing w:after="20"/>
              <w:rPr>
                <w:lang w:eastAsia="en-US"/>
              </w:rPr>
            </w:pPr>
          </w:p>
        </w:tc>
        <w:tc>
          <w:tcPr>
            <w:tcW w:w="3084" w:type="dxa"/>
            <w:shd w:val="clear" w:color="auto" w:fill="auto"/>
          </w:tcPr>
          <w:p w:rsidR="00F60E7A" w:rsidRPr="00837BC1" w:rsidRDefault="00F60E7A" w:rsidP="00F60E7A">
            <w:pPr>
              <w:pStyle w:val="Tabelltext"/>
              <w:spacing w:after="20"/>
              <w:rPr>
                <w:lang w:eastAsia="en-US"/>
              </w:rPr>
            </w:pPr>
          </w:p>
        </w:tc>
      </w:tr>
      <w:tr w:rsidR="00F60E7A" w:rsidRPr="00837BC1" w:rsidTr="00F60E7A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  <w:r w:rsidRPr="00837BC1">
              <w:rPr>
                <w:lang w:eastAsia="en-US"/>
              </w:rPr>
              <w:t>Att justeringen tillkännagivits på regionens anslagstavla</w:t>
            </w:r>
          </w:p>
          <w:p w:rsidR="00F60E7A" w:rsidRPr="00837BC1" w:rsidRDefault="000B02AA" w:rsidP="00F60E7A">
            <w:pPr>
              <w:pStyle w:val="Tabelltext"/>
              <w:rPr>
                <w:lang w:eastAsia="en-US"/>
              </w:rPr>
            </w:pPr>
            <w:r w:rsidRPr="00837BC1">
              <w:rPr>
                <w:lang w:eastAsia="en-US"/>
              </w:rPr>
              <w:t>2019-</w:t>
            </w:r>
            <w:proofErr w:type="gramStart"/>
            <w:r w:rsidRPr="00837BC1">
              <w:rPr>
                <w:lang w:eastAsia="en-US"/>
              </w:rPr>
              <w:t xml:space="preserve">06-   </w:t>
            </w:r>
            <w:r w:rsidR="00F60E7A" w:rsidRPr="00837BC1">
              <w:rPr>
                <w:lang w:eastAsia="en-US"/>
              </w:rPr>
              <w:t xml:space="preserve"> intygas</w:t>
            </w:r>
            <w:proofErr w:type="gramEnd"/>
            <w:r w:rsidR="00F60E7A" w:rsidRPr="00837BC1">
              <w:rPr>
                <w:lang w:eastAsia="en-US"/>
              </w:rPr>
              <w:t>:</w:t>
            </w:r>
          </w:p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</w:p>
          <w:p w:rsidR="00F60E7A" w:rsidRPr="00837BC1" w:rsidRDefault="00F60E7A" w:rsidP="00F60E7A">
            <w:pPr>
              <w:pStyle w:val="Tabelltext"/>
              <w:rPr>
                <w:lang w:eastAsia="en-US"/>
              </w:rPr>
            </w:pPr>
            <w:r w:rsidRPr="00837BC1">
              <w:rPr>
                <w:lang w:eastAsia="en-US"/>
              </w:rPr>
              <w:t>Amanda Uras</w:t>
            </w:r>
          </w:p>
        </w:tc>
      </w:tr>
    </w:tbl>
    <w:p w:rsidR="00F60E7A" w:rsidRPr="00837BC1" w:rsidRDefault="00F60E7A" w:rsidP="00F60E7A">
      <w:pPr>
        <w:rPr>
          <w:lang w:eastAsia="en-US"/>
        </w:rPr>
      </w:pPr>
      <w:bookmarkStart w:id="3" w:name="_GoBack"/>
      <w:bookmarkEnd w:id="3"/>
    </w:p>
    <w:sectPr w:rsidR="00F60E7A" w:rsidRPr="00837BC1" w:rsidSect="008E7C21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C21" w:rsidRDefault="008E7C21">
      <w:r>
        <w:separator/>
      </w:r>
    </w:p>
  </w:endnote>
  <w:endnote w:type="continuationSeparator" w:id="0">
    <w:p w:rsidR="008E7C21" w:rsidRDefault="008E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C21" w:rsidRDefault="008E7C21">
      <w:r>
        <w:separator/>
      </w:r>
    </w:p>
  </w:footnote>
  <w:footnote w:type="continuationSeparator" w:id="0">
    <w:p w:rsidR="008E7C21" w:rsidRDefault="008E7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3B05AD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B05AD">
            <w:rPr>
              <w:noProof/>
            </w:rPr>
            <w:t>8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3B05AD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separate"/>
          </w:r>
          <w:r>
            <w:t>PN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3B05AD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2019-06-03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3B05AD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9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3B05AD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B05AD">
            <w:rPr>
              <w:noProof/>
            </w:rPr>
            <w:t>7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3B05AD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separate"/>
          </w:r>
          <w:r>
            <w:t>PN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3B05AD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2019-06-03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3B05AD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9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F60E7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78D853CC"/>
    <w:lvl w:ilvl="0">
      <w:start w:val="26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flista.dot"/>
  </w:docVars>
  <w:rsids>
    <w:rsidRoot w:val="008E7C21"/>
    <w:rsid w:val="00021E3A"/>
    <w:rsid w:val="0002235D"/>
    <w:rsid w:val="00076797"/>
    <w:rsid w:val="00094D21"/>
    <w:rsid w:val="000B02AA"/>
    <w:rsid w:val="000E360E"/>
    <w:rsid w:val="000E58A9"/>
    <w:rsid w:val="000E7F27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85BE3"/>
    <w:rsid w:val="003B05AD"/>
    <w:rsid w:val="003B41A3"/>
    <w:rsid w:val="003E4CF8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B0AE6"/>
    <w:rsid w:val="006E023D"/>
    <w:rsid w:val="00703F35"/>
    <w:rsid w:val="00706F6D"/>
    <w:rsid w:val="00712830"/>
    <w:rsid w:val="0071630C"/>
    <w:rsid w:val="00747B27"/>
    <w:rsid w:val="0076749C"/>
    <w:rsid w:val="00796E73"/>
    <w:rsid w:val="007B04C5"/>
    <w:rsid w:val="007C0A7F"/>
    <w:rsid w:val="007C674C"/>
    <w:rsid w:val="007D58E1"/>
    <w:rsid w:val="007D63EE"/>
    <w:rsid w:val="007F1B6C"/>
    <w:rsid w:val="0081225B"/>
    <w:rsid w:val="00820A89"/>
    <w:rsid w:val="00837BC1"/>
    <w:rsid w:val="00852D44"/>
    <w:rsid w:val="00857508"/>
    <w:rsid w:val="00862CDB"/>
    <w:rsid w:val="008836A9"/>
    <w:rsid w:val="00886138"/>
    <w:rsid w:val="008903D9"/>
    <w:rsid w:val="0089629C"/>
    <w:rsid w:val="008C7E7A"/>
    <w:rsid w:val="008D6D9F"/>
    <w:rsid w:val="008E0B09"/>
    <w:rsid w:val="008E63DE"/>
    <w:rsid w:val="008E7C21"/>
    <w:rsid w:val="008F146B"/>
    <w:rsid w:val="00907965"/>
    <w:rsid w:val="0091344C"/>
    <w:rsid w:val="0092180A"/>
    <w:rsid w:val="00942EB7"/>
    <w:rsid w:val="0095257F"/>
    <w:rsid w:val="00955760"/>
    <w:rsid w:val="00960A68"/>
    <w:rsid w:val="009744B5"/>
    <w:rsid w:val="009B2314"/>
    <w:rsid w:val="009B734E"/>
    <w:rsid w:val="009B7B78"/>
    <w:rsid w:val="009C65FF"/>
    <w:rsid w:val="009E1EF9"/>
    <w:rsid w:val="009E3A6C"/>
    <w:rsid w:val="009E6C81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C61EE"/>
    <w:rsid w:val="00AD1793"/>
    <w:rsid w:val="00AE6C84"/>
    <w:rsid w:val="00AF4551"/>
    <w:rsid w:val="00B35BF4"/>
    <w:rsid w:val="00B36120"/>
    <w:rsid w:val="00B642AF"/>
    <w:rsid w:val="00B741D6"/>
    <w:rsid w:val="00B771C2"/>
    <w:rsid w:val="00B979C7"/>
    <w:rsid w:val="00BA3A9B"/>
    <w:rsid w:val="00BC05C6"/>
    <w:rsid w:val="00C00DA4"/>
    <w:rsid w:val="00C04390"/>
    <w:rsid w:val="00C126ED"/>
    <w:rsid w:val="00C26AFC"/>
    <w:rsid w:val="00C27D79"/>
    <w:rsid w:val="00C35DB0"/>
    <w:rsid w:val="00C61B00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4E1D"/>
    <w:rsid w:val="00E20445"/>
    <w:rsid w:val="00E273FF"/>
    <w:rsid w:val="00E4150F"/>
    <w:rsid w:val="00E620A6"/>
    <w:rsid w:val="00E62F14"/>
    <w:rsid w:val="00E6651E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0E7A"/>
    <w:rsid w:val="00F63D5D"/>
    <w:rsid w:val="00F73D45"/>
    <w:rsid w:val="00F7785F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ED14C6E-8355-4A6E-99C8-3E45A239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8E7C21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8E7C21"/>
  </w:style>
  <w:style w:type="paragraph" w:customStyle="1" w:styleId="Momenttextnumrerad">
    <w:name w:val="Momenttext numrerad"/>
    <w:basedOn w:val="Normal"/>
    <w:rsid w:val="008E7C21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kommentar">
    <w:name w:val="endnote text"/>
    <w:basedOn w:val="Normal"/>
    <w:link w:val="SlutkommentarChar"/>
    <w:rsid w:val="0089629C"/>
    <w:pPr>
      <w:spacing w:after="0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89629C"/>
    <w:rPr>
      <w:rFonts w:ascii="Calibri" w:hAnsi="Calibri" w:cs="Calibri"/>
      <w:lang w:val="sv-SE"/>
    </w:rPr>
  </w:style>
  <w:style w:type="character" w:styleId="Slutkommentar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table" w:styleId="Listtabell1ljus">
    <w:name w:val="List Table 1 Light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60E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60E7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60E7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60E7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60E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60E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60E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60E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60E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60E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60E7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60E7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60E7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60E7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60E7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60E7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60E7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F60E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60E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60E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60E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60E7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60E7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60E7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60E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60E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60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60E7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60E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60E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60E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60E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60E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60E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60E7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60E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60E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60E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60E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60E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60E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lrutntljust">
    <w:name w:val="Grid Table Light"/>
    <w:basedOn w:val="Normaltabell"/>
    <w:uiPriority w:val="40"/>
    <w:rsid w:val="00F60E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8</TotalTime>
  <Pages>3</Pages>
  <Words>458</Words>
  <Characters>3214</Characters>
  <Application>Microsoft Office Word</Application>
  <DocSecurity>0</DocSecurity>
  <Lines>114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6</cp:revision>
  <cp:lastPrinted>2019-06-17T13:50:00Z</cp:lastPrinted>
  <dcterms:created xsi:type="dcterms:W3CDTF">2019-06-11T13:53:00Z</dcterms:created>
  <dcterms:modified xsi:type="dcterms:W3CDTF">2019-06-17T13:53:00Z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2019-06-03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Patientnämnden</vt:lpwstr>
  </property>
  <property fmtid="{D5CDD505-2E9C-101B-9397-08002B2CF9AE}" pid="20" name="EK_Plats">
    <vt:lpwstr>Silvergruvan, Regionhuset, Västerås</vt:lpwstr>
  </property>
  <property fmtid="{D5CDD505-2E9C-101B-9397-08002B2CF9AE}" pid="21" name="EK_Tidpunkt">
    <vt:lpwstr>Måndagen den 3 juni 2019</vt:lpwstr>
  </property>
  <property fmtid="{D5CDD505-2E9C-101B-9397-08002B2CF9AE}" pid="22" name="EK_Sista_sidan">
    <vt:lpwstr>t o m sid 9</vt:lpwstr>
  </property>
  <property fmtid="{D5CDD505-2E9C-101B-9397-08002B2CF9AE}" pid="23" name="EK_Förvaltning">
    <vt:lpwstr/>
  </property>
  <property fmtid="{D5CDD505-2E9C-101B-9397-08002B2CF9AE}" pid="24" name="EK_OrganSH">
    <vt:lpwstr>PN</vt:lpwstr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7</vt:lpwstr>
  </property>
  <property fmtid="{D5CDD505-2E9C-101B-9397-08002B2CF9AE}" pid="30" name="EK_Paragraph_Begin">
    <vt:lpwstr>26</vt:lpwstr>
  </property>
  <property fmtid="{D5CDD505-2E9C-101B-9397-08002B2CF9AE}" pid="31" name="EK_Page_End">
    <vt:lpwstr>9</vt:lpwstr>
  </property>
  <property fmtid="{D5CDD505-2E9C-101B-9397-08002B2CF9AE}" pid="32" name="EK_Paragraph_End">
    <vt:lpwstr>36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yes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>PN</vt:lpwstr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