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0AF" w:rsidRDefault="00555935">
      <w:pPr>
        <w:spacing w:after="876"/>
      </w:pPr>
      <w:r>
        <w:rPr>
          <w:sz w:val="20"/>
        </w:rPr>
        <w:t xml:space="preserve"> </w:t>
      </w:r>
      <w:r w:rsidR="00F643C3">
        <w:rPr>
          <w:sz w:val="20"/>
        </w:rPr>
        <w:t xml:space="preserve"> </w:t>
      </w:r>
    </w:p>
    <w:p w:rsidR="001A0531" w:rsidRPr="007F4DA9" w:rsidRDefault="001A0531" w:rsidP="001A0531">
      <w:pPr>
        <w:spacing w:after="876"/>
        <w:ind w:firstLine="1304"/>
        <w:rPr>
          <w:sz w:val="28"/>
          <w:szCs w:val="28"/>
        </w:rPr>
      </w:pPr>
      <w:r w:rsidRPr="007F4DA9">
        <w:rPr>
          <w:color w:val="CF142B"/>
          <w:sz w:val="28"/>
          <w:szCs w:val="28"/>
        </w:rPr>
        <w:t>PROTOKOLL ÖVER BESLUT ENLIGT DELEGATION</w:t>
      </w:r>
    </w:p>
    <w:p w:rsidR="001A0531" w:rsidRDefault="001A0531" w:rsidP="001A0531">
      <w:pPr>
        <w:spacing w:after="286"/>
        <w:ind w:left="751" w:right="4992" w:hanging="1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Delegationsordning för patientnämnden. </w:t>
      </w:r>
    </w:p>
    <w:p w:rsidR="001A0531" w:rsidRDefault="001A0531" w:rsidP="001A0531">
      <w:pPr>
        <w:spacing w:after="286"/>
        <w:ind w:left="751" w:right="4992" w:hanging="10"/>
      </w:pPr>
      <w:r>
        <w:rPr>
          <w:rFonts w:ascii="Cambria" w:eastAsia="Cambria" w:hAnsi="Cambria" w:cs="Cambria"/>
        </w:rPr>
        <w:t xml:space="preserve">Antagen </w:t>
      </w:r>
      <w:r>
        <w:t>PN 2018-10-29 § 9</w:t>
      </w:r>
    </w:p>
    <w:p w:rsidR="001A0531" w:rsidRDefault="001A0531" w:rsidP="001A0531">
      <w:pPr>
        <w:tabs>
          <w:tab w:val="center" w:pos="1296"/>
          <w:tab w:val="center" w:pos="3129"/>
        </w:tabs>
        <w:spacing w:after="286"/>
      </w:pPr>
      <w:r>
        <w:tab/>
      </w:r>
      <w:r>
        <w:rPr>
          <w:rFonts w:ascii="Cambria" w:eastAsia="Cambria" w:hAnsi="Cambria" w:cs="Cambria"/>
        </w:rPr>
        <w:t xml:space="preserve">BESLUT AV </w:t>
      </w:r>
      <w:r>
        <w:rPr>
          <w:rFonts w:ascii="Cambria" w:eastAsia="Cambria" w:hAnsi="Cambria" w:cs="Cambria"/>
        </w:rPr>
        <w:tab/>
        <w:t xml:space="preserve">Anna </w:t>
      </w:r>
      <w:proofErr w:type="spellStart"/>
      <w:r>
        <w:rPr>
          <w:rFonts w:ascii="Cambria" w:eastAsia="Cambria" w:hAnsi="Cambria" w:cs="Cambria"/>
        </w:rPr>
        <w:t>am</w:t>
      </w:r>
      <w:proofErr w:type="spellEnd"/>
      <w:r>
        <w:rPr>
          <w:rFonts w:ascii="Cambria" w:eastAsia="Cambria" w:hAnsi="Cambria" w:cs="Cambria"/>
        </w:rPr>
        <w:t xml:space="preserve"> Zoll</w:t>
      </w:r>
    </w:p>
    <w:p w:rsidR="001A0531" w:rsidRDefault="001A0531" w:rsidP="001A0531">
      <w:pPr>
        <w:spacing w:after="165"/>
        <w:ind w:left="751" w:right="4992" w:hanging="10"/>
      </w:pPr>
      <w:r>
        <w:rPr>
          <w:rFonts w:ascii="Cambria" w:eastAsia="Cambria" w:hAnsi="Cambria" w:cs="Cambria"/>
        </w:rPr>
        <w:t xml:space="preserve">PERIOD </w:t>
      </w:r>
    </w:p>
    <w:p w:rsidR="000E40AF" w:rsidRDefault="00555935">
      <w:pPr>
        <w:spacing w:after="165"/>
        <w:ind w:left="751" w:right="4992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71C24B1" wp14:editId="07777777">
                <wp:simplePos x="0" y="0"/>
                <wp:positionH relativeFrom="page">
                  <wp:posOffset>450215</wp:posOffset>
                </wp:positionH>
                <wp:positionV relativeFrom="page">
                  <wp:posOffset>431800</wp:posOffset>
                </wp:positionV>
                <wp:extent cx="6605270" cy="805180"/>
                <wp:effectExtent l="0" t="0" r="0" b="0"/>
                <wp:wrapTopAndBottom/>
                <wp:docPr id="3993" name="Group 39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5270" cy="805180"/>
                          <a:chOff x="0" y="0"/>
                          <a:chExt cx="6605270" cy="80518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3798570" y="190259"/>
                            <a:ext cx="437815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E40AF" w:rsidRDefault="00555935">
                              <w:r>
                                <w:rPr>
                                  <w:b/>
                                  <w:color w:val="CF142B"/>
                                  <w:sz w:val="20"/>
                                </w:rPr>
                                <w:t>Beslut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3798570" y="345287"/>
                            <a:ext cx="44254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E40AF" w:rsidRDefault="00555935">
                              <w:r>
                                <w:rPr>
                                  <w:b/>
                                  <w:sz w:val="20"/>
                                </w:rPr>
                                <w:t>Datum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4125087" y="345287"/>
                            <a:ext cx="742022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E40AF" w:rsidRDefault="00555935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r w:rsidR="00F643C3">
                                <w:rPr>
                                  <w:sz w:val="20"/>
                                </w:rPr>
                                <w:t xml:space="preserve"> </w:t>
                              </w:r>
                              <w:r w:rsidR="00BE087A">
                                <w:rPr>
                                  <w:sz w:val="20"/>
                                </w:rPr>
                                <w:t>20</w:t>
                              </w:r>
                              <w:r w:rsidR="00E31DC5">
                                <w:rPr>
                                  <w:sz w:val="20"/>
                                </w:rPr>
                                <w:t>20</w:t>
                              </w:r>
                              <w:r w:rsidR="00BE087A">
                                <w:rPr>
                                  <w:sz w:val="20"/>
                                </w:rPr>
                                <w:t>-</w:t>
                              </w:r>
                              <w:r w:rsidR="007B0E42">
                                <w:rPr>
                                  <w:sz w:val="20"/>
                                </w:rPr>
                                <w:t>02</w:t>
                              </w:r>
                              <w:r w:rsidR="00E31DC5">
                                <w:rPr>
                                  <w:sz w:val="20"/>
                                </w:rPr>
                                <w:t>-</w:t>
                              </w:r>
                              <w:r w:rsidR="00CB1C2C">
                                <w:rPr>
                                  <w:sz w:val="20"/>
                                </w:rPr>
                                <w:t>03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17780" y="167487"/>
                            <a:ext cx="9617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E40AF" w:rsidRDefault="00555935">
                              <w:r>
                                <w:rPr>
                                  <w:sz w:val="20"/>
                                </w:rPr>
                                <w:t>Regionkontoret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17780" y="322517"/>
                            <a:ext cx="2615065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E40AF" w:rsidRDefault="00555935">
                              <w:r>
                                <w:rPr>
                                  <w:sz w:val="20"/>
                                </w:rPr>
                                <w:t>Centrum för hälso- och sjukvårdsutveckling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7780" y="477545"/>
                            <a:ext cx="1464619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E40AF" w:rsidRDefault="00555935">
                              <w:r>
                                <w:rPr>
                                  <w:sz w:val="20"/>
                                </w:rPr>
                                <w:t>Patientnämndens kansli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3798570" y="500317"/>
                            <a:ext cx="381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E40AF" w:rsidRDefault="00555935"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3820922" y="500317"/>
                            <a:ext cx="67902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E40AF" w:rsidRDefault="00555935">
                              <w:r>
                                <w:rPr>
                                  <w:sz w:val="2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5688965" y="51270"/>
                            <a:ext cx="80165" cy="120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E40AF" w:rsidRDefault="00555935">
                              <w:r>
                                <w:rPr>
                                  <w:b/>
                                  <w:sz w:val="14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41" name="Picture 414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-3174" y="786384"/>
                            <a:ext cx="5675376" cy="182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42" name="Picture 414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803265" y="-4063"/>
                            <a:ext cx="804672" cy="76504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71C24B1" id="Group 3993" o:spid="_x0000_s1026" style="position:absolute;left:0;text-align:left;margin-left:35.45pt;margin-top:34pt;width:520.1pt;height:63.4pt;z-index:251659264;mso-position-horizontal-relative:page;mso-position-vertical-relative:page" coordsize="66052,80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">
                <v:rect id="Rectangle 6" o:spid="_x0000_s1027" style="position:absolute;left:37985;top:1902;width:4378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0E40AF" w:rsidRDefault="00555935">
                        <w:r>
                          <w:rPr>
                            <w:b/>
                            <w:color w:val="CF142B"/>
                            <w:sz w:val="20"/>
                          </w:rPr>
                          <w:t>Beslut</w:t>
                        </w:r>
                      </w:p>
                    </w:txbxContent>
                  </v:textbox>
                </v:rect>
                <v:rect id="Rectangle 7" o:spid="_x0000_s1028" style="position:absolute;left:37985;top:3452;width:4426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0E40AF" w:rsidRDefault="00555935">
                        <w:r>
                          <w:rPr>
                            <w:b/>
                            <w:sz w:val="20"/>
                          </w:rPr>
                          <w:t>Datum</w:t>
                        </w:r>
                      </w:p>
                    </w:txbxContent>
                  </v:textbox>
                </v:rect>
                <v:rect id="Rectangle 8" o:spid="_x0000_s1029" style="position:absolute;left:41250;top:3452;width:7421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0E40AF" w:rsidRDefault="00555935">
                        <w:r>
                          <w:rPr>
                            <w:sz w:val="20"/>
                          </w:rPr>
                          <w:t xml:space="preserve"> </w:t>
                        </w:r>
                        <w:r w:rsidR="00F643C3">
                          <w:rPr>
                            <w:sz w:val="20"/>
                          </w:rPr>
                          <w:t xml:space="preserve"> </w:t>
                        </w:r>
                        <w:r w:rsidR="00BE087A">
                          <w:rPr>
                            <w:sz w:val="20"/>
                          </w:rPr>
                          <w:t>20</w:t>
                        </w:r>
                        <w:r w:rsidR="00E31DC5">
                          <w:rPr>
                            <w:sz w:val="20"/>
                          </w:rPr>
                          <w:t>20</w:t>
                        </w:r>
                        <w:r w:rsidR="00BE087A">
                          <w:rPr>
                            <w:sz w:val="20"/>
                          </w:rPr>
                          <w:t>-</w:t>
                        </w:r>
                        <w:r w:rsidR="007B0E42">
                          <w:rPr>
                            <w:sz w:val="20"/>
                          </w:rPr>
                          <w:t>02</w:t>
                        </w:r>
                        <w:r w:rsidR="00E31DC5">
                          <w:rPr>
                            <w:sz w:val="20"/>
                          </w:rPr>
                          <w:t>-</w:t>
                        </w:r>
                        <w:r w:rsidR="00CB1C2C">
                          <w:rPr>
                            <w:sz w:val="20"/>
                          </w:rPr>
                          <w:t>03</w:t>
                        </w:r>
                      </w:p>
                    </w:txbxContent>
                  </v:textbox>
                </v:rect>
                <v:rect id="Rectangle 9" o:spid="_x0000_s1030" style="position:absolute;left:177;top:1674;width:9618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0E40AF" w:rsidRDefault="00555935">
                        <w:r>
                          <w:rPr>
                            <w:sz w:val="20"/>
                          </w:rPr>
                          <w:t>Regionkontoret</w:t>
                        </w:r>
                      </w:p>
                    </w:txbxContent>
                  </v:textbox>
                </v:rect>
                <v:rect id="Rectangle 10" o:spid="_x0000_s1031" style="position:absolute;left:177;top:3225;width:26151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0E40AF" w:rsidRDefault="00555935">
                        <w:r>
                          <w:rPr>
                            <w:sz w:val="20"/>
                          </w:rPr>
                          <w:t>Centrum för hälso- och sjukvårdsutveckling</w:t>
                        </w:r>
                      </w:p>
                    </w:txbxContent>
                  </v:textbox>
                </v:rect>
                <v:rect id="Rectangle 11" o:spid="_x0000_s1032" style="position:absolute;left:177;top:4775;width:14646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0E40AF" w:rsidRDefault="00555935">
                        <w:r>
                          <w:rPr>
                            <w:sz w:val="20"/>
                          </w:rPr>
                          <w:t>Patientnämndens kansli</w:t>
                        </w:r>
                      </w:p>
                    </w:txbxContent>
                  </v:textbox>
                </v:rect>
                <v:rect id="Rectangle 12" o:spid="_x0000_s1033" style="position:absolute;left:37985;top:5003;width:382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0E40AF" w:rsidRDefault="00555935"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4" style="position:absolute;left:38209;top:5003;width:679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0E40AF" w:rsidRDefault="00555935">
                        <w:r>
                          <w:rPr>
                            <w:sz w:val="20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4" o:spid="_x0000_s1035" style="position:absolute;left:56889;top:512;width:802;height:12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0E40AF" w:rsidRDefault="00555935">
                        <w:r>
                          <w:rPr>
                            <w:b/>
                            <w:sz w:val="14"/>
                          </w:rPr>
                          <w:t xml:space="preserve">  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141" o:spid="_x0000_s1036" type="#_x0000_t75" style="position:absolute;left:-31;top:7863;width:56753;height: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">
                  <v:imagedata r:id="rId8" o:title=""/>
                </v:shape>
                <v:shape id="Picture 4142" o:spid="_x0000_s1037" type="#_x0000_t75" style="position:absolute;left:58032;top:-40;width:8047;height:76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">
                  <v:imagedata r:id="rId9" o:title=""/>
                </v:shape>
                <w10:wrap type="topAndBottom" anchorx="page" anchory="page"/>
              </v:group>
            </w:pict>
          </mc:Fallback>
        </mc:AlternateContent>
      </w:r>
    </w:p>
    <w:tbl>
      <w:tblPr>
        <w:tblStyle w:val="Tabellrutnt1"/>
        <w:tblW w:w="9799" w:type="dxa"/>
        <w:tblInd w:w="686" w:type="dxa"/>
        <w:tblLayout w:type="fixed"/>
        <w:tblCellMar>
          <w:top w:w="109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294"/>
        <w:gridCol w:w="1134"/>
        <w:gridCol w:w="1559"/>
        <w:gridCol w:w="2693"/>
        <w:gridCol w:w="1276"/>
        <w:gridCol w:w="1843"/>
      </w:tblGrid>
      <w:tr w:rsidR="00C24897" w:rsidTr="001A0531">
        <w:trPr>
          <w:trHeight w:val="399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897" w:rsidRDefault="00C24897">
            <w:r>
              <w:rPr>
                <w:b/>
              </w:rPr>
              <w:t>DATUM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897" w:rsidRDefault="00C24897">
            <w:r>
              <w:rPr>
                <w:b/>
              </w:rPr>
              <w:t>Dnr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897" w:rsidRDefault="00C24897">
            <w:r>
              <w:rPr>
                <w:b/>
              </w:rPr>
              <w:t>BERÖRD VERKSAMHET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43C" w:rsidRDefault="00C24897" w:rsidP="00C24897">
            <w:pPr>
              <w:rPr>
                <w:b/>
              </w:rPr>
            </w:pPr>
            <w:r>
              <w:rPr>
                <w:b/>
              </w:rPr>
              <w:t>ÄRENDEKATEGORISERING</w:t>
            </w:r>
            <w:r w:rsidR="0051443C">
              <w:rPr>
                <w:b/>
              </w:rPr>
              <w:t xml:space="preserve"> OCH PROBLEM EV YTTERLIGARE PROBLEMOMRÅDEN</w:t>
            </w:r>
          </w:p>
          <w:p w:rsidR="00C24897" w:rsidRDefault="00C24897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897" w:rsidRDefault="00C24897">
            <w:pPr>
              <w:rPr>
                <w:b/>
              </w:rPr>
            </w:pPr>
            <w:r>
              <w:rPr>
                <w:b/>
              </w:rPr>
              <w:t>AVSLUTAT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897" w:rsidRDefault="00C24897">
            <w:pPr>
              <w:rPr>
                <w:b/>
              </w:rPr>
            </w:pPr>
            <w:r>
              <w:rPr>
                <w:b/>
              </w:rPr>
              <w:t>HAR PAT. FÅTT SVAR PÅ FRÅGA/NÖJD</w:t>
            </w:r>
            <w:r w:rsidR="001A0531">
              <w:rPr>
                <w:b/>
              </w:rPr>
              <w:t>-</w:t>
            </w:r>
            <w:r>
              <w:rPr>
                <w:b/>
              </w:rPr>
              <w:t>SAMHET?</w:t>
            </w:r>
          </w:p>
        </w:tc>
      </w:tr>
      <w:tr w:rsidR="00C24897" w:rsidTr="001A0531">
        <w:trPr>
          <w:trHeight w:val="399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897" w:rsidRDefault="00246187">
            <w:r>
              <w:t>2019-11-14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897" w:rsidRDefault="00246187">
            <w:r>
              <w:t xml:space="preserve">PK </w:t>
            </w:r>
            <w:proofErr w:type="gramStart"/>
            <w:r>
              <w:t>190512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1CDB" w:rsidRPr="00141CD7" w:rsidRDefault="000E3000">
            <w:pPr>
              <w:rPr>
                <w:rFonts w:asciiTheme="minorHAnsi" w:hAnsiTheme="minorHAnsi"/>
              </w:rPr>
            </w:pPr>
            <w:r w:rsidRPr="005E6E14">
              <w:rPr>
                <w:rFonts w:ascii="Tahoma" w:hAnsi="Tahoma" w:cs="Tahoma"/>
                <w:color w:val="333333"/>
                <w:sz w:val="17"/>
                <w:szCs w:val="17"/>
              </w:rPr>
              <w:t xml:space="preserve">Primärvård Psykiatri och Habiliteringsverksamhet </w:t>
            </w:r>
            <w:r w:rsidRPr="000112DD">
              <w:rPr>
                <w:rFonts w:ascii="Tahoma" w:hAnsi="Tahoma" w:cs="Tahoma"/>
                <w:color w:val="333333"/>
                <w:sz w:val="16"/>
                <w:szCs w:val="16"/>
              </w:rPr>
              <w:t xml:space="preserve">- </w:t>
            </w:r>
            <w:r w:rsidRPr="000112DD">
              <w:rPr>
                <w:rFonts w:ascii="Tahoma" w:hAnsi="Tahoma" w:cs="Tahoma"/>
                <w:sz w:val="16"/>
                <w:szCs w:val="16"/>
              </w:rPr>
              <w:t>Vuxen psykiatrin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897" w:rsidRPr="000E3000" w:rsidRDefault="000E3000">
            <w:r>
              <w:rPr>
                <w:b/>
              </w:rPr>
              <w:t>Fast vårdkontakt/individuell plan-</w:t>
            </w:r>
            <w:r>
              <w:t>bristfällig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897" w:rsidRDefault="000E3000">
            <w:r>
              <w:t>2019-11-29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897" w:rsidRDefault="000E3000">
            <w:r>
              <w:t>Ja</w:t>
            </w:r>
          </w:p>
        </w:tc>
      </w:tr>
      <w:tr w:rsidR="00C24897" w:rsidTr="001A0531">
        <w:trPr>
          <w:trHeight w:val="66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897" w:rsidRPr="000028DA" w:rsidRDefault="000112D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2019-12-02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897" w:rsidRPr="000028DA" w:rsidRDefault="000112D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PK </w:t>
            </w:r>
            <w:proofErr w:type="gramStart"/>
            <w:r>
              <w:rPr>
                <w:rFonts w:asciiTheme="minorHAnsi" w:hAnsiTheme="minorHAnsi"/>
              </w:rPr>
              <w:t>190484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897" w:rsidRPr="000028DA" w:rsidRDefault="000112DD" w:rsidP="00E35FBE">
            <w:pPr>
              <w:rPr>
                <w:rFonts w:asciiTheme="minorHAnsi" w:hAnsiTheme="minorHAnsi"/>
              </w:rPr>
            </w:pPr>
            <w:r w:rsidRPr="005E6E14">
              <w:rPr>
                <w:rFonts w:ascii="Tahoma" w:hAnsi="Tahoma" w:cs="Tahoma"/>
                <w:color w:val="333333"/>
                <w:sz w:val="17"/>
                <w:szCs w:val="17"/>
              </w:rPr>
              <w:t xml:space="preserve">Primärvård Psykiatri och </w:t>
            </w:r>
            <w:proofErr w:type="spellStart"/>
            <w:r w:rsidRPr="005E6E14">
              <w:rPr>
                <w:rFonts w:ascii="Tahoma" w:hAnsi="Tahoma" w:cs="Tahoma"/>
                <w:color w:val="333333"/>
                <w:sz w:val="17"/>
                <w:szCs w:val="17"/>
              </w:rPr>
              <w:t>Habiliteringsverksamhet</w:t>
            </w:r>
            <w:r>
              <w:rPr>
                <w:rFonts w:ascii="Tahoma" w:hAnsi="Tahoma" w:cs="Tahoma"/>
                <w:color w:val="333333"/>
                <w:sz w:val="17"/>
                <w:szCs w:val="17"/>
              </w:rPr>
              <w:t>-Beroendemottagningen</w:t>
            </w:r>
            <w:proofErr w:type="spellEnd"/>
            <w:r>
              <w:rPr>
                <w:rFonts w:ascii="Tahoma" w:hAnsi="Tahoma" w:cs="Tahoma"/>
                <w:color w:val="333333"/>
                <w:sz w:val="17"/>
                <w:szCs w:val="17"/>
              </w:rPr>
              <w:t xml:space="preserve"> Västerås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FD5" w:rsidRPr="000112DD" w:rsidRDefault="000112DD">
            <w:r>
              <w:rPr>
                <w:b/>
              </w:rPr>
              <w:t>Patientjournal-</w:t>
            </w:r>
            <w:r>
              <w:t>felaktig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897" w:rsidRDefault="000112DD">
            <w:r>
              <w:t>2019-12-02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897" w:rsidRDefault="000112DD">
            <w:r>
              <w:t>Ja</w:t>
            </w:r>
          </w:p>
        </w:tc>
      </w:tr>
      <w:tr w:rsidR="002A7025" w:rsidTr="001A0531">
        <w:trPr>
          <w:trHeight w:val="66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3E5E79" w:rsidRDefault="007F3C9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2019-10-25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3E5E79" w:rsidRDefault="007F3C9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PK </w:t>
            </w:r>
            <w:proofErr w:type="gramStart"/>
            <w:r>
              <w:rPr>
                <w:rFonts w:asciiTheme="minorHAnsi" w:hAnsiTheme="minorHAnsi"/>
              </w:rPr>
              <w:t>190477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3E5E79" w:rsidRDefault="007F3C99" w:rsidP="002A7025">
            <w:pPr>
              <w:rPr>
                <w:rFonts w:asciiTheme="minorHAnsi" w:hAnsiTheme="minorHAnsi"/>
              </w:rPr>
            </w:pPr>
            <w:r w:rsidRPr="005E6E14">
              <w:rPr>
                <w:rFonts w:ascii="Tahoma" w:hAnsi="Tahoma" w:cs="Tahoma"/>
                <w:color w:val="333333"/>
                <w:sz w:val="17"/>
                <w:szCs w:val="17"/>
              </w:rPr>
              <w:t xml:space="preserve">Primärvård Psykiatri och Habiliteringsverksamhet - Primärvård Västmanland </w:t>
            </w:r>
            <w:r>
              <w:rPr>
                <w:rFonts w:ascii="Tahoma" w:hAnsi="Tahoma" w:cs="Tahoma"/>
                <w:color w:val="333333"/>
                <w:sz w:val="17"/>
                <w:szCs w:val="17"/>
              </w:rPr>
              <w:t xml:space="preserve">– </w:t>
            </w:r>
            <w:proofErr w:type="spellStart"/>
            <w:r>
              <w:rPr>
                <w:rFonts w:ascii="Tahoma" w:hAnsi="Tahoma" w:cs="Tahoma"/>
                <w:color w:val="333333"/>
                <w:sz w:val="17"/>
                <w:szCs w:val="17"/>
              </w:rPr>
              <w:t>Achima</w:t>
            </w:r>
            <w:proofErr w:type="spellEnd"/>
            <w:r>
              <w:rPr>
                <w:rFonts w:ascii="Tahoma" w:hAnsi="Tahoma" w:cs="Tahoma"/>
                <w:color w:val="333333"/>
                <w:sz w:val="17"/>
                <w:szCs w:val="17"/>
              </w:rPr>
              <w:t xml:space="preserve"> Care AB Köping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7F3C99" w:rsidRDefault="007F3C9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Läkemedel-</w:t>
            </w:r>
            <w:r w:rsidRPr="000E2BAC">
              <w:rPr>
                <w:rFonts w:asciiTheme="minorHAnsi" w:hAnsiTheme="minorHAnsi"/>
              </w:rPr>
              <w:t>nekad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3E5E79" w:rsidRDefault="007F3C9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2019-12-02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3E5E79" w:rsidRDefault="007F3C9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Ja</w:t>
            </w:r>
          </w:p>
        </w:tc>
      </w:tr>
      <w:tr w:rsidR="002A7025" w:rsidTr="001A0531">
        <w:trPr>
          <w:trHeight w:val="66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E84AC1" w:rsidRDefault="000E2BAC" w:rsidP="002A702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2019-10-07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E84AC1" w:rsidRDefault="000E2BAC" w:rsidP="002A702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PK </w:t>
            </w:r>
            <w:proofErr w:type="gramStart"/>
            <w:r>
              <w:rPr>
                <w:rFonts w:asciiTheme="minorHAnsi" w:hAnsiTheme="minorHAnsi"/>
              </w:rPr>
              <w:t>1904</w:t>
            </w:r>
            <w:r w:rsidR="009972A9">
              <w:rPr>
                <w:rFonts w:asciiTheme="minorHAnsi" w:hAnsiTheme="minorHAnsi"/>
              </w:rPr>
              <w:t>3</w:t>
            </w:r>
            <w:r>
              <w:rPr>
                <w:rFonts w:asciiTheme="minorHAnsi" w:hAnsiTheme="minorHAnsi"/>
              </w:rPr>
              <w:t>5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E84AC1" w:rsidRDefault="000E2BAC" w:rsidP="002A7025">
            <w:pPr>
              <w:rPr>
                <w:rFonts w:asciiTheme="minorHAnsi" w:hAnsiTheme="minorHAnsi"/>
              </w:rPr>
            </w:pPr>
            <w:r w:rsidRPr="005E6E14">
              <w:rPr>
                <w:rFonts w:ascii="Tahoma" w:hAnsi="Tahoma" w:cs="Tahoma"/>
                <w:color w:val="333333"/>
                <w:sz w:val="17"/>
                <w:szCs w:val="17"/>
              </w:rPr>
              <w:t xml:space="preserve">Primärvård Psykiatri och Habiliteringsverksamhet - Primärvård Västmanland </w:t>
            </w:r>
            <w:r>
              <w:rPr>
                <w:rFonts w:ascii="Tahoma" w:hAnsi="Tahoma" w:cs="Tahoma"/>
                <w:color w:val="333333"/>
                <w:sz w:val="17"/>
                <w:szCs w:val="17"/>
              </w:rPr>
              <w:t>–Bäckby vårdcentral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0E2BAC" w:rsidRDefault="000E2BAC" w:rsidP="002A7025">
            <w:pPr>
              <w:rPr>
                <w:rFonts w:asciiTheme="minorHAnsi" w:hAnsiTheme="minorHAnsi"/>
              </w:rPr>
            </w:pPr>
            <w:r w:rsidRPr="000E2BAC">
              <w:rPr>
                <w:rFonts w:asciiTheme="minorHAnsi" w:hAnsiTheme="minorHAnsi"/>
                <w:b/>
              </w:rPr>
              <w:t>Undersökning/bedömning</w:t>
            </w:r>
            <w:r>
              <w:rPr>
                <w:rFonts w:asciiTheme="minorHAnsi" w:hAnsiTheme="minorHAnsi"/>
                <w:b/>
              </w:rPr>
              <w:t>-</w:t>
            </w:r>
            <w:r>
              <w:rPr>
                <w:rFonts w:asciiTheme="minorHAnsi" w:hAnsiTheme="minorHAnsi"/>
              </w:rPr>
              <w:t>fördröjd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E84AC1" w:rsidRDefault="000E2BAC" w:rsidP="002A702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2019-12-03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E84AC1" w:rsidRDefault="000E2BAC" w:rsidP="002A702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Ja</w:t>
            </w:r>
          </w:p>
        </w:tc>
      </w:tr>
      <w:tr w:rsidR="002A7025" w:rsidTr="001A0531">
        <w:trPr>
          <w:trHeight w:val="66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AC6447" w:rsidRDefault="00E31DC5" w:rsidP="002A702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2019-09-04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AC6447" w:rsidRDefault="00E31DC5" w:rsidP="002A702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PK </w:t>
            </w:r>
            <w:proofErr w:type="gramStart"/>
            <w:r>
              <w:rPr>
                <w:rFonts w:asciiTheme="minorHAnsi" w:hAnsiTheme="minorHAnsi"/>
              </w:rPr>
              <w:t>190404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650A" w:rsidRPr="00E31DC5" w:rsidRDefault="00E31DC5" w:rsidP="009D4B6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Ortopedkliniken, </w:t>
            </w:r>
            <w:r w:rsidRPr="00273328">
              <w:rPr>
                <w:rFonts w:ascii="Tahoma" w:hAnsi="Tahoma" w:cs="Tahoma"/>
                <w:sz w:val="16"/>
                <w:szCs w:val="16"/>
              </w:rPr>
              <w:t>Geriatriska</w:t>
            </w:r>
            <w:r>
              <w:rPr>
                <w:rFonts w:ascii="Tahoma" w:hAnsi="Tahoma" w:cs="Tahoma"/>
                <w:sz w:val="16"/>
                <w:szCs w:val="16"/>
              </w:rPr>
              <w:t xml:space="preserve"> kliniken, Medicinkliniken, 1177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E31DC5" w:rsidRDefault="00E31DC5" w:rsidP="002A702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Läkemedel-</w:t>
            </w:r>
            <w:r>
              <w:rPr>
                <w:rFonts w:asciiTheme="minorHAnsi" w:hAnsiTheme="minorHAnsi"/>
              </w:rPr>
              <w:t>ej uppfylld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AC6447" w:rsidRDefault="00E31DC5" w:rsidP="002A702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2019-12-10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AC6447" w:rsidRDefault="00E31DC5" w:rsidP="002A702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Ja</w:t>
            </w:r>
          </w:p>
        </w:tc>
      </w:tr>
      <w:tr w:rsidR="002A7025" w:rsidTr="001A0531">
        <w:trPr>
          <w:trHeight w:val="66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AC6447" w:rsidRDefault="00770030" w:rsidP="002A702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2019-11-15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AC6447" w:rsidRDefault="00770030" w:rsidP="00AC644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PK </w:t>
            </w:r>
            <w:proofErr w:type="gramStart"/>
            <w:r>
              <w:rPr>
                <w:rFonts w:asciiTheme="minorHAnsi" w:hAnsiTheme="minorHAnsi"/>
              </w:rPr>
              <w:t>190513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0ED1" w:rsidRPr="00770030" w:rsidRDefault="00770030" w:rsidP="009D4B6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Ortopedkliniken</w:t>
            </w:r>
            <w:r w:rsidR="002054C8">
              <w:rPr>
                <w:rFonts w:ascii="Tahoma" w:hAnsi="Tahoma" w:cs="Tahoma"/>
                <w:sz w:val="16"/>
                <w:szCs w:val="16"/>
              </w:rPr>
              <w:t xml:space="preserve"> Västmanlands sjukhus Västerås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2054C8" w:rsidRDefault="002054C8" w:rsidP="002A702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Intyg-</w:t>
            </w:r>
            <w:r>
              <w:rPr>
                <w:rFonts w:asciiTheme="minorHAnsi" w:hAnsiTheme="minorHAnsi"/>
              </w:rPr>
              <w:t>ej tillräcklig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AC6447" w:rsidRDefault="002054C8" w:rsidP="002A702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2019-12-10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AC6447" w:rsidRDefault="002054C8" w:rsidP="002A702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Ja</w:t>
            </w:r>
          </w:p>
        </w:tc>
      </w:tr>
      <w:tr w:rsidR="002A7025" w:rsidTr="001A0531">
        <w:trPr>
          <w:trHeight w:val="66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772AE8" w:rsidRDefault="00F70055" w:rsidP="002A702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2019-11-27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772AE8" w:rsidRDefault="00F70055" w:rsidP="002A702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PK </w:t>
            </w:r>
            <w:proofErr w:type="gramStart"/>
            <w:r>
              <w:rPr>
                <w:rFonts w:asciiTheme="minorHAnsi" w:hAnsiTheme="minorHAnsi"/>
              </w:rPr>
              <w:t>190536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1B" w:rsidRPr="00772AE8" w:rsidRDefault="00F70055" w:rsidP="009D4B63">
            <w:pPr>
              <w:rPr>
                <w:rFonts w:asciiTheme="minorHAnsi" w:hAnsiTheme="minorHAnsi"/>
              </w:rPr>
            </w:pPr>
            <w:r w:rsidRPr="005E6E14">
              <w:rPr>
                <w:rFonts w:ascii="Tahoma" w:hAnsi="Tahoma" w:cs="Tahoma"/>
                <w:color w:val="333333"/>
                <w:sz w:val="17"/>
                <w:szCs w:val="17"/>
              </w:rPr>
              <w:t xml:space="preserve">Primärvård Psykiatri och Habiliteringsverksamhet </w:t>
            </w:r>
            <w:r w:rsidRPr="000112DD">
              <w:rPr>
                <w:rFonts w:ascii="Tahoma" w:hAnsi="Tahoma" w:cs="Tahoma"/>
                <w:color w:val="333333"/>
                <w:sz w:val="16"/>
                <w:szCs w:val="16"/>
              </w:rPr>
              <w:t xml:space="preserve">- </w:t>
            </w:r>
            <w:r w:rsidRPr="000112DD">
              <w:rPr>
                <w:rFonts w:ascii="Tahoma" w:hAnsi="Tahoma" w:cs="Tahoma"/>
                <w:sz w:val="16"/>
                <w:szCs w:val="16"/>
              </w:rPr>
              <w:t>Vuxen psykiatrin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F70055" w:rsidRDefault="00F70055" w:rsidP="002A702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Intyg-</w:t>
            </w:r>
            <w:r>
              <w:rPr>
                <w:rFonts w:asciiTheme="minorHAnsi" w:hAnsiTheme="minorHAnsi"/>
              </w:rPr>
              <w:t>bristfällig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772AE8" w:rsidRDefault="00F70055" w:rsidP="002A702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2019-12-10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772AE8" w:rsidRDefault="00F70055" w:rsidP="002A702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Ja</w:t>
            </w:r>
          </w:p>
        </w:tc>
      </w:tr>
      <w:tr w:rsidR="002A7025" w:rsidTr="001A0531">
        <w:trPr>
          <w:trHeight w:val="66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8C10DF" w:rsidRDefault="00CC6079" w:rsidP="002A702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2019-11-25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8C10DF" w:rsidRDefault="00CC6079" w:rsidP="002A702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PK </w:t>
            </w:r>
            <w:proofErr w:type="gramStart"/>
            <w:r>
              <w:rPr>
                <w:rFonts w:asciiTheme="minorHAnsi" w:hAnsiTheme="minorHAnsi"/>
              </w:rPr>
              <w:t>190529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8C10DF" w:rsidRDefault="00CC6079" w:rsidP="00B24186">
            <w:pPr>
              <w:rPr>
                <w:rFonts w:asciiTheme="minorHAnsi" w:hAnsiTheme="minorHAnsi"/>
              </w:rPr>
            </w:pPr>
            <w:r>
              <w:rPr>
                <w:rFonts w:ascii="Tahoma" w:hAnsi="Tahoma" w:cs="Tahoma"/>
                <w:sz w:val="16"/>
                <w:szCs w:val="16"/>
              </w:rPr>
              <w:t>Kirurgkliniken Västmanlands sjukhus Västerås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FD5" w:rsidRPr="00CC6079" w:rsidRDefault="00CC6079" w:rsidP="002A702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Undersökning/bedömning-</w:t>
            </w:r>
            <w:r>
              <w:rPr>
                <w:rFonts w:asciiTheme="minorHAnsi" w:hAnsiTheme="minorHAnsi"/>
              </w:rPr>
              <w:t>missnöjd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8C10DF" w:rsidRDefault="00CC6079" w:rsidP="002A702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2019-12-12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8C10DF" w:rsidRDefault="00CC6079" w:rsidP="002A702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Ja</w:t>
            </w:r>
          </w:p>
        </w:tc>
      </w:tr>
      <w:tr w:rsidR="002A7025" w:rsidTr="001A0531">
        <w:trPr>
          <w:trHeight w:val="66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2E12C7" w:rsidRDefault="002B329D" w:rsidP="002A702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2019-12-06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2E12C7" w:rsidRDefault="002B329D" w:rsidP="002A702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PK </w:t>
            </w:r>
            <w:proofErr w:type="gramStart"/>
            <w:r>
              <w:rPr>
                <w:rFonts w:asciiTheme="minorHAnsi" w:hAnsiTheme="minorHAnsi"/>
              </w:rPr>
              <w:t>190555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63D3" w:rsidRPr="002E12C7" w:rsidRDefault="002B329D" w:rsidP="0032160E">
            <w:pPr>
              <w:rPr>
                <w:rFonts w:asciiTheme="minorHAnsi" w:hAnsiTheme="minorHAnsi"/>
              </w:rPr>
            </w:pPr>
            <w:r w:rsidRPr="005E6E14">
              <w:rPr>
                <w:rFonts w:ascii="Tahoma" w:hAnsi="Tahoma" w:cs="Tahoma"/>
                <w:color w:val="333333"/>
                <w:sz w:val="17"/>
                <w:szCs w:val="17"/>
              </w:rPr>
              <w:t xml:space="preserve">Primärvård Psykiatri och Habiliteringsverksamhet </w:t>
            </w:r>
            <w:r w:rsidRPr="000112DD">
              <w:rPr>
                <w:rFonts w:ascii="Tahoma" w:hAnsi="Tahoma" w:cs="Tahoma"/>
                <w:color w:val="333333"/>
                <w:sz w:val="16"/>
                <w:szCs w:val="16"/>
              </w:rPr>
              <w:t xml:space="preserve">- </w:t>
            </w:r>
            <w:r w:rsidRPr="000112DD">
              <w:rPr>
                <w:rFonts w:ascii="Tahoma" w:hAnsi="Tahoma" w:cs="Tahoma"/>
                <w:sz w:val="16"/>
                <w:szCs w:val="16"/>
              </w:rPr>
              <w:t>Vuxen psykiatrin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2B329D" w:rsidRDefault="002B329D" w:rsidP="002A7025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  <w:b/>
              </w:rPr>
              <w:t>Delaktighet-</w:t>
            </w:r>
            <w:r>
              <w:rPr>
                <w:rFonts w:asciiTheme="minorHAnsi" w:hAnsiTheme="minorHAnsi"/>
              </w:rPr>
              <w:t>missnöjd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2E12C7" w:rsidRDefault="002B329D" w:rsidP="002A702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2019-12-12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2E12C7" w:rsidRDefault="002B329D" w:rsidP="002A702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Ja</w:t>
            </w:r>
          </w:p>
        </w:tc>
      </w:tr>
      <w:tr w:rsidR="00424980" w:rsidTr="001A0531">
        <w:trPr>
          <w:trHeight w:val="66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BE790D" w:rsidRDefault="003B7F5A" w:rsidP="0042498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2019-11-27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BE790D" w:rsidRDefault="003B7F5A" w:rsidP="008352C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PK </w:t>
            </w:r>
            <w:proofErr w:type="gramStart"/>
            <w:r>
              <w:rPr>
                <w:rFonts w:asciiTheme="minorHAnsi" w:hAnsiTheme="minorHAnsi"/>
              </w:rPr>
              <w:t>190533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BE790D" w:rsidRDefault="003B7F5A" w:rsidP="00424980">
            <w:pPr>
              <w:rPr>
                <w:rFonts w:asciiTheme="minorHAnsi" w:hAnsiTheme="minorHAnsi"/>
              </w:rPr>
            </w:pPr>
            <w:r w:rsidRPr="005E6E14">
              <w:rPr>
                <w:rFonts w:ascii="Tahoma" w:hAnsi="Tahoma" w:cs="Tahoma"/>
                <w:color w:val="333333"/>
                <w:sz w:val="17"/>
                <w:szCs w:val="17"/>
              </w:rPr>
              <w:t xml:space="preserve">Primärvård Psykiatri och Habiliteringsverksamhet </w:t>
            </w:r>
            <w:r w:rsidRPr="000112DD">
              <w:rPr>
                <w:rFonts w:ascii="Tahoma" w:hAnsi="Tahoma" w:cs="Tahoma"/>
                <w:color w:val="333333"/>
                <w:sz w:val="16"/>
                <w:szCs w:val="16"/>
              </w:rPr>
              <w:t xml:space="preserve">- </w:t>
            </w:r>
            <w:r w:rsidRPr="000112DD">
              <w:rPr>
                <w:rFonts w:ascii="Tahoma" w:hAnsi="Tahoma" w:cs="Tahoma"/>
                <w:sz w:val="16"/>
                <w:szCs w:val="16"/>
              </w:rPr>
              <w:t>Vuxen psykiatrin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3B7F5A" w:rsidRDefault="003B7F5A" w:rsidP="0042498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Väntetider i vården-</w:t>
            </w:r>
            <w:r>
              <w:rPr>
                <w:rFonts w:asciiTheme="minorHAnsi" w:hAnsiTheme="minorHAnsi"/>
              </w:rPr>
              <w:t>fördröjd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BE790D" w:rsidRDefault="003B7F5A" w:rsidP="0042498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2019-12-12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BE790D" w:rsidRDefault="003B7F5A" w:rsidP="0042498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Ja</w:t>
            </w:r>
          </w:p>
        </w:tc>
      </w:tr>
      <w:tr w:rsidR="00424980" w:rsidTr="001A0531">
        <w:trPr>
          <w:trHeight w:val="66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5A45A0" w:rsidRDefault="00660A4A" w:rsidP="0042498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2019-07-25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5A45A0" w:rsidRDefault="00660A4A" w:rsidP="0042498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PK </w:t>
            </w:r>
            <w:proofErr w:type="gramStart"/>
            <w:r>
              <w:rPr>
                <w:rFonts w:asciiTheme="minorHAnsi" w:hAnsiTheme="minorHAnsi"/>
              </w:rPr>
              <w:t>190349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5A45A0" w:rsidRDefault="00660A4A" w:rsidP="005B4780">
            <w:pPr>
              <w:rPr>
                <w:rFonts w:asciiTheme="minorHAnsi" w:hAnsiTheme="minorHAnsi"/>
              </w:rPr>
            </w:pPr>
            <w:r>
              <w:rPr>
                <w:rFonts w:ascii="Tahoma" w:hAnsi="Tahoma" w:cs="Tahoma"/>
                <w:sz w:val="16"/>
                <w:szCs w:val="16"/>
              </w:rPr>
              <w:t>Kirurgkliniken Västmanlands sjukhus Västerås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660A4A" w:rsidRDefault="00660A4A" w:rsidP="0042498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Behandling-</w:t>
            </w:r>
            <w:r>
              <w:rPr>
                <w:rFonts w:asciiTheme="minorHAnsi" w:hAnsiTheme="minorHAnsi"/>
              </w:rPr>
              <w:t>nekad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5A45A0" w:rsidRDefault="00660A4A" w:rsidP="0042498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2019-12-12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5A45A0" w:rsidRDefault="00660A4A" w:rsidP="0042498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Ja</w:t>
            </w:r>
          </w:p>
        </w:tc>
      </w:tr>
      <w:tr w:rsidR="00424980" w:rsidTr="001A0531">
        <w:trPr>
          <w:trHeight w:val="66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000190" w:rsidRDefault="00F138D0" w:rsidP="0042498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2019-11-12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000190" w:rsidRDefault="00F138D0" w:rsidP="0042498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PK </w:t>
            </w:r>
            <w:proofErr w:type="gramStart"/>
            <w:r>
              <w:rPr>
                <w:rFonts w:asciiTheme="minorHAnsi" w:hAnsiTheme="minorHAnsi"/>
              </w:rPr>
              <w:t>190508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88D" w:rsidRPr="00000190" w:rsidRDefault="00F138D0" w:rsidP="005369A1">
            <w:pPr>
              <w:rPr>
                <w:rFonts w:asciiTheme="minorHAnsi" w:hAnsiTheme="minorHAnsi"/>
              </w:rPr>
            </w:pPr>
            <w:r w:rsidRPr="005E6E14">
              <w:rPr>
                <w:rFonts w:ascii="Tahoma" w:hAnsi="Tahoma" w:cs="Tahoma"/>
                <w:color w:val="333333"/>
                <w:sz w:val="17"/>
                <w:szCs w:val="17"/>
              </w:rPr>
              <w:t xml:space="preserve">Primärvård Psykiatri och </w:t>
            </w:r>
            <w:proofErr w:type="spellStart"/>
            <w:r w:rsidRPr="005E6E14">
              <w:rPr>
                <w:rFonts w:ascii="Tahoma" w:hAnsi="Tahoma" w:cs="Tahoma"/>
                <w:color w:val="333333"/>
                <w:sz w:val="17"/>
                <w:szCs w:val="17"/>
              </w:rPr>
              <w:t>Habiliteringsverksamhet</w:t>
            </w:r>
            <w:r>
              <w:rPr>
                <w:rFonts w:ascii="Tahoma" w:hAnsi="Tahoma" w:cs="Tahoma"/>
                <w:color w:val="333333"/>
                <w:sz w:val="17"/>
                <w:szCs w:val="17"/>
              </w:rPr>
              <w:t>-Capio</w:t>
            </w:r>
            <w:proofErr w:type="spellEnd"/>
            <w:r>
              <w:rPr>
                <w:rFonts w:ascii="Tahoma" w:hAnsi="Tahoma" w:cs="Tahoma"/>
                <w:color w:val="333333"/>
                <w:sz w:val="17"/>
                <w:szCs w:val="17"/>
              </w:rPr>
              <w:t xml:space="preserve"> vårdcentral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F138D0" w:rsidRDefault="00F138D0" w:rsidP="0042498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Patientjournal-</w:t>
            </w:r>
            <w:r>
              <w:rPr>
                <w:rFonts w:asciiTheme="minorHAnsi" w:hAnsiTheme="minorHAnsi"/>
              </w:rPr>
              <w:t>felaktig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000190" w:rsidRDefault="00F138D0" w:rsidP="0042498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2019-12-13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000190" w:rsidRDefault="00F138D0" w:rsidP="0042498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Ja</w:t>
            </w:r>
          </w:p>
        </w:tc>
      </w:tr>
      <w:tr w:rsidR="00424980" w:rsidTr="001A0531">
        <w:trPr>
          <w:trHeight w:val="66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73625E" w:rsidRDefault="00956F64" w:rsidP="0042498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2019-12-03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73625E" w:rsidRDefault="00956F64" w:rsidP="0042498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PK </w:t>
            </w:r>
            <w:proofErr w:type="gramStart"/>
            <w:r>
              <w:rPr>
                <w:rFonts w:asciiTheme="minorHAnsi" w:hAnsiTheme="minorHAnsi"/>
              </w:rPr>
              <w:t>190553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73625E" w:rsidRDefault="00956F64" w:rsidP="0036257B">
            <w:pPr>
              <w:rPr>
                <w:rFonts w:asciiTheme="minorHAnsi" w:hAnsiTheme="minorHAnsi"/>
              </w:rPr>
            </w:pPr>
            <w:r w:rsidRPr="005E6E14">
              <w:rPr>
                <w:rFonts w:ascii="Tahoma" w:hAnsi="Tahoma" w:cs="Tahoma"/>
                <w:color w:val="333333"/>
                <w:sz w:val="17"/>
                <w:szCs w:val="17"/>
              </w:rPr>
              <w:t xml:space="preserve">Primärvård Psykiatri och Habiliteringsverksamhet </w:t>
            </w:r>
            <w:r w:rsidRPr="000112DD">
              <w:rPr>
                <w:rFonts w:ascii="Tahoma" w:hAnsi="Tahoma" w:cs="Tahoma"/>
                <w:color w:val="333333"/>
                <w:sz w:val="16"/>
                <w:szCs w:val="16"/>
              </w:rPr>
              <w:t xml:space="preserve">- </w:t>
            </w:r>
            <w:r w:rsidRPr="000112DD">
              <w:rPr>
                <w:rFonts w:ascii="Tahoma" w:hAnsi="Tahoma" w:cs="Tahoma"/>
                <w:sz w:val="16"/>
                <w:szCs w:val="16"/>
              </w:rPr>
              <w:t>Vuxen psykiatrin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956F64" w:rsidRDefault="00956F64" w:rsidP="0042498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Information-</w:t>
            </w:r>
            <w:r>
              <w:rPr>
                <w:rFonts w:asciiTheme="minorHAnsi" w:hAnsiTheme="minorHAnsi"/>
              </w:rPr>
              <w:t>bristfällig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73625E" w:rsidRDefault="00956F64" w:rsidP="0042498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2019-12-13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73625E" w:rsidRDefault="00956F64" w:rsidP="0042498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Ja</w:t>
            </w:r>
          </w:p>
        </w:tc>
      </w:tr>
      <w:tr w:rsidR="0036257B" w:rsidTr="001A0531">
        <w:trPr>
          <w:trHeight w:val="66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57B" w:rsidRPr="00613DDA" w:rsidRDefault="00AC622E" w:rsidP="0042498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2019-07-24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57B" w:rsidRPr="00613DDA" w:rsidRDefault="00AC622E" w:rsidP="0042498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PK </w:t>
            </w:r>
            <w:proofErr w:type="gramStart"/>
            <w:r>
              <w:rPr>
                <w:rFonts w:asciiTheme="minorHAnsi" w:hAnsiTheme="minorHAnsi"/>
              </w:rPr>
              <w:t>190344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57B" w:rsidRPr="00613DDA" w:rsidRDefault="00AC622E" w:rsidP="00DF23EA">
            <w:pPr>
              <w:rPr>
                <w:rFonts w:asciiTheme="minorHAnsi" w:hAnsiTheme="minorHAnsi"/>
              </w:rPr>
            </w:pPr>
            <w:r>
              <w:rPr>
                <w:rFonts w:ascii="Tahoma" w:hAnsi="Tahoma" w:cs="Tahoma"/>
                <w:sz w:val="16"/>
                <w:szCs w:val="16"/>
              </w:rPr>
              <w:t>Kvinnokliniken Västmanlands sjukhus Västerås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57B" w:rsidRPr="00AC622E" w:rsidRDefault="00AC622E" w:rsidP="0042498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Fast vårdkontakt/individuell plan-</w:t>
            </w:r>
            <w:r>
              <w:rPr>
                <w:rFonts w:asciiTheme="minorHAnsi" w:hAnsiTheme="minorHAnsi"/>
              </w:rPr>
              <w:t>bristfällig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57B" w:rsidRPr="00613DDA" w:rsidRDefault="00AC622E" w:rsidP="0042498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2019-12-16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57B" w:rsidRPr="00613DDA" w:rsidRDefault="00AC622E" w:rsidP="0042498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Ja</w:t>
            </w:r>
          </w:p>
        </w:tc>
      </w:tr>
      <w:tr w:rsidR="0036257B" w:rsidTr="001A0531">
        <w:trPr>
          <w:trHeight w:val="66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57B" w:rsidRPr="006136F3" w:rsidRDefault="00600C3E" w:rsidP="0042498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2019-11-08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57B" w:rsidRPr="006136F3" w:rsidRDefault="00600C3E" w:rsidP="0042498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PK </w:t>
            </w:r>
            <w:proofErr w:type="gramStart"/>
            <w:r>
              <w:rPr>
                <w:rFonts w:asciiTheme="minorHAnsi" w:hAnsiTheme="minorHAnsi"/>
              </w:rPr>
              <w:t>190494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369C" w:rsidRPr="006136F3" w:rsidRDefault="00600C3E" w:rsidP="006E1EA7">
            <w:pPr>
              <w:rPr>
                <w:rFonts w:asciiTheme="minorHAnsi" w:hAnsiTheme="minorHAnsi"/>
              </w:rPr>
            </w:pPr>
            <w:r>
              <w:rPr>
                <w:rFonts w:ascii="Tahoma" w:hAnsi="Tahoma" w:cs="Tahoma"/>
                <w:sz w:val="16"/>
                <w:szCs w:val="16"/>
              </w:rPr>
              <w:t>Urologkliniken Västmanlands sjukhus Västerås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57B" w:rsidRPr="00600C3E" w:rsidRDefault="00600C3E" w:rsidP="0042498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Undersökning/bedömning-</w:t>
            </w:r>
            <w:r>
              <w:rPr>
                <w:rFonts w:asciiTheme="minorHAnsi" w:hAnsiTheme="minorHAnsi"/>
              </w:rPr>
              <w:t>fördröjd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57B" w:rsidRPr="006136F3" w:rsidRDefault="00600C3E" w:rsidP="0042498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2019-12-16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57B" w:rsidRPr="006136F3" w:rsidRDefault="00600C3E" w:rsidP="0042498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Ja</w:t>
            </w:r>
          </w:p>
        </w:tc>
      </w:tr>
      <w:tr w:rsidR="0036257B" w:rsidTr="001A0531">
        <w:trPr>
          <w:trHeight w:val="66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57B" w:rsidRPr="005E2F5E" w:rsidRDefault="00823F4A" w:rsidP="0042498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2019-12-03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57B" w:rsidRPr="005E2F5E" w:rsidRDefault="00823F4A" w:rsidP="0042498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PK </w:t>
            </w:r>
            <w:proofErr w:type="gramStart"/>
            <w:r>
              <w:rPr>
                <w:rFonts w:asciiTheme="minorHAnsi" w:hAnsiTheme="minorHAnsi"/>
              </w:rPr>
              <w:t>190551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57B" w:rsidRPr="005E2F5E" w:rsidRDefault="009911F7" w:rsidP="00BA5E96">
            <w:pPr>
              <w:rPr>
                <w:rFonts w:asciiTheme="minorHAnsi" w:hAnsiTheme="minorHAnsi"/>
              </w:rPr>
            </w:pPr>
            <w:r w:rsidRPr="005E6E14">
              <w:rPr>
                <w:rFonts w:ascii="Tahoma" w:hAnsi="Tahoma" w:cs="Tahoma"/>
                <w:color w:val="333333"/>
                <w:sz w:val="17"/>
                <w:szCs w:val="17"/>
              </w:rPr>
              <w:t xml:space="preserve">Primärvård Psykiatri och </w:t>
            </w:r>
            <w:proofErr w:type="spellStart"/>
            <w:r w:rsidRPr="005E6E14">
              <w:rPr>
                <w:rFonts w:ascii="Tahoma" w:hAnsi="Tahoma" w:cs="Tahoma"/>
                <w:color w:val="333333"/>
                <w:sz w:val="17"/>
                <w:szCs w:val="17"/>
              </w:rPr>
              <w:t>Habiliteringsverksamhet</w:t>
            </w:r>
            <w:r>
              <w:rPr>
                <w:rFonts w:ascii="Tahoma" w:hAnsi="Tahoma" w:cs="Tahoma"/>
                <w:color w:val="333333"/>
                <w:sz w:val="17"/>
                <w:szCs w:val="17"/>
              </w:rPr>
              <w:t>-</w:t>
            </w:r>
            <w:r w:rsidR="00823F4A">
              <w:rPr>
                <w:rFonts w:ascii="Tahoma" w:hAnsi="Tahoma" w:cs="Tahoma"/>
                <w:color w:val="333333"/>
                <w:sz w:val="17"/>
                <w:szCs w:val="17"/>
              </w:rPr>
              <w:t>Viksäng-Irsta</w:t>
            </w:r>
            <w:proofErr w:type="spellEnd"/>
            <w:r w:rsidR="00823F4A">
              <w:rPr>
                <w:rFonts w:ascii="Tahoma" w:hAnsi="Tahoma" w:cs="Tahoma"/>
                <w:color w:val="333333"/>
                <w:sz w:val="17"/>
                <w:szCs w:val="17"/>
              </w:rPr>
              <w:t xml:space="preserve"> vårdcentral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57B" w:rsidRPr="00823F4A" w:rsidRDefault="00823F4A" w:rsidP="0042498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Brister i hantering-</w:t>
            </w:r>
            <w:r>
              <w:rPr>
                <w:rFonts w:asciiTheme="minorHAnsi" w:hAnsiTheme="minorHAnsi"/>
              </w:rPr>
              <w:t>felaktig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57B" w:rsidRPr="005E2F5E" w:rsidRDefault="00823F4A" w:rsidP="0042498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2019-12-18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57B" w:rsidRPr="005E2F5E" w:rsidRDefault="00823F4A" w:rsidP="0042498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Ja</w:t>
            </w:r>
          </w:p>
        </w:tc>
      </w:tr>
      <w:tr w:rsidR="0036257B" w:rsidTr="001A0531">
        <w:trPr>
          <w:trHeight w:val="66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57B" w:rsidRPr="00120D11" w:rsidRDefault="00AF691C" w:rsidP="0042498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2019-11-26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57B" w:rsidRPr="00120D11" w:rsidRDefault="00AF691C" w:rsidP="0042498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PK </w:t>
            </w:r>
            <w:proofErr w:type="gramStart"/>
            <w:r>
              <w:rPr>
                <w:rFonts w:asciiTheme="minorHAnsi" w:hAnsiTheme="minorHAnsi"/>
              </w:rPr>
              <w:t>190530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F5E" w:rsidRPr="00120D11" w:rsidRDefault="00AF691C" w:rsidP="00BA5E96">
            <w:pPr>
              <w:rPr>
                <w:rFonts w:asciiTheme="minorHAnsi" w:hAnsiTheme="minorHAnsi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Ögonkliniken Västmanlands sjukhus Västerås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57B" w:rsidRPr="00AF691C" w:rsidRDefault="00AF691C" w:rsidP="0042498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Resultat-</w:t>
            </w:r>
            <w:r>
              <w:rPr>
                <w:rFonts w:asciiTheme="minorHAnsi" w:hAnsiTheme="minorHAnsi"/>
              </w:rPr>
              <w:t>icke förväntat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57B" w:rsidRPr="00120D11" w:rsidRDefault="00AF691C" w:rsidP="0042498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2019-12-19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57B" w:rsidRPr="00120D11" w:rsidRDefault="00AF691C" w:rsidP="0042498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Ja</w:t>
            </w:r>
          </w:p>
        </w:tc>
      </w:tr>
      <w:tr w:rsidR="00BA5E96" w:rsidTr="001A0531">
        <w:trPr>
          <w:trHeight w:val="66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E96" w:rsidRPr="0089182C" w:rsidRDefault="00DA62D4" w:rsidP="00BA5E9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2019-11-25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E96" w:rsidRPr="0089182C" w:rsidRDefault="00DA62D4" w:rsidP="00BA5E9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PK </w:t>
            </w:r>
            <w:proofErr w:type="gramStart"/>
            <w:r>
              <w:rPr>
                <w:rFonts w:asciiTheme="minorHAnsi" w:hAnsiTheme="minorHAnsi"/>
              </w:rPr>
              <w:t>190527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FFD" w:rsidRPr="0089182C" w:rsidRDefault="00DA62D4" w:rsidP="00BA5E96">
            <w:pPr>
              <w:rPr>
                <w:rFonts w:asciiTheme="minorHAnsi" w:hAnsiTheme="minorHAnsi"/>
              </w:rPr>
            </w:pPr>
            <w:r>
              <w:rPr>
                <w:rFonts w:ascii="Tahoma" w:hAnsi="Tahoma" w:cs="Tahoma"/>
                <w:sz w:val="16"/>
                <w:szCs w:val="16"/>
              </w:rPr>
              <w:t>Ortopedkliniken Västmanlands sjukhus Västerås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E96" w:rsidRPr="00DA62D4" w:rsidRDefault="00DA62D4" w:rsidP="00BA5E9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Diagnos-</w:t>
            </w:r>
            <w:r>
              <w:rPr>
                <w:rFonts w:asciiTheme="minorHAnsi" w:hAnsiTheme="minorHAnsi"/>
              </w:rPr>
              <w:t>bristfällig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E96" w:rsidRPr="0089182C" w:rsidRDefault="00DA62D4" w:rsidP="00BA5E9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2019-12-20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E96" w:rsidRPr="0089182C" w:rsidRDefault="00DA62D4" w:rsidP="00BA5E9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Ja</w:t>
            </w:r>
          </w:p>
        </w:tc>
      </w:tr>
      <w:tr w:rsidR="00BA5E96" w:rsidTr="001A0531">
        <w:trPr>
          <w:trHeight w:val="66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E96" w:rsidRPr="007718F4" w:rsidRDefault="00327C3F" w:rsidP="00BA5E9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2019-12-10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E96" w:rsidRPr="007718F4" w:rsidRDefault="00327C3F" w:rsidP="00BA5E9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PK </w:t>
            </w:r>
            <w:proofErr w:type="gramStart"/>
            <w:r>
              <w:rPr>
                <w:rFonts w:asciiTheme="minorHAnsi" w:hAnsiTheme="minorHAnsi"/>
              </w:rPr>
              <w:t>190557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E7D" w:rsidRPr="007718F4" w:rsidRDefault="00327C3F" w:rsidP="00156F45">
            <w:pPr>
              <w:rPr>
                <w:rFonts w:asciiTheme="minorHAnsi" w:hAnsiTheme="minorHAnsi"/>
              </w:rPr>
            </w:pPr>
            <w:r>
              <w:rPr>
                <w:rFonts w:ascii="Tahoma" w:hAnsi="Tahoma" w:cs="Tahoma"/>
                <w:sz w:val="16"/>
                <w:szCs w:val="16"/>
              </w:rPr>
              <w:t>Ortopedkliniken Västmanlands sjukhus Västerås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E96" w:rsidRPr="00327C3F" w:rsidRDefault="00327C3F" w:rsidP="00BA5E9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Väntetider i vården-</w:t>
            </w:r>
            <w:r>
              <w:rPr>
                <w:rFonts w:asciiTheme="minorHAnsi" w:hAnsiTheme="minorHAnsi"/>
              </w:rPr>
              <w:t>missnöjd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E96" w:rsidRPr="007718F4" w:rsidRDefault="00327C3F" w:rsidP="00BA5E9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2019-12-10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E96" w:rsidRPr="007718F4" w:rsidRDefault="00327C3F" w:rsidP="00BA5E9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Ja</w:t>
            </w:r>
          </w:p>
        </w:tc>
      </w:tr>
      <w:tr w:rsidR="00E50C5D" w:rsidTr="001A0531">
        <w:trPr>
          <w:trHeight w:val="1192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E50C5D" w:rsidRDefault="008749FC" w:rsidP="00BA5E96">
            <w:pPr>
              <w:rPr>
                <w:rStyle w:val="wrp1"/>
                <w:rFonts w:asciiTheme="minorHAnsi" w:hAnsiTheme="minorHAnsi"/>
                <w:sz w:val="22"/>
                <w:szCs w:val="22"/>
              </w:rPr>
            </w:pPr>
            <w:r>
              <w:rPr>
                <w:rStyle w:val="wrp1"/>
                <w:rFonts w:asciiTheme="minorHAnsi" w:hAnsiTheme="minorHAnsi"/>
                <w:sz w:val="22"/>
                <w:szCs w:val="22"/>
              </w:rPr>
              <w:lastRenderedPageBreak/>
              <w:t>2019-12-19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E50C5D" w:rsidRDefault="008749FC" w:rsidP="00BA5E96">
            <w:pPr>
              <w:rPr>
                <w:rStyle w:val="wrp1"/>
                <w:rFonts w:asciiTheme="minorHAnsi" w:hAnsiTheme="minorHAnsi"/>
                <w:sz w:val="22"/>
                <w:szCs w:val="22"/>
              </w:rPr>
            </w:pPr>
            <w:r>
              <w:rPr>
                <w:rStyle w:val="wrp1"/>
                <w:rFonts w:asciiTheme="minorHAnsi" w:hAnsiTheme="minorHAnsi"/>
                <w:sz w:val="22"/>
                <w:szCs w:val="22"/>
              </w:rPr>
              <w:t xml:space="preserve">PK </w:t>
            </w:r>
            <w:proofErr w:type="gramStart"/>
            <w:r>
              <w:rPr>
                <w:rStyle w:val="wrp1"/>
                <w:rFonts w:asciiTheme="minorHAnsi" w:hAnsiTheme="minorHAnsi"/>
                <w:sz w:val="22"/>
                <w:szCs w:val="22"/>
              </w:rPr>
              <w:t>190569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F47" w:rsidRPr="00E50C5D" w:rsidRDefault="008749FC" w:rsidP="00156F45">
            <w:pPr>
              <w:rPr>
                <w:rStyle w:val="wrp1"/>
                <w:rFonts w:asciiTheme="minorHAnsi" w:hAnsiTheme="minorHAnsi"/>
                <w:sz w:val="22"/>
                <w:szCs w:val="22"/>
              </w:rPr>
            </w:pPr>
            <w:r>
              <w:rPr>
                <w:rFonts w:ascii="Tahoma" w:hAnsi="Tahoma" w:cs="Tahoma"/>
                <w:sz w:val="16"/>
                <w:szCs w:val="16"/>
              </w:rPr>
              <w:t>Kvinnokliniken Västmanlands sjukhus Västerås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8749FC" w:rsidRDefault="008749FC" w:rsidP="00BA5E9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Patientavgifter-</w:t>
            </w:r>
            <w:r>
              <w:rPr>
                <w:rFonts w:asciiTheme="minorHAnsi" w:hAnsiTheme="minorHAnsi"/>
              </w:rPr>
              <w:t>icke förväntat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E50C5D" w:rsidRDefault="008749FC" w:rsidP="00BA5E9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2019-12-23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E50C5D" w:rsidRDefault="008749FC" w:rsidP="00BA5E9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Ja</w:t>
            </w:r>
          </w:p>
        </w:tc>
      </w:tr>
      <w:tr w:rsidR="00E50C5D" w:rsidTr="001A0531">
        <w:trPr>
          <w:trHeight w:val="66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E50C5D" w:rsidRDefault="00D00A97" w:rsidP="00BA5E96">
            <w:pPr>
              <w:rPr>
                <w:rStyle w:val="wrp1"/>
                <w:rFonts w:asciiTheme="minorHAnsi" w:hAnsiTheme="minorHAnsi"/>
                <w:sz w:val="22"/>
                <w:szCs w:val="22"/>
              </w:rPr>
            </w:pPr>
            <w:r>
              <w:rPr>
                <w:rStyle w:val="wrp1"/>
                <w:rFonts w:asciiTheme="minorHAnsi" w:hAnsiTheme="minorHAnsi"/>
                <w:sz w:val="22"/>
                <w:szCs w:val="22"/>
              </w:rPr>
              <w:t>2019-12-04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E50C5D" w:rsidRDefault="00D00A97" w:rsidP="00BA5E96">
            <w:pPr>
              <w:rPr>
                <w:rStyle w:val="wrp1"/>
                <w:rFonts w:asciiTheme="minorHAnsi" w:hAnsiTheme="minorHAnsi"/>
                <w:sz w:val="22"/>
                <w:szCs w:val="22"/>
              </w:rPr>
            </w:pPr>
            <w:r>
              <w:rPr>
                <w:rStyle w:val="wrp1"/>
                <w:rFonts w:asciiTheme="minorHAnsi" w:hAnsiTheme="minorHAnsi"/>
                <w:sz w:val="22"/>
                <w:szCs w:val="22"/>
              </w:rPr>
              <w:t xml:space="preserve">PK </w:t>
            </w:r>
            <w:proofErr w:type="gramStart"/>
            <w:r>
              <w:rPr>
                <w:rStyle w:val="wrp1"/>
                <w:rFonts w:asciiTheme="minorHAnsi" w:hAnsiTheme="minorHAnsi"/>
                <w:sz w:val="22"/>
                <w:szCs w:val="22"/>
              </w:rPr>
              <w:t>1</w:t>
            </w:r>
            <w:r w:rsidR="00B6222F">
              <w:rPr>
                <w:rStyle w:val="wrp1"/>
                <w:rFonts w:asciiTheme="minorHAnsi" w:hAnsiTheme="minorHAnsi"/>
                <w:sz w:val="22"/>
                <w:szCs w:val="22"/>
              </w:rPr>
              <w:t>90554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E50C5D" w:rsidRDefault="00D00A97" w:rsidP="00156F45">
            <w:pPr>
              <w:rPr>
                <w:rStyle w:val="wrp1"/>
                <w:rFonts w:asciiTheme="minorHAnsi" w:hAnsiTheme="minorHAnsi"/>
                <w:sz w:val="22"/>
                <w:szCs w:val="22"/>
              </w:rPr>
            </w:pPr>
            <w:r>
              <w:rPr>
                <w:rFonts w:ascii="Tahoma" w:hAnsi="Tahoma" w:cs="Tahoma"/>
                <w:sz w:val="16"/>
                <w:szCs w:val="16"/>
              </w:rPr>
              <w:t>Urologkliniken Västmanlands sjukhus Västerås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D00A97" w:rsidRDefault="00D00A97" w:rsidP="00BA5E9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Brister i hanteringen-</w:t>
            </w:r>
            <w:r>
              <w:rPr>
                <w:rFonts w:asciiTheme="minorHAnsi" w:hAnsiTheme="minorHAnsi"/>
              </w:rPr>
              <w:t>utebliven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E50C5D" w:rsidRDefault="00D00A97" w:rsidP="00BA5E9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2019-12-27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E50C5D" w:rsidRDefault="00D00A97" w:rsidP="00BA5E9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Ja</w:t>
            </w:r>
          </w:p>
        </w:tc>
      </w:tr>
      <w:tr w:rsidR="00E50C5D" w:rsidTr="001A0531">
        <w:trPr>
          <w:trHeight w:val="66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0A42D8" w:rsidRDefault="009911F7" w:rsidP="00BA5E96">
            <w:pPr>
              <w:rPr>
                <w:rStyle w:val="wrp1"/>
                <w:rFonts w:asciiTheme="minorHAnsi" w:hAnsiTheme="minorHAnsi"/>
                <w:sz w:val="22"/>
                <w:szCs w:val="22"/>
              </w:rPr>
            </w:pPr>
            <w:r>
              <w:rPr>
                <w:rStyle w:val="wrp1"/>
                <w:rFonts w:asciiTheme="minorHAnsi" w:hAnsiTheme="minorHAnsi"/>
                <w:sz w:val="22"/>
                <w:szCs w:val="22"/>
              </w:rPr>
              <w:t>2019-11-26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0A42D8" w:rsidRDefault="009911F7" w:rsidP="006010EB">
            <w:pPr>
              <w:rPr>
                <w:rStyle w:val="wrp1"/>
                <w:rFonts w:asciiTheme="minorHAnsi" w:hAnsiTheme="minorHAnsi"/>
                <w:sz w:val="22"/>
                <w:szCs w:val="22"/>
              </w:rPr>
            </w:pPr>
            <w:r>
              <w:rPr>
                <w:rStyle w:val="wrp1"/>
                <w:rFonts w:asciiTheme="minorHAnsi" w:hAnsiTheme="minorHAnsi"/>
                <w:sz w:val="22"/>
                <w:szCs w:val="22"/>
              </w:rPr>
              <w:t xml:space="preserve">PK </w:t>
            </w:r>
            <w:proofErr w:type="gramStart"/>
            <w:r>
              <w:rPr>
                <w:rStyle w:val="wrp1"/>
                <w:rFonts w:asciiTheme="minorHAnsi" w:hAnsiTheme="minorHAnsi"/>
                <w:sz w:val="22"/>
                <w:szCs w:val="22"/>
              </w:rPr>
              <w:t>190531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18DB" w:rsidRDefault="009911F7" w:rsidP="00156F45">
            <w:pPr>
              <w:rPr>
                <w:rStyle w:val="wrp1"/>
                <w:rFonts w:asciiTheme="minorHAnsi" w:hAnsiTheme="minorHAnsi"/>
                <w:sz w:val="22"/>
                <w:szCs w:val="22"/>
              </w:rPr>
            </w:pPr>
            <w:r w:rsidRPr="005E6E14">
              <w:rPr>
                <w:rFonts w:ascii="Tahoma" w:hAnsi="Tahoma" w:cs="Tahoma"/>
                <w:color w:val="333333"/>
                <w:sz w:val="17"/>
                <w:szCs w:val="17"/>
              </w:rPr>
              <w:t xml:space="preserve">Primärvård Psykiatri och </w:t>
            </w:r>
            <w:proofErr w:type="spellStart"/>
            <w:r w:rsidRPr="005E6E14">
              <w:rPr>
                <w:rFonts w:ascii="Tahoma" w:hAnsi="Tahoma" w:cs="Tahoma"/>
                <w:color w:val="333333"/>
                <w:sz w:val="17"/>
                <w:szCs w:val="17"/>
              </w:rPr>
              <w:t>Habiliteringsverksamhet</w:t>
            </w:r>
            <w:r>
              <w:rPr>
                <w:rFonts w:ascii="Tahoma" w:hAnsi="Tahoma" w:cs="Tahoma"/>
                <w:color w:val="333333"/>
                <w:sz w:val="17"/>
                <w:szCs w:val="17"/>
              </w:rPr>
              <w:t>-Ängsgårdens</w:t>
            </w:r>
            <w:proofErr w:type="spellEnd"/>
            <w:r>
              <w:rPr>
                <w:rFonts w:ascii="Tahoma" w:hAnsi="Tahoma" w:cs="Tahoma"/>
                <w:color w:val="333333"/>
                <w:sz w:val="17"/>
                <w:szCs w:val="17"/>
              </w:rPr>
              <w:t xml:space="preserve"> vårdcentral</w:t>
            </w:r>
          </w:p>
          <w:p w:rsidR="00A218DB" w:rsidRDefault="00A218DB" w:rsidP="00156F45">
            <w:pPr>
              <w:rPr>
                <w:rStyle w:val="wrp1"/>
                <w:rFonts w:asciiTheme="minorHAnsi" w:hAnsiTheme="minorHAnsi"/>
                <w:sz w:val="22"/>
                <w:szCs w:val="22"/>
              </w:rPr>
            </w:pPr>
          </w:p>
          <w:p w:rsidR="00A218DB" w:rsidRDefault="00A218DB" w:rsidP="00156F45">
            <w:pPr>
              <w:rPr>
                <w:rStyle w:val="wrp1"/>
                <w:rFonts w:asciiTheme="minorHAnsi" w:hAnsiTheme="minorHAnsi"/>
                <w:sz w:val="22"/>
                <w:szCs w:val="22"/>
              </w:rPr>
            </w:pPr>
          </w:p>
          <w:p w:rsidR="00A218DB" w:rsidRDefault="00A218DB" w:rsidP="00156F45">
            <w:pPr>
              <w:rPr>
                <w:rStyle w:val="wrp1"/>
                <w:rFonts w:asciiTheme="minorHAnsi" w:hAnsiTheme="minorHAnsi"/>
                <w:sz w:val="22"/>
                <w:szCs w:val="22"/>
              </w:rPr>
            </w:pPr>
          </w:p>
          <w:p w:rsidR="00A218DB" w:rsidRPr="000A42D8" w:rsidRDefault="00A218DB" w:rsidP="00156F45">
            <w:pPr>
              <w:rPr>
                <w:rStyle w:val="wrp1"/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9911F7" w:rsidRDefault="009911F7" w:rsidP="00BA5E9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Diagnos-</w:t>
            </w:r>
            <w:r>
              <w:rPr>
                <w:rFonts w:asciiTheme="minorHAnsi" w:hAnsiTheme="minorHAnsi"/>
              </w:rPr>
              <w:t>fördröjd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0A42D8" w:rsidRDefault="009911F7" w:rsidP="00BA5E9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2020-01-02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0A42D8" w:rsidRDefault="009911F7" w:rsidP="00BA5E9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Ja</w:t>
            </w:r>
          </w:p>
        </w:tc>
      </w:tr>
      <w:tr w:rsidR="00E50C5D" w:rsidTr="001A0531">
        <w:trPr>
          <w:trHeight w:val="66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B01B2F" w:rsidRDefault="00DD6D74" w:rsidP="00BA5E96">
            <w:pPr>
              <w:rPr>
                <w:rStyle w:val="wrp1"/>
                <w:rFonts w:asciiTheme="minorHAnsi" w:hAnsiTheme="minorHAnsi"/>
                <w:sz w:val="22"/>
                <w:szCs w:val="22"/>
              </w:rPr>
            </w:pPr>
            <w:r>
              <w:rPr>
                <w:rStyle w:val="wrp1"/>
                <w:rFonts w:asciiTheme="minorHAnsi" w:hAnsiTheme="minorHAnsi"/>
                <w:sz w:val="22"/>
                <w:szCs w:val="22"/>
              </w:rPr>
              <w:t>2019-11-20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B01B2F" w:rsidRDefault="00DD6D74" w:rsidP="00BA5E96">
            <w:pPr>
              <w:rPr>
                <w:rStyle w:val="wrp1"/>
                <w:rFonts w:asciiTheme="minorHAnsi" w:hAnsiTheme="minorHAnsi"/>
                <w:sz w:val="22"/>
                <w:szCs w:val="22"/>
              </w:rPr>
            </w:pPr>
            <w:r>
              <w:rPr>
                <w:rStyle w:val="wrp1"/>
                <w:rFonts w:asciiTheme="minorHAnsi" w:hAnsiTheme="minorHAnsi"/>
                <w:sz w:val="22"/>
                <w:szCs w:val="22"/>
              </w:rPr>
              <w:t xml:space="preserve">PK </w:t>
            </w:r>
            <w:proofErr w:type="gramStart"/>
            <w:r>
              <w:rPr>
                <w:rStyle w:val="wrp1"/>
                <w:rFonts w:asciiTheme="minorHAnsi" w:hAnsiTheme="minorHAnsi"/>
                <w:sz w:val="22"/>
                <w:szCs w:val="22"/>
              </w:rPr>
              <w:t>190523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0140" w:rsidRPr="00B01B2F" w:rsidRDefault="00DD6D74" w:rsidP="00156F45">
            <w:pPr>
              <w:rPr>
                <w:rStyle w:val="wrp1"/>
                <w:rFonts w:asciiTheme="minorHAnsi" w:hAnsiTheme="minorHAnsi"/>
                <w:sz w:val="22"/>
                <w:szCs w:val="22"/>
              </w:rPr>
            </w:pPr>
            <w:r w:rsidRPr="005E6E14">
              <w:rPr>
                <w:rFonts w:ascii="Tahoma" w:hAnsi="Tahoma" w:cs="Tahoma"/>
                <w:color w:val="333333"/>
                <w:sz w:val="17"/>
                <w:szCs w:val="17"/>
              </w:rPr>
              <w:t xml:space="preserve">Primärvård Psykiatri och </w:t>
            </w:r>
            <w:proofErr w:type="spellStart"/>
            <w:r w:rsidRPr="005E6E14">
              <w:rPr>
                <w:rFonts w:ascii="Tahoma" w:hAnsi="Tahoma" w:cs="Tahoma"/>
                <w:color w:val="333333"/>
                <w:sz w:val="17"/>
                <w:szCs w:val="17"/>
              </w:rPr>
              <w:t>Habiliteringsverksamhet</w:t>
            </w:r>
            <w:r>
              <w:rPr>
                <w:rFonts w:ascii="Tahoma" w:hAnsi="Tahoma" w:cs="Tahoma"/>
                <w:color w:val="333333"/>
                <w:sz w:val="17"/>
                <w:szCs w:val="17"/>
              </w:rPr>
              <w:t>-Achima</w:t>
            </w:r>
            <w:proofErr w:type="spellEnd"/>
            <w:r>
              <w:rPr>
                <w:rFonts w:ascii="Tahoma" w:hAnsi="Tahoma" w:cs="Tahoma"/>
                <w:color w:val="333333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17"/>
                <w:szCs w:val="17"/>
              </w:rPr>
              <w:t>care</w:t>
            </w:r>
            <w:proofErr w:type="spellEnd"/>
            <w:r>
              <w:rPr>
                <w:rFonts w:ascii="Tahoma" w:hAnsi="Tahoma" w:cs="Tahoma"/>
                <w:color w:val="333333"/>
                <w:sz w:val="17"/>
                <w:szCs w:val="17"/>
              </w:rPr>
              <w:t xml:space="preserve"> Sala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DD6D74" w:rsidRDefault="00DD6D74" w:rsidP="00BA5E9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Läkemedel-</w:t>
            </w:r>
            <w:r>
              <w:rPr>
                <w:rFonts w:asciiTheme="minorHAnsi" w:hAnsiTheme="minorHAnsi"/>
              </w:rPr>
              <w:t>nekad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B01B2F" w:rsidRDefault="00DD6D74" w:rsidP="00BA5E9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2020-01-07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B01B2F" w:rsidRDefault="00DD6D74" w:rsidP="00BA5E9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Ja</w:t>
            </w:r>
          </w:p>
        </w:tc>
      </w:tr>
      <w:tr w:rsidR="00E50C5D" w:rsidTr="001A0531">
        <w:trPr>
          <w:trHeight w:val="66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B01B2F" w:rsidRDefault="0028669E" w:rsidP="00BA5E96">
            <w:pPr>
              <w:rPr>
                <w:rStyle w:val="wrp1"/>
                <w:rFonts w:asciiTheme="minorHAnsi" w:hAnsiTheme="minorHAnsi"/>
                <w:sz w:val="22"/>
                <w:szCs w:val="22"/>
              </w:rPr>
            </w:pPr>
            <w:r>
              <w:rPr>
                <w:rStyle w:val="wrp1"/>
                <w:rFonts w:asciiTheme="minorHAnsi" w:hAnsiTheme="minorHAnsi"/>
                <w:sz w:val="22"/>
                <w:szCs w:val="22"/>
              </w:rPr>
              <w:t>2020-01-08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B01B2F" w:rsidRDefault="00F84715" w:rsidP="00BA5E96">
            <w:pPr>
              <w:rPr>
                <w:rStyle w:val="wrp1"/>
                <w:rFonts w:asciiTheme="minorHAnsi" w:hAnsiTheme="minorHAnsi"/>
                <w:sz w:val="22"/>
                <w:szCs w:val="22"/>
              </w:rPr>
            </w:pPr>
            <w:r>
              <w:rPr>
                <w:rStyle w:val="wrp1"/>
                <w:rFonts w:asciiTheme="minorHAnsi" w:hAnsiTheme="minorHAnsi"/>
                <w:sz w:val="22"/>
                <w:szCs w:val="22"/>
              </w:rPr>
              <w:t xml:space="preserve">Patientnämnden </w:t>
            </w:r>
            <w:r w:rsidR="0028669E">
              <w:rPr>
                <w:rStyle w:val="wrp1"/>
                <w:rFonts w:asciiTheme="minorHAnsi" w:hAnsiTheme="minorHAnsi"/>
                <w:sz w:val="22"/>
                <w:szCs w:val="22"/>
              </w:rPr>
              <w:t>162969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1B2F" w:rsidRPr="00B01B2F" w:rsidRDefault="0028669E" w:rsidP="00156F45">
            <w:pPr>
              <w:rPr>
                <w:rStyle w:val="wrp1"/>
                <w:rFonts w:asciiTheme="minorHAnsi" w:hAnsiTheme="minorHAnsi"/>
                <w:sz w:val="22"/>
                <w:szCs w:val="22"/>
              </w:rPr>
            </w:pPr>
            <w:r w:rsidRPr="005E6E14">
              <w:rPr>
                <w:rFonts w:ascii="Tahoma" w:hAnsi="Tahoma" w:cs="Tahoma"/>
                <w:color w:val="333333"/>
                <w:sz w:val="17"/>
                <w:szCs w:val="17"/>
              </w:rPr>
              <w:t xml:space="preserve">Primärvård Psykiatri och </w:t>
            </w:r>
            <w:proofErr w:type="spellStart"/>
            <w:r w:rsidRPr="005E6E14">
              <w:rPr>
                <w:rFonts w:ascii="Tahoma" w:hAnsi="Tahoma" w:cs="Tahoma"/>
                <w:color w:val="333333"/>
                <w:sz w:val="17"/>
                <w:szCs w:val="17"/>
              </w:rPr>
              <w:t>Habiliteringsverksamhet</w:t>
            </w:r>
            <w:r>
              <w:rPr>
                <w:rFonts w:ascii="Tahoma" w:hAnsi="Tahoma" w:cs="Tahoma"/>
                <w:color w:val="333333"/>
                <w:sz w:val="17"/>
                <w:szCs w:val="17"/>
              </w:rPr>
              <w:t>-Hallstahammar-Kolbäck</w:t>
            </w:r>
            <w:proofErr w:type="spellEnd"/>
            <w:r>
              <w:rPr>
                <w:rFonts w:ascii="Tahoma" w:hAnsi="Tahoma" w:cs="Tahoma"/>
                <w:color w:val="333333"/>
                <w:sz w:val="17"/>
                <w:szCs w:val="17"/>
              </w:rPr>
              <w:t xml:space="preserve"> vårdcentral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28669E" w:rsidRDefault="0028669E" w:rsidP="00BA5E9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Bemötande-</w:t>
            </w:r>
            <w:r>
              <w:rPr>
                <w:rFonts w:asciiTheme="minorHAnsi" w:hAnsiTheme="minorHAnsi"/>
              </w:rPr>
              <w:t>ej lyssnad till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B01B2F" w:rsidRDefault="0028669E" w:rsidP="00BA5E9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2020-01-08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B01B2F" w:rsidRDefault="0028669E" w:rsidP="00BA5E9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Ja</w:t>
            </w:r>
          </w:p>
        </w:tc>
      </w:tr>
      <w:tr w:rsidR="00E50C5D" w:rsidTr="001A0531">
        <w:trPr>
          <w:trHeight w:val="66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974D88" w:rsidRDefault="007401C3" w:rsidP="00BA5E96">
            <w:pPr>
              <w:rPr>
                <w:rStyle w:val="wrp1"/>
                <w:rFonts w:asciiTheme="minorHAnsi" w:hAnsiTheme="minorHAnsi"/>
                <w:sz w:val="22"/>
                <w:szCs w:val="22"/>
              </w:rPr>
            </w:pPr>
            <w:r>
              <w:rPr>
                <w:rStyle w:val="wrp1"/>
                <w:rFonts w:asciiTheme="minorHAnsi" w:hAnsiTheme="minorHAnsi"/>
                <w:sz w:val="22"/>
                <w:szCs w:val="22"/>
              </w:rPr>
              <w:t>2019-11-29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974D88" w:rsidRDefault="007401C3" w:rsidP="00BA5E96">
            <w:pPr>
              <w:rPr>
                <w:rStyle w:val="wrp1"/>
                <w:rFonts w:asciiTheme="minorHAnsi" w:hAnsiTheme="minorHAnsi"/>
                <w:sz w:val="22"/>
                <w:szCs w:val="22"/>
              </w:rPr>
            </w:pPr>
            <w:r>
              <w:rPr>
                <w:rStyle w:val="wrp1"/>
                <w:rFonts w:asciiTheme="minorHAnsi" w:hAnsiTheme="minorHAnsi"/>
                <w:sz w:val="22"/>
                <w:szCs w:val="22"/>
              </w:rPr>
              <w:t xml:space="preserve">PK </w:t>
            </w:r>
            <w:proofErr w:type="gramStart"/>
            <w:r>
              <w:rPr>
                <w:rStyle w:val="wrp1"/>
                <w:rFonts w:asciiTheme="minorHAnsi" w:hAnsiTheme="minorHAnsi"/>
                <w:sz w:val="22"/>
                <w:szCs w:val="22"/>
              </w:rPr>
              <w:t>190544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974D88" w:rsidRDefault="007401C3" w:rsidP="00156F45">
            <w:pPr>
              <w:rPr>
                <w:rStyle w:val="wrp1"/>
                <w:rFonts w:asciiTheme="minorHAnsi" w:hAnsiTheme="minorHAnsi"/>
                <w:sz w:val="22"/>
                <w:szCs w:val="22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Ögonkliniken Västmanlands sjukhus Västerås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7401C3" w:rsidRDefault="007401C3" w:rsidP="00BA5E9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Tillgänglighet i vården-</w:t>
            </w:r>
            <w:r>
              <w:rPr>
                <w:rFonts w:asciiTheme="minorHAnsi" w:hAnsiTheme="minorHAnsi"/>
              </w:rPr>
              <w:t>bristfällig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974D88" w:rsidRDefault="007401C3" w:rsidP="00BA5E9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2020-01-08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974D88" w:rsidRDefault="007401C3" w:rsidP="00BA5E9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Ja</w:t>
            </w:r>
          </w:p>
        </w:tc>
      </w:tr>
      <w:tr w:rsidR="00E50C5D" w:rsidTr="001A0531">
        <w:trPr>
          <w:trHeight w:val="66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DB713E" w:rsidRDefault="0051387C" w:rsidP="00BA5E96">
            <w:pPr>
              <w:rPr>
                <w:rStyle w:val="wrp1"/>
                <w:rFonts w:asciiTheme="minorHAnsi" w:hAnsiTheme="minorHAnsi"/>
                <w:sz w:val="22"/>
                <w:szCs w:val="22"/>
              </w:rPr>
            </w:pPr>
            <w:r>
              <w:rPr>
                <w:rStyle w:val="wrp1"/>
                <w:rFonts w:asciiTheme="minorHAnsi" w:hAnsiTheme="minorHAnsi"/>
                <w:sz w:val="22"/>
                <w:szCs w:val="22"/>
              </w:rPr>
              <w:t>2019-11-29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DB713E" w:rsidRDefault="0051387C" w:rsidP="00BA5E96">
            <w:pPr>
              <w:rPr>
                <w:rStyle w:val="wrp1"/>
                <w:rFonts w:asciiTheme="minorHAnsi" w:hAnsiTheme="minorHAnsi"/>
                <w:sz w:val="22"/>
                <w:szCs w:val="22"/>
              </w:rPr>
            </w:pPr>
            <w:r>
              <w:rPr>
                <w:rStyle w:val="wrp1"/>
                <w:rFonts w:asciiTheme="minorHAnsi" w:hAnsiTheme="minorHAnsi"/>
                <w:sz w:val="22"/>
                <w:szCs w:val="22"/>
              </w:rPr>
              <w:t xml:space="preserve">PK </w:t>
            </w:r>
            <w:proofErr w:type="gramStart"/>
            <w:r>
              <w:rPr>
                <w:rStyle w:val="wrp1"/>
                <w:rFonts w:asciiTheme="minorHAnsi" w:hAnsiTheme="minorHAnsi"/>
                <w:sz w:val="22"/>
                <w:szCs w:val="22"/>
              </w:rPr>
              <w:t>190545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273328" w:rsidRDefault="0051387C" w:rsidP="00156F45">
            <w:pPr>
              <w:rPr>
                <w:rStyle w:val="wrp1"/>
                <w:sz w:val="16"/>
                <w:szCs w:val="16"/>
              </w:rPr>
            </w:pPr>
            <w:r w:rsidRPr="00273328">
              <w:rPr>
                <w:rStyle w:val="wrp1"/>
                <w:sz w:val="16"/>
                <w:szCs w:val="16"/>
              </w:rPr>
              <w:t>Kollektivtrafikförvaltningen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DB713E" w:rsidRDefault="0051387C" w:rsidP="00BA5E96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Ersättningsanspråk/garantier-</w:t>
            </w:r>
            <w:r w:rsidRPr="009945EC">
              <w:rPr>
                <w:rFonts w:asciiTheme="minorHAnsi" w:hAnsiTheme="minorHAnsi"/>
              </w:rPr>
              <w:t>nekad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DB713E" w:rsidRDefault="0051387C" w:rsidP="00BA5E9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2020-01-09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DB713E" w:rsidRDefault="0051387C" w:rsidP="00BA5E9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Ja</w:t>
            </w:r>
          </w:p>
        </w:tc>
      </w:tr>
      <w:tr w:rsidR="00802A18" w:rsidTr="001A0531">
        <w:trPr>
          <w:trHeight w:val="66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2A18" w:rsidRPr="001A09E8" w:rsidRDefault="00151BE5" w:rsidP="00BA5E96">
            <w:pPr>
              <w:rPr>
                <w:rStyle w:val="wrp1"/>
                <w:rFonts w:asciiTheme="minorHAnsi" w:hAnsiTheme="minorHAnsi"/>
                <w:sz w:val="22"/>
                <w:szCs w:val="22"/>
              </w:rPr>
            </w:pPr>
            <w:r>
              <w:rPr>
                <w:rStyle w:val="wrp1"/>
                <w:rFonts w:asciiTheme="minorHAnsi" w:hAnsiTheme="minorHAnsi"/>
                <w:sz w:val="22"/>
                <w:szCs w:val="22"/>
              </w:rPr>
              <w:t>2019-12-11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2A18" w:rsidRPr="001A09E8" w:rsidRDefault="00151BE5" w:rsidP="00BA5E96">
            <w:pPr>
              <w:rPr>
                <w:rStyle w:val="wrp1"/>
                <w:rFonts w:asciiTheme="minorHAnsi" w:hAnsiTheme="minorHAnsi"/>
                <w:sz w:val="22"/>
                <w:szCs w:val="22"/>
              </w:rPr>
            </w:pPr>
            <w:r>
              <w:rPr>
                <w:rStyle w:val="wrp1"/>
                <w:rFonts w:asciiTheme="minorHAnsi" w:hAnsiTheme="minorHAnsi"/>
                <w:sz w:val="22"/>
                <w:szCs w:val="22"/>
              </w:rPr>
              <w:t xml:space="preserve">PK </w:t>
            </w:r>
            <w:proofErr w:type="gramStart"/>
            <w:r>
              <w:rPr>
                <w:rStyle w:val="wrp1"/>
                <w:rFonts w:asciiTheme="minorHAnsi" w:hAnsiTheme="minorHAnsi"/>
                <w:sz w:val="22"/>
                <w:szCs w:val="22"/>
              </w:rPr>
              <w:t>190564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2A18" w:rsidRPr="001A09E8" w:rsidRDefault="00151BE5" w:rsidP="00156F45">
            <w:pPr>
              <w:rPr>
                <w:rStyle w:val="wrp1"/>
                <w:rFonts w:asciiTheme="minorHAnsi" w:hAnsiTheme="minorHAnsi"/>
                <w:sz w:val="22"/>
                <w:szCs w:val="22"/>
              </w:rPr>
            </w:pPr>
            <w:r w:rsidRPr="005E6E14">
              <w:rPr>
                <w:rFonts w:ascii="Tahoma" w:hAnsi="Tahoma" w:cs="Tahoma"/>
                <w:color w:val="333333"/>
                <w:sz w:val="17"/>
                <w:szCs w:val="17"/>
              </w:rPr>
              <w:t xml:space="preserve">Primärvård Psykiatri och </w:t>
            </w:r>
            <w:proofErr w:type="spellStart"/>
            <w:r w:rsidRPr="005E6E14">
              <w:rPr>
                <w:rFonts w:ascii="Tahoma" w:hAnsi="Tahoma" w:cs="Tahoma"/>
                <w:color w:val="333333"/>
                <w:sz w:val="17"/>
                <w:szCs w:val="17"/>
              </w:rPr>
              <w:t>Habiliteringsverksamhet</w:t>
            </w:r>
            <w:r>
              <w:rPr>
                <w:rFonts w:ascii="Tahoma" w:hAnsi="Tahoma" w:cs="Tahoma"/>
                <w:color w:val="333333"/>
                <w:sz w:val="17"/>
                <w:szCs w:val="17"/>
              </w:rPr>
              <w:t>-Sala</w:t>
            </w:r>
            <w:proofErr w:type="spellEnd"/>
            <w:r>
              <w:rPr>
                <w:rFonts w:ascii="Tahoma" w:hAnsi="Tahoma" w:cs="Tahoma"/>
                <w:color w:val="333333"/>
                <w:sz w:val="17"/>
                <w:szCs w:val="17"/>
              </w:rPr>
              <w:t xml:space="preserve"> Väsby vårdcentral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2A18" w:rsidRPr="00151BE5" w:rsidRDefault="00151BE5" w:rsidP="00BA5E9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Bemötande-</w:t>
            </w:r>
            <w:r>
              <w:rPr>
                <w:rFonts w:asciiTheme="minorHAnsi" w:hAnsiTheme="minorHAnsi"/>
              </w:rPr>
              <w:t>missnöjd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2A18" w:rsidRPr="001A09E8" w:rsidRDefault="00151BE5" w:rsidP="00BA5E9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2020-01-10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2A18" w:rsidRPr="001A09E8" w:rsidRDefault="00151BE5" w:rsidP="00BA5E9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Ja</w:t>
            </w:r>
          </w:p>
        </w:tc>
      </w:tr>
      <w:tr w:rsidR="00251D4C" w:rsidTr="001A0531">
        <w:trPr>
          <w:trHeight w:val="66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D4C" w:rsidRPr="00750E2D" w:rsidRDefault="00251D4C" w:rsidP="00251D4C">
            <w:pPr>
              <w:rPr>
                <w:rStyle w:val="wrp1"/>
                <w:rFonts w:asciiTheme="minorHAnsi" w:hAnsiTheme="minorHAnsi"/>
                <w:sz w:val="22"/>
                <w:szCs w:val="22"/>
              </w:rPr>
            </w:pPr>
            <w:r>
              <w:rPr>
                <w:rStyle w:val="wrp1"/>
                <w:rFonts w:asciiTheme="minorHAnsi" w:hAnsiTheme="minorHAnsi"/>
                <w:sz w:val="22"/>
                <w:szCs w:val="22"/>
              </w:rPr>
              <w:t>2019-12-20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D4C" w:rsidRPr="00750E2D" w:rsidRDefault="00251D4C" w:rsidP="00251D4C">
            <w:pPr>
              <w:rPr>
                <w:rStyle w:val="wrp1"/>
                <w:rFonts w:asciiTheme="minorHAnsi" w:hAnsiTheme="minorHAnsi"/>
                <w:sz w:val="22"/>
                <w:szCs w:val="22"/>
              </w:rPr>
            </w:pPr>
            <w:r>
              <w:rPr>
                <w:rStyle w:val="wrp1"/>
                <w:rFonts w:asciiTheme="minorHAnsi" w:hAnsiTheme="minorHAnsi"/>
                <w:sz w:val="22"/>
                <w:szCs w:val="22"/>
              </w:rPr>
              <w:t xml:space="preserve">PK </w:t>
            </w:r>
            <w:proofErr w:type="gramStart"/>
            <w:r>
              <w:rPr>
                <w:rStyle w:val="wrp1"/>
                <w:rFonts w:asciiTheme="minorHAnsi" w:hAnsiTheme="minorHAnsi"/>
                <w:sz w:val="22"/>
                <w:szCs w:val="22"/>
              </w:rPr>
              <w:t>190571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D4C" w:rsidRPr="0073625E" w:rsidRDefault="00251D4C" w:rsidP="00251D4C">
            <w:pPr>
              <w:rPr>
                <w:rFonts w:asciiTheme="minorHAnsi" w:hAnsiTheme="minorHAnsi"/>
              </w:rPr>
            </w:pPr>
            <w:r w:rsidRPr="005E6E14">
              <w:rPr>
                <w:rFonts w:ascii="Tahoma" w:hAnsi="Tahoma" w:cs="Tahoma"/>
                <w:color w:val="333333"/>
                <w:sz w:val="17"/>
                <w:szCs w:val="17"/>
              </w:rPr>
              <w:t xml:space="preserve">Primärvård Psykiatri och Habiliteringsverksamhet </w:t>
            </w:r>
            <w:r w:rsidRPr="000112DD">
              <w:rPr>
                <w:rFonts w:ascii="Tahoma" w:hAnsi="Tahoma" w:cs="Tahoma"/>
                <w:color w:val="333333"/>
                <w:sz w:val="16"/>
                <w:szCs w:val="16"/>
              </w:rPr>
              <w:t xml:space="preserve">- </w:t>
            </w:r>
            <w:r w:rsidRPr="000112DD">
              <w:rPr>
                <w:rFonts w:ascii="Tahoma" w:hAnsi="Tahoma" w:cs="Tahoma"/>
                <w:sz w:val="16"/>
                <w:szCs w:val="16"/>
              </w:rPr>
              <w:t>Vuxen psykiatrin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D4C" w:rsidRPr="00251D4C" w:rsidRDefault="00251D4C" w:rsidP="00251D4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Bemötande-</w:t>
            </w:r>
            <w:r>
              <w:rPr>
                <w:rFonts w:asciiTheme="minorHAnsi" w:hAnsiTheme="minorHAnsi"/>
              </w:rPr>
              <w:t>bristfällig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D4C" w:rsidRPr="00750E2D" w:rsidRDefault="00251D4C" w:rsidP="00251D4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2020-01-10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D4C" w:rsidRPr="00750E2D" w:rsidRDefault="00251D4C" w:rsidP="00251D4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Ja</w:t>
            </w:r>
          </w:p>
        </w:tc>
      </w:tr>
      <w:tr w:rsidR="00251D4C" w:rsidTr="001A0531">
        <w:trPr>
          <w:trHeight w:val="66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D4C" w:rsidRPr="00FD7349" w:rsidRDefault="002A2349" w:rsidP="00251D4C">
            <w:pPr>
              <w:rPr>
                <w:rStyle w:val="wrp1"/>
                <w:rFonts w:asciiTheme="minorHAnsi" w:hAnsiTheme="minorHAnsi"/>
                <w:sz w:val="22"/>
                <w:szCs w:val="22"/>
              </w:rPr>
            </w:pPr>
            <w:r>
              <w:rPr>
                <w:rStyle w:val="wrp1"/>
                <w:rFonts w:asciiTheme="minorHAnsi" w:hAnsiTheme="minorHAnsi"/>
                <w:sz w:val="22"/>
                <w:szCs w:val="22"/>
              </w:rPr>
              <w:t>2019-12-23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D4C" w:rsidRPr="00FD7349" w:rsidRDefault="002A2349" w:rsidP="00251D4C">
            <w:pPr>
              <w:rPr>
                <w:rStyle w:val="wrp1"/>
                <w:rFonts w:asciiTheme="minorHAnsi" w:hAnsiTheme="minorHAnsi"/>
                <w:sz w:val="22"/>
                <w:szCs w:val="22"/>
              </w:rPr>
            </w:pPr>
            <w:r>
              <w:rPr>
                <w:rStyle w:val="wrp1"/>
                <w:rFonts w:asciiTheme="minorHAnsi" w:hAnsiTheme="minorHAnsi"/>
                <w:sz w:val="22"/>
                <w:szCs w:val="22"/>
              </w:rPr>
              <w:t xml:space="preserve">PK </w:t>
            </w:r>
            <w:proofErr w:type="gramStart"/>
            <w:r>
              <w:rPr>
                <w:rStyle w:val="wrp1"/>
                <w:rFonts w:asciiTheme="minorHAnsi" w:hAnsiTheme="minorHAnsi"/>
                <w:sz w:val="22"/>
                <w:szCs w:val="22"/>
              </w:rPr>
              <w:t>190575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D4C" w:rsidRPr="00FD7349" w:rsidRDefault="00F53E95" w:rsidP="00251D4C">
            <w:pPr>
              <w:rPr>
                <w:rStyle w:val="wrp1"/>
                <w:rFonts w:asciiTheme="minorHAnsi" w:hAnsiTheme="minorHAnsi"/>
                <w:sz w:val="22"/>
                <w:szCs w:val="22"/>
              </w:rPr>
            </w:pPr>
            <w:r w:rsidRPr="005E6E14">
              <w:rPr>
                <w:rFonts w:ascii="Tahoma" w:hAnsi="Tahoma" w:cs="Tahoma"/>
                <w:color w:val="333333"/>
                <w:sz w:val="17"/>
                <w:szCs w:val="17"/>
              </w:rPr>
              <w:t xml:space="preserve">Primärvård Psykiatri och </w:t>
            </w:r>
            <w:proofErr w:type="spellStart"/>
            <w:r w:rsidRPr="005E6E14">
              <w:rPr>
                <w:rFonts w:ascii="Tahoma" w:hAnsi="Tahoma" w:cs="Tahoma"/>
                <w:color w:val="333333"/>
                <w:sz w:val="17"/>
                <w:szCs w:val="17"/>
              </w:rPr>
              <w:t>Habiliteringsverksamhet</w:t>
            </w:r>
            <w:r>
              <w:rPr>
                <w:rFonts w:ascii="Tahoma" w:hAnsi="Tahoma" w:cs="Tahoma"/>
                <w:color w:val="333333"/>
                <w:sz w:val="17"/>
                <w:szCs w:val="17"/>
              </w:rPr>
              <w:t>-</w:t>
            </w:r>
            <w:r w:rsidR="002A2349">
              <w:rPr>
                <w:rFonts w:ascii="Tahoma" w:hAnsi="Tahoma" w:cs="Tahoma"/>
                <w:color w:val="333333"/>
                <w:sz w:val="17"/>
                <w:szCs w:val="17"/>
              </w:rPr>
              <w:t>Achima</w:t>
            </w:r>
            <w:proofErr w:type="spellEnd"/>
            <w:r w:rsidR="002A2349">
              <w:rPr>
                <w:rFonts w:ascii="Tahoma" w:hAnsi="Tahoma" w:cs="Tahoma"/>
                <w:color w:val="333333"/>
                <w:sz w:val="17"/>
                <w:szCs w:val="17"/>
              </w:rPr>
              <w:t xml:space="preserve"> </w:t>
            </w:r>
            <w:proofErr w:type="spellStart"/>
            <w:r w:rsidR="002A2349">
              <w:rPr>
                <w:rFonts w:ascii="Tahoma" w:hAnsi="Tahoma" w:cs="Tahoma"/>
                <w:color w:val="333333"/>
                <w:sz w:val="17"/>
                <w:szCs w:val="17"/>
              </w:rPr>
              <w:t>care</w:t>
            </w:r>
            <w:proofErr w:type="spellEnd"/>
            <w:r w:rsidR="002A2349">
              <w:rPr>
                <w:rFonts w:ascii="Tahoma" w:hAnsi="Tahoma" w:cs="Tahoma"/>
                <w:color w:val="333333"/>
                <w:sz w:val="17"/>
                <w:szCs w:val="17"/>
              </w:rPr>
              <w:t xml:space="preserve"> Köping, Vuxenpsykiatrin Köping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D4C" w:rsidRPr="002A2349" w:rsidRDefault="002A2349" w:rsidP="00251D4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Läkemedel-</w:t>
            </w:r>
            <w:r>
              <w:rPr>
                <w:rFonts w:asciiTheme="minorHAnsi" w:hAnsiTheme="minorHAnsi"/>
              </w:rPr>
              <w:t>ej tillräcklig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D4C" w:rsidRPr="00FD7349" w:rsidRDefault="002A2349" w:rsidP="00251D4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2020-01-10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D4C" w:rsidRPr="00FD7349" w:rsidRDefault="002A2349" w:rsidP="00251D4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Ja</w:t>
            </w:r>
          </w:p>
        </w:tc>
      </w:tr>
      <w:tr w:rsidR="00963EED" w:rsidTr="001A0531">
        <w:trPr>
          <w:trHeight w:val="66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EED" w:rsidRPr="00653304" w:rsidRDefault="00963EED" w:rsidP="00963EED">
            <w:pPr>
              <w:rPr>
                <w:rStyle w:val="wrp1"/>
                <w:rFonts w:asciiTheme="minorHAnsi" w:hAnsiTheme="minorHAnsi"/>
                <w:sz w:val="22"/>
                <w:szCs w:val="22"/>
              </w:rPr>
            </w:pPr>
            <w:r>
              <w:rPr>
                <w:rStyle w:val="wrp1"/>
                <w:rFonts w:asciiTheme="minorHAnsi" w:hAnsiTheme="minorHAnsi"/>
                <w:sz w:val="22"/>
                <w:szCs w:val="22"/>
              </w:rPr>
              <w:t>2019-11-20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EED" w:rsidRPr="00653304" w:rsidRDefault="00963EED" w:rsidP="00963EED">
            <w:pPr>
              <w:rPr>
                <w:rStyle w:val="wrp1"/>
                <w:rFonts w:asciiTheme="minorHAnsi" w:hAnsiTheme="minorHAnsi"/>
                <w:sz w:val="22"/>
                <w:szCs w:val="22"/>
              </w:rPr>
            </w:pPr>
            <w:r>
              <w:rPr>
                <w:rStyle w:val="wrp1"/>
                <w:rFonts w:asciiTheme="minorHAnsi" w:hAnsiTheme="minorHAnsi"/>
                <w:sz w:val="22"/>
                <w:szCs w:val="22"/>
              </w:rPr>
              <w:t xml:space="preserve">PK </w:t>
            </w:r>
            <w:proofErr w:type="gramStart"/>
            <w:r>
              <w:rPr>
                <w:rStyle w:val="wrp1"/>
                <w:rFonts w:asciiTheme="minorHAnsi" w:hAnsiTheme="minorHAnsi"/>
                <w:sz w:val="22"/>
                <w:szCs w:val="22"/>
              </w:rPr>
              <w:t>190522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EED" w:rsidRPr="00141CD7" w:rsidRDefault="00963EED" w:rsidP="00963EED">
            <w:pPr>
              <w:rPr>
                <w:rFonts w:asciiTheme="minorHAnsi" w:hAnsiTheme="minorHAnsi"/>
              </w:rPr>
            </w:pPr>
            <w:r w:rsidRPr="005E6E14">
              <w:rPr>
                <w:rFonts w:ascii="Tahoma" w:hAnsi="Tahoma" w:cs="Tahoma"/>
                <w:color w:val="333333"/>
                <w:sz w:val="17"/>
                <w:szCs w:val="17"/>
              </w:rPr>
              <w:t xml:space="preserve">Primärvård Psykiatri och Habiliteringsverksamhet </w:t>
            </w:r>
            <w:r>
              <w:rPr>
                <w:rFonts w:ascii="Tahoma" w:hAnsi="Tahoma" w:cs="Tahoma"/>
                <w:color w:val="333333"/>
                <w:sz w:val="16"/>
                <w:szCs w:val="16"/>
              </w:rPr>
              <w:t>–</w:t>
            </w:r>
            <w:r w:rsidRPr="000112DD">
              <w:rPr>
                <w:rFonts w:ascii="Tahoma" w:hAnsi="Tahoma" w:cs="Tahoma"/>
                <w:color w:val="333333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Odensvi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vårdcentral, 1177, ambulansen, Mobila 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>familjeläkarenheten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EED" w:rsidRPr="00963EED" w:rsidRDefault="00963EED" w:rsidP="00963E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lastRenderedPageBreak/>
              <w:t>Bemötande-</w:t>
            </w:r>
            <w:r>
              <w:rPr>
                <w:rFonts w:asciiTheme="minorHAnsi" w:hAnsiTheme="minorHAnsi"/>
              </w:rPr>
              <w:t>ej lyssnad till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EED" w:rsidRPr="00653304" w:rsidRDefault="00963EED" w:rsidP="00963E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2020-01-13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EED" w:rsidRPr="00653304" w:rsidRDefault="00963EED" w:rsidP="00963E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Ja</w:t>
            </w:r>
          </w:p>
        </w:tc>
      </w:tr>
      <w:tr w:rsidR="00963EED" w:rsidTr="001A0531">
        <w:trPr>
          <w:trHeight w:val="66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EED" w:rsidRPr="00404563" w:rsidRDefault="00527C2A" w:rsidP="00963EED">
            <w:pPr>
              <w:rPr>
                <w:rStyle w:val="wrp1"/>
                <w:rFonts w:asciiTheme="minorHAnsi" w:hAnsiTheme="minorHAnsi"/>
                <w:sz w:val="22"/>
                <w:szCs w:val="22"/>
              </w:rPr>
            </w:pPr>
            <w:r>
              <w:rPr>
                <w:rStyle w:val="wrp1"/>
                <w:rFonts w:asciiTheme="minorHAnsi" w:hAnsiTheme="minorHAnsi"/>
                <w:sz w:val="22"/>
                <w:szCs w:val="22"/>
              </w:rPr>
              <w:t>2019-12-23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EED" w:rsidRPr="00404563" w:rsidRDefault="00527C2A" w:rsidP="00963EED">
            <w:pPr>
              <w:rPr>
                <w:rStyle w:val="wrp1"/>
                <w:rFonts w:asciiTheme="minorHAnsi" w:hAnsiTheme="minorHAnsi"/>
                <w:sz w:val="22"/>
                <w:szCs w:val="22"/>
              </w:rPr>
            </w:pPr>
            <w:r>
              <w:rPr>
                <w:rStyle w:val="wrp1"/>
                <w:rFonts w:asciiTheme="minorHAnsi" w:hAnsiTheme="minorHAnsi"/>
                <w:sz w:val="22"/>
                <w:szCs w:val="22"/>
              </w:rPr>
              <w:t xml:space="preserve">PK </w:t>
            </w:r>
            <w:proofErr w:type="gramStart"/>
            <w:r>
              <w:rPr>
                <w:rStyle w:val="wrp1"/>
                <w:rFonts w:asciiTheme="minorHAnsi" w:hAnsiTheme="minorHAnsi"/>
                <w:sz w:val="22"/>
                <w:szCs w:val="22"/>
              </w:rPr>
              <w:t>190572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EED" w:rsidRPr="00404563" w:rsidRDefault="00527C2A" w:rsidP="00963EED">
            <w:pPr>
              <w:rPr>
                <w:rStyle w:val="wrp1"/>
                <w:rFonts w:asciiTheme="minorHAnsi" w:hAnsiTheme="minorHAnsi"/>
                <w:sz w:val="22"/>
                <w:szCs w:val="22"/>
              </w:rPr>
            </w:pPr>
            <w:r w:rsidRPr="005E6E14">
              <w:rPr>
                <w:rFonts w:ascii="Tahoma" w:hAnsi="Tahoma" w:cs="Tahoma"/>
                <w:color w:val="333333"/>
                <w:sz w:val="17"/>
                <w:szCs w:val="17"/>
              </w:rPr>
              <w:t xml:space="preserve">Primärvård Psykiatri och Habiliteringsverksamhet </w:t>
            </w:r>
            <w:r w:rsidR="00A303A7">
              <w:rPr>
                <w:rFonts w:ascii="Tahoma" w:hAnsi="Tahoma" w:cs="Tahoma"/>
                <w:color w:val="333333"/>
                <w:sz w:val="16"/>
                <w:szCs w:val="16"/>
              </w:rPr>
              <w:t>–</w:t>
            </w:r>
            <w:r w:rsidRPr="000112DD">
              <w:rPr>
                <w:rFonts w:ascii="Tahoma" w:hAnsi="Tahoma" w:cs="Tahoma"/>
                <w:color w:val="333333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BUP</w:t>
            </w:r>
            <w:r w:rsidR="00A303A7">
              <w:rPr>
                <w:rFonts w:ascii="Tahoma" w:hAnsi="Tahoma" w:cs="Tahoma"/>
                <w:sz w:val="16"/>
                <w:szCs w:val="16"/>
              </w:rPr>
              <w:t xml:space="preserve"> Köping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EED" w:rsidRPr="00527C2A" w:rsidRDefault="00527C2A" w:rsidP="00963E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Bemötande-</w:t>
            </w:r>
            <w:r>
              <w:rPr>
                <w:rFonts w:asciiTheme="minorHAnsi" w:hAnsiTheme="minorHAnsi"/>
              </w:rPr>
              <w:t>bristfällig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EED" w:rsidRPr="00404563" w:rsidRDefault="00527C2A" w:rsidP="00963E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2020-01-13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EED" w:rsidRPr="00404563" w:rsidRDefault="00527C2A" w:rsidP="00963E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Ja</w:t>
            </w:r>
          </w:p>
        </w:tc>
      </w:tr>
      <w:tr w:rsidR="00963EED" w:rsidTr="001A0531">
        <w:trPr>
          <w:trHeight w:val="66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EED" w:rsidRPr="00B648A9" w:rsidRDefault="00A303A7" w:rsidP="00963EED">
            <w:pPr>
              <w:rPr>
                <w:rStyle w:val="wrp1"/>
                <w:rFonts w:asciiTheme="minorHAnsi" w:hAnsiTheme="minorHAnsi"/>
                <w:sz w:val="22"/>
                <w:szCs w:val="22"/>
              </w:rPr>
            </w:pPr>
            <w:r>
              <w:rPr>
                <w:rStyle w:val="wrp1"/>
                <w:rFonts w:asciiTheme="minorHAnsi" w:hAnsiTheme="minorHAnsi"/>
                <w:sz w:val="22"/>
                <w:szCs w:val="22"/>
              </w:rPr>
              <w:t>2020-01-09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EED" w:rsidRPr="00B648A9" w:rsidRDefault="00A303A7" w:rsidP="00963EED">
            <w:pPr>
              <w:rPr>
                <w:rStyle w:val="wrp1"/>
                <w:rFonts w:asciiTheme="minorHAnsi" w:hAnsiTheme="minorHAnsi"/>
                <w:sz w:val="22"/>
                <w:szCs w:val="22"/>
              </w:rPr>
            </w:pPr>
            <w:r>
              <w:rPr>
                <w:rStyle w:val="wrp1"/>
                <w:rFonts w:asciiTheme="minorHAnsi" w:hAnsiTheme="minorHAnsi"/>
                <w:sz w:val="22"/>
                <w:szCs w:val="22"/>
              </w:rPr>
              <w:t>Patientnämnden 163593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EED" w:rsidRPr="00B648A9" w:rsidRDefault="00A303A7" w:rsidP="00963EED">
            <w:pPr>
              <w:rPr>
                <w:rStyle w:val="wrp1"/>
                <w:rFonts w:asciiTheme="minorHAnsi" w:hAnsiTheme="minorHAnsi"/>
                <w:sz w:val="22"/>
                <w:szCs w:val="22"/>
              </w:rPr>
            </w:pPr>
            <w:r w:rsidRPr="005E6E14">
              <w:rPr>
                <w:rFonts w:ascii="Tahoma" w:hAnsi="Tahoma" w:cs="Tahoma"/>
                <w:color w:val="333333"/>
                <w:sz w:val="17"/>
                <w:szCs w:val="17"/>
              </w:rPr>
              <w:t xml:space="preserve">Primärvård Psykiatri och Habiliteringsverksamhet </w:t>
            </w:r>
            <w:r>
              <w:rPr>
                <w:rFonts w:ascii="Tahoma" w:hAnsi="Tahoma" w:cs="Tahoma"/>
                <w:color w:val="333333"/>
                <w:sz w:val="16"/>
                <w:szCs w:val="16"/>
              </w:rPr>
              <w:t>–</w:t>
            </w:r>
            <w:r w:rsidRPr="000112DD">
              <w:rPr>
                <w:rFonts w:ascii="Tahoma" w:hAnsi="Tahoma" w:cs="Tahoma"/>
                <w:color w:val="333333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BUP Köping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EED" w:rsidRPr="00A303A7" w:rsidRDefault="00A303A7" w:rsidP="00963E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Behandling-</w:t>
            </w:r>
            <w:r>
              <w:rPr>
                <w:rFonts w:asciiTheme="minorHAnsi" w:hAnsiTheme="minorHAnsi"/>
              </w:rPr>
              <w:t>bristfällig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EED" w:rsidRPr="00B648A9" w:rsidRDefault="00A303A7" w:rsidP="00963E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2020-01-13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EED" w:rsidRPr="00B648A9" w:rsidRDefault="00A303A7" w:rsidP="00963E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Ja</w:t>
            </w:r>
          </w:p>
        </w:tc>
      </w:tr>
      <w:tr w:rsidR="00963EED" w:rsidTr="001A0531">
        <w:trPr>
          <w:trHeight w:val="66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EED" w:rsidRPr="00BF0E0C" w:rsidRDefault="00F53E95" w:rsidP="00963EED">
            <w:pPr>
              <w:rPr>
                <w:rStyle w:val="wrp1"/>
                <w:rFonts w:asciiTheme="minorHAnsi" w:hAnsiTheme="minorHAnsi"/>
                <w:sz w:val="22"/>
                <w:szCs w:val="22"/>
              </w:rPr>
            </w:pPr>
            <w:r>
              <w:rPr>
                <w:rStyle w:val="wrp1"/>
                <w:rFonts w:asciiTheme="minorHAnsi" w:hAnsiTheme="minorHAnsi"/>
                <w:sz w:val="22"/>
                <w:szCs w:val="22"/>
              </w:rPr>
              <w:t>2020-01-08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EED" w:rsidRPr="00BF0E0C" w:rsidRDefault="00F53E95" w:rsidP="00963EED">
            <w:pPr>
              <w:rPr>
                <w:rStyle w:val="wrp1"/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Style w:val="wrp1"/>
                <w:rFonts w:asciiTheme="minorHAnsi" w:hAnsiTheme="minorHAnsi"/>
                <w:sz w:val="22"/>
                <w:szCs w:val="22"/>
              </w:rPr>
              <w:t>Patientnämnde</w:t>
            </w:r>
            <w:proofErr w:type="spellEnd"/>
            <w:r>
              <w:rPr>
                <w:rStyle w:val="wrp1"/>
                <w:rFonts w:asciiTheme="minorHAnsi" w:hAnsiTheme="minorHAnsi"/>
                <w:sz w:val="22"/>
                <w:szCs w:val="22"/>
              </w:rPr>
              <w:t xml:space="preserve"> 163519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EED" w:rsidRPr="00BF0E0C" w:rsidRDefault="00F53E95" w:rsidP="00963EED">
            <w:pPr>
              <w:rPr>
                <w:rStyle w:val="wrp1"/>
                <w:rFonts w:asciiTheme="minorHAnsi" w:hAnsiTheme="minorHAnsi"/>
                <w:sz w:val="22"/>
                <w:szCs w:val="22"/>
              </w:rPr>
            </w:pPr>
            <w:r w:rsidRPr="005E6E14">
              <w:rPr>
                <w:rFonts w:ascii="Tahoma" w:hAnsi="Tahoma" w:cs="Tahoma"/>
                <w:color w:val="333333"/>
                <w:sz w:val="17"/>
                <w:szCs w:val="17"/>
              </w:rPr>
              <w:t xml:space="preserve">Primärvård Psykiatri och </w:t>
            </w:r>
            <w:proofErr w:type="spellStart"/>
            <w:r w:rsidRPr="005E6E14">
              <w:rPr>
                <w:rFonts w:ascii="Tahoma" w:hAnsi="Tahoma" w:cs="Tahoma"/>
                <w:color w:val="333333"/>
                <w:sz w:val="17"/>
                <w:szCs w:val="17"/>
              </w:rPr>
              <w:t>Habiliteringsverksamhet</w:t>
            </w:r>
            <w:r>
              <w:rPr>
                <w:rFonts w:ascii="Tahoma" w:hAnsi="Tahoma" w:cs="Tahoma"/>
                <w:color w:val="333333"/>
                <w:sz w:val="17"/>
                <w:szCs w:val="17"/>
              </w:rPr>
              <w:t>-Vuxenpsykiatrin</w:t>
            </w:r>
            <w:proofErr w:type="spellEnd"/>
            <w:r>
              <w:rPr>
                <w:rFonts w:ascii="Tahoma" w:hAnsi="Tahoma" w:cs="Tahoma"/>
                <w:color w:val="333333"/>
                <w:sz w:val="17"/>
                <w:szCs w:val="17"/>
              </w:rPr>
              <w:t xml:space="preserve"> Västerås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EED" w:rsidRPr="00F53E95" w:rsidRDefault="00F53E95" w:rsidP="00963E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Bemötande-</w:t>
            </w:r>
            <w:r>
              <w:rPr>
                <w:rFonts w:asciiTheme="minorHAnsi" w:hAnsiTheme="minorHAnsi"/>
              </w:rPr>
              <w:t>missnöjd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EED" w:rsidRPr="00BF0E0C" w:rsidRDefault="00F53E95" w:rsidP="00963E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2020-01-14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EED" w:rsidRPr="00BF0E0C" w:rsidRDefault="00F53E95" w:rsidP="00963E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Ja</w:t>
            </w:r>
          </w:p>
        </w:tc>
      </w:tr>
      <w:tr w:rsidR="00963EED" w:rsidTr="001A0531">
        <w:trPr>
          <w:trHeight w:val="66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EED" w:rsidRPr="00A17DB8" w:rsidRDefault="007D3592" w:rsidP="00963EED">
            <w:pPr>
              <w:rPr>
                <w:rStyle w:val="wrp1"/>
                <w:rFonts w:asciiTheme="minorHAnsi" w:hAnsiTheme="minorHAnsi"/>
                <w:sz w:val="22"/>
                <w:szCs w:val="22"/>
              </w:rPr>
            </w:pPr>
            <w:r>
              <w:rPr>
                <w:rStyle w:val="wrp1"/>
                <w:rFonts w:asciiTheme="minorHAnsi" w:hAnsiTheme="minorHAnsi"/>
                <w:sz w:val="22"/>
                <w:szCs w:val="22"/>
              </w:rPr>
              <w:t>2019-12-11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EED" w:rsidRPr="00A17DB8" w:rsidRDefault="007D3592" w:rsidP="00963EED">
            <w:pPr>
              <w:rPr>
                <w:rStyle w:val="wrp1"/>
                <w:rFonts w:asciiTheme="minorHAnsi" w:hAnsiTheme="minorHAnsi"/>
                <w:sz w:val="22"/>
                <w:szCs w:val="22"/>
              </w:rPr>
            </w:pPr>
            <w:r>
              <w:rPr>
                <w:rStyle w:val="wrp1"/>
                <w:rFonts w:asciiTheme="minorHAnsi" w:hAnsiTheme="minorHAnsi"/>
                <w:sz w:val="22"/>
                <w:szCs w:val="22"/>
              </w:rPr>
              <w:t xml:space="preserve">PK </w:t>
            </w:r>
            <w:proofErr w:type="gramStart"/>
            <w:r>
              <w:rPr>
                <w:rStyle w:val="wrp1"/>
                <w:rFonts w:asciiTheme="minorHAnsi" w:hAnsiTheme="minorHAnsi"/>
                <w:sz w:val="22"/>
                <w:szCs w:val="22"/>
              </w:rPr>
              <w:t>190562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EED" w:rsidRPr="00A17DB8" w:rsidRDefault="007D3592" w:rsidP="00963EED">
            <w:pPr>
              <w:rPr>
                <w:rStyle w:val="wrp1"/>
                <w:rFonts w:asciiTheme="minorHAnsi" w:hAnsiTheme="minorHAnsi"/>
                <w:sz w:val="22"/>
                <w:szCs w:val="22"/>
              </w:rPr>
            </w:pPr>
            <w:r w:rsidRPr="005E6E14">
              <w:rPr>
                <w:rFonts w:ascii="Tahoma" w:hAnsi="Tahoma" w:cs="Tahoma"/>
                <w:color w:val="333333"/>
                <w:sz w:val="17"/>
                <w:szCs w:val="17"/>
              </w:rPr>
              <w:t xml:space="preserve">Primärvård Psykiatri och Habiliteringsverksamhet </w:t>
            </w:r>
            <w:r>
              <w:rPr>
                <w:rFonts w:ascii="Tahoma" w:hAnsi="Tahoma" w:cs="Tahoma"/>
                <w:color w:val="333333"/>
                <w:sz w:val="16"/>
                <w:szCs w:val="16"/>
              </w:rPr>
              <w:t>–</w:t>
            </w:r>
            <w:proofErr w:type="spellStart"/>
            <w:r>
              <w:rPr>
                <w:rFonts w:ascii="Tahoma" w:hAnsi="Tahoma" w:cs="Tahoma"/>
                <w:color w:val="333333"/>
                <w:sz w:val="16"/>
                <w:szCs w:val="16"/>
              </w:rPr>
              <w:t>Byjordens</w:t>
            </w:r>
            <w:proofErr w:type="spellEnd"/>
            <w:r>
              <w:rPr>
                <w:rFonts w:ascii="Tahoma" w:hAnsi="Tahoma" w:cs="Tahoma"/>
                <w:color w:val="333333"/>
                <w:sz w:val="16"/>
                <w:szCs w:val="16"/>
              </w:rPr>
              <w:t xml:space="preserve"> vårdcentral, Hudkliniken Västmanlands sjukhus Västerås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EED" w:rsidRPr="007D3592" w:rsidRDefault="007D3592" w:rsidP="00963E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Diagnos-</w:t>
            </w:r>
            <w:r>
              <w:rPr>
                <w:rFonts w:asciiTheme="minorHAnsi" w:hAnsiTheme="minorHAnsi"/>
              </w:rPr>
              <w:t>fördröjd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EED" w:rsidRPr="00A17DB8" w:rsidRDefault="007D3592" w:rsidP="00963E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2020-01-14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EED" w:rsidRPr="00A17DB8" w:rsidRDefault="007D3592" w:rsidP="00963E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Ja</w:t>
            </w:r>
          </w:p>
        </w:tc>
      </w:tr>
      <w:tr w:rsidR="00963EED" w:rsidTr="001A0531">
        <w:trPr>
          <w:trHeight w:val="66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EED" w:rsidRPr="00010F2E" w:rsidRDefault="004878F1" w:rsidP="00963EED">
            <w:pPr>
              <w:rPr>
                <w:rStyle w:val="wrp1"/>
                <w:rFonts w:asciiTheme="minorHAnsi" w:hAnsiTheme="minorHAnsi"/>
                <w:sz w:val="22"/>
                <w:szCs w:val="22"/>
              </w:rPr>
            </w:pPr>
            <w:r>
              <w:rPr>
                <w:rStyle w:val="wrp1"/>
                <w:rFonts w:asciiTheme="minorHAnsi" w:hAnsiTheme="minorHAnsi"/>
                <w:sz w:val="22"/>
                <w:szCs w:val="22"/>
              </w:rPr>
              <w:t>2019-12-11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EED" w:rsidRPr="00010F2E" w:rsidRDefault="004878F1" w:rsidP="00963EED">
            <w:pPr>
              <w:rPr>
                <w:rStyle w:val="wrp1"/>
                <w:rFonts w:asciiTheme="minorHAnsi" w:hAnsiTheme="minorHAnsi"/>
                <w:sz w:val="22"/>
                <w:szCs w:val="22"/>
              </w:rPr>
            </w:pPr>
            <w:r>
              <w:rPr>
                <w:rStyle w:val="wrp1"/>
                <w:rFonts w:asciiTheme="minorHAnsi" w:hAnsiTheme="minorHAnsi"/>
                <w:sz w:val="22"/>
                <w:szCs w:val="22"/>
              </w:rPr>
              <w:t xml:space="preserve">PK </w:t>
            </w:r>
            <w:proofErr w:type="gramStart"/>
            <w:r>
              <w:rPr>
                <w:rStyle w:val="wrp1"/>
                <w:rFonts w:asciiTheme="minorHAnsi" w:hAnsiTheme="minorHAnsi"/>
                <w:sz w:val="22"/>
                <w:szCs w:val="22"/>
              </w:rPr>
              <w:t>190561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EED" w:rsidRPr="00010F2E" w:rsidRDefault="004878F1" w:rsidP="00963EED">
            <w:pPr>
              <w:rPr>
                <w:rStyle w:val="wrp1"/>
                <w:rFonts w:asciiTheme="minorHAnsi" w:hAnsiTheme="minorHAnsi"/>
                <w:sz w:val="22"/>
                <w:szCs w:val="22"/>
              </w:rPr>
            </w:pPr>
            <w:r>
              <w:rPr>
                <w:rFonts w:ascii="Tahoma" w:hAnsi="Tahoma" w:cs="Tahoma"/>
                <w:sz w:val="16"/>
                <w:szCs w:val="16"/>
              </w:rPr>
              <w:t>Urologkliniken Västmanlands sjukhus Västerås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EED" w:rsidRPr="004878F1" w:rsidRDefault="004878F1" w:rsidP="00963E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Information-</w:t>
            </w:r>
            <w:r>
              <w:rPr>
                <w:rFonts w:asciiTheme="minorHAnsi" w:hAnsiTheme="minorHAnsi"/>
              </w:rPr>
              <w:t>utebliven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EED" w:rsidRPr="00010F2E" w:rsidRDefault="004878F1" w:rsidP="00963E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2020-01-15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EED" w:rsidRPr="00010F2E" w:rsidRDefault="004878F1" w:rsidP="00963E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Ja</w:t>
            </w:r>
          </w:p>
        </w:tc>
      </w:tr>
      <w:tr w:rsidR="00963EED" w:rsidTr="001A0531">
        <w:trPr>
          <w:trHeight w:val="66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EED" w:rsidRPr="00C50668" w:rsidRDefault="003148F6" w:rsidP="00963EED">
            <w:pPr>
              <w:rPr>
                <w:rStyle w:val="wrp1"/>
                <w:rFonts w:asciiTheme="minorHAnsi" w:hAnsiTheme="minorHAnsi"/>
                <w:sz w:val="22"/>
                <w:szCs w:val="22"/>
              </w:rPr>
            </w:pPr>
            <w:r>
              <w:rPr>
                <w:rStyle w:val="wrp1"/>
                <w:rFonts w:asciiTheme="minorHAnsi" w:hAnsiTheme="minorHAnsi"/>
                <w:sz w:val="22"/>
                <w:szCs w:val="22"/>
              </w:rPr>
              <w:t>2019-12-10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EED" w:rsidRPr="00C50668" w:rsidRDefault="003148F6" w:rsidP="00963EED">
            <w:pPr>
              <w:rPr>
                <w:rStyle w:val="wrp1"/>
                <w:rFonts w:asciiTheme="minorHAnsi" w:hAnsiTheme="minorHAnsi"/>
                <w:sz w:val="22"/>
                <w:szCs w:val="22"/>
              </w:rPr>
            </w:pPr>
            <w:r>
              <w:rPr>
                <w:rStyle w:val="wrp1"/>
                <w:rFonts w:asciiTheme="minorHAnsi" w:hAnsiTheme="minorHAnsi"/>
                <w:sz w:val="22"/>
                <w:szCs w:val="22"/>
              </w:rPr>
              <w:t xml:space="preserve">PK </w:t>
            </w:r>
            <w:proofErr w:type="gramStart"/>
            <w:r>
              <w:rPr>
                <w:rStyle w:val="wrp1"/>
                <w:rFonts w:asciiTheme="minorHAnsi" w:hAnsiTheme="minorHAnsi"/>
                <w:sz w:val="22"/>
                <w:szCs w:val="22"/>
              </w:rPr>
              <w:t>190558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EED" w:rsidRPr="00C50668" w:rsidRDefault="003148F6" w:rsidP="00963EED">
            <w:pPr>
              <w:rPr>
                <w:rStyle w:val="wrp1"/>
                <w:rFonts w:asciiTheme="minorHAnsi" w:hAnsiTheme="minorHAnsi"/>
                <w:sz w:val="22"/>
                <w:szCs w:val="22"/>
              </w:rPr>
            </w:pPr>
            <w:r>
              <w:rPr>
                <w:rFonts w:ascii="Tahoma" w:hAnsi="Tahoma" w:cs="Tahoma"/>
                <w:sz w:val="16"/>
                <w:szCs w:val="16"/>
              </w:rPr>
              <w:t>Medicinkliniken Västmanlands sjukhus Västerås, DNL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EED" w:rsidRPr="003148F6" w:rsidRDefault="003148F6" w:rsidP="00963E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Information-</w:t>
            </w:r>
            <w:r>
              <w:rPr>
                <w:rFonts w:asciiTheme="minorHAnsi" w:hAnsiTheme="minorHAnsi"/>
              </w:rPr>
              <w:t>Bristfällig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EED" w:rsidRPr="00C50668" w:rsidRDefault="003148F6" w:rsidP="00963E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2020-01-15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EED" w:rsidRPr="00C50668" w:rsidRDefault="003148F6" w:rsidP="00963E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Ja</w:t>
            </w:r>
          </w:p>
        </w:tc>
      </w:tr>
      <w:tr w:rsidR="00963EED" w:rsidTr="001A0531">
        <w:trPr>
          <w:trHeight w:val="66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EED" w:rsidRPr="00800D8C" w:rsidRDefault="00F95DC3" w:rsidP="00963EED">
            <w:pPr>
              <w:rPr>
                <w:rStyle w:val="wrp1"/>
                <w:rFonts w:asciiTheme="minorHAnsi" w:hAnsiTheme="minorHAnsi"/>
                <w:sz w:val="22"/>
                <w:szCs w:val="22"/>
              </w:rPr>
            </w:pPr>
            <w:r>
              <w:rPr>
                <w:rStyle w:val="wrp1"/>
                <w:rFonts w:asciiTheme="minorHAnsi" w:hAnsiTheme="minorHAnsi"/>
                <w:sz w:val="22"/>
                <w:szCs w:val="22"/>
              </w:rPr>
              <w:t>2020-01-02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EED" w:rsidRPr="00800D8C" w:rsidRDefault="00F95DC3" w:rsidP="00963EED">
            <w:pPr>
              <w:rPr>
                <w:rStyle w:val="wrp1"/>
                <w:rFonts w:asciiTheme="minorHAnsi" w:hAnsiTheme="minorHAnsi"/>
                <w:sz w:val="22"/>
                <w:szCs w:val="22"/>
              </w:rPr>
            </w:pPr>
            <w:r>
              <w:rPr>
                <w:rStyle w:val="wrp1"/>
                <w:rFonts w:asciiTheme="minorHAnsi" w:hAnsiTheme="minorHAnsi"/>
                <w:sz w:val="22"/>
                <w:szCs w:val="22"/>
              </w:rPr>
              <w:t>Patientnämnden 162270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EED" w:rsidRPr="00800D8C" w:rsidRDefault="00F95DC3" w:rsidP="00963EED">
            <w:pPr>
              <w:rPr>
                <w:rStyle w:val="wrp1"/>
                <w:rFonts w:asciiTheme="minorHAnsi" w:hAnsiTheme="minorHAnsi"/>
                <w:sz w:val="22"/>
                <w:szCs w:val="22"/>
              </w:rPr>
            </w:pPr>
            <w:r>
              <w:rPr>
                <w:rFonts w:ascii="Tahoma" w:hAnsi="Tahoma" w:cs="Tahoma"/>
                <w:sz w:val="16"/>
                <w:szCs w:val="16"/>
              </w:rPr>
              <w:t>Medicinkliniken Västmanlands sjukhus Köping, medicinmottagningen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EED" w:rsidRPr="00F95DC3" w:rsidRDefault="00F95DC3" w:rsidP="00963E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Resultat-</w:t>
            </w:r>
            <w:r>
              <w:rPr>
                <w:rFonts w:asciiTheme="minorHAnsi" w:hAnsiTheme="minorHAnsi"/>
              </w:rPr>
              <w:t>icke förväntat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EED" w:rsidRPr="00800D8C" w:rsidRDefault="00F95DC3" w:rsidP="00963E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2020-01-16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EED" w:rsidRPr="00800D8C" w:rsidRDefault="00F95DC3" w:rsidP="00963E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Ja</w:t>
            </w:r>
          </w:p>
        </w:tc>
      </w:tr>
      <w:tr w:rsidR="00963EED" w:rsidTr="001A0531">
        <w:trPr>
          <w:trHeight w:val="66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EED" w:rsidRPr="00C50668" w:rsidRDefault="00555985" w:rsidP="00963EED">
            <w:pPr>
              <w:rPr>
                <w:rStyle w:val="wrp1"/>
                <w:rFonts w:asciiTheme="minorHAnsi" w:hAnsiTheme="minorHAnsi"/>
                <w:sz w:val="22"/>
                <w:szCs w:val="22"/>
              </w:rPr>
            </w:pPr>
            <w:r>
              <w:rPr>
                <w:rStyle w:val="wrp1"/>
                <w:rFonts w:asciiTheme="minorHAnsi" w:hAnsiTheme="minorHAnsi"/>
                <w:sz w:val="22"/>
                <w:szCs w:val="22"/>
              </w:rPr>
              <w:t>2020-01-02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EED" w:rsidRPr="00C50668" w:rsidRDefault="00555985" w:rsidP="00963EED">
            <w:pPr>
              <w:rPr>
                <w:rStyle w:val="wrp1"/>
                <w:rFonts w:asciiTheme="minorHAnsi" w:hAnsiTheme="minorHAnsi"/>
                <w:sz w:val="22"/>
                <w:szCs w:val="22"/>
              </w:rPr>
            </w:pPr>
            <w:r>
              <w:rPr>
                <w:rStyle w:val="wrp1"/>
                <w:rFonts w:asciiTheme="minorHAnsi" w:hAnsiTheme="minorHAnsi"/>
                <w:sz w:val="22"/>
                <w:szCs w:val="22"/>
              </w:rPr>
              <w:t>Patientnämnden 162195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EED" w:rsidRPr="00C50668" w:rsidRDefault="00555985" w:rsidP="00963EED">
            <w:pPr>
              <w:rPr>
                <w:rStyle w:val="wrp1"/>
                <w:rFonts w:asciiTheme="minorHAnsi" w:hAnsiTheme="minorHAnsi"/>
                <w:sz w:val="22"/>
                <w:szCs w:val="22"/>
              </w:rPr>
            </w:pPr>
            <w:r w:rsidRPr="005E6E14">
              <w:rPr>
                <w:rFonts w:ascii="Tahoma" w:hAnsi="Tahoma" w:cs="Tahoma"/>
                <w:color w:val="333333"/>
                <w:sz w:val="17"/>
                <w:szCs w:val="17"/>
              </w:rPr>
              <w:t xml:space="preserve">Primärvård Psykiatri och Habiliteringsverksamhet </w:t>
            </w:r>
            <w:r>
              <w:rPr>
                <w:rFonts w:ascii="Tahoma" w:hAnsi="Tahoma" w:cs="Tahoma"/>
                <w:color w:val="333333"/>
                <w:sz w:val="16"/>
                <w:szCs w:val="16"/>
              </w:rPr>
              <w:t>–</w:t>
            </w:r>
            <w:proofErr w:type="spellStart"/>
            <w:r>
              <w:rPr>
                <w:rFonts w:ascii="Tahoma" w:hAnsi="Tahoma" w:cs="Tahoma"/>
                <w:color w:val="333333"/>
                <w:sz w:val="16"/>
                <w:szCs w:val="16"/>
              </w:rPr>
              <w:t>Byjordens</w:t>
            </w:r>
            <w:proofErr w:type="spellEnd"/>
            <w:r>
              <w:rPr>
                <w:rFonts w:ascii="Tahoma" w:hAnsi="Tahoma" w:cs="Tahoma"/>
                <w:color w:val="333333"/>
                <w:sz w:val="16"/>
                <w:szCs w:val="16"/>
              </w:rPr>
              <w:t xml:space="preserve"> vårdcentral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EED" w:rsidRPr="00555985" w:rsidRDefault="00555985" w:rsidP="00963EED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  <w:b/>
              </w:rPr>
              <w:t>Delaktighet-</w:t>
            </w:r>
            <w:r>
              <w:rPr>
                <w:rFonts w:asciiTheme="minorHAnsi" w:hAnsiTheme="minorHAnsi"/>
              </w:rPr>
              <w:t>bristfällig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EED" w:rsidRPr="00C50668" w:rsidRDefault="00555985" w:rsidP="00963E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2020-01-20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EED" w:rsidRPr="00C50668" w:rsidRDefault="00555985" w:rsidP="00963E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Ja</w:t>
            </w:r>
          </w:p>
        </w:tc>
      </w:tr>
      <w:tr w:rsidR="00963EED" w:rsidTr="001A0531">
        <w:trPr>
          <w:trHeight w:val="66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EED" w:rsidRPr="00C50668" w:rsidRDefault="004A47F1" w:rsidP="00963EED">
            <w:pPr>
              <w:rPr>
                <w:rStyle w:val="wrp1"/>
                <w:rFonts w:asciiTheme="minorHAnsi" w:hAnsiTheme="minorHAnsi"/>
                <w:sz w:val="22"/>
                <w:szCs w:val="22"/>
              </w:rPr>
            </w:pPr>
            <w:r>
              <w:rPr>
                <w:rStyle w:val="wrp1"/>
                <w:rFonts w:asciiTheme="minorHAnsi" w:hAnsiTheme="minorHAnsi"/>
                <w:sz w:val="22"/>
                <w:szCs w:val="22"/>
              </w:rPr>
              <w:t>2019-11-26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EED" w:rsidRPr="00C50668" w:rsidRDefault="004A47F1" w:rsidP="00963EED">
            <w:pPr>
              <w:rPr>
                <w:rStyle w:val="wrp1"/>
                <w:rFonts w:asciiTheme="minorHAnsi" w:hAnsiTheme="minorHAnsi"/>
                <w:sz w:val="22"/>
                <w:szCs w:val="22"/>
              </w:rPr>
            </w:pPr>
            <w:r>
              <w:rPr>
                <w:rStyle w:val="wrp1"/>
                <w:rFonts w:asciiTheme="minorHAnsi" w:hAnsiTheme="minorHAnsi"/>
                <w:sz w:val="22"/>
                <w:szCs w:val="22"/>
              </w:rPr>
              <w:t xml:space="preserve">PK </w:t>
            </w:r>
            <w:proofErr w:type="gramStart"/>
            <w:r>
              <w:rPr>
                <w:rStyle w:val="wrp1"/>
                <w:rFonts w:asciiTheme="minorHAnsi" w:hAnsiTheme="minorHAnsi"/>
                <w:sz w:val="22"/>
                <w:szCs w:val="22"/>
              </w:rPr>
              <w:t>190532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EED" w:rsidRPr="00C50668" w:rsidRDefault="004A47F1" w:rsidP="00963EED">
            <w:pPr>
              <w:rPr>
                <w:rStyle w:val="wrp1"/>
                <w:rFonts w:asciiTheme="minorHAnsi" w:hAnsiTheme="minorHAnsi"/>
                <w:sz w:val="22"/>
                <w:szCs w:val="22"/>
              </w:rPr>
            </w:pPr>
            <w:r>
              <w:rPr>
                <w:rFonts w:ascii="Tahoma" w:hAnsi="Tahoma" w:cs="Tahoma"/>
                <w:sz w:val="16"/>
                <w:szCs w:val="16"/>
              </w:rPr>
              <w:t>Infektionskliniken Västmanlands sjukhus Västerås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EED" w:rsidRPr="004A47F1" w:rsidRDefault="004A47F1" w:rsidP="00963EED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  <w:b/>
              </w:rPr>
              <w:t>Delaktighet-</w:t>
            </w:r>
            <w:r>
              <w:rPr>
                <w:rFonts w:asciiTheme="minorHAnsi" w:hAnsiTheme="minorHAnsi"/>
              </w:rPr>
              <w:t>missnöjd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EED" w:rsidRPr="00C50668" w:rsidRDefault="004A47F1" w:rsidP="00963E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2020-01-21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EED" w:rsidRPr="00C50668" w:rsidRDefault="004A47F1" w:rsidP="00963E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Ja</w:t>
            </w:r>
          </w:p>
        </w:tc>
      </w:tr>
      <w:tr w:rsidR="00895198" w:rsidTr="001A0531">
        <w:trPr>
          <w:trHeight w:val="66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198" w:rsidRDefault="00895198" w:rsidP="00963EED">
            <w:pPr>
              <w:rPr>
                <w:rStyle w:val="wrp1"/>
                <w:rFonts w:asciiTheme="minorHAnsi" w:hAnsiTheme="minorHAnsi"/>
                <w:sz w:val="22"/>
                <w:szCs w:val="22"/>
              </w:rPr>
            </w:pPr>
            <w:r>
              <w:rPr>
                <w:rStyle w:val="wrp1"/>
                <w:rFonts w:asciiTheme="minorHAnsi" w:hAnsiTheme="minorHAnsi"/>
                <w:sz w:val="22"/>
                <w:szCs w:val="22"/>
              </w:rPr>
              <w:t>2019-12-23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198" w:rsidRDefault="00895198" w:rsidP="00963EED">
            <w:pPr>
              <w:rPr>
                <w:rStyle w:val="wrp1"/>
                <w:rFonts w:asciiTheme="minorHAnsi" w:hAnsiTheme="minorHAnsi"/>
                <w:sz w:val="22"/>
                <w:szCs w:val="22"/>
              </w:rPr>
            </w:pPr>
            <w:r>
              <w:rPr>
                <w:rStyle w:val="wrp1"/>
                <w:rFonts w:asciiTheme="minorHAnsi" w:hAnsiTheme="minorHAnsi"/>
                <w:sz w:val="22"/>
                <w:szCs w:val="22"/>
              </w:rPr>
              <w:t xml:space="preserve">PK </w:t>
            </w:r>
            <w:proofErr w:type="gramStart"/>
            <w:r>
              <w:rPr>
                <w:rStyle w:val="wrp1"/>
                <w:rFonts w:asciiTheme="minorHAnsi" w:hAnsiTheme="minorHAnsi"/>
                <w:sz w:val="22"/>
                <w:szCs w:val="22"/>
              </w:rPr>
              <w:t>190574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198" w:rsidRDefault="00895198" w:rsidP="00963EE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Ortopedkliniken Västmanlands sjukhus Västerås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198" w:rsidRPr="00895198" w:rsidRDefault="00895198" w:rsidP="00963E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Väntetider i vården-</w:t>
            </w:r>
            <w:r>
              <w:rPr>
                <w:rFonts w:asciiTheme="minorHAnsi" w:hAnsiTheme="minorHAnsi"/>
              </w:rPr>
              <w:t>felaktig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198" w:rsidRDefault="00895198" w:rsidP="00963E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2020-01-21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198" w:rsidRDefault="00895198" w:rsidP="00963E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Ja</w:t>
            </w:r>
          </w:p>
        </w:tc>
      </w:tr>
      <w:tr w:rsidR="00C6549B" w:rsidTr="001A0531">
        <w:trPr>
          <w:trHeight w:val="66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49B" w:rsidRDefault="00C6549B" w:rsidP="00963EED">
            <w:pPr>
              <w:rPr>
                <w:rStyle w:val="wrp1"/>
                <w:rFonts w:asciiTheme="minorHAnsi" w:hAnsiTheme="minorHAnsi"/>
                <w:sz w:val="22"/>
                <w:szCs w:val="22"/>
              </w:rPr>
            </w:pPr>
            <w:r>
              <w:rPr>
                <w:rStyle w:val="wrp1"/>
                <w:rFonts w:asciiTheme="minorHAnsi" w:hAnsiTheme="minorHAnsi"/>
                <w:sz w:val="22"/>
                <w:szCs w:val="22"/>
              </w:rPr>
              <w:t>2020-01-09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49B" w:rsidRDefault="00C6549B" w:rsidP="00963EED">
            <w:pPr>
              <w:rPr>
                <w:rStyle w:val="wrp1"/>
                <w:rFonts w:asciiTheme="minorHAnsi" w:hAnsiTheme="minorHAnsi"/>
                <w:sz w:val="22"/>
                <w:szCs w:val="22"/>
              </w:rPr>
            </w:pPr>
            <w:r>
              <w:rPr>
                <w:rStyle w:val="wrp1"/>
                <w:rFonts w:asciiTheme="minorHAnsi" w:hAnsiTheme="minorHAnsi"/>
                <w:sz w:val="22"/>
                <w:szCs w:val="22"/>
              </w:rPr>
              <w:t>Patientnämnden 163582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49B" w:rsidRDefault="00C6549B" w:rsidP="00963EED">
            <w:pPr>
              <w:rPr>
                <w:rFonts w:ascii="Tahoma" w:hAnsi="Tahoma" w:cs="Tahoma"/>
                <w:sz w:val="16"/>
                <w:szCs w:val="16"/>
              </w:rPr>
            </w:pPr>
            <w:r w:rsidRPr="005E6E14">
              <w:rPr>
                <w:rFonts w:ascii="Tahoma" w:hAnsi="Tahoma" w:cs="Tahoma"/>
                <w:color w:val="333333"/>
                <w:sz w:val="17"/>
                <w:szCs w:val="17"/>
              </w:rPr>
              <w:t xml:space="preserve">Primärvård Psykiatri och Habiliteringsverksamhet </w:t>
            </w:r>
            <w:r>
              <w:rPr>
                <w:rFonts w:ascii="Tahoma" w:hAnsi="Tahoma" w:cs="Tahoma"/>
                <w:color w:val="333333"/>
                <w:sz w:val="16"/>
                <w:szCs w:val="16"/>
              </w:rPr>
              <w:t>–</w:t>
            </w:r>
            <w:proofErr w:type="spellStart"/>
            <w:r>
              <w:rPr>
                <w:rFonts w:ascii="Tahoma" w:hAnsi="Tahoma" w:cs="Tahoma"/>
                <w:color w:val="333333"/>
                <w:sz w:val="16"/>
                <w:szCs w:val="16"/>
              </w:rPr>
              <w:t>Oxbacken-Skultuna</w:t>
            </w:r>
            <w:proofErr w:type="spellEnd"/>
            <w:r>
              <w:rPr>
                <w:rFonts w:ascii="Tahoma" w:hAnsi="Tahoma" w:cs="Tahoma"/>
                <w:color w:val="333333"/>
                <w:sz w:val="16"/>
                <w:szCs w:val="16"/>
              </w:rPr>
              <w:t xml:space="preserve"> vårdcentral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49B" w:rsidRPr="00C6549B" w:rsidRDefault="00C6549B" w:rsidP="00963E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Undersökning/bedömning-</w:t>
            </w:r>
            <w:r>
              <w:rPr>
                <w:rFonts w:asciiTheme="minorHAnsi" w:hAnsiTheme="minorHAnsi"/>
              </w:rPr>
              <w:t>ej lyssna till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49B" w:rsidRDefault="00C6549B" w:rsidP="00963E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2020-01-21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49B" w:rsidRDefault="00C6549B" w:rsidP="00963E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Ja</w:t>
            </w:r>
          </w:p>
        </w:tc>
      </w:tr>
      <w:tr w:rsidR="00C6549B" w:rsidTr="001A0531">
        <w:trPr>
          <w:trHeight w:val="66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49B" w:rsidRDefault="0019138B" w:rsidP="00963EED">
            <w:pPr>
              <w:rPr>
                <w:rStyle w:val="wrp1"/>
                <w:rFonts w:asciiTheme="minorHAnsi" w:hAnsiTheme="minorHAnsi"/>
                <w:sz w:val="22"/>
                <w:szCs w:val="22"/>
              </w:rPr>
            </w:pPr>
            <w:bookmarkStart w:id="0" w:name="_GoBack"/>
            <w:bookmarkEnd w:id="0"/>
            <w:r>
              <w:rPr>
                <w:rStyle w:val="wrp1"/>
                <w:rFonts w:asciiTheme="minorHAnsi" w:hAnsiTheme="minorHAnsi"/>
                <w:sz w:val="22"/>
                <w:szCs w:val="22"/>
              </w:rPr>
              <w:t>2020-01-15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49B" w:rsidRDefault="0019138B" w:rsidP="00963EED">
            <w:pPr>
              <w:rPr>
                <w:rStyle w:val="wrp1"/>
                <w:rFonts w:asciiTheme="minorHAnsi" w:hAnsiTheme="minorHAnsi"/>
                <w:sz w:val="22"/>
                <w:szCs w:val="22"/>
              </w:rPr>
            </w:pPr>
            <w:r>
              <w:rPr>
                <w:rStyle w:val="wrp1"/>
                <w:rFonts w:asciiTheme="minorHAnsi" w:hAnsiTheme="minorHAnsi"/>
                <w:sz w:val="22"/>
                <w:szCs w:val="22"/>
              </w:rPr>
              <w:t>Patientnämnden 163835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49B" w:rsidRPr="005E6E14" w:rsidRDefault="0019138B" w:rsidP="00963EED">
            <w:pPr>
              <w:rPr>
                <w:rFonts w:ascii="Tahoma" w:hAnsi="Tahoma" w:cs="Tahoma"/>
                <w:color w:val="333333"/>
                <w:sz w:val="17"/>
                <w:szCs w:val="17"/>
              </w:rPr>
            </w:pPr>
            <w:r w:rsidRPr="005E6E14">
              <w:rPr>
                <w:rFonts w:ascii="Tahoma" w:hAnsi="Tahoma" w:cs="Tahoma"/>
                <w:color w:val="333333"/>
                <w:sz w:val="17"/>
                <w:szCs w:val="17"/>
              </w:rPr>
              <w:t xml:space="preserve">Primärvård Psykiatri och Habiliteringsverksamhet </w:t>
            </w:r>
            <w:r>
              <w:rPr>
                <w:rFonts w:ascii="Tahoma" w:hAnsi="Tahoma" w:cs="Tahoma"/>
                <w:color w:val="333333"/>
                <w:sz w:val="16"/>
                <w:szCs w:val="16"/>
              </w:rPr>
              <w:t>–</w:t>
            </w:r>
            <w:r>
              <w:rPr>
                <w:rFonts w:ascii="Tahoma" w:hAnsi="Tahoma" w:cs="Tahoma"/>
                <w:color w:val="333333"/>
                <w:sz w:val="16"/>
                <w:szCs w:val="16"/>
              </w:rPr>
              <w:lastRenderedPageBreak/>
              <w:t>Herrgärdets vårdcentral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49B" w:rsidRPr="0019138B" w:rsidRDefault="0019138B" w:rsidP="00963E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lastRenderedPageBreak/>
              <w:t>Patientavgifter-</w:t>
            </w:r>
            <w:r>
              <w:rPr>
                <w:rFonts w:asciiTheme="minorHAnsi" w:hAnsiTheme="minorHAnsi"/>
              </w:rPr>
              <w:t>bristfällig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49B" w:rsidRDefault="0019138B" w:rsidP="00963E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2020-01-22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49B" w:rsidRDefault="0019138B" w:rsidP="00963E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Ja</w:t>
            </w:r>
          </w:p>
        </w:tc>
      </w:tr>
      <w:tr w:rsidR="0019138B" w:rsidTr="001A0531">
        <w:trPr>
          <w:trHeight w:val="66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138B" w:rsidRDefault="00071211" w:rsidP="00963EED">
            <w:pPr>
              <w:rPr>
                <w:rStyle w:val="wrp1"/>
                <w:rFonts w:asciiTheme="minorHAnsi" w:hAnsiTheme="minorHAnsi"/>
                <w:sz w:val="22"/>
                <w:szCs w:val="22"/>
              </w:rPr>
            </w:pPr>
            <w:r>
              <w:rPr>
                <w:rStyle w:val="wrp1"/>
                <w:rFonts w:asciiTheme="minorHAnsi" w:hAnsiTheme="minorHAnsi"/>
                <w:sz w:val="22"/>
                <w:szCs w:val="22"/>
              </w:rPr>
              <w:t>2020-01-16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138B" w:rsidRDefault="00071211" w:rsidP="00963EED">
            <w:pPr>
              <w:rPr>
                <w:rStyle w:val="wrp1"/>
                <w:rFonts w:asciiTheme="minorHAnsi" w:hAnsiTheme="minorHAnsi"/>
                <w:sz w:val="22"/>
                <w:szCs w:val="22"/>
              </w:rPr>
            </w:pPr>
            <w:r>
              <w:rPr>
                <w:rStyle w:val="wrp1"/>
                <w:rFonts w:asciiTheme="minorHAnsi" w:hAnsiTheme="minorHAnsi"/>
                <w:sz w:val="22"/>
                <w:szCs w:val="22"/>
              </w:rPr>
              <w:t>Patientnämnden 163916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138B" w:rsidRPr="005E6E14" w:rsidRDefault="00071211" w:rsidP="00963EED">
            <w:pPr>
              <w:rPr>
                <w:rFonts w:ascii="Tahoma" w:hAnsi="Tahoma" w:cs="Tahoma"/>
                <w:color w:val="333333"/>
                <w:sz w:val="17"/>
                <w:szCs w:val="17"/>
              </w:rPr>
            </w:pPr>
            <w:r w:rsidRPr="005E6E14">
              <w:rPr>
                <w:rFonts w:ascii="Tahoma" w:hAnsi="Tahoma" w:cs="Tahoma"/>
                <w:color w:val="333333"/>
                <w:sz w:val="17"/>
                <w:szCs w:val="17"/>
              </w:rPr>
              <w:t xml:space="preserve">Primärvård Psykiatri och </w:t>
            </w:r>
            <w:proofErr w:type="spellStart"/>
            <w:r w:rsidRPr="005E6E14">
              <w:rPr>
                <w:rFonts w:ascii="Tahoma" w:hAnsi="Tahoma" w:cs="Tahoma"/>
                <w:color w:val="333333"/>
                <w:sz w:val="17"/>
                <w:szCs w:val="17"/>
              </w:rPr>
              <w:t>Habiliteringsverksamhet</w:t>
            </w:r>
            <w:r>
              <w:rPr>
                <w:rFonts w:ascii="Tahoma" w:hAnsi="Tahoma" w:cs="Tahoma"/>
                <w:color w:val="333333"/>
                <w:sz w:val="17"/>
                <w:szCs w:val="17"/>
              </w:rPr>
              <w:t>-Ullvi-Tuna</w:t>
            </w:r>
            <w:proofErr w:type="spellEnd"/>
            <w:r>
              <w:rPr>
                <w:rFonts w:ascii="Tahoma" w:hAnsi="Tahoma" w:cs="Tahoma"/>
                <w:color w:val="333333"/>
                <w:sz w:val="17"/>
                <w:szCs w:val="17"/>
              </w:rPr>
              <w:t xml:space="preserve"> vårdcentral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138B" w:rsidRPr="00071211" w:rsidRDefault="00071211" w:rsidP="00963E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Bemötande-</w:t>
            </w:r>
            <w:r>
              <w:rPr>
                <w:rFonts w:asciiTheme="minorHAnsi" w:hAnsiTheme="minorHAnsi"/>
              </w:rPr>
              <w:t>oprofessionellt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138B" w:rsidRDefault="00071211" w:rsidP="00963E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2020-01-22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138B" w:rsidRDefault="00071211" w:rsidP="00963E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Ja</w:t>
            </w:r>
          </w:p>
        </w:tc>
      </w:tr>
      <w:tr w:rsidR="0019138B" w:rsidTr="001A0531">
        <w:trPr>
          <w:trHeight w:val="66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138B" w:rsidRDefault="00B245EF" w:rsidP="00963EED">
            <w:pPr>
              <w:rPr>
                <w:rStyle w:val="wrp1"/>
                <w:rFonts w:asciiTheme="minorHAnsi" w:hAnsiTheme="minorHAnsi"/>
                <w:sz w:val="22"/>
                <w:szCs w:val="22"/>
              </w:rPr>
            </w:pPr>
            <w:r>
              <w:rPr>
                <w:rStyle w:val="wrp1"/>
                <w:rFonts w:asciiTheme="minorHAnsi" w:hAnsiTheme="minorHAnsi"/>
                <w:sz w:val="22"/>
                <w:szCs w:val="22"/>
              </w:rPr>
              <w:t>2019-07-12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138B" w:rsidRDefault="00B245EF" w:rsidP="00963EED">
            <w:pPr>
              <w:rPr>
                <w:rStyle w:val="wrp1"/>
                <w:rFonts w:asciiTheme="minorHAnsi" w:hAnsiTheme="minorHAnsi"/>
                <w:sz w:val="22"/>
                <w:szCs w:val="22"/>
              </w:rPr>
            </w:pPr>
            <w:r>
              <w:rPr>
                <w:rStyle w:val="wrp1"/>
                <w:rFonts w:asciiTheme="minorHAnsi" w:hAnsiTheme="minorHAnsi"/>
                <w:sz w:val="22"/>
                <w:szCs w:val="22"/>
              </w:rPr>
              <w:t xml:space="preserve">PK </w:t>
            </w:r>
            <w:proofErr w:type="gramStart"/>
            <w:r>
              <w:rPr>
                <w:rStyle w:val="wrp1"/>
                <w:rFonts w:asciiTheme="minorHAnsi" w:hAnsiTheme="minorHAnsi"/>
                <w:sz w:val="22"/>
                <w:szCs w:val="22"/>
              </w:rPr>
              <w:t>190338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138B" w:rsidRPr="005E6E14" w:rsidRDefault="00B245EF" w:rsidP="00963EED">
            <w:pPr>
              <w:rPr>
                <w:rFonts w:ascii="Tahoma" w:hAnsi="Tahoma" w:cs="Tahoma"/>
                <w:color w:val="333333"/>
                <w:sz w:val="17"/>
                <w:szCs w:val="17"/>
              </w:rPr>
            </w:pPr>
            <w:r w:rsidRPr="005E6E14">
              <w:rPr>
                <w:rFonts w:ascii="Tahoma" w:hAnsi="Tahoma" w:cs="Tahoma"/>
                <w:color w:val="333333"/>
                <w:sz w:val="17"/>
                <w:szCs w:val="17"/>
              </w:rPr>
              <w:t xml:space="preserve">Primärvård Psykiatri och </w:t>
            </w:r>
            <w:proofErr w:type="spellStart"/>
            <w:r w:rsidRPr="005E6E14">
              <w:rPr>
                <w:rFonts w:ascii="Tahoma" w:hAnsi="Tahoma" w:cs="Tahoma"/>
                <w:color w:val="333333"/>
                <w:sz w:val="17"/>
                <w:szCs w:val="17"/>
              </w:rPr>
              <w:t>Habiliteringsverksamhet</w:t>
            </w:r>
            <w:r>
              <w:rPr>
                <w:rFonts w:ascii="Tahoma" w:hAnsi="Tahoma" w:cs="Tahoma"/>
                <w:color w:val="333333"/>
                <w:sz w:val="17"/>
                <w:szCs w:val="17"/>
              </w:rPr>
              <w:t>-Servicehälsan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138B" w:rsidRPr="00B245EF" w:rsidRDefault="00B245EF" w:rsidP="00963E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Väntetider i vården-</w:t>
            </w:r>
            <w:r>
              <w:rPr>
                <w:rFonts w:asciiTheme="minorHAnsi" w:hAnsiTheme="minorHAnsi"/>
              </w:rPr>
              <w:t>ej uppfylld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138B" w:rsidRDefault="00B245EF" w:rsidP="00963E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2020-01-22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138B" w:rsidRDefault="00B245EF" w:rsidP="00963E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Ja</w:t>
            </w:r>
          </w:p>
        </w:tc>
      </w:tr>
      <w:tr w:rsidR="009D16A9" w:rsidTr="001A0531">
        <w:trPr>
          <w:trHeight w:val="66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6A9" w:rsidRDefault="00D020F8" w:rsidP="00963EED">
            <w:pPr>
              <w:rPr>
                <w:rStyle w:val="wrp1"/>
                <w:rFonts w:asciiTheme="minorHAnsi" w:hAnsiTheme="minorHAnsi"/>
                <w:sz w:val="22"/>
                <w:szCs w:val="22"/>
              </w:rPr>
            </w:pPr>
            <w:r>
              <w:rPr>
                <w:rStyle w:val="wrp1"/>
                <w:rFonts w:asciiTheme="minorHAnsi" w:hAnsiTheme="minorHAnsi"/>
                <w:sz w:val="22"/>
                <w:szCs w:val="22"/>
              </w:rPr>
              <w:t>2019-10-28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6A9" w:rsidRDefault="00D020F8" w:rsidP="00963EED">
            <w:pPr>
              <w:rPr>
                <w:rStyle w:val="wrp1"/>
                <w:rFonts w:asciiTheme="minorHAnsi" w:hAnsiTheme="minorHAnsi"/>
                <w:sz w:val="22"/>
                <w:szCs w:val="22"/>
              </w:rPr>
            </w:pPr>
            <w:r>
              <w:rPr>
                <w:rStyle w:val="wrp1"/>
                <w:rFonts w:asciiTheme="minorHAnsi" w:hAnsiTheme="minorHAnsi"/>
                <w:sz w:val="22"/>
                <w:szCs w:val="22"/>
              </w:rPr>
              <w:t xml:space="preserve">PK </w:t>
            </w:r>
            <w:proofErr w:type="gramStart"/>
            <w:r>
              <w:rPr>
                <w:rStyle w:val="wrp1"/>
                <w:rFonts w:asciiTheme="minorHAnsi" w:hAnsiTheme="minorHAnsi"/>
                <w:sz w:val="22"/>
                <w:szCs w:val="22"/>
              </w:rPr>
              <w:t>190482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6A9" w:rsidRPr="005E6E14" w:rsidRDefault="00D020F8" w:rsidP="00963EED">
            <w:pPr>
              <w:rPr>
                <w:rFonts w:ascii="Tahoma" w:hAnsi="Tahoma" w:cs="Tahoma"/>
                <w:color w:val="333333"/>
                <w:sz w:val="17"/>
                <w:szCs w:val="17"/>
              </w:rPr>
            </w:pPr>
            <w:r w:rsidRPr="005E6E14">
              <w:rPr>
                <w:rFonts w:ascii="Tahoma" w:hAnsi="Tahoma" w:cs="Tahoma"/>
                <w:color w:val="333333"/>
                <w:sz w:val="17"/>
                <w:szCs w:val="17"/>
              </w:rPr>
              <w:t xml:space="preserve">Primärvård Psykiatri och </w:t>
            </w:r>
            <w:proofErr w:type="spellStart"/>
            <w:r w:rsidRPr="005E6E14">
              <w:rPr>
                <w:rFonts w:ascii="Tahoma" w:hAnsi="Tahoma" w:cs="Tahoma"/>
                <w:color w:val="333333"/>
                <w:sz w:val="17"/>
                <w:szCs w:val="17"/>
              </w:rPr>
              <w:t>Habiliteringsverksamhet</w:t>
            </w:r>
            <w:r>
              <w:rPr>
                <w:rFonts w:ascii="Tahoma" w:hAnsi="Tahoma" w:cs="Tahoma"/>
                <w:color w:val="333333"/>
                <w:sz w:val="17"/>
                <w:szCs w:val="17"/>
              </w:rPr>
              <w:t>-Achima</w:t>
            </w:r>
            <w:proofErr w:type="spellEnd"/>
            <w:r>
              <w:rPr>
                <w:rFonts w:ascii="Tahoma" w:hAnsi="Tahoma" w:cs="Tahoma"/>
                <w:color w:val="333333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17"/>
                <w:szCs w:val="17"/>
              </w:rPr>
              <w:t>care</w:t>
            </w:r>
            <w:proofErr w:type="spellEnd"/>
            <w:r>
              <w:rPr>
                <w:rFonts w:ascii="Tahoma" w:hAnsi="Tahoma" w:cs="Tahoma"/>
                <w:color w:val="333333"/>
                <w:sz w:val="17"/>
                <w:szCs w:val="17"/>
              </w:rPr>
              <w:t xml:space="preserve"> Köping, Vuxenpsykiatrin- Västerås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6A9" w:rsidRPr="00D020F8" w:rsidRDefault="00D020F8" w:rsidP="00963E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Bemötande-</w:t>
            </w:r>
            <w:r>
              <w:rPr>
                <w:rFonts w:asciiTheme="minorHAnsi" w:hAnsiTheme="minorHAnsi"/>
              </w:rPr>
              <w:t>missnöjd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6A9" w:rsidRDefault="00D020F8" w:rsidP="00963E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2020-01-24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6A9" w:rsidRDefault="00D020F8" w:rsidP="00963E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Ja</w:t>
            </w:r>
          </w:p>
        </w:tc>
      </w:tr>
      <w:tr w:rsidR="00CB1C2C" w:rsidTr="001A0531">
        <w:trPr>
          <w:trHeight w:val="66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C2C" w:rsidRDefault="00CB1C2C" w:rsidP="00963EED">
            <w:pPr>
              <w:rPr>
                <w:rStyle w:val="wrp1"/>
                <w:rFonts w:asciiTheme="minorHAnsi" w:hAnsiTheme="minorHAnsi"/>
                <w:sz w:val="22"/>
                <w:szCs w:val="22"/>
              </w:rPr>
            </w:pPr>
            <w:r>
              <w:rPr>
                <w:rStyle w:val="wrp1"/>
                <w:rFonts w:asciiTheme="minorHAnsi" w:hAnsiTheme="minorHAnsi"/>
                <w:sz w:val="22"/>
                <w:szCs w:val="22"/>
              </w:rPr>
              <w:t>2019-12-19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C2C" w:rsidRDefault="00CB1C2C" w:rsidP="00963EED">
            <w:pPr>
              <w:rPr>
                <w:rStyle w:val="wrp1"/>
                <w:rFonts w:asciiTheme="minorHAnsi" w:hAnsiTheme="minorHAnsi"/>
                <w:sz w:val="22"/>
                <w:szCs w:val="22"/>
              </w:rPr>
            </w:pPr>
            <w:r>
              <w:rPr>
                <w:rStyle w:val="wrp1"/>
                <w:rFonts w:asciiTheme="minorHAnsi" w:hAnsiTheme="minorHAnsi"/>
                <w:sz w:val="22"/>
                <w:szCs w:val="22"/>
              </w:rPr>
              <w:t xml:space="preserve">PK </w:t>
            </w:r>
            <w:proofErr w:type="gramStart"/>
            <w:r>
              <w:rPr>
                <w:rStyle w:val="wrp1"/>
                <w:rFonts w:asciiTheme="minorHAnsi" w:hAnsiTheme="minorHAnsi"/>
                <w:sz w:val="22"/>
                <w:szCs w:val="22"/>
              </w:rPr>
              <w:t>190568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C2C" w:rsidRPr="005E6E14" w:rsidRDefault="00CB1C2C" w:rsidP="00963EED">
            <w:pPr>
              <w:rPr>
                <w:rFonts w:ascii="Tahoma" w:hAnsi="Tahoma" w:cs="Tahoma"/>
                <w:color w:val="333333"/>
                <w:sz w:val="17"/>
                <w:szCs w:val="17"/>
              </w:rPr>
            </w:pPr>
            <w:r>
              <w:rPr>
                <w:rFonts w:ascii="Tahoma" w:hAnsi="Tahoma" w:cs="Tahoma"/>
                <w:color w:val="333333"/>
                <w:sz w:val="17"/>
                <w:szCs w:val="17"/>
              </w:rPr>
              <w:t>Barn-och ungdomskliniken, Västmanlands sjukhus Västerås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C2C" w:rsidRPr="00CB1C2C" w:rsidRDefault="00CB1C2C" w:rsidP="00963E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Diagnos-</w:t>
            </w:r>
            <w:proofErr w:type="spellStart"/>
            <w:r>
              <w:rPr>
                <w:rFonts w:asciiTheme="minorHAnsi" w:hAnsiTheme="minorHAnsi"/>
              </w:rPr>
              <w:t>förröjd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C2C" w:rsidRDefault="00CB1C2C" w:rsidP="00963E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2020-01-24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C2C" w:rsidRDefault="00CB1C2C" w:rsidP="00963E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Ja</w:t>
            </w:r>
          </w:p>
        </w:tc>
      </w:tr>
    </w:tbl>
    <w:p w:rsidR="003C1624" w:rsidRDefault="003C1624" w:rsidP="001A0531">
      <w:pPr>
        <w:spacing w:after="0"/>
        <w:rPr>
          <w:rFonts w:ascii="Cambria" w:eastAsia="Cambria" w:hAnsi="Cambria" w:cs="Cambria"/>
        </w:rPr>
      </w:pPr>
    </w:p>
    <w:p w:rsidR="003C1624" w:rsidRDefault="003C1624" w:rsidP="6BA54748">
      <w:pPr>
        <w:spacing w:after="0"/>
        <w:ind w:left="1248"/>
        <w:rPr>
          <w:rFonts w:ascii="Cambria" w:eastAsia="Cambria" w:hAnsi="Cambria" w:cs="Cambria"/>
        </w:rPr>
      </w:pPr>
    </w:p>
    <w:p w:rsidR="003C1624" w:rsidRDefault="003C1624" w:rsidP="6BA54748">
      <w:pPr>
        <w:spacing w:after="0"/>
        <w:ind w:left="1248"/>
        <w:rPr>
          <w:rFonts w:ascii="Cambria" w:eastAsia="Cambria" w:hAnsi="Cambria" w:cs="Cambria"/>
        </w:rPr>
      </w:pPr>
    </w:p>
    <w:p w:rsidR="003C1624" w:rsidRDefault="003C1624" w:rsidP="6BA54748">
      <w:pPr>
        <w:spacing w:after="0"/>
        <w:ind w:left="1248"/>
        <w:rPr>
          <w:rFonts w:ascii="Cambria" w:eastAsia="Cambria" w:hAnsi="Cambria" w:cs="Cambria"/>
        </w:rPr>
      </w:pPr>
    </w:p>
    <w:p w:rsidR="001A0531" w:rsidRPr="007F4DA9" w:rsidRDefault="001A0531" w:rsidP="001A0531">
      <w:pPr>
        <w:spacing w:after="0"/>
        <w:ind w:left="1248"/>
      </w:pPr>
    </w:p>
    <w:p w:rsidR="001A0531" w:rsidRPr="007F4DA9" w:rsidRDefault="001A0531" w:rsidP="001A0531">
      <w:pPr>
        <w:spacing w:after="0"/>
        <w:rPr>
          <w:rFonts w:ascii="Cambria" w:eastAsia="Cambria" w:hAnsi="Cambria" w:cs="Cambria"/>
          <w:sz w:val="20"/>
          <w:szCs w:val="20"/>
        </w:rPr>
      </w:pPr>
      <w:r w:rsidRPr="007F4DA9">
        <w:rPr>
          <w:rFonts w:ascii="Cambria" w:eastAsia="Cambria" w:hAnsi="Cambria" w:cs="Cambria"/>
          <w:sz w:val="20"/>
          <w:szCs w:val="20"/>
        </w:rPr>
        <w:t>Beslut</w:t>
      </w:r>
      <w:r>
        <w:rPr>
          <w:rFonts w:ascii="Cambria" w:eastAsia="Cambria" w:hAnsi="Cambria" w:cs="Cambria"/>
          <w:sz w:val="20"/>
          <w:szCs w:val="20"/>
        </w:rPr>
        <w:t>at 2020-02-03</w:t>
      </w:r>
      <w:r w:rsidRPr="007F4DA9">
        <w:rPr>
          <w:rFonts w:ascii="Cambria" w:eastAsia="Cambria" w:hAnsi="Cambria" w:cs="Cambria"/>
          <w:sz w:val="20"/>
          <w:szCs w:val="20"/>
        </w:rPr>
        <w:tab/>
      </w:r>
    </w:p>
    <w:p w:rsidR="001A0531" w:rsidRDefault="001A0531" w:rsidP="001A0531">
      <w:pPr>
        <w:pStyle w:val="Liststycke"/>
        <w:spacing w:after="0"/>
        <w:ind w:left="103"/>
        <w:rPr>
          <w:rFonts w:ascii="Cambria" w:eastAsia="Cambria" w:hAnsi="Cambria" w:cs="Cambria"/>
          <w:sz w:val="20"/>
          <w:szCs w:val="20"/>
        </w:rPr>
      </w:pPr>
    </w:p>
    <w:p w:rsidR="001A0531" w:rsidRDefault="001A0531" w:rsidP="001A0531">
      <w:pPr>
        <w:pStyle w:val="Liststycke"/>
        <w:spacing w:after="0"/>
        <w:ind w:left="103"/>
        <w:rPr>
          <w:rFonts w:ascii="Cambria" w:eastAsia="Cambria" w:hAnsi="Cambria" w:cs="Cambria"/>
          <w:sz w:val="20"/>
          <w:szCs w:val="20"/>
        </w:rPr>
      </w:pPr>
    </w:p>
    <w:p w:rsidR="001A0531" w:rsidRDefault="001A0531" w:rsidP="001A0531">
      <w:pPr>
        <w:spacing w:after="0"/>
        <w:ind w:left="103"/>
        <w:rPr>
          <w:rFonts w:ascii="Cambria" w:eastAsia="Cambria" w:hAnsi="Cambria" w:cs="Cambria"/>
          <w:sz w:val="20"/>
          <w:szCs w:val="20"/>
        </w:rPr>
      </w:pPr>
    </w:p>
    <w:p w:rsidR="001A0531" w:rsidRPr="00881C69" w:rsidRDefault="001A0531" w:rsidP="001A0531">
      <w:pPr>
        <w:spacing w:after="0"/>
        <w:ind w:left="103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….…………………………………………………….</w:t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 xml:space="preserve">                                        …………………………………………………….</w:t>
      </w:r>
      <w:r>
        <w:rPr>
          <w:rFonts w:ascii="Cambria" w:eastAsia="Cambria" w:hAnsi="Cambria" w:cs="Cambria"/>
          <w:sz w:val="20"/>
          <w:szCs w:val="20"/>
        </w:rPr>
        <w:br/>
        <w:t xml:space="preserve">Anna </w:t>
      </w:r>
      <w:proofErr w:type="spellStart"/>
      <w:r>
        <w:rPr>
          <w:rFonts w:ascii="Cambria" w:eastAsia="Cambria" w:hAnsi="Cambria" w:cs="Cambria"/>
          <w:sz w:val="20"/>
          <w:szCs w:val="20"/>
        </w:rPr>
        <w:t>am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Zoll, verksamhetschef</w:t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 xml:space="preserve">           Christina Ulvede, ordförande</w:t>
      </w:r>
    </w:p>
    <w:p w:rsidR="001A0531" w:rsidRPr="001E4C5F" w:rsidRDefault="001A0531" w:rsidP="001A0531">
      <w:pPr>
        <w:spacing w:after="0"/>
        <w:ind w:left="1248"/>
        <w:rPr>
          <w:rFonts w:ascii="Cambria" w:eastAsia="Cambria" w:hAnsi="Cambria" w:cs="Cambria"/>
        </w:rPr>
      </w:pPr>
      <w:r w:rsidRPr="001E4C5F"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</w:p>
    <w:p w:rsidR="001E4C5F" w:rsidRDefault="001E4C5F" w:rsidP="001E4C5F">
      <w:pPr>
        <w:spacing w:after="0"/>
        <w:ind w:left="1248"/>
        <w:rPr>
          <w:rFonts w:ascii="Cambria" w:eastAsia="Cambria" w:hAnsi="Cambria" w:cs="Cambria"/>
        </w:rPr>
      </w:pPr>
    </w:p>
    <w:p w:rsidR="001E4C5F" w:rsidRPr="001E4C5F" w:rsidRDefault="001E4C5F" w:rsidP="001E4C5F">
      <w:pPr>
        <w:spacing w:after="0"/>
        <w:ind w:left="1248"/>
        <w:rPr>
          <w:rFonts w:ascii="Cambria" w:eastAsia="Cambria" w:hAnsi="Cambria" w:cs="Cambria"/>
        </w:rPr>
      </w:pPr>
      <w:r w:rsidRPr="001E4C5F"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</w:p>
    <w:p w:rsidR="000E40AF" w:rsidRPr="001E4C5F" w:rsidRDefault="001E4C5F" w:rsidP="001E4C5F">
      <w:pPr>
        <w:spacing w:after="0"/>
      </w:pP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 w:rsidRPr="001E4C5F">
        <w:rPr>
          <w:rFonts w:ascii="Cambria" w:eastAsia="Cambria" w:hAnsi="Cambria" w:cs="Cambria"/>
        </w:rPr>
        <w:tab/>
      </w:r>
      <w:r w:rsidR="00555935" w:rsidRPr="001E4C5F">
        <w:rPr>
          <w:rFonts w:ascii="Cambria" w:eastAsia="Cambria" w:hAnsi="Cambria" w:cs="Cambria"/>
        </w:rPr>
        <w:t xml:space="preserve"> </w:t>
      </w:r>
    </w:p>
    <w:sectPr w:rsidR="000E40AF" w:rsidRPr="001E4C5F" w:rsidSect="001A0531">
      <w:pgSz w:w="11906" w:h="16838"/>
      <w:pgMar w:top="2332" w:right="815" w:bottom="340" w:left="73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343EC"/>
    <w:multiLevelType w:val="hybridMultilevel"/>
    <w:tmpl w:val="DA9ACDAE"/>
    <w:lvl w:ilvl="0" w:tplc="1164A52C">
      <w:start w:val="1"/>
      <w:numFmt w:val="decimal"/>
      <w:lvlText w:val="%1"/>
      <w:lvlJc w:val="left"/>
      <w:pPr>
        <w:ind w:left="1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0D480766">
      <w:start w:val="1"/>
      <w:numFmt w:val="lowerLetter"/>
      <w:lvlText w:val="%2"/>
      <w:lvlJc w:val="left"/>
      <w:pPr>
        <w:ind w:left="107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398E80A8">
      <w:start w:val="1"/>
      <w:numFmt w:val="lowerRoman"/>
      <w:lvlText w:val="%3"/>
      <w:lvlJc w:val="left"/>
      <w:pPr>
        <w:ind w:left="11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42AADC24">
      <w:start w:val="1"/>
      <w:numFmt w:val="decimal"/>
      <w:lvlText w:val="%4"/>
      <w:lvlJc w:val="left"/>
      <w:pPr>
        <w:ind w:left="12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0E46EB82">
      <w:start w:val="1"/>
      <w:numFmt w:val="lowerLetter"/>
      <w:lvlText w:val="%5"/>
      <w:lvlJc w:val="left"/>
      <w:pPr>
        <w:ind w:left="129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7EA031EA">
      <w:start w:val="1"/>
      <w:numFmt w:val="lowerRoman"/>
      <w:lvlText w:val="%6"/>
      <w:lvlJc w:val="left"/>
      <w:pPr>
        <w:ind w:left="13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2AA6A53C">
      <w:start w:val="1"/>
      <w:numFmt w:val="decimal"/>
      <w:lvlText w:val="%7"/>
      <w:lvlJc w:val="left"/>
      <w:pPr>
        <w:ind w:left="14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98F8D6A0">
      <w:start w:val="1"/>
      <w:numFmt w:val="lowerLetter"/>
      <w:lvlText w:val="%8"/>
      <w:lvlJc w:val="left"/>
      <w:pPr>
        <w:ind w:left="15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38B847F4">
      <w:start w:val="1"/>
      <w:numFmt w:val="lowerRoman"/>
      <w:lvlText w:val="%9"/>
      <w:lvlJc w:val="left"/>
      <w:pPr>
        <w:ind w:left="15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0AF"/>
    <w:rsid w:val="00000190"/>
    <w:rsid w:val="000028DA"/>
    <w:rsid w:val="000103C3"/>
    <w:rsid w:val="00010F2E"/>
    <w:rsid w:val="000112BA"/>
    <w:rsid w:val="000112DD"/>
    <w:rsid w:val="000115E2"/>
    <w:rsid w:val="00070001"/>
    <w:rsid w:val="00071211"/>
    <w:rsid w:val="000A42D8"/>
    <w:rsid w:val="000B3C83"/>
    <w:rsid w:val="000B474E"/>
    <w:rsid w:val="000C5055"/>
    <w:rsid w:val="000E2BAC"/>
    <w:rsid w:val="000E3000"/>
    <w:rsid w:val="000E40AF"/>
    <w:rsid w:val="000F5D5B"/>
    <w:rsid w:val="0010507C"/>
    <w:rsid w:val="001055CA"/>
    <w:rsid w:val="00120D11"/>
    <w:rsid w:val="00125153"/>
    <w:rsid w:val="00141CD7"/>
    <w:rsid w:val="00151BE5"/>
    <w:rsid w:val="00154E7D"/>
    <w:rsid w:val="00156F45"/>
    <w:rsid w:val="0019138B"/>
    <w:rsid w:val="001A0531"/>
    <w:rsid w:val="001A09E8"/>
    <w:rsid w:val="001D42F4"/>
    <w:rsid w:val="001E4C5F"/>
    <w:rsid w:val="002054C8"/>
    <w:rsid w:val="00216BE6"/>
    <w:rsid w:val="0022133D"/>
    <w:rsid w:val="00246187"/>
    <w:rsid w:val="00251D4C"/>
    <w:rsid w:val="00273328"/>
    <w:rsid w:val="00274B9F"/>
    <w:rsid w:val="0028312E"/>
    <w:rsid w:val="0028669E"/>
    <w:rsid w:val="002A2349"/>
    <w:rsid w:val="002A7025"/>
    <w:rsid w:val="002B0ED1"/>
    <w:rsid w:val="002B329D"/>
    <w:rsid w:val="002E12C7"/>
    <w:rsid w:val="002E4847"/>
    <w:rsid w:val="003052DC"/>
    <w:rsid w:val="00313B9B"/>
    <w:rsid w:val="003148F6"/>
    <w:rsid w:val="00317036"/>
    <w:rsid w:val="0032160E"/>
    <w:rsid w:val="00327C3F"/>
    <w:rsid w:val="00360838"/>
    <w:rsid w:val="0036257B"/>
    <w:rsid w:val="003713CB"/>
    <w:rsid w:val="00372A95"/>
    <w:rsid w:val="0038214A"/>
    <w:rsid w:val="00385ACC"/>
    <w:rsid w:val="0038667C"/>
    <w:rsid w:val="00387A70"/>
    <w:rsid w:val="003B7F5A"/>
    <w:rsid w:val="003C1624"/>
    <w:rsid w:val="003C3D27"/>
    <w:rsid w:val="003C6627"/>
    <w:rsid w:val="003E3B67"/>
    <w:rsid w:val="003E5E79"/>
    <w:rsid w:val="003F0140"/>
    <w:rsid w:val="003F4E2C"/>
    <w:rsid w:val="003F53FA"/>
    <w:rsid w:val="003F5862"/>
    <w:rsid w:val="00404563"/>
    <w:rsid w:val="00424980"/>
    <w:rsid w:val="00436594"/>
    <w:rsid w:val="00452836"/>
    <w:rsid w:val="00474359"/>
    <w:rsid w:val="0048600A"/>
    <w:rsid w:val="004878F1"/>
    <w:rsid w:val="00494935"/>
    <w:rsid w:val="004A47F1"/>
    <w:rsid w:val="004A5CA6"/>
    <w:rsid w:val="004B740C"/>
    <w:rsid w:val="004C5D4F"/>
    <w:rsid w:val="004C6179"/>
    <w:rsid w:val="004F08A5"/>
    <w:rsid w:val="0051387C"/>
    <w:rsid w:val="0051443C"/>
    <w:rsid w:val="00527C2A"/>
    <w:rsid w:val="00535DB0"/>
    <w:rsid w:val="005369A1"/>
    <w:rsid w:val="00555935"/>
    <w:rsid w:val="00555985"/>
    <w:rsid w:val="005650F8"/>
    <w:rsid w:val="00590888"/>
    <w:rsid w:val="00596345"/>
    <w:rsid w:val="005A45A0"/>
    <w:rsid w:val="005B2F9E"/>
    <w:rsid w:val="005B4780"/>
    <w:rsid w:val="005C5131"/>
    <w:rsid w:val="005D06EF"/>
    <w:rsid w:val="005D45ED"/>
    <w:rsid w:val="005E1A1B"/>
    <w:rsid w:val="005E2F5E"/>
    <w:rsid w:val="005E31E8"/>
    <w:rsid w:val="005F1CA2"/>
    <w:rsid w:val="00600C3E"/>
    <w:rsid w:val="00601024"/>
    <w:rsid w:val="006010EB"/>
    <w:rsid w:val="006112B0"/>
    <w:rsid w:val="006136F3"/>
    <w:rsid w:val="00613DDA"/>
    <w:rsid w:val="006144B8"/>
    <w:rsid w:val="006149BB"/>
    <w:rsid w:val="00622AB0"/>
    <w:rsid w:val="006419F9"/>
    <w:rsid w:val="00653304"/>
    <w:rsid w:val="006547B0"/>
    <w:rsid w:val="00660A4A"/>
    <w:rsid w:val="00670992"/>
    <w:rsid w:val="00682DF1"/>
    <w:rsid w:val="006A407D"/>
    <w:rsid w:val="006C30AF"/>
    <w:rsid w:val="006D01C9"/>
    <w:rsid w:val="006D2A8F"/>
    <w:rsid w:val="006E1EA7"/>
    <w:rsid w:val="007116FA"/>
    <w:rsid w:val="00724A9E"/>
    <w:rsid w:val="0073625E"/>
    <w:rsid w:val="007401C3"/>
    <w:rsid w:val="00745E09"/>
    <w:rsid w:val="00750E2D"/>
    <w:rsid w:val="00765ABF"/>
    <w:rsid w:val="00767C34"/>
    <w:rsid w:val="00770030"/>
    <w:rsid w:val="007718F4"/>
    <w:rsid w:val="00772AE8"/>
    <w:rsid w:val="00785E05"/>
    <w:rsid w:val="00790D9D"/>
    <w:rsid w:val="00796A72"/>
    <w:rsid w:val="007B0E42"/>
    <w:rsid w:val="007C2070"/>
    <w:rsid w:val="007D0A51"/>
    <w:rsid w:val="007D3592"/>
    <w:rsid w:val="007D63CD"/>
    <w:rsid w:val="007F3C99"/>
    <w:rsid w:val="00800D8C"/>
    <w:rsid w:val="00802A18"/>
    <w:rsid w:val="00805602"/>
    <w:rsid w:val="00814448"/>
    <w:rsid w:val="008173E0"/>
    <w:rsid w:val="008234F8"/>
    <w:rsid w:val="00823F4A"/>
    <w:rsid w:val="008258FD"/>
    <w:rsid w:val="00825CF3"/>
    <w:rsid w:val="00833723"/>
    <w:rsid w:val="008350DA"/>
    <w:rsid w:val="008352C5"/>
    <w:rsid w:val="008528BF"/>
    <w:rsid w:val="00862850"/>
    <w:rsid w:val="008749FC"/>
    <w:rsid w:val="00876514"/>
    <w:rsid w:val="0089182C"/>
    <w:rsid w:val="00895198"/>
    <w:rsid w:val="008A6FD8"/>
    <w:rsid w:val="008C10DF"/>
    <w:rsid w:val="008D0A31"/>
    <w:rsid w:val="008D2E17"/>
    <w:rsid w:val="008D720F"/>
    <w:rsid w:val="008F31D1"/>
    <w:rsid w:val="00917CC2"/>
    <w:rsid w:val="009300B4"/>
    <w:rsid w:val="00956F64"/>
    <w:rsid w:val="00963EED"/>
    <w:rsid w:val="00974D88"/>
    <w:rsid w:val="00990249"/>
    <w:rsid w:val="009911F7"/>
    <w:rsid w:val="009945EC"/>
    <w:rsid w:val="009972A9"/>
    <w:rsid w:val="009A59CC"/>
    <w:rsid w:val="009B7172"/>
    <w:rsid w:val="009D16A9"/>
    <w:rsid w:val="009D499D"/>
    <w:rsid w:val="009D4B63"/>
    <w:rsid w:val="009D5661"/>
    <w:rsid w:val="009D6EFB"/>
    <w:rsid w:val="009D77D5"/>
    <w:rsid w:val="009E0023"/>
    <w:rsid w:val="009E2DF6"/>
    <w:rsid w:val="009F21CE"/>
    <w:rsid w:val="00A17DB8"/>
    <w:rsid w:val="00A218DB"/>
    <w:rsid w:val="00A303A7"/>
    <w:rsid w:val="00A66854"/>
    <w:rsid w:val="00A707B7"/>
    <w:rsid w:val="00A81291"/>
    <w:rsid w:val="00AC622E"/>
    <w:rsid w:val="00AC6447"/>
    <w:rsid w:val="00AC7B3C"/>
    <w:rsid w:val="00AF3AFE"/>
    <w:rsid w:val="00AF691C"/>
    <w:rsid w:val="00B01B2F"/>
    <w:rsid w:val="00B0294E"/>
    <w:rsid w:val="00B11DD8"/>
    <w:rsid w:val="00B21E6A"/>
    <w:rsid w:val="00B24186"/>
    <w:rsid w:val="00B245EF"/>
    <w:rsid w:val="00B42045"/>
    <w:rsid w:val="00B45002"/>
    <w:rsid w:val="00B45FD5"/>
    <w:rsid w:val="00B6222F"/>
    <w:rsid w:val="00B648A9"/>
    <w:rsid w:val="00B77FFD"/>
    <w:rsid w:val="00B90C1C"/>
    <w:rsid w:val="00BA5E96"/>
    <w:rsid w:val="00BE087A"/>
    <w:rsid w:val="00BE1CDB"/>
    <w:rsid w:val="00BE790D"/>
    <w:rsid w:val="00BF0E0C"/>
    <w:rsid w:val="00C13BF9"/>
    <w:rsid w:val="00C24897"/>
    <w:rsid w:val="00C50567"/>
    <w:rsid w:val="00C50668"/>
    <w:rsid w:val="00C5225D"/>
    <w:rsid w:val="00C6549B"/>
    <w:rsid w:val="00C9488D"/>
    <w:rsid w:val="00C949E9"/>
    <w:rsid w:val="00C9650A"/>
    <w:rsid w:val="00CB1C2C"/>
    <w:rsid w:val="00CC6079"/>
    <w:rsid w:val="00CD0AE6"/>
    <w:rsid w:val="00CF1877"/>
    <w:rsid w:val="00D00A97"/>
    <w:rsid w:val="00D020F8"/>
    <w:rsid w:val="00D03B2B"/>
    <w:rsid w:val="00D05D64"/>
    <w:rsid w:val="00D142CB"/>
    <w:rsid w:val="00D51AB6"/>
    <w:rsid w:val="00D52307"/>
    <w:rsid w:val="00D5250D"/>
    <w:rsid w:val="00D6178A"/>
    <w:rsid w:val="00D61F47"/>
    <w:rsid w:val="00D7649E"/>
    <w:rsid w:val="00DA369C"/>
    <w:rsid w:val="00DA62D4"/>
    <w:rsid w:val="00DB713E"/>
    <w:rsid w:val="00DD6D74"/>
    <w:rsid w:val="00DE1030"/>
    <w:rsid w:val="00DF23EA"/>
    <w:rsid w:val="00E074E3"/>
    <w:rsid w:val="00E11034"/>
    <w:rsid w:val="00E31DC5"/>
    <w:rsid w:val="00E35FBE"/>
    <w:rsid w:val="00E40FCB"/>
    <w:rsid w:val="00E50C5D"/>
    <w:rsid w:val="00E651EA"/>
    <w:rsid w:val="00E84AC1"/>
    <w:rsid w:val="00EA081E"/>
    <w:rsid w:val="00EA1B9B"/>
    <w:rsid w:val="00EA32E6"/>
    <w:rsid w:val="00EB5270"/>
    <w:rsid w:val="00EB7E81"/>
    <w:rsid w:val="00EC5020"/>
    <w:rsid w:val="00F138D0"/>
    <w:rsid w:val="00F463D3"/>
    <w:rsid w:val="00F53E95"/>
    <w:rsid w:val="00F61884"/>
    <w:rsid w:val="00F643C3"/>
    <w:rsid w:val="00F70055"/>
    <w:rsid w:val="00F84715"/>
    <w:rsid w:val="00F95DC3"/>
    <w:rsid w:val="00FA1DAD"/>
    <w:rsid w:val="00FA4AC1"/>
    <w:rsid w:val="00FB4B87"/>
    <w:rsid w:val="00FD7349"/>
    <w:rsid w:val="00FE002E"/>
    <w:rsid w:val="00FF0060"/>
    <w:rsid w:val="19E09571"/>
    <w:rsid w:val="6BA5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68FA72-5E37-43EC-B352-FE89FDE3F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ellrutnt1">
    <w:name w:val="Tabellrutnät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555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55935"/>
    <w:rPr>
      <w:rFonts w:ascii="Segoe UI" w:eastAsia="Calibri" w:hAnsi="Segoe UI" w:cs="Segoe UI"/>
      <w:color w:val="000000"/>
      <w:sz w:val="18"/>
      <w:szCs w:val="18"/>
    </w:rPr>
  </w:style>
  <w:style w:type="character" w:customStyle="1" w:styleId="wrp1">
    <w:name w:val="wrp1"/>
    <w:basedOn w:val="Standardstycketeckensnitt"/>
    <w:rsid w:val="00141CD7"/>
    <w:rPr>
      <w:rFonts w:ascii="Tahoma" w:hAnsi="Tahoma" w:cs="Tahoma" w:hint="default"/>
      <w:color w:val="333333"/>
      <w:sz w:val="17"/>
      <w:szCs w:val="17"/>
    </w:rPr>
  </w:style>
  <w:style w:type="paragraph" w:styleId="Liststycke">
    <w:name w:val="List Paragraph"/>
    <w:basedOn w:val="Normal"/>
    <w:uiPriority w:val="34"/>
    <w:qFormat/>
    <w:rsid w:val="001A05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F3914-CA9D-4E51-A874-B1B782868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534D4000</Template>
  <TotalTime>59</TotalTime>
  <Pages>5</Pages>
  <Words>623</Words>
  <Characters>5784</Characters>
  <Application>Microsoft Office Word</Application>
  <DocSecurity>0</DocSecurity>
  <Lines>578</Lines>
  <Paragraphs>320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Lotta Rajahalme</dc:creator>
  <cp:keywords/>
  <cp:lastModifiedBy>Amanda Uras</cp:lastModifiedBy>
  <cp:revision>63</cp:revision>
  <cp:lastPrinted>2019-03-19T09:17:00Z</cp:lastPrinted>
  <dcterms:created xsi:type="dcterms:W3CDTF">2019-11-29T12:36:00Z</dcterms:created>
  <dcterms:modified xsi:type="dcterms:W3CDTF">2020-01-27T09:51:00Z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saved">
    <vt:lpwstr>yes</vt:lpwstr>
  </property>
</Properties>
</file>