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D7F9" w14:textId="76CB9564" w:rsidR="000E40AF" w:rsidRPr="007F4DA9" w:rsidRDefault="00E017ED" w:rsidP="00881C69">
      <w:pPr>
        <w:spacing w:after="876"/>
        <w:ind w:firstLine="130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6CE12ADD">
                <wp:simplePos x="0" y="0"/>
                <wp:positionH relativeFrom="page">
                  <wp:posOffset>487045</wp:posOffset>
                </wp:positionH>
                <wp:positionV relativeFrom="margin">
                  <wp:posOffset>-1167920</wp:posOffset>
                </wp:positionV>
                <wp:extent cx="6605270" cy="805180"/>
                <wp:effectExtent l="0" t="0" r="508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-3174" y="-4063"/>
                          <a:chExt cx="6611111" cy="8087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01FF1" w14:textId="77777777" w:rsidR="00F306F9" w:rsidRDefault="00F306F9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F1487" w14:textId="77777777" w:rsidR="00F306F9" w:rsidRDefault="00F306F9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5A032" w14:textId="6583A629" w:rsidR="00F306F9" w:rsidRDefault="00F306F9">
                              <w:r>
                                <w:rPr>
                                  <w:sz w:val="20"/>
                                </w:rPr>
                                <w:t xml:space="preserve">  2020-02-03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BDED5" w14:textId="77777777" w:rsidR="00F306F9" w:rsidRDefault="00F306F9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98BA7" w14:textId="5BFA65DA" w:rsidR="00F306F9" w:rsidRDefault="00F306F9">
                              <w:r>
                                <w:rPr>
                                  <w:sz w:val="20"/>
                                </w:rPr>
                                <w:t>Centrum för administration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376AF" w14:textId="77777777" w:rsidR="00F306F9" w:rsidRDefault="00F306F9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F306F9" w:rsidRDefault="00F306F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8F768" w14:textId="77777777" w:rsidR="00F306F9" w:rsidRDefault="00F306F9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9AE05" w14:textId="77777777" w:rsidR="00F306F9" w:rsidRDefault="00F306F9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1C24B1" id="Group 3993" o:spid="_x0000_s1026" style="position:absolute;left:0;text-align:left;margin-left:38.35pt;margin-top:-91.95pt;width:520.1pt;height:63.4pt;z-index:251659264;mso-position-horizontal-relative:page;mso-position-vertical-relative:margin;mso-width-relative:margin" coordorigin="-31,-40" coordsize="66111,8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1601FF1" w14:textId="77777777" w:rsidR="00F306F9" w:rsidRDefault="00F306F9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46F1487" w14:textId="77777777" w:rsidR="00F306F9" w:rsidRDefault="00F306F9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8A5A032" w14:textId="6583A629" w:rsidR="00F306F9" w:rsidRDefault="00F306F9">
                        <w:r>
                          <w:rPr>
                            <w:sz w:val="20"/>
                          </w:rPr>
                          <w:t xml:space="preserve">  2020-02-03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30BDED5" w14:textId="77777777" w:rsidR="00F306F9" w:rsidRDefault="00F306F9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7A98BA7" w14:textId="5BFA65DA" w:rsidR="00F306F9" w:rsidRDefault="00F306F9">
                        <w:r>
                          <w:rPr>
                            <w:sz w:val="20"/>
                          </w:rPr>
                          <w:t>Centrum för administration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34376AF" w14:textId="77777777" w:rsidR="00F306F9" w:rsidRDefault="00F306F9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9D6B04F" w14:textId="77777777" w:rsidR="00F306F9" w:rsidRDefault="00F306F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7B8F768" w14:textId="77777777" w:rsidR="00F306F9" w:rsidRDefault="00F306F9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4F9AE05" w14:textId="77777777" w:rsidR="00F306F9" w:rsidRDefault="00F306F9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9" o:title=""/>
                </v:shape>
                <w10:wrap type="topAndBottom" anchorx="page" anchory="margin"/>
              </v:group>
            </w:pict>
          </mc:Fallback>
        </mc:AlternateContent>
      </w:r>
      <w:r w:rsidR="00555935">
        <w:rPr>
          <w:sz w:val="20"/>
        </w:rPr>
        <w:t xml:space="preserve"> </w:t>
      </w:r>
      <w:r w:rsidR="00F643C3">
        <w:rPr>
          <w:sz w:val="20"/>
        </w:rPr>
        <w:t xml:space="preserve"> </w:t>
      </w:r>
      <w:r w:rsidR="00555935">
        <w:rPr>
          <w:rFonts w:ascii="Cambria" w:eastAsia="Cambria" w:hAnsi="Cambria" w:cs="Cambria"/>
          <w:sz w:val="2"/>
        </w:rPr>
        <w:t xml:space="preserve"> </w:t>
      </w:r>
      <w:r w:rsidR="00555935" w:rsidRPr="007F4DA9">
        <w:rPr>
          <w:color w:val="CF142B"/>
          <w:sz w:val="28"/>
          <w:szCs w:val="28"/>
        </w:rPr>
        <w:t>PROTOKOLL ÖVER BESLUT ENLIGT DELEGATION</w:t>
      </w:r>
    </w:p>
    <w:p w14:paraId="690495C5" w14:textId="77777777" w:rsidR="00E017ED" w:rsidRDefault="00555935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Delegationsordning för p</w:t>
      </w:r>
      <w:r w:rsidR="00B45002">
        <w:rPr>
          <w:rFonts w:ascii="Cambria" w:eastAsia="Cambria" w:hAnsi="Cambria" w:cs="Cambria"/>
        </w:rPr>
        <w:t xml:space="preserve">atientnämnden. </w:t>
      </w:r>
    </w:p>
    <w:p w14:paraId="1E536DC5" w14:textId="21522FE8" w:rsidR="000E40AF" w:rsidRDefault="00B45002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 w:rsidR="00E017ED">
        <w:t>PN 2018-10-29 § 9</w:t>
      </w:r>
    </w:p>
    <w:p w14:paraId="087D9D46" w14:textId="47D1F5C6" w:rsidR="000E40AF" w:rsidRDefault="00555935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14:paraId="5EA409C0" w14:textId="0E72D4D1" w:rsidR="000E40AF" w:rsidRDefault="00555935">
      <w:pPr>
        <w:spacing w:after="165"/>
        <w:ind w:left="751" w:right="4992" w:hanging="10"/>
      </w:pPr>
      <w:r>
        <w:rPr>
          <w:rFonts w:ascii="Cambria" w:eastAsia="Cambria" w:hAnsi="Cambria" w:cs="Cambria"/>
        </w:rPr>
        <w:t>PERIOD</w:t>
      </w:r>
      <w:r w:rsidR="008213C1">
        <w:rPr>
          <w:rFonts w:ascii="Cambria" w:eastAsia="Cambria" w:hAnsi="Cambria" w:cs="Cambria"/>
        </w:rPr>
        <w:t xml:space="preserve"> </w:t>
      </w:r>
    </w:p>
    <w:tbl>
      <w:tblPr>
        <w:tblStyle w:val="Tabellrutnt1"/>
        <w:tblW w:w="10082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134"/>
        <w:gridCol w:w="1984"/>
        <w:gridCol w:w="2835"/>
        <w:gridCol w:w="1276"/>
        <w:gridCol w:w="1559"/>
      </w:tblGrid>
      <w:tr w:rsidR="001C2FEB" w14:paraId="28C1854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7D6DE" w14:textId="77777777" w:rsidR="001C2FEB" w:rsidRDefault="001C2FEB">
            <w:r>
              <w:rPr>
                <w:b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48F5" w14:textId="77777777" w:rsidR="001C2FEB" w:rsidRDefault="001C2FEB">
            <w:r>
              <w:rPr>
                <w:b/>
              </w:rPr>
              <w:t>Dnr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0B44" w14:textId="77777777" w:rsidR="001C2FEB" w:rsidRDefault="001C2FEB">
            <w:r>
              <w:rPr>
                <w:b/>
              </w:rPr>
              <w:t>BERÖRD VERKSAMHET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DFB9" w14:textId="49E775B7" w:rsidR="001C2FEB" w:rsidRDefault="001C2FEB">
            <w:pPr>
              <w:rPr>
                <w:b/>
              </w:rPr>
            </w:pPr>
            <w:r>
              <w:rPr>
                <w:b/>
              </w:rPr>
              <w:t>ÄRENDEKATEGORISERING OCH PROBLEM EV YTTERLIGARE PROBLEMOMRÅDEN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BD233" w14:textId="77777777" w:rsidR="001C2FEB" w:rsidRDefault="001C2FEB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98E7" w14:textId="365E931D" w:rsidR="001C2FEB" w:rsidRDefault="001C2FEB">
            <w:pPr>
              <w:rPr>
                <w:b/>
              </w:rPr>
            </w:pPr>
            <w:r>
              <w:rPr>
                <w:b/>
              </w:rPr>
              <w:t>H</w:t>
            </w:r>
            <w:r w:rsidR="007F4DA9">
              <w:rPr>
                <w:b/>
              </w:rPr>
              <w:t>AR PAT. FÅTT SVAR PÅ FRÅGA/NÖJD-S</w:t>
            </w:r>
            <w:r>
              <w:rPr>
                <w:b/>
              </w:rPr>
              <w:t>AMHET</w:t>
            </w:r>
          </w:p>
        </w:tc>
      </w:tr>
      <w:tr w:rsidR="00203F15" w14:paraId="1DEF65A6" w14:textId="77777777" w:rsidTr="00713CF4">
        <w:trPr>
          <w:trHeight w:val="462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79647" w14:textId="5A2AC442" w:rsidR="00203F15" w:rsidRDefault="00203F15">
            <w:r>
              <w:t>2018-10-26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CE648" w14:textId="4678169E" w:rsidR="00203F15" w:rsidRDefault="00203F15">
            <w:proofErr w:type="gramStart"/>
            <w:r>
              <w:t>180396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B0C61" w14:textId="76EDD380" w:rsidR="00203F15" w:rsidRPr="00833C2E" w:rsidRDefault="00203F15" w:rsidP="004655FF">
            <w:r w:rsidRPr="00833C2E">
              <w:t xml:space="preserve">Västmanlands sjukhus </w:t>
            </w:r>
            <w:r>
              <w:t>Västerås - 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830FE" w14:textId="3B348E71" w:rsidR="00203F15" w:rsidRDefault="00203F15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1EC6D63C" w14:textId="6BA222B5" w:rsidR="00203F15" w:rsidRPr="00A54A7B" w:rsidRDefault="003B6341">
            <w:r w:rsidRPr="00A54A7B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56BFA" w14:textId="487DD726" w:rsidR="00203F15" w:rsidRDefault="00203F15">
            <w:r>
              <w:t>2019-10-29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C27CB" w14:textId="6DA532C2" w:rsidR="00203F15" w:rsidRDefault="00203F15">
            <w:r>
              <w:t>Ja</w:t>
            </w:r>
          </w:p>
        </w:tc>
      </w:tr>
      <w:tr w:rsidR="00833C2E" w14:paraId="7E6BC0C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8711" w14:textId="41DF9E58" w:rsidR="00565401" w:rsidRDefault="00AB19E6">
            <w:r>
              <w:t>2018</w:t>
            </w:r>
            <w:r w:rsidR="00203F15">
              <w:t>-12-17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5824" w14:textId="171F77FD" w:rsidR="00833C2E" w:rsidRDefault="00833C2E">
            <w:proofErr w:type="gramStart"/>
            <w:r>
              <w:t>180</w:t>
            </w:r>
            <w:r w:rsidR="00203F15">
              <w:t>474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C115" w14:textId="77777777" w:rsidR="00AB19E6" w:rsidRDefault="00833C2E" w:rsidP="004655FF">
            <w:r w:rsidRPr="00833C2E">
              <w:t xml:space="preserve">Västmanlands sjukhus </w:t>
            </w:r>
            <w:r w:rsidR="00CD60DA">
              <w:t>Västerås</w:t>
            </w:r>
            <w:r w:rsidR="00203F15">
              <w:t xml:space="preserve"> Medicinkliniken</w:t>
            </w:r>
          </w:p>
          <w:p w14:paraId="4FA1230F" w14:textId="4DCADD55" w:rsidR="00203F15" w:rsidRDefault="00203F15" w:rsidP="004655FF">
            <w:r>
              <w:t>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E950" w14:textId="25E8D539" w:rsidR="00833C2E" w:rsidRDefault="00885B1D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="00991632" w:rsidRPr="00DE415B">
              <w:t>Undersökning/</w:t>
            </w:r>
            <w:r w:rsidR="00DE415B" w:rsidRPr="00DE415B">
              <w:t>bedömning</w:t>
            </w:r>
            <w:r w:rsidR="00DE415B">
              <w:rPr>
                <w:b/>
              </w:rPr>
              <w:t xml:space="preserve"> -</w:t>
            </w:r>
            <w:r w:rsidR="00833C2E">
              <w:rPr>
                <w:b/>
              </w:rPr>
              <w:t xml:space="preserve"> </w:t>
            </w:r>
            <w:r w:rsidR="00203F15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8D5C" w14:textId="114380E5" w:rsidR="00833C2E" w:rsidRDefault="00833C2E">
            <w:r>
              <w:t>2019-</w:t>
            </w:r>
            <w:r w:rsidR="00203F15">
              <w:t>11-22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E075" w14:textId="22585B2F" w:rsidR="00833C2E" w:rsidRDefault="00E1683C">
            <w:r>
              <w:t>Ja</w:t>
            </w:r>
          </w:p>
        </w:tc>
      </w:tr>
      <w:tr w:rsidR="00203F15" w14:paraId="29882216" w14:textId="77777777" w:rsidTr="00713CF4">
        <w:trPr>
          <w:trHeight w:val="68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BAE2C" w14:textId="3B78EA6E" w:rsidR="00203F15" w:rsidRDefault="00A27AC4">
            <w:r>
              <w:t>2019-01-25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59803" w14:textId="36F17DA0" w:rsidR="00203F15" w:rsidRDefault="00A27AC4">
            <w:proofErr w:type="gramStart"/>
            <w:r>
              <w:t>190037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5969D" w14:textId="69348790" w:rsidR="00203F15" w:rsidRPr="00833C2E" w:rsidRDefault="00A27AC4" w:rsidP="004655FF">
            <w:r w:rsidRPr="00833C2E">
              <w:t xml:space="preserve">Västmanlands sjukhus </w:t>
            </w:r>
            <w:r>
              <w:t>Köping/ Röntgenkliniken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6CCA6" w14:textId="4160F048" w:rsidR="00A27AC4" w:rsidRDefault="00A27AC4" w:rsidP="00A27AC4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 </w:t>
            </w:r>
            <w:r w:rsidRPr="00A27AC4">
              <w:t>utebliven</w:t>
            </w:r>
          </w:p>
          <w:p w14:paraId="66DFD19C" w14:textId="77777777" w:rsidR="00203F15" w:rsidRDefault="00203F1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93FF0" w14:textId="567D6058" w:rsidR="00203F15" w:rsidRDefault="00A27AC4">
            <w:r>
              <w:t>2019-10-28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6B41A" w14:textId="69335CC6" w:rsidR="00203F15" w:rsidRDefault="00A27AC4">
            <w:r>
              <w:t>Ja</w:t>
            </w:r>
          </w:p>
        </w:tc>
      </w:tr>
      <w:tr w:rsidR="002F5A45" w14:paraId="481B038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B0C58" w14:textId="4C919CED" w:rsidR="002F5A45" w:rsidRDefault="00713CF4">
            <w:r>
              <w:t>2019-02-01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57730" w14:textId="291B7FE9" w:rsidR="002F5A45" w:rsidRDefault="00713CF4">
            <w:proofErr w:type="gramStart"/>
            <w:r>
              <w:t>190058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A69F1" w14:textId="2654D5CD" w:rsidR="002F5A45" w:rsidRPr="00833C2E" w:rsidRDefault="00713CF4" w:rsidP="004655FF">
            <w:r w:rsidRPr="00833C2E">
              <w:t xml:space="preserve">Västmanlands sjukhus </w:t>
            </w:r>
            <w:r>
              <w:t>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F25FB" w14:textId="57DE6FA4" w:rsidR="002F5A45" w:rsidRDefault="00FA167B" w:rsidP="00A27AC4">
            <w:pPr>
              <w:rPr>
                <w:b/>
              </w:rPr>
            </w:pPr>
            <w:r>
              <w:rPr>
                <w:b/>
              </w:rPr>
              <w:t xml:space="preserve">Resultat </w:t>
            </w:r>
            <w:r w:rsidR="00FF394B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FA167B">
              <w:t>resultat</w:t>
            </w:r>
            <w:r w:rsidR="00FF394B">
              <w:t xml:space="preserve">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E973" w14:textId="2C177CDE" w:rsidR="002F5A45" w:rsidRDefault="00CD6BD1">
            <w:r>
              <w:t>2019-02-01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9D65" w14:textId="49F80A1C" w:rsidR="002F5A45" w:rsidRDefault="00CD6BD1">
            <w:r>
              <w:t>Ja</w:t>
            </w:r>
          </w:p>
        </w:tc>
      </w:tr>
      <w:tr w:rsidR="00F6204A" w14:paraId="0F2CDD6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A69E8" w14:textId="787CE9B3" w:rsidR="00F6204A" w:rsidRDefault="00F6204A">
            <w:r>
              <w:t>2019-02-20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DD0E8" w14:textId="29371EE1" w:rsidR="00F6204A" w:rsidRDefault="00F6204A">
            <w:proofErr w:type="gramStart"/>
            <w:r>
              <w:t>190088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6E110" w14:textId="77777777" w:rsidR="00F6204A" w:rsidRDefault="00F6204A" w:rsidP="004655FF">
            <w:r w:rsidRPr="00F6204A">
              <w:rPr>
                <w:rFonts w:asciiTheme="minorHAnsi" w:hAnsiTheme="minorHAnsi" w:cs="Tahoma"/>
                <w:color w:val="333333"/>
              </w:rPr>
              <w:t xml:space="preserve">Privata familjeläkare - Vårdenheter Praktikertjänst - Familjeläkarna </w:t>
            </w:r>
            <w:proofErr w:type="spellStart"/>
            <w:r w:rsidRPr="00F6204A">
              <w:rPr>
                <w:rFonts w:asciiTheme="minorHAnsi" w:hAnsiTheme="minorHAnsi" w:cs="Tahoma"/>
                <w:color w:val="333333"/>
              </w:rPr>
              <w:t>Önsta</w:t>
            </w:r>
            <w:proofErr w:type="spellEnd"/>
            <w:r w:rsidRPr="00F6204A">
              <w:rPr>
                <w:rFonts w:asciiTheme="minorHAnsi" w:hAnsiTheme="minorHAnsi" w:cs="Tahoma"/>
                <w:color w:val="333333"/>
              </w:rPr>
              <w:t>-Gryta</w:t>
            </w:r>
            <w:r w:rsidR="000E10BB">
              <w:rPr>
                <w:rFonts w:asciiTheme="minorHAnsi" w:hAnsiTheme="minorHAnsi" w:cs="Tahoma"/>
                <w:color w:val="333333"/>
              </w:rPr>
              <w:t>/</w:t>
            </w:r>
            <w:r w:rsidR="000E10BB" w:rsidRPr="00833C2E">
              <w:t xml:space="preserve"> Västmanlands sjukhus </w:t>
            </w:r>
            <w:r w:rsidR="000E10BB">
              <w:t>Västerås</w:t>
            </w:r>
          </w:p>
          <w:p w14:paraId="6E043623" w14:textId="59A98ACF" w:rsidR="000E10BB" w:rsidRPr="00833C2E" w:rsidRDefault="000E10BB" w:rsidP="004655FF">
            <w:r>
              <w:t>Hudkliniken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BF19" w14:textId="41143345" w:rsidR="00F6204A" w:rsidRDefault="00F6204A" w:rsidP="00A27AC4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F6204A">
              <w:t>diagnos -</w:t>
            </w:r>
            <w:r>
              <w:rPr>
                <w:b/>
              </w:rPr>
              <w:t xml:space="preserve"> </w:t>
            </w:r>
            <w:r w:rsidRPr="00E60841"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E896" w14:textId="52FDF581" w:rsidR="00F6204A" w:rsidRDefault="00F6204A">
            <w:r>
              <w:t>2019-10-18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FBFC6" w14:textId="303D6F31" w:rsidR="00F6204A" w:rsidRDefault="00F6204A">
            <w:r>
              <w:t>Ja</w:t>
            </w:r>
          </w:p>
        </w:tc>
      </w:tr>
      <w:tr w:rsidR="000E10BB" w14:paraId="357C65C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8BE34" w14:textId="7366C7B0" w:rsidR="000E10BB" w:rsidRDefault="00E60841">
            <w:r>
              <w:t>2019-03-01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5C93B" w14:textId="162AEC27" w:rsidR="000E10BB" w:rsidRDefault="00131700">
            <w:proofErr w:type="gramStart"/>
            <w:r>
              <w:t>190109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C5F2F" w14:textId="77777777" w:rsidR="00131700" w:rsidRDefault="00131700" w:rsidP="004655FF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2F95851F" w14:textId="3FA34F4A" w:rsidR="000E10BB" w:rsidRPr="00131700" w:rsidRDefault="00131700" w:rsidP="004655FF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 xml:space="preserve">FLM </w:t>
            </w:r>
            <w:proofErr w:type="spellStart"/>
            <w:r w:rsidRPr="00131700">
              <w:rPr>
                <w:rFonts w:asciiTheme="minorHAnsi" w:hAnsiTheme="minorHAnsi" w:cs="Tahoma"/>
                <w:color w:val="333333"/>
              </w:rPr>
              <w:t>Ullvi</w:t>
            </w:r>
            <w:proofErr w:type="spellEnd"/>
            <w:r w:rsidRPr="00131700">
              <w:rPr>
                <w:rFonts w:asciiTheme="minorHAnsi" w:hAnsiTheme="minorHAnsi" w:cs="Tahoma"/>
                <w:color w:val="333333"/>
              </w:rPr>
              <w:t xml:space="preserve"> Tuna</w:t>
            </w:r>
            <w:r>
              <w:rPr>
                <w:rFonts w:asciiTheme="minorHAnsi" w:hAnsiTheme="minorHAnsi" w:cs="Tahoma"/>
                <w:color w:val="333333"/>
              </w:rPr>
              <w:t>/</w:t>
            </w:r>
            <w:r w:rsidRPr="00833C2E">
              <w:t xml:space="preserve"> Västmanlands sjukhus </w:t>
            </w:r>
            <w:r>
              <w:t>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C1F1" w14:textId="7415623B" w:rsidR="000E10BB" w:rsidRDefault="00131700" w:rsidP="00A27AC4">
            <w:pPr>
              <w:rPr>
                <w:b/>
              </w:rPr>
            </w:pPr>
            <w:r>
              <w:rPr>
                <w:b/>
              </w:rPr>
              <w:t xml:space="preserve">Resultat - </w:t>
            </w:r>
            <w:r w:rsidRPr="00131700">
              <w:t>resultat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CFF90" w14:textId="55877273" w:rsidR="000E10BB" w:rsidRDefault="00131700">
            <w:r>
              <w:t>2019-10-28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4F5F4" w14:textId="21E3545D" w:rsidR="000E10BB" w:rsidRDefault="00131700">
            <w:r>
              <w:t>Ja</w:t>
            </w:r>
          </w:p>
        </w:tc>
      </w:tr>
      <w:tr w:rsidR="008B5E4A" w14:paraId="2C5AB88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235C2" w14:textId="2A27B4EB" w:rsidR="008B5E4A" w:rsidRDefault="008B5E4A" w:rsidP="008B5E4A">
            <w:r>
              <w:t>2019-03-01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521D9" w14:textId="7C586068" w:rsidR="008B5E4A" w:rsidRDefault="008B5E4A" w:rsidP="008B5E4A">
            <w:proofErr w:type="gramStart"/>
            <w:r>
              <w:t>190110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5B4E5" w14:textId="77777777" w:rsidR="008B5E4A" w:rsidRDefault="008B5E4A" w:rsidP="008B5E4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11A081E3" w14:textId="7169873C" w:rsidR="008B5E4A" w:rsidRPr="00131700" w:rsidRDefault="008B5E4A" w:rsidP="008B5E4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lastRenderedPageBreak/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 xml:space="preserve">FLM </w:t>
            </w:r>
            <w:proofErr w:type="spellStart"/>
            <w:r w:rsidRPr="00131700">
              <w:rPr>
                <w:rFonts w:asciiTheme="minorHAnsi" w:hAnsiTheme="minorHAnsi" w:cs="Tahoma"/>
                <w:color w:val="333333"/>
              </w:rPr>
              <w:t>Ullvi</w:t>
            </w:r>
            <w:proofErr w:type="spellEnd"/>
            <w:r w:rsidRPr="00131700">
              <w:rPr>
                <w:rFonts w:asciiTheme="minorHAnsi" w:hAnsiTheme="minorHAnsi" w:cs="Tahoma"/>
                <w:color w:val="333333"/>
              </w:rPr>
              <w:t xml:space="preserve"> Tuna</w:t>
            </w:r>
            <w:r>
              <w:rPr>
                <w:rFonts w:asciiTheme="minorHAnsi" w:hAnsiTheme="minorHAnsi" w:cs="Tahoma"/>
                <w:color w:val="333333"/>
              </w:rPr>
              <w:t>/</w:t>
            </w:r>
            <w:r w:rsidRPr="00833C2E">
              <w:t xml:space="preserve"> Västmanlands sjukhus </w:t>
            </w:r>
            <w:r>
              <w:t>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A546" w14:textId="78760506" w:rsidR="008B5E4A" w:rsidRDefault="008B5E4A" w:rsidP="008B5E4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Resultat - </w:t>
            </w:r>
            <w:r w:rsidRPr="00131700">
              <w:t>resultat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5709" w14:textId="62ABBDAD" w:rsidR="008B5E4A" w:rsidRDefault="008B5E4A" w:rsidP="008B5E4A">
            <w:r>
              <w:t>2019-10-28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F9744" w14:textId="7198717B" w:rsidR="008B5E4A" w:rsidRDefault="008B5E4A" w:rsidP="008B5E4A">
            <w:r>
              <w:t>Ja</w:t>
            </w:r>
          </w:p>
        </w:tc>
      </w:tr>
      <w:tr w:rsidR="008B5E4A" w14:paraId="6D5FFB8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0F197" w14:textId="0958B09C" w:rsidR="008B5E4A" w:rsidRDefault="008B5E4A" w:rsidP="008B5E4A">
            <w:r>
              <w:t>2019-03-01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1024D" w14:textId="701CE068" w:rsidR="008B5E4A" w:rsidRDefault="008B5E4A" w:rsidP="008B5E4A">
            <w:proofErr w:type="gramStart"/>
            <w:r>
              <w:t>190111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3410B" w14:textId="77777777" w:rsidR="008B5E4A" w:rsidRDefault="008B5E4A" w:rsidP="008B5E4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27F212A6" w14:textId="364340CD" w:rsidR="008B5E4A" w:rsidRPr="00131700" w:rsidRDefault="008B5E4A" w:rsidP="008B5E4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 xml:space="preserve">FLM </w:t>
            </w:r>
            <w:proofErr w:type="spellStart"/>
            <w:r w:rsidRPr="00131700">
              <w:rPr>
                <w:rFonts w:asciiTheme="minorHAnsi" w:hAnsiTheme="minorHAnsi" w:cs="Tahoma"/>
                <w:color w:val="333333"/>
              </w:rPr>
              <w:t>Ullvi</w:t>
            </w:r>
            <w:proofErr w:type="spellEnd"/>
            <w:r w:rsidRPr="00131700">
              <w:rPr>
                <w:rFonts w:asciiTheme="minorHAnsi" w:hAnsiTheme="minorHAnsi" w:cs="Tahoma"/>
                <w:color w:val="333333"/>
              </w:rPr>
              <w:t xml:space="preserve"> Tuna</w:t>
            </w:r>
            <w:r>
              <w:rPr>
                <w:rFonts w:asciiTheme="minorHAnsi" w:hAnsiTheme="minorHAnsi" w:cs="Tahoma"/>
                <w:color w:val="333333"/>
              </w:rPr>
              <w:t>/</w:t>
            </w:r>
            <w:r w:rsidRPr="00833C2E">
              <w:t xml:space="preserve"> Västmanlands sjukhus </w:t>
            </w:r>
            <w:r>
              <w:t>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23982" w14:textId="4D19D169" w:rsidR="008B5E4A" w:rsidRDefault="008B5E4A" w:rsidP="008B5E4A">
            <w:pPr>
              <w:rPr>
                <w:b/>
              </w:rPr>
            </w:pPr>
            <w:r>
              <w:rPr>
                <w:b/>
              </w:rPr>
              <w:t xml:space="preserve">Resultat - </w:t>
            </w:r>
            <w:r w:rsidRPr="00131700">
              <w:t>resultat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4E37B" w14:textId="72839A49" w:rsidR="008B5E4A" w:rsidRDefault="008B5E4A" w:rsidP="008B5E4A">
            <w:r>
              <w:t>2019-10-28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A274" w14:textId="3DC2C700" w:rsidR="008B5E4A" w:rsidRDefault="008B5E4A" w:rsidP="008B5E4A">
            <w:r>
              <w:t>Ja</w:t>
            </w:r>
          </w:p>
        </w:tc>
      </w:tr>
      <w:tr w:rsidR="00A54A7B" w14:paraId="3FAB115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3CCC" w14:textId="512338CD" w:rsidR="00A54A7B" w:rsidRDefault="00A54A7B" w:rsidP="008B5E4A">
            <w:r>
              <w:t>2019-04-10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94F2D" w14:textId="60AB7DB2" w:rsidR="00A54A7B" w:rsidRDefault="00A54A7B" w:rsidP="008B5E4A">
            <w:proofErr w:type="gramStart"/>
            <w:r>
              <w:t>190177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4EEF" w14:textId="0636F4E7" w:rsidR="00A54A7B" w:rsidRPr="00131700" w:rsidRDefault="00A54A7B" w:rsidP="008B5E4A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 Kungsörs vårdcentral/</w:t>
            </w:r>
            <w:r w:rsidRPr="00833C2E">
              <w:t xml:space="preserve"> Västmanlands sjukhus </w:t>
            </w:r>
            <w:r>
              <w:t>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24A25" w14:textId="77777777" w:rsidR="00A54A7B" w:rsidRDefault="00A54A7B" w:rsidP="00A54A7B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06C3FBA6" w14:textId="7B2C73DD" w:rsidR="00A54A7B" w:rsidRPr="00A54A7B" w:rsidRDefault="00A54A7B" w:rsidP="008B5E4A">
            <w:r w:rsidRPr="00A54A7B"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9B419" w14:textId="6658C726" w:rsidR="00A54A7B" w:rsidRDefault="00A54A7B" w:rsidP="008B5E4A">
            <w:r>
              <w:t>2019-10-16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DDAD" w14:textId="152E1B0F" w:rsidR="00A54A7B" w:rsidRDefault="00A54A7B" w:rsidP="008B5E4A">
            <w:r>
              <w:t>Ja</w:t>
            </w:r>
          </w:p>
        </w:tc>
      </w:tr>
      <w:tr w:rsidR="00FC57F5" w14:paraId="6490C3B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9F70" w14:textId="61387049" w:rsidR="00FC57F5" w:rsidRDefault="00FC57F5" w:rsidP="008B5E4A">
            <w:r>
              <w:t>2019-04-10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4755" w14:textId="70FBE341" w:rsidR="00FC57F5" w:rsidRDefault="00FC57F5" w:rsidP="008B5E4A">
            <w:proofErr w:type="gramStart"/>
            <w:r>
              <w:t>190178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51D5" w14:textId="09E73E20" w:rsidR="00FC57F5" w:rsidRDefault="00FC57F5" w:rsidP="008B5E4A">
            <w:pPr>
              <w:rPr>
                <w:rFonts w:asciiTheme="minorHAnsi" w:hAnsiTheme="minorHAnsi" w:cs="Tahoma"/>
                <w:color w:val="333333"/>
              </w:rPr>
            </w:pPr>
            <w:r w:rsidRPr="00833C2E">
              <w:t xml:space="preserve">Västmanlands sjukhus </w:t>
            </w:r>
            <w:r>
              <w:t>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6582C" w14:textId="77777777" w:rsidR="00C86BEB" w:rsidRDefault="00C86BEB" w:rsidP="00C86BEB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12463CF0" w14:textId="4F315B10" w:rsidR="00FC57F5" w:rsidRDefault="00C86BEB" w:rsidP="00C86BEB">
            <w:pPr>
              <w:rPr>
                <w:b/>
              </w:rPr>
            </w:pPr>
            <w:r w:rsidRPr="00A54A7B"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6D86" w14:textId="7FAE0DEF" w:rsidR="00FC57F5" w:rsidRDefault="00C86BEB" w:rsidP="008B5E4A">
            <w:r>
              <w:t>2019-10-16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7936" w14:textId="2CFFD7FF" w:rsidR="00FC57F5" w:rsidRDefault="00C86BEB" w:rsidP="008B5E4A">
            <w:r>
              <w:t>Ja</w:t>
            </w:r>
          </w:p>
        </w:tc>
      </w:tr>
      <w:tr w:rsidR="001D702B" w14:paraId="045C4E2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8A7C" w14:textId="1EC54DC8" w:rsidR="001D702B" w:rsidRDefault="001D702B" w:rsidP="008B5E4A">
            <w:r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18F51" w14:textId="1E508180" w:rsidR="001D702B" w:rsidRDefault="001D702B" w:rsidP="008B5E4A">
            <w:proofErr w:type="gramStart"/>
            <w:r>
              <w:t>190195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B7971" w14:textId="77777777" w:rsidR="001D702B" w:rsidRDefault="001D702B" w:rsidP="001D702B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1A4D93AE" w14:textId="77777777" w:rsidR="001D702B" w:rsidRDefault="001D702B" w:rsidP="001D702B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7FC08CA3" w14:textId="77777777" w:rsidR="001D702B" w:rsidRDefault="001D702B" w:rsidP="001D702B">
            <w:r>
              <w:t>Vuxenpsykiatri/</w:t>
            </w:r>
          </w:p>
          <w:p w14:paraId="5523C8DA" w14:textId="6FFFF918" w:rsidR="001D702B" w:rsidRPr="00833C2E" w:rsidRDefault="001D702B" w:rsidP="001D702B">
            <w:r>
              <w:t>Herrgärdet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3666" w14:textId="172D710A" w:rsidR="001D702B" w:rsidRDefault="001D702B" w:rsidP="00C86BEB">
            <w:pPr>
              <w:rPr>
                <w:b/>
              </w:rPr>
            </w:pPr>
            <w:r>
              <w:rPr>
                <w:b/>
              </w:rPr>
              <w:t xml:space="preserve">Vårdansvar och organisation </w:t>
            </w:r>
            <w:r>
              <w:t>-</w:t>
            </w:r>
            <w:r w:rsidRPr="001D702B">
              <w:t xml:space="preserve"> </w:t>
            </w:r>
            <w:proofErr w:type="spellStart"/>
            <w:r w:rsidRPr="001D702B">
              <w:t>vårdflöde</w:t>
            </w:r>
            <w:proofErr w:type="spellEnd"/>
            <w:r w:rsidRPr="001D702B">
              <w:t>/processer -</w:t>
            </w:r>
            <w:r>
              <w:rPr>
                <w:b/>
              </w:rPr>
              <w:t xml:space="preserve"> </w:t>
            </w:r>
            <w:r w:rsidRPr="001D702B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CD3C7" w14:textId="716FD5BD" w:rsidR="001D702B" w:rsidRDefault="001D702B" w:rsidP="008B5E4A">
            <w:r>
              <w:t>2019-06-24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54247" w14:textId="270FFB2C" w:rsidR="001D702B" w:rsidRDefault="001D702B" w:rsidP="008B5E4A">
            <w:r>
              <w:t>Ja</w:t>
            </w:r>
          </w:p>
        </w:tc>
      </w:tr>
      <w:tr w:rsidR="00584189" w14:paraId="01A53B2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E886" w14:textId="6E507DFA" w:rsidR="00584189" w:rsidRDefault="00584189" w:rsidP="008B5E4A">
            <w:r>
              <w:t>2019-04-18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02608" w14:textId="6293B7CF" w:rsidR="00584189" w:rsidRDefault="00584189" w:rsidP="008B5E4A">
            <w:proofErr w:type="gramStart"/>
            <w:r>
              <w:t>190196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B27E1" w14:textId="77777777" w:rsidR="00584189" w:rsidRDefault="00584189" w:rsidP="00584189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47AFFA71" w14:textId="4EF6D02C" w:rsidR="00584189" w:rsidRPr="00833C2E" w:rsidRDefault="00584189" w:rsidP="00584189"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>FLM</w:t>
            </w:r>
            <w:r>
              <w:rPr>
                <w:rFonts w:asciiTheme="minorHAnsi" w:hAnsiTheme="minorHAnsi" w:cs="Tahoma"/>
                <w:color w:val="333333"/>
              </w:rPr>
              <w:t xml:space="preserve"> Sala Väsby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399F" w14:textId="77777777" w:rsidR="00584189" w:rsidRDefault="00584189" w:rsidP="00584189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45278C81" w14:textId="5FE95467" w:rsidR="00584189" w:rsidRDefault="00584189" w:rsidP="00584189">
            <w:pPr>
              <w:rPr>
                <w:b/>
              </w:rPr>
            </w:pP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0755" w14:textId="22F2A1F6" w:rsidR="00584189" w:rsidRDefault="00584189" w:rsidP="008B5E4A">
            <w:r>
              <w:t>2019-06-13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412E2" w14:textId="0AF6E619" w:rsidR="00584189" w:rsidRDefault="00584189" w:rsidP="008B5E4A">
            <w:r>
              <w:t>Ja</w:t>
            </w:r>
          </w:p>
        </w:tc>
      </w:tr>
      <w:tr w:rsidR="00481408" w14:paraId="5780DE2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23D4" w14:textId="1857B26F" w:rsidR="00481408" w:rsidRDefault="00481408" w:rsidP="008B5E4A">
            <w:r>
              <w:t>2019-04-24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F715B" w14:textId="2545290C" w:rsidR="00481408" w:rsidRDefault="00481408" w:rsidP="008B5E4A">
            <w:proofErr w:type="gramStart"/>
            <w:r>
              <w:t>190202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C74EC" w14:textId="0CBB2550" w:rsidR="00481408" w:rsidRPr="00131700" w:rsidRDefault="00481408" w:rsidP="00584189">
            <w:pPr>
              <w:rPr>
                <w:rFonts w:asciiTheme="minorHAnsi" w:hAnsiTheme="minorHAnsi" w:cs="Tahoma"/>
                <w:color w:val="333333"/>
              </w:rPr>
            </w:pPr>
            <w:r w:rsidRPr="00833C2E">
              <w:t xml:space="preserve">Västmanlands sjukhus </w:t>
            </w:r>
            <w:r>
              <w:t>Köping/Fagersta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3270" w14:textId="7C7B4F11" w:rsidR="00481408" w:rsidRDefault="00481408" w:rsidP="00584189">
            <w:pPr>
              <w:rPr>
                <w:b/>
              </w:rPr>
            </w:pPr>
            <w:r>
              <w:rPr>
                <w:b/>
              </w:rPr>
              <w:t>Vårdansvar och organisation</w:t>
            </w:r>
            <w:r w:rsidRPr="00481408">
              <w:t>- fast vårdkontakt/individuell plan - saknas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1CF13" w14:textId="506B8B3B" w:rsidR="00481408" w:rsidRDefault="00481408" w:rsidP="008B5E4A">
            <w:r>
              <w:t>2019-12-13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1E451" w14:textId="69030276" w:rsidR="00481408" w:rsidRDefault="00481408" w:rsidP="008B5E4A">
            <w:r>
              <w:t>Ja</w:t>
            </w:r>
          </w:p>
        </w:tc>
      </w:tr>
      <w:tr w:rsidR="00CF7F1B" w14:paraId="0A7619E8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DCB53" w14:textId="5C4460DB" w:rsidR="00CF7F1B" w:rsidRDefault="00CF7F1B" w:rsidP="008B5E4A">
            <w:r>
              <w:t>2019-05-03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E1DAB" w14:textId="74F06A8C" w:rsidR="00CF7F1B" w:rsidRDefault="00CF7F1B" w:rsidP="008B5E4A">
            <w:proofErr w:type="gramStart"/>
            <w:r>
              <w:t>190220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52653" w14:textId="2F4F5EC3" w:rsidR="00CF7F1B" w:rsidRPr="00131700" w:rsidRDefault="00CF7F1B" w:rsidP="00584189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 FLM Läkargruppen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0F94" w14:textId="77777777" w:rsidR="00CF7F1B" w:rsidRDefault="00CF7F1B" w:rsidP="00CF7F1B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1FDC2C13" w14:textId="3ECA6EB1" w:rsidR="00CF7F1B" w:rsidRDefault="00CF7F1B" w:rsidP="00CF7F1B">
            <w:pPr>
              <w:rPr>
                <w:b/>
              </w:rPr>
            </w:pP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39A49" w14:textId="2653C748" w:rsidR="00CF7F1B" w:rsidRDefault="00CF7F1B" w:rsidP="008B5E4A">
            <w:r>
              <w:t>2019-10-31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C401" w14:textId="5E770C46" w:rsidR="00CF7F1B" w:rsidRDefault="00CF7F1B" w:rsidP="008B5E4A">
            <w:r>
              <w:t>Ja</w:t>
            </w:r>
          </w:p>
        </w:tc>
      </w:tr>
      <w:tr w:rsidR="00674FEF" w14:paraId="7DFDF37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92D0A" w14:textId="3B1295AB" w:rsidR="00674FEF" w:rsidRDefault="00674FEF" w:rsidP="008B5E4A">
            <w:r>
              <w:t>2019-05-06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1BCD1" w14:textId="085316D5" w:rsidR="00674FEF" w:rsidRDefault="00674FEF" w:rsidP="008B5E4A">
            <w:proofErr w:type="gramStart"/>
            <w:r>
              <w:t>190225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3221" w14:textId="290F42CB" w:rsidR="00674FEF" w:rsidRDefault="00674FEF" w:rsidP="00584189">
            <w:r>
              <w:rPr>
                <w:rFonts w:asciiTheme="minorHAnsi" w:hAnsiTheme="minorHAnsi" w:cs="Tahoma"/>
                <w:color w:val="333333"/>
              </w:rPr>
              <w:t>Privata vårdgivare – FLM Läkargruppen/</w:t>
            </w:r>
          </w:p>
          <w:p w14:paraId="7D0A1E5E" w14:textId="1EEFE461" w:rsidR="00674FEF" w:rsidRDefault="00674FEF" w:rsidP="00584189">
            <w:r w:rsidRPr="00833C2E">
              <w:t xml:space="preserve">Västmanlands sjukhus </w:t>
            </w:r>
            <w:r>
              <w:t>Västerås –</w:t>
            </w:r>
          </w:p>
          <w:p w14:paraId="38B54BDC" w14:textId="312E0E5E" w:rsidR="00674FEF" w:rsidRDefault="00674FEF" w:rsidP="00584189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Kirurgkliniken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41F01" w14:textId="77777777" w:rsidR="00674FEF" w:rsidRDefault="00674FEF" w:rsidP="00674FEF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1E2BF7AA" w14:textId="0BF64920" w:rsidR="00674FEF" w:rsidRDefault="00674FEF" w:rsidP="00674FEF">
            <w:pPr>
              <w:rPr>
                <w:b/>
              </w:rPr>
            </w:pP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8E5D7" w14:textId="4DC1EA48" w:rsidR="00674FEF" w:rsidRDefault="00674FEF" w:rsidP="008B5E4A">
            <w:r>
              <w:t>2019-09-13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61B9C" w14:textId="4214F846" w:rsidR="00674FEF" w:rsidRDefault="00674FEF" w:rsidP="008B5E4A">
            <w:r>
              <w:t>Ja</w:t>
            </w:r>
          </w:p>
        </w:tc>
      </w:tr>
      <w:tr w:rsidR="00520DA7" w14:paraId="0294CBD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BC9E" w14:textId="2B25E2A2" w:rsidR="00520DA7" w:rsidRDefault="00520DA7" w:rsidP="008B5E4A">
            <w:r>
              <w:t>2019-05-08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6B21F" w14:textId="438CF149" w:rsidR="00520DA7" w:rsidRDefault="00520DA7" w:rsidP="008B5E4A">
            <w:proofErr w:type="gramStart"/>
            <w:r>
              <w:t>190233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C15FF" w14:textId="58C9B523" w:rsidR="00520DA7" w:rsidRDefault="00520DA7" w:rsidP="00584189">
            <w:pPr>
              <w:rPr>
                <w:rFonts w:asciiTheme="minorHAnsi" w:hAnsiTheme="minorHAnsi" w:cs="Tahoma"/>
                <w:color w:val="333333"/>
              </w:rPr>
            </w:pPr>
            <w:r w:rsidRPr="00833C2E">
              <w:t xml:space="preserve">Västmanlands sjukhus </w:t>
            </w:r>
            <w:r>
              <w:t>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49D18" w14:textId="0BA39F64" w:rsidR="00520DA7" w:rsidRDefault="00520DA7" w:rsidP="00CF7F1B">
            <w:pPr>
              <w:rPr>
                <w:b/>
              </w:rPr>
            </w:pPr>
            <w:r>
              <w:rPr>
                <w:b/>
              </w:rPr>
              <w:t xml:space="preserve">Administrativ hantering – </w:t>
            </w:r>
            <w:r w:rsidRPr="00520DA7">
              <w:t>brister i hantering</w:t>
            </w:r>
            <w:r w:rsidR="00614007">
              <w:t xml:space="preserve">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8A2C" w14:textId="7AF83B20" w:rsidR="00520DA7" w:rsidRDefault="00520DA7" w:rsidP="008B5E4A">
            <w:r>
              <w:t>2019-10-31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7566" w14:textId="31CBC8EE" w:rsidR="00520DA7" w:rsidRDefault="00614007" w:rsidP="008B5E4A">
            <w:r>
              <w:t>Ja</w:t>
            </w:r>
          </w:p>
        </w:tc>
      </w:tr>
      <w:tr w:rsidR="00900B95" w14:paraId="6965B6D1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911F" w14:textId="04C0B770" w:rsidR="00900B95" w:rsidRDefault="00900B95" w:rsidP="008B5E4A">
            <w:r>
              <w:t>2019-05-10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00510" w14:textId="08ECB949" w:rsidR="00900B95" w:rsidRDefault="00900B95" w:rsidP="008B5E4A">
            <w:proofErr w:type="gramStart"/>
            <w:r>
              <w:t>190236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BA870" w14:textId="77777777" w:rsidR="00900B95" w:rsidRDefault="00900B95" w:rsidP="00900B95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38BF167F" w14:textId="61997CD2" w:rsidR="00900B95" w:rsidRPr="00833C2E" w:rsidRDefault="00900B95" w:rsidP="00900B95">
            <w:r w:rsidRPr="00131700">
              <w:rPr>
                <w:rFonts w:asciiTheme="minorHAnsi" w:hAnsiTheme="minorHAnsi" w:cs="Tahoma"/>
                <w:color w:val="333333"/>
              </w:rPr>
              <w:lastRenderedPageBreak/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>FLM</w:t>
            </w:r>
            <w:r>
              <w:rPr>
                <w:rFonts w:asciiTheme="minorHAnsi" w:hAnsiTheme="minorHAnsi" w:cs="Tahoma"/>
                <w:color w:val="333333"/>
              </w:rPr>
              <w:t xml:space="preserve"> Sala Väsby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3A8D4" w14:textId="77777777" w:rsidR="00900B95" w:rsidRDefault="00900B95" w:rsidP="00900B9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15CEDE41" w14:textId="3CF08B0F" w:rsidR="00900B95" w:rsidRDefault="00900B95" w:rsidP="00900B95">
            <w:pPr>
              <w:rPr>
                <w:b/>
              </w:rPr>
            </w:pP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2E78" w14:textId="32E97087" w:rsidR="00900B95" w:rsidRDefault="00900B95" w:rsidP="008B5E4A">
            <w:r>
              <w:t>2019-11-22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076AD" w14:textId="3D35A587" w:rsidR="00900B95" w:rsidRDefault="00900B95" w:rsidP="008B5E4A">
            <w:r>
              <w:t>Ja</w:t>
            </w:r>
          </w:p>
        </w:tc>
      </w:tr>
      <w:tr w:rsidR="00775EFD" w14:paraId="1A64B258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A0457" w14:textId="7546265F" w:rsidR="00775EFD" w:rsidRDefault="00775EFD" w:rsidP="008B5E4A">
            <w:r>
              <w:t>2019-05-17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6CB9" w14:textId="37A04246" w:rsidR="00775EFD" w:rsidRDefault="00775EFD" w:rsidP="008B5E4A">
            <w:proofErr w:type="gramStart"/>
            <w:r>
              <w:t>190244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46521" w14:textId="77777777" w:rsidR="00DC2BB7" w:rsidRDefault="00775EFD" w:rsidP="00900B95">
            <w:r w:rsidRPr="00833C2E">
              <w:t xml:space="preserve">Västmanlands sjukhus </w:t>
            </w:r>
            <w:r>
              <w:t>Västerås – Kollektivtrafik</w:t>
            </w:r>
          </w:p>
          <w:p w14:paraId="3C78DD6F" w14:textId="18D67933" w:rsidR="00775EFD" w:rsidRPr="00131700" w:rsidRDefault="00775EFD" w:rsidP="00900B95">
            <w:pPr>
              <w:rPr>
                <w:rFonts w:asciiTheme="minorHAnsi" w:hAnsiTheme="minorHAnsi" w:cs="Tahoma"/>
                <w:color w:val="333333"/>
              </w:rPr>
            </w:pPr>
            <w:r>
              <w:t>förvaltningen/Akutkliniken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3B834" w14:textId="7D251F3A" w:rsidR="00775EFD" w:rsidRDefault="00775EFD" w:rsidP="00900B95">
            <w:pPr>
              <w:rPr>
                <w:b/>
              </w:rPr>
            </w:pPr>
            <w:r>
              <w:rPr>
                <w:b/>
              </w:rPr>
              <w:t xml:space="preserve">Tillgänglighet – </w:t>
            </w:r>
            <w:r w:rsidRPr="00775EFD">
              <w:t>tillgänglighet till vården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E644D" w14:textId="51F3301B" w:rsidR="00775EFD" w:rsidRDefault="00775EFD" w:rsidP="008B5E4A">
            <w:r>
              <w:t>2019-08-13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CDC5" w14:textId="23E9DB84" w:rsidR="00775EFD" w:rsidRDefault="00775EFD" w:rsidP="008B5E4A">
            <w:r>
              <w:t>Ja</w:t>
            </w:r>
          </w:p>
        </w:tc>
      </w:tr>
      <w:tr w:rsidR="00DC2BB7" w14:paraId="3C9DE2F7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F40A" w14:textId="5037F45C" w:rsidR="00DC2BB7" w:rsidRDefault="00DC2BB7" w:rsidP="008B5E4A">
            <w:r>
              <w:t>2019-05-29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F05CB" w14:textId="70DA5CA0" w:rsidR="00DC2BB7" w:rsidRDefault="00DC2BB7" w:rsidP="008B5E4A">
            <w:proofErr w:type="gramStart"/>
            <w:r>
              <w:t>190271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E5887" w14:textId="77777777" w:rsidR="00DC2BB7" w:rsidRDefault="00DC2BB7" w:rsidP="00DC2BB7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754DEE45" w14:textId="36F6EFB5" w:rsidR="00DC2BB7" w:rsidRPr="00833C2E" w:rsidRDefault="00DC2BB7" w:rsidP="00DC2BB7"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>FLM</w:t>
            </w:r>
            <w:r w:rsidR="00680EE6">
              <w:rPr>
                <w:rFonts w:asciiTheme="minorHAnsi" w:hAnsiTheme="minorHAnsi" w:cs="Tahoma"/>
                <w:color w:val="333333"/>
              </w:rPr>
              <w:t xml:space="preserve"> </w:t>
            </w:r>
            <w:r w:rsidR="004B5048">
              <w:rPr>
                <w:rFonts w:asciiTheme="minorHAnsi" w:hAnsiTheme="minorHAnsi" w:cs="Tahoma"/>
                <w:color w:val="333333"/>
              </w:rPr>
              <w:t>Hallstahammar</w:t>
            </w:r>
            <w:r>
              <w:rPr>
                <w:rFonts w:asciiTheme="minorHAnsi" w:hAnsiTheme="minorHAnsi" w:cs="Tahoma"/>
                <w:color w:val="333333"/>
              </w:rPr>
              <w:t>/</w:t>
            </w:r>
            <w:r w:rsidRPr="00833C2E">
              <w:t xml:space="preserve"> Västmanlands sjukhus </w:t>
            </w:r>
            <w:r>
              <w:t>Västerås –</w:t>
            </w:r>
            <w:r w:rsidR="000D71AC">
              <w:t>Onkologkliniken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AF65" w14:textId="77777777" w:rsidR="00DC2BB7" w:rsidRDefault="00DC2BB7" w:rsidP="00DC2BB7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49BACFBE" w14:textId="105E9587" w:rsidR="00DC2BB7" w:rsidRDefault="00DC2BB7" w:rsidP="00DC2BB7">
            <w:pPr>
              <w:rPr>
                <w:b/>
              </w:rPr>
            </w:pP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948D" w14:textId="09E88A7C" w:rsidR="00DC2BB7" w:rsidRDefault="00DC2BB7" w:rsidP="008B5E4A">
            <w:r>
              <w:t>2019-10-16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FA79C" w14:textId="066ABF6F" w:rsidR="00DC2BB7" w:rsidRDefault="00DC2BB7" w:rsidP="008B5E4A">
            <w:r>
              <w:t>Ja</w:t>
            </w:r>
          </w:p>
        </w:tc>
      </w:tr>
      <w:tr w:rsidR="000D71AC" w14:paraId="4B8F86F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6050A" w14:textId="0B2A7B5C" w:rsidR="000D71AC" w:rsidRDefault="000D71AC" w:rsidP="008B5E4A">
            <w:r>
              <w:t>2019-05-29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C3599" w14:textId="6052153F" w:rsidR="000D71AC" w:rsidRDefault="000D71AC" w:rsidP="008B5E4A">
            <w:proofErr w:type="gramStart"/>
            <w:r>
              <w:t>190272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6BFC" w14:textId="1F900780" w:rsidR="006F3F39" w:rsidRDefault="000D71AC" w:rsidP="006F3F39">
            <w:r>
              <w:rPr>
                <w:rFonts w:asciiTheme="minorHAnsi" w:hAnsiTheme="minorHAnsi" w:cs="Tahoma"/>
                <w:color w:val="333333"/>
              </w:rPr>
              <w:t>Privata vårdgivare – FLM Läkargruppen</w:t>
            </w:r>
            <w:r w:rsidR="006F3F39">
              <w:rPr>
                <w:rFonts w:asciiTheme="minorHAnsi" w:hAnsiTheme="minorHAnsi" w:cs="Tahoma"/>
                <w:color w:val="333333"/>
              </w:rPr>
              <w:t>/</w:t>
            </w:r>
            <w:r w:rsidR="006F3F39" w:rsidRPr="00833C2E">
              <w:t xml:space="preserve"> Västmanlands sjukhus </w:t>
            </w:r>
            <w:r w:rsidR="006F3F39">
              <w:t>Västerås</w:t>
            </w:r>
          </w:p>
          <w:p w14:paraId="67F11262" w14:textId="6135083C" w:rsidR="000D71AC" w:rsidRPr="00131700" w:rsidRDefault="006F3F39" w:rsidP="006F3F39">
            <w:pPr>
              <w:rPr>
                <w:rFonts w:asciiTheme="minorHAnsi" w:hAnsiTheme="minorHAnsi" w:cs="Tahoma"/>
                <w:color w:val="333333"/>
              </w:rPr>
            </w:pPr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1A066" w14:textId="77777777" w:rsidR="006F3F39" w:rsidRDefault="006F3F39" w:rsidP="006F3F39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265B37B5" w14:textId="5DA3607D" w:rsidR="000D71AC" w:rsidRDefault="006F3F39" w:rsidP="006F3F39">
            <w:pPr>
              <w:rPr>
                <w:b/>
              </w:rPr>
            </w:pP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4E922" w14:textId="6717C84B" w:rsidR="000D71AC" w:rsidRDefault="006F3F39" w:rsidP="008B5E4A">
            <w:r>
              <w:t>2019-09-04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070AD" w14:textId="3F6616F7" w:rsidR="000D71AC" w:rsidRDefault="006F3F39" w:rsidP="008B5E4A">
            <w:r>
              <w:t>Ja</w:t>
            </w:r>
          </w:p>
        </w:tc>
      </w:tr>
      <w:tr w:rsidR="00584522" w14:paraId="0E53DFA5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0B341" w14:textId="68BF92AC" w:rsidR="00584522" w:rsidRDefault="00584522" w:rsidP="008B5E4A">
            <w:r>
              <w:t>2019-06-11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98FD7" w14:textId="1E51CDBA" w:rsidR="00584522" w:rsidRDefault="00584522" w:rsidP="008B5E4A">
            <w:proofErr w:type="gramStart"/>
            <w:r>
              <w:t>190279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781A" w14:textId="77777777" w:rsidR="00584522" w:rsidRDefault="00584522" w:rsidP="006F3F39">
            <w:r w:rsidRPr="00833C2E">
              <w:t xml:space="preserve">Västmanlands sjukhus </w:t>
            </w:r>
            <w:r>
              <w:t>Västerås</w:t>
            </w:r>
          </w:p>
          <w:p w14:paraId="24A01308" w14:textId="224715EB" w:rsidR="00584522" w:rsidRDefault="00584522" w:rsidP="006F3F39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Operationskliniken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6F146" w14:textId="222BB987" w:rsidR="00584522" w:rsidRDefault="00584522" w:rsidP="006F3F39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2DC54" w14:textId="2464C7C6" w:rsidR="00584522" w:rsidRDefault="00584522" w:rsidP="008B5E4A">
            <w:r>
              <w:t>2019-10-19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B4A72" w14:textId="37809FA0" w:rsidR="00584522" w:rsidRDefault="00584522" w:rsidP="008B5E4A">
            <w:r>
              <w:t>Ja</w:t>
            </w:r>
          </w:p>
        </w:tc>
      </w:tr>
      <w:tr w:rsidR="00530D6F" w14:paraId="7D28D554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C222E" w14:textId="54B51651" w:rsidR="00530D6F" w:rsidRDefault="00530D6F" w:rsidP="008B5E4A">
            <w:r>
              <w:t>2019-06-17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F22F" w14:textId="53A9C5DD" w:rsidR="00530D6F" w:rsidRDefault="00530D6F" w:rsidP="008B5E4A">
            <w:proofErr w:type="gramStart"/>
            <w:r>
              <w:t>190295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2315C" w14:textId="77777777" w:rsidR="00530D6F" w:rsidRDefault="00530D6F" w:rsidP="00530D6F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0CE7BED4" w14:textId="77777777" w:rsidR="00530D6F" w:rsidRDefault="00530D6F" w:rsidP="00530D6F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7492ED1B" w14:textId="36286E67" w:rsidR="00530D6F" w:rsidRPr="00833C2E" w:rsidRDefault="00530D6F" w:rsidP="00530D6F">
            <w:r>
              <w:t>Jourmottagningen Västerås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F2490" w14:textId="2A4C5813" w:rsidR="00530D6F" w:rsidRDefault="00530D6F" w:rsidP="006F3F39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A769D" w14:textId="4514F6BF" w:rsidR="00530D6F" w:rsidRDefault="00530D6F" w:rsidP="008B5E4A">
            <w:r>
              <w:t>2019-10-29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37C3" w14:textId="62A8584F" w:rsidR="00530D6F" w:rsidRDefault="00530D6F" w:rsidP="008B5E4A">
            <w:r>
              <w:t>Ja</w:t>
            </w:r>
          </w:p>
        </w:tc>
      </w:tr>
      <w:tr w:rsidR="00395158" w14:paraId="26C17535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67380" w14:textId="79E4C483" w:rsidR="00395158" w:rsidRDefault="00395158" w:rsidP="008B5E4A">
            <w:r>
              <w:t>2019-06-28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9A587" w14:textId="7F14E21E" w:rsidR="00395158" w:rsidRDefault="00395158" w:rsidP="008B5E4A">
            <w:proofErr w:type="gramStart"/>
            <w:r>
              <w:t>190312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CA4F2" w14:textId="77777777" w:rsidR="00395158" w:rsidRDefault="00395158" w:rsidP="00395158">
            <w:r w:rsidRPr="00833C2E">
              <w:t xml:space="preserve">Västmanlands sjukhus </w:t>
            </w:r>
            <w:r>
              <w:t>Västerås – Kollektivtrafik</w:t>
            </w:r>
          </w:p>
          <w:p w14:paraId="3C201672" w14:textId="2920A7A4" w:rsidR="00395158" w:rsidRPr="00833C2E" w:rsidRDefault="00395158" w:rsidP="00395158">
            <w:r>
              <w:t>förvaltningen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E5A53" w14:textId="77777777" w:rsidR="00395158" w:rsidRDefault="00395158" w:rsidP="006F3F39">
            <w:r>
              <w:rPr>
                <w:b/>
              </w:rPr>
              <w:t xml:space="preserve">Ekonomi – </w:t>
            </w:r>
            <w:r w:rsidRPr="00395158">
              <w:t>ersättningsanspråk/</w:t>
            </w:r>
          </w:p>
          <w:p w14:paraId="3609DB45" w14:textId="76DBCE1C" w:rsidR="00395158" w:rsidRDefault="00395158" w:rsidP="006F3F39">
            <w:pPr>
              <w:rPr>
                <w:b/>
              </w:rPr>
            </w:pPr>
            <w:r>
              <w:t>g</w:t>
            </w:r>
            <w:r w:rsidRPr="00395158">
              <w:t>arantier</w:t>
            </w:r>
            <w:r>
              <w:t xml:space="preserve">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DC753" w14:textId="5D063183" w:rsidR="00395158" w:rsidRDefault="00395158" w:rsidP="008B5E4A">
            <w:r>
              <w:t>2019-09-16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8C25" w14:textId="72B9DB31" w:rsidR="00395158" w:rsidRDefault="00395158" w:rsidP="008B5E4A">
            <w:r>
              <w:t>Ja</w:t>
            </w:r>
          </w:p>
        </w:tc>
      </w:tr>
      <w:tr w:rsidR="00395158" w14:paraId="1D85657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0E1D" w14:textId="2F9AE2D6" w:rsidR="00395158" w:rsidRDefault="00395158" w:rsidP="008B5E4A">
            <w:r>
              <w:t>2019-06-28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2A41" w14:textId="7FF0A8C3" w:rsidR="00395158" w:rsidRDefault="00395158" w:rsidP="008B5E4A">
            <w:proofErr w:type="gramStart"/>
            <w:r>
              <w:t>190314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57332" w14:textId="77777777" w:rsidR="004B5048" w:rsidRDefault="004B5048" w:rsidP="004B5048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2FD76EBF" w14:textId="77777777" w:rsidR="004B5048" w:rsidRDefault="004B5048" w:rsidP="004B5048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Barn- och</w:t>
            </w:r>
          </w:p>
          <w:p w14:paraId="5466D089" w14:textId="0157C12C" w:rsidR="00395158" w:rsidRPr="00833C2E" w:rsidRDefault="004B5048" w:rsidP="004B5048">
            <w:r>
              <w:rPr>
                <w:rFonts w:asciiTheme="minorHAnsi" w:hAnsiTheme="minorHAnsi" w:cs="Tahoma"/>
                <w:color w:val="333333"/>
              </w:rPr>
              <w:t>Ungdomspsykiatri/</w:t>
            </w:r>
            <w:r w:rsidRPr="00833C2E">
              <w:t xml:space="preserve"> Västmanlands sjukhus </w:t>
            </w:r>
            <w:r>
              <w:t>Västerås Barn-och Ungdomskliniken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AF835" w14:textId="7834D1E1" w:rsidR="00395158" w:rsidRDefault="004B5048" w:rsidP="006F3F39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B3F6" w14:textId="7F81144E" w:rsidR="00395158" w:rsidRDefault="004B5048" w:rsidP="008B5E4A">
            <w:r>
              <w:t>2019-10-18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4D2BC" w14:textId="70FFE7C2" w:rsidR="00395158" w:rsidRDefault="004B5048" w:rsidP="008B5E4A">
            <w:r>
              <w:t>Ja</w:t>
            </w:r>
          </w:p>
        </w:tc>
      </w:tr>
      <w:tr w:rsidR="00273718" w14:paraId="701D6B3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FDD4" w14:textId="1873A723" w:rsidR="00273718" w:rsidRDefault="00273718" w:rsidP="008B5E4A">
            <w:r>
              <w:t>2019-07-05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88D06" w14:textId="79BABCB3" w:rsidR="00273718" w:rsidRDefault="00FF394B" w:rsidP="008B5E4A">
            <w:proofErr w:type="gramStart"/>
            <w:r>
              <w:t>190328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7054E" w14:textId="43A8F6A8" w:rsidR="00273718" w:rsidRPr="00131700" w:rsidRDefault="00FF394B" w:rsidP="004B5048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 FLM Capio Västerås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37147" w14:textId="6352E0A6" w:rsidR="00273718" w:rsidRDefault="00FF394B" w:rsidP="006F3F39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9904" w14:textId="65A3A1AB" w:rsidR="00273718" w:rsidRDefault="00FF394B" w:rsidP="008B5E4A">
            <w:r>
              <w:t>2019-09-04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421B2" w14:textId="6C9CBD51" w:rsidR="00273718" w:rsidRDefault="00FF394B" w:rsidP="008B5E4A">
            <w:r>
              <w:t>Ja</w:t>
            </w:r>
          </w:p>
        </w:tc>
      </w:tr>
      <w:tr w:rsidR="00FF394B" w14:paraId="0FD0952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C6659" w14:textId="66183D77" w:rsidR="00FF394B" w:rsidRDefault="00FF394B" w:rsidP="008B5E4A">
            <w:r>
              <w:t>2019-07-12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3688" w14:textId="530CBFE9" w:rsidR="00FF394B" w:rsidRDefault="00FF394B" w:rsidP="008B5E4A">
            <w:proofErr w:type="gramStart"/>
            <w:r>
              <w:t>190337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A0916" w14:textId="77777777" w:rsidR="00FF394B" w:rsidRDefault="00FF394B" w:rsidP="00FF394B">
            <w:r w:rsidRPr="00833C2E">
              <w:t xml:space="preserve">Västmanlands sjukhus </w:t>
            </w:r>
            <w:r>
              <w:t>Västerås</w:t>
            </w:r>
          </w:p>
          <w:p w14:paraId="6DEBBCD8" w14:textId="4311AAA4" w:rsidR="00FF394B" w:rsidRDefault="00FF394B" w:rsidP="004B5048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8A894" w14:textId="710FF4B0" w:rsidR="00FF394B" w:rsidRDefault="005C3074" w:rsidP="005C3074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FA167B">
              <w:t>resultat</w:t>
            </w:r>
            <w:r>
              <w:t xml:space="preserve"> – 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7DDDA" w14:textId="25D2DE0C" w:rsidR="00FF394B" w:rsidRDefault="00FF394B" w:rsidP="008B5E4A">
            <w:r>
              <w:t>2019-09-06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6D4DA" w14:textId="667EEB1A" w:rsidR="00FF394B" w:rsidRDefault="005C3074" w:rsidP="008B5E4A">
            <w:r>
              <w:t>Ja</w:t>
            </w:r>
          </w:p>
        </w:tc>
      </w:tr>
      <w:tr w:rsidR="005C3074" w14:paraId="7CEF2E65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E9554" w14:textId="3CE6721F" w:rsidR="005C3074" w:rsidRDefault="005C3074" w:rsidP="008B5E4A">
            <w:r>
              <w:lastRenderedPageBreak/>
              <w:t>2019-07-30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8358" w14:textId="42E40A77" w:rsidR="005C3074" w:rsidRDefault="005C3074" w:rsidP="008B5E4A">
            <w:proofErr w:type="gramStart"/>
            <w:r>
              <w:t>190357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6C682" w14:textId="77777777" w:rsidR="005C3074" w:rsidRDefault="005C3074" w:rsidP="00FF394B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</w:t>
            </w:r>
          </w:p>
          <w:p w14:paraId="10081818" w14:textId="77777777" w:rsidR="00933847" w:rsidRDefault="005C3074" w:rsidP="00FF394B">
            <w:r>
              <w:t>FLM Läkargruppen/</w:t>
            </w:r>
          </w:p>
          <w:p w14:paraId="75A299E9" w14:textId="3F85EDFF" w:rsidR="005C3074" w:rsidRPr="00833C2E" w:rsidRDefault="005C3074" w:rsidP="00FF394B">
            <w:r>
              <w:t>Erikslunds fysioterapi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782C4" w14:textId="20B3302F" w:rsidR="005C3074" w:rsidRDefault="005C3074" w:rsidP="005C3074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>
              <w:t>delaktighet</w:t>
            </w:r>
            <w:r w:rsidRPr="00584522">
              <w:t xml:space="preserve">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49D" w14:textId="5D30CCBB" w:rsidR="005C3074" w:rsidRDefault="005C3074" w:rsidP="008B5E4A">
            <w:r>
              <w:t>2019-09-16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04CE" w14:textId="726B112F" w:rsidR="005C3074" w:rsidRDefault="005C3074" w:rsidP="008B5E4A">
            <w:r>
              <w:t>Ja</w:t>
            </w:r>
          </w:p>
        </w:tc>
      </w:tr>
      <w:tr w:rsidR="008559AE" w14:paraId="41C5B97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3C4F" w14:textId="0D114094" w:rsidR="008559AE" w:rsidRDefault="005C1D37" w:rsidP="008B5E4A">
            <w:r>
              <w:t>2019-07-30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67EF" w14:textId="7D692F40" w:rsidR="008559AE" w:rsidRDefault="005C1D37" w:rsidP="008B5E4A">
            <w:proofErr w:type="gramStart"/>
            <w:r>
              <w:t>190358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FD03A" w14:textId="77777777" w:rsidR="005C1D37" w:rsidRDefault="005C1D37" w:rsidP="005C1D37">
            <w:r w:rsidRPr="00833C2E">
              <w:t xml:space="preserve">Västmanlands sjukhus </w:t>
            </w:r>
            <w:r>
              <w:t>Västerås</w:t>
            </w:r>
          </w:p>
          <w:p w14:paraId="6CBCF050" w14:textId="77777777" w:rsidR="008559AE" w:rsidRDefault="008559AE" w:rsidP="00FF394B">
            <w:pPr>
              <w:rPr>
                <w:rFonts w:asciiTheme="minorHAnsi" w:hAnsiTheme="minorHAnsi" w:cs="Tahoma"/>
                <w:color w:val="333333"/>
              </w:rPr>
            </w:pPr>
          </w:p>
          <w:p w14:paraId="42FF0F5F" w14:textId="630788AC" w:rsidR="005C1D37" w:rsidRDefault="005C1D37" w:rsidP="00FF394B">
            <w:pPr>
              <w:rPr>
                <w:rFonts w:asciiTheme="minorHAnsi" w:hAnsiTheme="minorHAnsi" w:cs="Tahoma"/>
                <w:color w:val="333333"/>
              </w:rPr>
            </w:pPr>
            <w:proofErr w:type="spellStart"/>
            <w:r>
              <w:rPr>
                <w:rFonts w:asciiTheme="minorHAnsi" w:hAnsiTheme="minorHAnsi" w:cs="Tahoma"/>
                <w:color w:val="333333"/>
              </w:rPr>
              <w:t>Urologkli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774B" w14:textId="76D7E3EB" w:rsidR="008559AE" w:rsidRDefault="00B13E63" w:rsidP="005C3074">
            <w:pPr>
              <w:rPr>
                <w:b/>
              </w:rPr>
            </w:pPr>
            <w:r>
              <w:rPr>
                <w:b/>
              </w:rPr>
              <w:t xml:space="preserve">Kommunikation </w:t>
            </w:r>
            <w:r w:rsidRPr="00B13E63">
              <w:t>– information -</w:t>
            </w:r>
            <w:r>
              <w:rPr>
                <w:b/>
              </w:rPr>
              <w:t xml:space="preserve"> </w:t>
            </w:r>
            <w:r w:rsidRPr="00B13E63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6528A" w14:textId="4C4B5758" w:rsidR="008559AE" w:rsidRDefault="00B13E63" w:rsidP="008B5E4A">
            <w:r>
              <w:t>2019-12-12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926E4" w14:textId="40790973" w:rsidR="008559AE" w:rsidRDefault="00B13E63" w:rsidP="008B5E4A">
            <w:r>
              <w:t>Ja</w:t>
            </w:r>
          </w:p>
        </w:tc>
      </w:tr>
      <w:tr w:rsidR="002A419E" w14:paraId="0D308A0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5542" w14:textId="30898D73" w:rsidR="002A419E" w:rsidRDefault="002A419E" w:rsidP="008B5E4A">
            <w:r>
              <w:t>2019-07-30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09BF8" w14:textId="1238A31B" w:rsidR="002A419E" w:rsidRDefault="002A419E" w:rsidP="008B5E4A">
            <w:r>
              <w:t>190359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C4E83" w14:textId="1BDE5CA3" w:rsidR="002A419E" w:rsidRDefault="009C0825" w:rsidP="00FF394B">
            <w:pPr>
              <w:rPr>
                <w:rFonts w:asciiTheme="minorHAnsi" w:hAnsiTheme="minorHAnsi" w:cs="Tahoma"/>
                <w:color w:val="333333"/>
              </w:rPr>
            </w:pPr>
            <w:r w:rsidRPr="00833C2E">
              <w:t xml:space="preserve">Västmanlands sjukhus </w:t>
            </w:r>
            <w:r>
              <w:t>Västerås – Kirurgkliniken/Akutkliniken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9A78F" w14:textId="77777777" w:rsidR="009C0825" w:rsidRDefault="009C0825" w:rsidP="009C0825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17CCD421" w14:textId="09EDD0A0" w:rsidR="002A419E" w:rsidRDefault="009C0825" w:rsidP="009C0825">
            <w:pPr>
              <w:rPr>
                <w:b/>
              </w:rPr>
            </w:pPr>
            <w: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2B5FB" w14:textId="072B12E4" w:rsidR="002A419E" w:rsidRDefault="009C0825" w:rsidP="008B5E4A">
            <w:r>
              <w:t>2019-10-18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164F" w14:textId="4C537CD1" w:rsidR="002A419E" w:rsidRDefault="009C0825" w:rsidP="008B5E4A">
            <w:r>
              <w:t>Ja</w:t>
            </w:r>
          </w:p>
        </w:tc>
      </w:tr>
      <w:tr w:rsidR="009779E6" w14:paraId="7F747AF5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FC9A4" w14:textId="2FEA01A4" w:rsidR="009779E6" w:rsidRDefault="009779E6" w:rsidP="008B5E4A">
            <w:r>
              <w:t>2019-08-05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788D2" w14:textId="079956D5" w:rsidR="009779E6" w:rsidRDefault="009779E6" w:rsidP="008B5E4A">
            <w:proofErr w:type="gramStart"/>
            <w:r>
              <w:t>190360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1A3F5" w14:textId="77777777" w:rsidR="009779E6" w:rsidRDefault="009779E6" w:rsidP="009779E6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1471D9D7" w14:textId="77777777" w:rsidR="009779E6" w:rsidRDefault="009779E6" w:rsidP="009779E6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2018BDE0" w14:textId="29F33DEB" w:rsidR="009779E6" w:rsidRPr="00833C2E" w:rsidRDefault="009779E6" w:rsidP="009779E6">
            <w:r>
              <w:t>Vuxenpsykiatri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0F31" w14:textId="569169EB" w:rsidR="009779E6" w:rsidRDefault="009779E6" w:rsidP="009C0825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8BC51" w14:textId="5E072EFE" w:rsidR="009779E6" w:rsidRDefault="009779E6" w:rsidP="008B5E4A">
            <w:r>
              <w:t>2019-09-16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5075" w14:textId="0057EE05" w:rsidR="009779E6" w:rsidRDefault="009779E6" w:rsidP="008B5E4A">
            <w:r>
              <w:t>Ja</w:t>
            </w:r>
          </w:p>
        </w:tc>
      </w:tr>
      <w:tr w:rsidR="00716157" w14:paraId="4D119C4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085C6" w14:textId="0ECAD4BB" w:rsidR="00716157" w:rsidRDefault="00716157" w:rsidP="008B5E4A">
            <w:r>
              <w:t>2019-08-05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8B86C" w14:textId="5D584AB7" w:rsidR="00716157" w:rsidRDefault="00716157" w:rsidP="008B5E4A">
            <w:proofErr w:type="gramStart"/>
            <w:r>
              <w:t>190361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7E99D" w14:textId="0F684976" w:rsidR="00716157" w:rsidRPr="00131700" w:rsidRDefault="00716157" w:rsidP="009779E6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 Läkargruppen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A18D5" w14:textId="5D54F9D1" w:rsidR="00716157" w:rsidRDefault="00716157" w:rsidP="009C0825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77354" w14:textId="5BA69ABE" w:rsidR="00716157" w:rsidRDefault="00716157" w:rsidP="008B5E4A">
            <w:r>
              <w:t>2019-09-11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03017" w14:textId="7A24FE31" w:rsidR="00716157" w:rsidRDefault="00716157" w:rsidP="008B5E4A">
            <w:r>
              <w:t>Ja</w:t>
            </w:r>
          </w:p>
        </w:tc>
      </w:tr>
      <w:tr w:rsidR="008D3A70" w14:paraId="3BA5C2C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98D8" w14:textId="5EBDDE5F" w:rsidR="008D3A70" w:rsidRDefault="008D3A70" w:rsidP="008B5E4A">
            <w:r>
              <w:t>2019-08-07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552DD" w14:textId="54209CBE" w:rsidR="008D3A70" w:rsidRDefault="008D3A70" w:rsidP="008B5E4A">
            <w:proofErr w:type="gramStart"/>
            <w:r>
              <w:t>190364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B2182" w14:textId="77777777" w:rsidR="008D3A70" w:rsidRDefault="008D3A70" w:rsidP="008D3A70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6EB8B994" w14:textId="76516372" w:rsidR="008D3A70" w:rsidRDefault="008D3A70" w:rsidP="008D3A70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>FLM</w:t>
            </w:r>
            <w:r>
              <w:rPr>
                <w:rFonts w:asciiTheme="minorHAnsi" w:hAnsiTheme="minorHAnsi" w:cs="Tahoma"/>
                <w:color w:val="333333"/>
              </w:rPr>
              <w:t xml:space="preserve"> Sala Väsby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4660A" w14:textId="41FAB04F" w:rsidR="008D3A70" w:rsidRDefault="008D3A70" w:rsidP="009C0825">
            <w:pPr>
              <w:rPr>
                <w:b/>
              </w:rPr>
            </w:pPr>
            <w:r>
              <w:rPr>
                <w:b/>
              </w:rPr>
              <w:t>Dokumentation</w:t>
            </w:r>
            <w:r w:rsidR="00745C05">
              <w:rPr>
                <w:b/>
              </w:rPr>
              <w:t xml:space="preserve"> och </w:t>
            </w:r>
            <w:r w:rsidR="00745C05" w:rsidRPr="00332E90">
              <w:t>sekretess</w:t>
            </w:r>
            <w:r>
              <w:rPr>
                <w:b/>
              </w:rPr>
              <w:t xml:space="preserve"> – </w:t>
            </w:r>
            <w:r w:rsidRPr="008D3A70">
              <w:t>patientjournalen -</w:t>
            </w:r>
            <w:r w:rsidRPr="00745C05">
              <w:t xml:space="preserve">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7078" w14:textId="33DA2C97" w:rsidR="008D3A70" w:rsidRDefault="008D3A70" w:rsidP="008B5E4A">
            <w:r>
              <w:t>2019-10-16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64F1C" w14:textId="546E84AF" w:rsidR="008D3A70" w:rsidRDefault="008D3A70" w:rsidP="008B5E4A">
            <w:r>
              <w:t>Ja</w:t>
            </w:r>
          </w:p>
        </w:tc>
      </w:tr>
      <w:tr w:rsidR="00B74FA3" w14:paraId="5C3BB0B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F160" w14:textId="08B90356" w:rsidR="00B74FA3" w:rsidRDefault="00B74FA3" w:rsidP="008B5E4A">
            <w:r>
              <w:t>2019-08-07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08A" w14:textId="58C9924C" w:rsidR="00B74FA3" w:rsidRDefault="00B74FA3" w:rsidP="008B5E4A">
            <w:proofErr w:type="gramStart"/>
            <w:r>
              <w:t>190365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6E9A" w14:textId="1E3A6F2F" w:rsidR="00B74FA3" w:rsidRPr="00131700" w:rsidRDefault="00B74FA3" w:rsidP="008D3A70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</w:t>
            </w:r>
            <w:r w:rsidR="0091545E">
              <w:rPr>
                <w:rFonts w:asciiTheme="minorHAnsi" w:hAnsiTheme="minorHAnsi" w:cs="Tahoma"/>
                <w:color w:val="333333"/>
              </w:rPr>
              <w:t xml:space="preserve"> </w:t>
            </w:r>
            <w:r>
              <w:rPr>
                <w:rFonts w:asciiTheme="minorHAnsi" w:hAnsiTheme="minorHAnsi" w:cs="Tahoma"/>
                <w:color w:val="333333"/>
              </w:rPr>
              <w:t xml:space="preserve">- </w:t>
            </w:r>
            <w:proofErr w:type="spellStart"/>
            <w:r w:rsidR="00464F77">
              <w:rPr>
                <w:rFonts w:asciiTheme="minorHAnsi" w:hAnsiTheme="minorHAnsi" w:cs="Tahoma"/>
                <w:color w:val="333333"/>
              </w:rPr>
              <w:t>Byjordens</w:t>
            </w:r>
            <w:proofErr w:type="spellEnd"/>
            <w:r w:rsidR="00464F77">
              <w:rPr>
                <w:rFonts w:asciiTheme="minorHAnsi" w:hAnsiTheme="minorHAnsi" w:cs="Tahoma"/>
                <w:color w:val="333333"/>
              </w:rPr>
              <w:t xml:space="preserve">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70D4C" w14:textId="1AD1791A" w:rsidR="00B74FA3" w:rsidRDefault="00464F77" w:rsidP="009C0825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5E01F" w14:textId="145DAAE6" w:rsidR="00B74FA3" w:rsidRDefault="00464F77" w:rsidP="008B5E4A">
            <w:r>
              <w:t>2019-09-06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3D1FD" w14:textId="7964F21F" w:rsidR="00B74FA3" w:rsidRDefault="00464F77" w:rsidP="008B5E4A">
            <w:r>
              <w:t>Ja</w:t>
            </w:r>
          </w:p>
        </w:tc>
      </w:tr>
      <w:tr w:rsidR="00D3033A" w14:paraId="59DDE8E1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ECB5" w14:textId="42EF9DBB" w:rsidR="00D3033A" w:rsidRDefault="00A75951" w:rsidP="008B5E4A">
            <w:r>
              <w:t>2019-08-07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A3C2" w14:textId="437374A6" w:rsidR="00D3033A" w:rsidRDefault="00A75951" w:rsidP="008B5E4A">
            <w:proofErr w:type="gramStart"/>
            <w:r>
              <w:t>190366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138AB" w14:textId="55F699B3" w:rsidR="00D3033A" w:rsidRDefault="00A75951" w:rsidP="008D3A70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Folktandvården Västmanland AB - FTV Köping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E73D" w14:textId="3E3DBCC7" w:rsidR="00D3033A" w:rsidRDefault="00A75951" w:rsidP="009C0825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EF762" w14:textId="3BD14D9D" w:rsidR="00D3033A" w:rsidRDefault="00A75951" w:rsidP="008B5E4A">
            <w:r>
              <w:t>2019-09-11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55DD7" w14:textId="4B8F122C" w:rsidR="00D3033A" w:rsidRDefault="00A75951" w:rsidP="008B5E4A">
            <w:r>
              <w:t>Ja</w:t>
            </w:r>
          </w:p>
        </w:tc>
      </w:tr>
      <w:tr w:rsidR="00866025" w14:paraId="6124933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8F7CD" w14:textId="1738EB1D" w:rsidR="00866025" w:rsidRDefault="00AB5041" w:rsidP="008B5E4A">
            <w:r>
              <w:t>2019-08-09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725C0" w14:textId="67865707" w:rsidR="00866025" w:rsidRDefault="00AB5041" w:rsidP="008B5E4A">
            <w:proofErr w:type="gramStart"/>
            <w:r>
              <w:t>190372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00C04" w14:textId="54C7ECD0" w:rsidR="00866025" w:rsidRDefault="00AB5041" w:rsidP="008D3A70">
            <w:pPr>
              <w:rPr>
                <w:rFonts w:asciiTheme="minorHAnsi" w:hAnsiTheme="minorHAnsi" w:cs="Tahoma"/>
                <w:color w:val="333333"/>
              </w:rPr>
            </w:pPr>
            <w:r w:rsidRPr="00833C2E">
              <w:t xml:space="preserve">Västmanlands sjukhus </w:t>
            </w:r>
            <w:r>
              <w:t>Västerås – Kvinnokliniken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C444D" w14:textId="48969562" w:rsidR="00AB5041" w:rsidRDefault="00AB5041" w:rsidP="00AB5041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>
              <w:t>behandling</w:t>
            </w:r>
            <w:r>
              <w:rPr>
                <w:b/>
              </w:rPr>
              <w:t xml:space="preserve"> – </w:t>
            </w:r>
            <w:r w:rsidRPr="005622EE">
              <w:t>nekad</w:t>
            </w:r>
          </w:p>
          <w:p w14:paraId="7B99EA6A" w14:textId="77777777" w:rsidR="00866025" w:rsidRDefault="00866025" w:rsidP="009C082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2D32D" w14:textId="216A6F15" w:rsidR="00866025" w:rsidRDefault="00AB5041" w:rsidP="008B5E4A">
            <w:r>
              <w:t>2019-10-31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C4A1F" w14:textId="6FEB072C" w:rsidR="00866025" w:rsidRDefault="00AB5041" w:rsidP="008B5E4A">
            <w:r>
              <w:t>Ja</w:t>
            </w:r>
          </w:p>
        </w:tc>
      </w:tr>
      <w:tr w:rsidR="005622EE" w14:paraId="5FB659C8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7790F" w14:textId="29070189" w:rsidR="005622EE" w:rsidRDefault="005622EE" w:rsidP="008B5E4A">
            <w:r>
              <w:t>2019-08-09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F94F" w14:textId="6F4F35C9" w:rsidR="005622EE" w:rsidRDefault="005622EE" w:rsidP="008B5E4A">
            <w:proofErr w:type="gramStart"/>
            <w:r>
              <w:t>190373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1A26" w14:textId="77777777" w:rsidR="005622EE" w:rsidRDefault="005622EE" w:rsidP="005622EE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12446BB0" w14:textId="77777777" w:rsidR="005622EE" w:rsidRDefault="005622EE" w:rsidP="005622EE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r w:rsidRPr="00131700">
              <w:rPr>
                <w:rFonts w:asciiTheme="minorHAnsi" w:hAnsiTheme="minorHAnsi" w:cs="Tahoma"/>
                <w:color w:val="333333"/>
              </w:rPr>
              <w:t>FLM</w:t>
            </w:r>
            <w:r>
              <w:rPr>
                <w:rFonts w:asciiTheme="minorHAnsi" w:hAnsiTheme="minorHAnsi" w:cs="Tahoma"/>
                <w:color w:val="333333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color w:val="333333"/>
              </w:rPr>
              <w:t>Hemdal</w:t>
            </w:r>
            <w:proofErr w:type="spellEnd"/>
            <w:r>
              <w:rPr>
                <w:rFonts w:asciiTheme="minorHAnsi" w:hAnsiTheme="minorHAnsi" w:cs="Tahoma"/>
                <w:color w:val="333333"/>
              </w:rPr>
              <w:t>/</w:t>
            </w:r>
          </w:p>
          <w:p w14:paraId="2D3F7810" w14:textId="77777777" w:rsidR="005622EE" w:rsidRDefault="005622EE" w:rsidP="005622EE">
            <w:r w:rsidRPr="00833C2E">
              <w:t xml:space="preserve">Västmanlands sjukhus </w:t>
            </w:r>
            <w:r>
              <w:t>Västerås –</w:t>
            </w:r>
          </w:p>
          <w:p w14:paraId="3EA822C4" w14:textId="2C176D13" w:rsidR="005622EE" w:rsidRPr="00833C2E" w:rsidRDefault="005622EE" w:rsidP="005622EE">
            <w:r>
              <w:t>Kirurgkliniken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ECDE" w14:textId="09DE07CE" w:rsidR="005622EE" w:rsidRDefault="005622EE" w:rsidP="005622EE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diagnos - fördröjd</w:t>
            </w:r>
          </w:p>
          <w:p w14:paraId="534A9597" w14:textId="77777777" w:rsidR="005622EE" w:rsidRDefault="005622EE" w:rsidP="00AB504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99A45" w14:textId="62CAACE4" w:rsidR="005622EE" w:rsidRDefault="005622EE" w:rsidP="008B5E4A">
            <w:r>
              <w:t>2019-10-18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2FCB" w14:textId="7D5461C1" w:rsidR="005622EE" w:rsidRDefault="005622EE" w:rsidP="008B5E4A">
            <w:r>
              <w:t>Ja</w:t>
            </w:r>
          </w:p>
        </w:tc>
      </w:tr>
      <w:tr w:rsidR="00557CBC" w14:paraId="194B34C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AD16" w14:textId="3C6FF1BB" w:rsidR="00557CBC" w:rsidRDefault="00557CBC" w:rsidP="008B5E4A">
            <w:r>
              <w:t>2019-08-14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11517" w14:textId="1CDB598D" w:rsidR="00557CBC" w:rsidRDefault="00557CBC" w:rsidP="008B5E4A">
            <w:proofErr w:type="gramStart"/>
            <w:r>
              <w:t>190377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9C71B" w14:textId="77777777" w:rsidR="00557CBC" w:rsidRDefault="00557CBC" w:rsidP="00557CBC">
            <w:r w:rsidRPr="00833C2E">
              <w:t xml:space="preserve">Västmanlands sjukhus </w:t>
            </w:r>
            <w:r>
              <w:t>Västerås –</w:t>
            </w:r>
          </w:p>
          <w:p w14:paraId="55F2BCA4" w14:textId="0D290321" w:rsidR="00557CBC" w:rsidRPr="00131700" w:rsidRDefault="00557CBC" w:rsidP="005622EE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BBCA4" w14:textId="35FAF5A7" w:rsidR="00557CBC" w:rsidRDefault="00557CBC" w:rsidP="005622EE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557CBC">
              <w:t>omvårdnad</w:t>
            </w:r>
            <w:r>
              <w:t xml:space="preserve"> - undermåligt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0B571" w14:textId="22EAD3B3" w:rsidR="00557CBC" w:rsidRDefault="00557CBC" w:rsidP="008B5E4A">
            <w:r>
              <w:t>2019-</w:t>
            </w:r>
            <w:r w:rsidR="0091545E">
              <w:t>10-21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B666" w14:textId="6BD46E1E" w:rsidR="00557CBC" w:rsidRDefault="00557CBC" w:rsidP="008B5E4A">
            <w:r>
              <w:t>Ja</w:t>
            </w:r>
          </w:p>
        </w:tc>
      </w:tr>
      <w:tr w:rsidR="0091545E" w14:paraId="6FC3CB62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58CD6" w14:textId="59A8F326" w:rsidR="0091545E" w:rsidRDefault="0091545E" w:rsidP="008B5E4A">
            <w:r>
              <w:t>2019-08-14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8B106" w14:textId="376C6CCF" w:rsidR="0091545E" w:rsidRDefault="0091545E" w:rsidP="008B5E4A">
            <w:proofErr w:type="gramStart"/>
            <w:r>
              <w:t>190378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7E1D9" w14:textId="302AE169" w:rsidR="0091545E" w:rsidRDefault="0091545E" w:rsidP="00557CBC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</w:t>
            </w:r>
          </w:p>
          <w:p w14:paraId="12DC37BB" w14:textId="069BFB79" w:rsidR="0091545E" w:rsidRPr="00833C2E" w:rsidRDefault="0091545E" w:rsidP="00557CBC">
            <w:proofErr w:type="spellStart"/>
            <w:r>
              <w:t>Odensvi</w:t>
            </w:r>
            <w:proofErr w:type="spellEnd"/>
            <w:r>
              <w:t xml:space="preserve">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C0D9" w14:textId="4467527F" w:rsidR="0091545E" w:rsidRDefault="0091545E" w:rsidP="005622EE">
            <w:pPr>
              <w:rPr>
                <w:b/>
              </w:rPr>
            </w:pPr>
            <w:r>
              <w:rPr>
                <w:b/>
              </w:rPr>
              <w:t xml:space="preserve">Tillgänglighet </w:t>
            </w:r>
            <w:r w:rsidRPr="0091545E">
              <w:t>– tillgänglighet till vården</w:t>
            </w:r>
            <w:r>
              <w:rPr>
                <w:b/>
              </w:rPr>
              <w:t xml:space="preserve"> - </w:t>
            </w:r>
            <w:r w:rsidRPr="0091545E"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D1C58" w14:textId="59C6CCD0" w:rsidR="0091545E" w:rsidRDefault="0091545E" w:rsidP="008B5E4A">
            <w:r>
              <w:t>2019-09-16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5622A" w14:textId="7A924D35" w:rsidR="0091545E" w:rsidRDefault="0091545E" w:rsidP="008B5E4A">
            <w:r>
              <w:t>Ja</w:t>
            </w:r>
          </w:p>
        </w:tc>
      </w:tr>
      <w:tr w:rsidR="00104E96" w14:paraId="6861088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D1C8C" w14:textId="22BCA75E" w:rsidR="00104E96" w:rsidRDefault="005559E9" w:rsidP="008B5E4A">
            <w:r>
              <w:lastRenderedPageBreak/>
              <w:t>2019-08-19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D0A70" w14:textId="1A3F03D5" w:rsidR="00104E96" w:rsidRDefault="005559E9" w:rsidP="008B5E4A">
            <w:proofErr w:type="gramStart"/>
            <w:r>
              <w:t>190382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C0CC9" w14:textId="77777777" w:rsidR="005559E9" w:rsidRDefault="005559E9" w:rsidP="005559E9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0CBCC49B" w14:textId="77777777" w:rsidR="00104E96" w:rsidRDefault="005559E9" w:rsidP="005559E9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6F216B1F" w14:textId="77777777" w:rsidR="005559E9" w:rsidRDefault="005559E9" w:rsidP="005559E9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Sala Väsby FLM/</w:t>
            </w:r>
          </w:p>
          <w:p w14:paraId="475AF98A" w14:textId="77777777" w:rsidR="005559E9" w:rsidRDefault="005559E9" w:rsidP="005559E9">
            <w:r w:rsidRPr="00833C2E">
              <w:t xml:space="preserve">Västmanlands sjukhus </w:t>
            </w:r>
            <w:r>
              <w:t>Västerås</w:t>
            </w:r>
          </w:p>
          <w:p w14:paraId="33D7980C" w14:textId="77777777" w:rsidR="005559E9" w:rsidRDefault="005559E9" w:rsidP="005559E9">
            <w:r>
              <w:t>Ortopedkliniken/</w:t>
            </w:r>
          </w:p>
          <w:p w14:paraId="0B3653E4" w14:textId="2E2A9D0C" w:rsidR="005559E9" w:rsidRDefault="005559E9" w:rsidP="005559E9">
            <w:pPr>
              <w:rPr>
                <w:rFonts w:asciiTheme="minorHAnsi" w:hAnsiTheme="minorHAnsi" w:cs="Tahoma"/>
                <w:color w:val="333333"/>
              </w:rPr>
            </w:pPr>
            <w:r>
              <w:t>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FB0F1" w14:textId="77777777" w:rsidR="005559E9" w:rsidRDefault="005559E9" w:rsidP="005559E9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3E3D0634" w14:textId="1F06F906" w:rsidR="00104E96" w:rsidRPr="005559E9" w:rsidRDefault="005559E9" w:rsidP="005622EE">
            <w:r w:rsidRPr="005559E9"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175" w14:textId="4653ABCC" w:rsidR="00104E96" w:rsidRDefault="005559E9" w:rsidP="008B5E4A">
            <w:r>
              <w:t>2019-10-31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743CD" w14:textId="0069FFB1" w:rsidR="00104E96" w:rsidRDefault="005559E9" w:rsidP="008B5E4A">
            <w:r>
              <w:t>Ja</w:t>
            </w:r>
          </w:p>
        </w:tc>
      </w:tr>
      <w:tr w:rsidR="00BB206D" w14:paraId="7BBF126C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4847" w14:textId="7AE84566" w:rsidR="00BB206D" w:rsidRDefault="00BB206D" w:rsidP="008B5E4A">
            <w:r>
              <w:t>2019-08-21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0B404" w14:textId="64A7822B" w:rsidR="00BB206D" w:rsidRDefault="00BB206D" w:rsidP="008B5E4A">
            <w:proofErr w:type="gramStart"/>
            <w:r>
              <w:t>190387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27A4" w14:textId="77777777" w:rsidR="00BB206D" w:rsidRDefault="00BB206D" w:rsidP="00BB206D">
            <w:r w:rsidRPr="00833C2E">
              <w:t xml:space="preserve">Västmanlands sjukhus </w:t>
            </w:r>
            <w:r>
              <w:t>Västerås</w:t>
            </w:r>
          </w:p>
          <w:p w14:paraId="14C6F0B2" w14:textId="462E15B9" w:rsidR="00BB206D" w:rsidRPr="00131700" w:rsidRDefault="00BB206D" w:rsidP="005559E9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Infektionskliniken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56F5A" w14:textId="77777777" w:rsidR="00BB206D" w:rsidRDefault="00BB206D" w:rsidP="00BB206D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2F0C9E3A" w14:textId="3B0C44C0" w:rsidR="00BB206D" w:rsidRPr="002933AF" w:rsidRDefault="00BB206D" w:rsidP="005559E9">
            <w:r w:rsidRPr="002933AF"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EEE71" w14:textId="34B71260" w:rsidR="00BB206D" w:rsidRDefault="00BB206D" w:rsidP="008B5E4A">
            <w:r>
              <w:t>2019-11-</w:t>
            </w:r>
            <w:r w:rsidR="000728BE"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E1095" w14:textId="1531F03B" w:rsidR="00BB206D" w:rsidRDefault="00BB206D" w:rsidP="008B5E4A">
            <w:r>
              <w:t>Ja</w:t>
            </w:r>
          </w:p>
        </w:tc>
      </w:tr>
      <w:tr w:rsidR="004F3396" w14:paraId="7F76060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EFE89" w14:textId="5B9F75F9" w:rsidR="004F3396" w:rsidRDefault="004F3396" w:rsidP="008B5E4A">
            <w:r>
              <w:t>2019-08-21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783DE" w14:textId="14BDCDB1" w:rsidR="004F3396" w:rsidRDefault="004F3396" w:rsidP="008B5E4A">
            <w:proofErr w:type="gramStart"/>
            <w:r>
              <w:t>190388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7FB6B" w14:textId="77777777" w:rsidR="004F3396" w:rsidRDefault="004F3396" w:rsidP="004F3396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7ACABB07" w14:textId="5F45C751" w:rsidR="004F3396" w:rsidRPr="004F3396" w:rsidRDefault="004F3396" w:rsidP="00BB206D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60483" w14:textId="77471E03" w:rsidR="004F3396" w:rsidRDefault="004F3396" w:rsidP="00BB206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787A01">
              <w:t>delaktighet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7F0EE" w14:textId="6F4AAD3A" w:rsidR="004F3396" w:rsidRDefault="004F3396" w:rsidP="008B5E4A">
            <w:r>
              <w:t>Åter-koppling från patient saknas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9E0D" w14:textId="37ED9C7C" w:rsidR="004F3396" w:rsidRDefault="004F3396" w:rsidP="008B5E4A">
            <w:r>
              <w:t>Nej</w:t>
            </w:r>
          </w:p>
        </w:tc>
      </w:tr>
      <w:tr w:rsidR="00A415CD" w14:paraId="32239AF6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08CBA" w14:textId="7A18A742" w:rsidR="00A415CD" w:rsidRDefault="000728BE" w:rsidP="008B5E4A">
            <w:r>
              <w:t>2019-08-23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387FF" w14:textId="5D1B2B76" w:rsidR="00A415CD" w:rsidRDefault="000728BE" w:rsidP="008B5E4A">
            <w:proofErr w:type="gramStart"/>
            <w:r>
              <w:t>190391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C84A4" w14:textId="4D6B6166" w:rsidR="00A415CD" w:rsidRDefault="000728BE" w:rsidP="00BB206D">
            <w:r w:rsidRPr="00833C2E">
              <w:t xml:space="preserve">Västmanlands sjukhus </w:t>
            </w:r>
            <w:r>
              <w:t>Västerås</w:t>
            </w:r>
          </w:p>
          <w:p w14:paraId="456525F7" w14:textId="4C2519EE" w:rsidR="000728BE" w:rsidRPr="00833C2E" w:rsidRDefault="000728BE" w:rsidP="00BB206D">
            <w:r>
              <w:t>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56E3" w14:textId="0652A934" w:rsidR="00A415CD" w:rsidRDefault="000728BE" w:rsidP="00BB206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1A5C" w14:textId="4402B2FC" w:rsidR="00A415CD" w:rsidRDefault="000728BE" w:rsidP="008B5E4A">
            <w:r>
              <w:t>2019-10-21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7F15E" w14:textId="316891BC" w:rsidR="00A415CD" w:rsidRDefault="000728BE" w:rsidP="008B5E4A">
            <w:r>
              <w:t>Ja</w:t>
            </w:r>
          </w:p>
        </w:tc>
      </w:tr>
      <w:tr w:rsidR="00C562CA" w14:paraId="5F8F79E8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0F014" w14:textId="68B59F62" w:rsidR="00C562CA" w:rsidRDefault="00C562CA" w:rsidP="008B5E4A">
            <w:r>
              <w:t>2019-08-23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7092F" w14:textId="0ED2F0C5" w:rsidR="00C562CA" w:rsidRDefault="00C562CA" w:rsidP="008B5E4A">
            <w:proofErr w:type="gramStart"/>
            <w:r>
              <w:t>190393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2AE0B" w14:textId="77777777" w:rsidR="00C562CA" w:rsidRDefault="00C562CA" w:rsidP="00C562CA">
            <w:r w:rsidRPr="00833C2E">
              <w:t xml:space="preserve">Västmanlands sjukhus </w:t>
            </w:r>
            <w:r>
              <w:t>Västerås</w:t>
            </w:r>
          </w:p>
          <w:p w14:paraId="62380259" w14:textId="42AB9FBB" w:rsidR="00C562CA" w:rsidRPr="00833C2E" w:rsidRDefault="00C562CA" w:rsidP="00C562CA">
            <w:r>
              <w:t>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0BF7" w14:textId="45890B9D" w:rsidR="00C562CA" w:rsidRDefault="00C562CA" w:rsidP="00BB206D">
            <w:pPr>
              <w:rPr>
                <w:b/>
              </w:rPr>
            </w:pPr>
            <w:r>
              <w:rPr>
                <w:b/>
              </w:rPr>
              <w:t xml:space="preserve">Tillgänglighet </w:t>
            </w:r>
            <w:r w:rsidRPr="0091545E">
              <w:t>– tillgänglighet till vården</w:t>
            </w:r>
            <w:r>
              <w:rPr>
                <w:b/>
              </w:rPr>
              <w:t xml:space="preserve"> -</w:t>
            </w:r>
            <w:r w:rsidRPr="008C322F">
              <w:t xml:space="preserve"> </w:t>
            </w:r>
            <w:r w:rsidR="008C322F" w:rsidRPr="008C322F"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AD154" w14:textId="56AFDBBC" w:rsidR="00C562CA" w:rsidRDefault="00C562CA" w:rsidP="008B5E4A">
            <w:r>
              <w:t>2019-10-31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D721C" w14:textId="5DAA02D4" w:rsidR="00C562CA" w:rsidRDefault="00C562CA" w:rsidP="008B5E4A">
            <w:r>
              <w:t>Ja</w:t>
            </w:r>
          </w:p>
        </w:tc>
      </w:tr>
      <w:tr w:rsidR="002933AF" w14:paraId="304F3EE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B1FA" w14:textId="4B3B1747" w:rsidR="002933AF" w:rsidRDefault="002933AF" w:rsidP="008B5E4A">
            <w:r>
              <w:t>2019-08-28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7C77" w14:textId="196023FB" w:rsidR="002933AF" w:rsidRDefault="002933AF" w:rsidP="008B5E4A">
            <w:proofErr w:type="gramStart"/>
            <w:r>
              <w:t>190394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E081D" w14:textId="77777777" w:rsidR="002933AF" w:rsidRDefault="002933AF" w:rsidP="002933AF">
            <w:r w:rsidRPr="00833C2E">
              <w:t xml:space="preserve">Västmanlands sjukhus </w:t>
            </w:r>
            <w:r>
              <w:t>Västerås</w:t>
            </w:r>
          </w:p>
          <w:p w14:paraId="5594C75B" w14:textId="01658033" w:rsidR="002933AF" w:rsidRPr="00833C2E" w:rsidRDefault="002933AF" w:rsidP="00C562CA">
            <w:r>
              <w:t>Urologkliniken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288F4" w14:textId="77777777" w:rsidR="002933AF" w:rsidRDefault="002933AF" w:rsidP="002933AF">
            <w:pPr>
              <w:rPr>
                <w:b/>
              </w:rPr>
            </w:pPr>
            <w:r>
              <w:rPr>
                <w:b/>
              </w:rPr>
              <w:t xml:space="preserve">Vård och behandling - </w:t>
            </w:r>
            <w:r w:rsidRPr="00DE415B">
              <w:t>Undersökning/bedömning</w:t>
            </w:r>
            <w:r>
              <w:rPr>
                <w:b/>
              </w:rPr>
              <w:t xml:space="preserve"> –</w:t>
            </w:r>
          </w:p>
          <w:p w14:paraId="47B0DE00" w14:textId="515CD015" w:rsidR="002933AF" w:rsidRPr="002933AF" w:rsidRDefault="002933AF" w:rsidP="002933AF">
            <w:r w:rsidRPr="002933AF"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18E13" w14:textId="222CED04" w:rsidR="002933AF" w:rsidRDefault="002933AF" w:rsidP="008B5E4A">
            <w:r>
              <w:t>2020-01-21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45434" w14:textId="3C6C630C" w:rsidR="002933AF" w:rsidRDefault="002933AF" w:rsidP="008B5E4A">
            <w:r>
              <w:t>Ja</w:t>
            </w:r>
          </w:p>
        </w:tc>
      </w:tr>
      <w:tr w:rsidR="00E4539D" w14:paraId="5840B7EC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9F48D" w14:textId="640290A0" w:rsidR="00E4539D" w:rsidRDefault="00E4539D" w:rsidP="008B5E4A">
            <w:r>
              <w:t>2019-08-29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77FBD" w14:textId="4EEABA0B" w:rsidR="00E4539D" w:rsidRDefault="00E4539D" w:rsidP="008B5E4A">
            <w:proofErr w:type="gramStart"/>
            <w:r>
              <w:t>190395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9DC1" w14:textId="77777777" w:rsidR="00E4539D" w:rsidRDefault="00E4539D" w:rsidP="00E4539D">
            <w:r w:rsidRPr="00833C2E">
              <w:t xml:space="preserve">Västmanlands sjukhus </w:t>
            </w:r>
            <w:r>
              <w:t>Västerås</w:t>
            </w:r>
          </w:p>
          <w:p w14:paraId="35DC708B" w14:textId="66BAED3D" w:rsidR="00E4539D" w:rsidRPr="00833C2E" w:rsidRDefault="00E4539D" w:rsidP="00C562CA">
            <w:r>
              <w:t>Hudkliniken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5A23" w14:textId="2005E871" w:rsidR="00E4539D" w:rsidRDefault="00E4539D" w:rsidP="00BB206D">
            <w:pPr>
              <w:rPr>
                <w:b/>
              </w:rPr>
            </w:pPr>
            <w:r>
              <w:rPr>
                <w:b/>
              </w:rPr>
              <w:t xml:space="preserve">Tillgänglighet – </w:t>
            </w:r>
            <w:r w:rsidRPr="00E4539D">
              <w:t>väntetider i vården – ej uppfylld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229" w14:textId="789369E2" w:rsidR="00E4539D" w:rsidRDefault="00E4539D" w:rsidP="008B5E4A">
            <w:r>
              <w:t>2019-12-12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F285" w14:textId="43E040EA" w:rsidR="00E4539D" w:rsidRDefault="00E4539D" w:rsidP="008B5E4A">
            <w:r>
              <w:t>Ja</w:t>
            </w:r>
          </w:p>
        </w:tc>
      </w:tr>
      <w:tr w:rsidR="009A7F62" w14:paraId="0A29EF4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3595" w14:textId="00D177B4" w:rsidR="009A7F62" w:rsidRDefault="009A7F62" w:rsidP="008B5E4A">
            <w:r>
              <w:t>2019-09-03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52B8" w14:textId="24DA5A46" w:rsidR="009A7F62" w:rsidRDefault="009A7F62" w:rsidP="008B5E4A">
            <w:proofErr w:type="gramStart"/>
            <w:r>
              <w:t>190403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C544B" w14:textId="77777777" w:rsidR="009A7F62" w:rsidRDefault="009A7F62" w:rsidP="009A7F62">
            <w:r w:rsidRPr="00833C2E">
              <w:t xml:space="preserve">Västmanlands sjukhus </w:t>
            </w:r>
            <w:r>
              <w:t>Västerås</w:t>
            </w:r>
          </w:p>
          <w:p w14:paraId="1D9F4286" w14:textId="5F3A6CB4" w:rsidR="009A7F62" w:rsidRPr="00833C2E" w:rsidRDefault="009A7F62" w:rsidP="009A7F62"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7E06E" w14:textId="30F00DFE" w:rsidR="009A7F62" w:rsidRDefault="009A7F62" w:rsidP="00BB206D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9A7F62">
              <w:t>behandling -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995F4" w14:textId="52529815" w:rsidR="009A7F62" w:rsidRDefault="009A7F62" w:rsidP="008B5E4A">
            <w:r>
              <w:t>2019-10-21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AA21C" w14:textId="544CEE9A" w:rsidR="009A7F62" w:rsidRDefault="009A7F62" w:rsidP="008B5E4A">
            <w:r>
              <w:t>Ja</w:t>
            </w:r>
          </w:p>
        </w:tc>
      </w:tr>
      <w:tr w:rsidR="00555801" w14:paraId="15814D6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E8140" w14:textId="002A0D12" w:rsidR="00555801" w:rsidRDefault="00555801" w:rsidP="008B5E4A">
            <w:r>
              <w:t>2019-09-12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16385" w14:textId="0A1C7D96" w:rsidR="00555801" w:rsidRDefault="00555801" w:rsidP="008B5E4A">
            <w:proofErr w:type="gramStart"/>
            <w:r>
              <w:t>190411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3DD3" w14:textId="77777777" w:rsidR="00555801" w:rsidRDefault="00555801" w:rsidP="00555801">
            <w:r w:rsidRPr="00833C2E">
              <w:t xml:space="preserve">Västmanlands sjukhus </w:t>
            </w:r>
            <w:r>
              <w:t>Västerås</w:t>
            </w:r>
          </w:p>
          <w:p w14:paraId="17F2B230" w14:textId="32444A20" w:rsidR="00555801" w:rsidRDefault="00555801" w:rsidP="009A7F62">
            <w:r>
              <w:t>Röntgenkliniken/</w:t>
            </w:r>
          </w:p>
          <w:p w14:paraId="7BC3B509" w14:textId="0CEA6A0A" w:rsidR="00555801" w:rsidRPr="00833C2E" w:rsidRDefault="00555801" w:rsidP="009A7F62">
            <w:r>
              <w:t>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6864" w14:textId="77777777" w:rsidR="00555801" w:rsidRPr="00555801" w:rsidRDefault="00555801" w:rsidP="00BB206D">
            <w:r>
              <w:rPr>
                <w:b/>
              </w:rPr>
              <w:t xml:space="preserve">Ekonomi – </w:t>
            </w:r>
            <w:r w:rsidRPr="00555801">
              <w:t>ersättningsanspråk/</w:t>
            </w:r>
          </w:p>
          <w:p w14:paraId="1E0524AA" w14:textId="7AF82BD5" w:rsidR="00555801" w:rsidRDefault="00555801" w:rsidP="00BB206D">
            <w:pPr>
              <w:rPr>
                <w:b/>
              </w:rPr>
            </w:pPr>
            <w:r w:rsidRPr="00555801">
              <w:t>Garantier - saknas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C541E" w14:textId="48075FEA" w:rsidR="00555801" w:rsidRDefault="00555801" w:rsidP="008B5E4A">
            <w:r>
              <w:t>2019-10-31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3CBE1" w14:textId="7AE1711C" w:rsidR="00555801" w:rsidRDefault="00555801" w:rsidP="008B5E4A">
            <w:r>
              <w:t>Ja</w:t>
            </w:r>
          </w:p>
        </w:tc>
      </w:tr>
      <w:tr w:rsidR="00745C05" w14:paraId="76CFDE6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43F5" w14:textId="6779BC45" w:rsidR="00745C05" w:rsidRDefault="00745C05" w:rsidP="008B5E4A">
            <w:r>
              <w:t>2019-09-25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5D9FC" w14:textId="16D7BC7E" w:rsidR="00745C05" w:rsidRDefault="00745C05" w:rsidP="008B5E4A">
            <w:proofErr w:type="gramStart"/>
            <w:r>
              <w:t>190422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6156A" w14:textId="77777777" w:rsidR="00745C05" w:rsidRDefault="00745C05" w:rsidP="00745C05">
            <w:r w:rsidRPr="00833C2E">
              <w:t xml:space="preserve">Västmanlands sjukhus </w:t>
            </w:r>
            <w:r>
              <w:t>Västerås</w:t>
            </w:r>
          </w:p>
          <w:p w14:paraId="75585310" w14:textId="107089A2" w:rsidR="00745C05" w:rsidRPr="00833C2E" w:rsidRDefault="00745C05" w:rsidP="00745C05">
            <w:r>
              <w:t>Medicinkliniken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787B2" w14:textId="2D214CC0" w:rsidR="00745C05" w:rsidRDefault="00745C05" w:rsidP="00BB206D">
            <w:pPr>
              <w:rPr>
                <w:b/>
              </w:rPr>
            </w:pPr>
            <w:r>
              <w:rPr>
                <w:b/>
              </w:rPr>
              <w:t xml:space="preserve">Dokumentation och </w:t>
            </w:r>
            <w:r w:rsidRPr="00307653">
              <w:t>sekretess</w:t>
            </w:r>
            <w:r>
              <w:rPr>
                <w:b/>
              </w:rPr>
              <w:t xml:space="preserve"> – </w:t>
            </w:r>
            <w:r w:rsidRPr="008D3A70">
              <w:t>patientjournalen</w:t>
            </w:r>
            <w:r>
              <w:t xml:space="preserve">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D8D4E" w14:textId="27121564" w:rsidR="00745C05" w:rsidRDefault="00745C05" w:rsidP="008B5E4A">
            <w:r>
              <w:t>2019-10-21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DAC7" w14:textId="46A7A9CE" w:rsidR="00745C05" w:rsidRDefault="00745C05" w:rsidP="008B5E4A">
            <w:r>
              <w:t>Ja</w:t>
            </w:r>
          </w:p>
        </w:tc>
      </w:tr>
      <w:tr w:rsidR="00357D44" w14:paraId="3BB9A610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46CC1" w14:textId="281A5B88" w:rsidR="00357D44" w:rsidRDefault="00357D44" w:rsidP="008B5E4A">
            <w:r>
              <w:t>2019-10-10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CEDCC" w14:textId="5AD18C7F" w:rsidR="00357D44" w:rsidRDefault="00357D44" w:rsidP="008B5E4A">
            <w:proofErr w:type="gramStart"/>
            <w:r>
              <w:t>190441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0E1A1" w14:textId="7DFFD3BD" w:rsidR="00357D44" w:rsidRDefault="00357D44" w:rsidP="00745C05">
            <w:r w:rsidRPr="00833C2E">
              <w:t xml:space="preserve">Västmanlands sjukhus </w:t>
            </w:r>
            <w:r>
              <w:t>Västerås</w:t>
            </w:r>
          </w:p>
          <w:p w14:paraId="338B821A" w14:textId="276C3A28" w:rsidR="00357D44" w:rsidRPr="00833C2E" w:rsidRDefault="00357D44" w:rsidP="00745C05">
            <w:r>
              <w:t>Ögonkliniken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F4DE" w14:textId="028AA408" w:rsidR="00357D44" w:rsidRDefault="00307653" w:rsidP="00BB206D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behandling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09ED2" w14:textId="459E3CEA" w:rsidR="00357D44" w:rsidRDefault="00307653" w:rsidP="008B5E4A">
            <w:r>
              <w:t>2019-11-22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C4A4" w14:textId="551A3430" w:rsidR="00357D44" w:rsidRDefault="00307653" w:rsidP="008B5E4A">
            <w:r>
              <w:t>Ja</w:t>
            </w:r>
          </w:p>
        </w:tc>
      </w:tr>
      <w:tr w:rsidR="001361DA" w14:paraId="7303F9E5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72637" w14:textId="2ED3E8D3" w:rsidR="001361DA" w:rsidRDefault="001361DA" w:rsidP="008B5E4A">
            <w:r>
              <w:t>2019-10-10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1D09E" w14:textId="25A41B61" w:rsidR="001361DA" w:rsidRDefault="001361DA" w:rsidP="008B5E4A">
            <w:proofErr w:type="gramStart"/>
            <w:r>
              <w:t>190443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C94FD" w14:textId="77777777" w:rsidR="001361DA" w:rsidRDefault="001361DA" w:rsidP="001361D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3ABCA738" w14:textId="77777777" w:rsidR="001361DA" w:rsidRDefault="001361DA" w:rsidP="001361D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471CFF8F" w14:textId="7267EC1A" w:rsidR="001361DA" w:rsidRPr="00833C2E" w:rsidRDefault="001361DA" w:rsidP="001361DA">
            <w:r>
              <w:t>Vuxenpsykiatri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4F9B3" w14:textId="785A1E85" w:rsidR="001361DA" w:rsidRDefault="001361DA" w:rsidP="00BB206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C1F52" w14:textId="73742F1C" w:rsidR="001361DA" w:rsidRDefault="001361DA" w:rsidP="008B5E4A">
            <w:r>
              <w:t>2019-11-29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A57B7" w14:textId="7C05A1CB" w:rsidR="001361DA" w:rsidRDefault="001361DA" w:rsidP="008B5E4A">
            <w:r>
              <w:t>Ja</w:t>
            </w:r>
          </w:p>
        </w:tc>
      </w:tr>
      <w:tr w:rsidR="00332E90" w14:paraId="7E09331C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AC7B4" w14:textId="5BE1FA6B" w:rsidR="00332E90" w:rsidRDefault="00332E90" w:rsidP="008B5E4A">
            <w:r>
              <w:lastRenderedPageBreak/>
              <w:t>2019-10-10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C3AA2" w14:textId="42334057" w:rsidR="00332E90" w:rsidRDefault="00332E90" w:rsidP="008B5E4A">
            <w:proofErr w:type="gramStart"/>
            <w:r>
              <w:t>190444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47E7B" w14:textId="77777777" w:rsidR="00332E90" w:rsidRDefault="00332E90" w:rsidP="001361DA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</w:t>
            </w:r>
          </w:p>
          <w:p w14:paraId="4CF1FE17" w14:textId="7AFF1415" w:rsidR="00332E90" w:rsidRPr="00131700" w:rsidRDefault="00332E90" w:rsidP="001361DA">
            <w:pPr>
              <w:rPr>
                <w:rFonts w:asciiTheme="minorHAnsi" w:hAnsiTheme="minorHAnsi" w:cs="Tahoma"/>
                <w:color w:val="333333"/>
              </w:rPr>
            </w:pPr>
            <w:proofErr w:type="spellStart"/>
            <w:r>
              <w:rPr>
                <w:rFonts w:asciiTheme="minorHAnsi" w:hAnsiTheme="minorHAnsi" w:cs="Tahoma"/>
                <w:color w:val="333333"/>
              </w:rPr>
              <w:t>Byjordens</w:t>
            </w:r>
            <w:proofErr w:type="spellEnd"/>
            <w:r>
              <w:rPr>
                <w:rFonts w:asciiTheme="minorHAnsi" w:hAnsiTheme="minorHAnsi" w:cs="Tahoma"/>
                <w:color w:val="333333"/>
              </w:rPr>
              <w:t xml:space="preserve">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D9CC2" w14:textId="5E1A2014" w:rsidR="00332E90" w:rsidRDefault="00332E90" w:rsidP="00BB206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584522">
              <w:t>bemötande - bristfälligt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3A799" w14:textId="6622612A" w:rsidR="00332E90" w:rsidRDefault="00332E90" w:rsidP="008B5E4A">
            <w:r>
              <w:t>2019-11-22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2CB" w14:textId="3A7466E0" w:rsidR="00332E90" w:rsidRDefault="00332E90" w:rsidP="008B5E4A">
            <w:r>
              <w:t>Ja</w:t>
            </w:r>
          </w:p>
        </w:tc>
      </w:tr>
      <w:tr w:rsidR="002503DE" w14:paraId="1935C4B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A2F66" w14:textId="61568012" w:rsidR="002503DE" w:rsidRDefault="002503DE" w:rsidP="008B5E4A">
            <w:r>
              <w:t>2019-10-21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95CDB" w14:textId="0BBB8377" w:rsidR="002503DE" w:rsidRDefault="002503DE" w:rsidP="008B5E4A">
            <w:proofErr w:type="gramStart"/>
            <w:r>
              <w:t>190468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176A2" w14:textId="77777777" w:rsidR="002503DE" w:rsidRDefault="002503DE" w:rsidP="002503DE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0AF0D868" w14:textId="77777777" w:rsidR="002503DE" w:rsidRDefault="002503DE" w:rsidP="002503DE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58FC20B0" w14:textId="2A661736" w:rsidR="002503DE" w:rsidRDefault="002503DE" w:rsidP="002503DE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Kolsva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EE5B0" w14:textId="5DA06D53" w:rsidR="002503DE" w:rsidRDefault="002503DE" w:rsidP="00BB206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787A01">
              <w:t>delaktighet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E8467" w14:textId="6086108C" w:rsidR="002503DE" w:rsidRDefault="002503DE" w:rsidP="008B5E4A">
            <w:r>
              <w:t>2019-12-12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A39BD" w14:textId="2FB1508E" w:rsidR="002503DE" w:rsidRDefault="002503DE" w:rsidP="008B5E4A">
            <w:r>
              <w:t>Ja</w:t>
            </w:r>
          </w:p>
        </w:tc>
      </w:tr>
      <w:tr w:rsidR="00512379" w14:paraId="7C1E2E8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43C7B" w14:textId="56985B5E" w:rsidR="00512379" w:rsidRDefault="00512379" w:rsidP="008B5E4A">
            <w:r>
              <w:t>2019-10-21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1352" w14:textId="6C33021C" w:rsidR="00512379" w:rsidRDefault="00512379" w:rsidP="008B5E4A">
            <w:proofErr w:type="gramStart"/>
            <w:r>
              <w:t>190469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BF239" w14:textId="77777777" w:rsidR="00512379" w:rsidRDefault="00512379" w:rsidP="00512379">
            <w:r w:rsidRPr="00833C2E">
              <w:t xml:space="preserve">Västmanlands sjukhus </w:t>
            </w:r>
            <w:r>
              <w:t>Västerås</w:t>
            </w:r>
          </w:p>
          <w:p w14:paraId="14972A34" w14:textId="443B999F" w:rsidR="00B25055" w:rsidRDefault="00B25055" w:rsidP="002503DE">
            <w:pPr>
              <w:rPr>
                <w:rFonts w:asciiTheme="minorHAnsi" w:hAnsiTheme="minorHAnsi" w:cs="Tahoma"/>
                <w:color w:val="333333"/>
              </w:rPr>
            </w:pPr>
            <w:proofErr w:type="spellStart"/>
            <w:r>
              <w:rPr>
                <w:rFonts w:asciiTheme="minorHAnsi" w:hAnsiTheme="minorHAnsi" w:cs="Tahoma"/>
                <w:color w:val="333333"/>
              </w:rPr>
              <w:t>Laboratorie</w:t>
            </w:r>
            <w:proofErr w:type="spellEnd"/>
          </w:p>
          <w:p w14:paraId="244F2C6C" w14:textId="02EE8CAB" w:rsidR="00512379" w:rsidRPr="00131700" w:rsidRDefault="00B25055" w:rsidP="002503DE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medicin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7F9D6" w14:textId="279448E3" w:rsidR="00512379" w:rsidRDefault="00512379" w:rsidP="00BB206D">
            <w:pPr>
              <w:rPr>
                <w:b/>
              </w:rPr>
            </w:pPr>
            <w:r>
              <w:rPr>
                <w:b/>
              </w:rPr>
              <w:t xml:space="preserve">Administrativ hantering – </w:t>
            </w:r>
            <w:r w:rsidRPr="004831E5">
              <w:t>brister i hantering -</w:t>
            </w:r>
            <w:r>
              <w:t xml:space="preserve">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84EFA" w14:textId="5F7B3AFB" w:rsidR="00512379" w:rsidRDefault="00512379" w:rsidP="008B5E4A">
            <w:r>
              <w:t>2019-12-13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A8431" w14:textId="33DE62FD" w:rsidR="00512379" w:rsidRDefault="00512379" w:rsidP="008B5E4A">
            <w:r>
              <w:t>Ja</w:t>
            </w:r>
          </w:p>
        </w:tc>
      </w:tr>
      <w:tr w:rsidR="00231B61" w14:paraId="022D6F9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54795" w14:textId="66DFEB81" w:rsidR="00231B61" w:rsidRDefault="00231B61" w:rsidP="008B5E4A">
            <w:r>
              <w:t>2019-10-21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7D77B" w14:textId="538E6ABB" w:rsidR="00231B61" w:rsidRDefault="00231B61" w:rsidP="008B5E4A">
            <w:proofErr w:type="gramStart"/>
            <w:r>
              <w:t>190470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A3A8D" w14:textId="77777777" w:rsidR="00231B61" w:rsidRDefault="00231B61" w:rsidP="00231B61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6E05086A" w14:textId="77777777" w:rsidR="00231B61" w:rsidRDefault="00231B61" w:rsidP="00231B61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78524493" w14:textId="12420545" w:rsidR="00231B61" w:rsidRDefault="00231B61" w:rsidP="001361DA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Sala Väsby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DB2C4" w14:textId="0B21929D" w:rsidR="00231B61" w:rsidRDefault="004831E5" w:rsidP="00BB206D">
            <w:pPr>
              <w:rPr>
                <w:b/>
              </w:rPr>
            </w:pPr>
            <w:r>
              <w:rPr>
                <w:b/>
              </w:rPr>
              <w:t xml:space="preserve">Administrativ hantering – </w:t>
            </w:r>
            <w:r w:rsidRPr="004831E5">
              <w:t>brister i hantering - 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CA52" w14:textId="272AF7F7" w:rsidR="00231B61" w:rsidRDefault="004831E5" w:rsidP="008B5E4A">
            <w:r>
              <w:t>2019-12-12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5959" w14:textId="2133F81B" w:rsidR="00231B61" w:rsidRDefault="004831E5" w:rsidP="008B5E4A">
            <w:r>
              <w:t>Ja</w:t>
            </w:r>
          </w:p>
        </w:tc>
      </w:tr>
      <w:tr w:rsidR="00787A01" w14:paraId="4CFB9FA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D650A" w14:textId="1DE20ED7" w:rsidR="00787A01" w:rsidRDefault="00787A01" w:rsidP="008B5E4A">
            <w:r>
              <w:t>2019-10-21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A1975" w14:textId="54B35CBA" w:rsidR="00787A01" w:rsidRDefault="00787A01" w:rsidP="008B5E4A">
            <w:proofErr w:type="gramStart"/>
            <w:r>
              <w:t>190471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73727" w14:textId="77777777" w:rsidR="00787A01" w:rsidRDefault="00787A01" w:rsidP="00787A01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</w:t>
            </w:r>
          </w:p>
          <w:p w14:paraId="415F7BD7" w14:textId="071D2D57" w:rsidR="00787A01" w:rsidRDefault="00787A01" w:rsidP="001361DA">
            <w:pPr>
              <w:rPr>
                <w:rFonts w:asciiTheme="minorHAnsi" w:hAnsiTheme="minorHAnsi" w:cs="Tahoma"/>
                <w:color w:val="333333"/>
              </w:rPr>
            </w:pPr>
            <w:proofErr w:type="spellStart"/>
            <w:r>
              <w:rPr>
                <w:rFonts w:asciiTheme="minorHAnsi" w:hAnsiTheme="minorHAnsi" w:cs="Tahoma"/>
                <w:color w:val="333333"/>
              </w:rPr>
              <w:t>Odensvi</w:t>
            </w:r>
            <w:proofErr w:type="spellEnd"/>
            <w:r>
              <w:rPr>
                <w:rFonts w:asciiTheme="minorHAnsi" w:hAnsiTheme="minorHAnsi" w:cs="Tahoma"/>
                <w:color w:val="333333"/>
              </w:rPr>
              <w:t xml:space="preserve">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EB4E3" w14:textId="736968E8" w:rsidR="00787A01" w:rsidRDefault="00787A01" w:rsidP="00BB206D">
            <w:pPr>
              <w:rPr>
                <w:b/>
              </w:rPr>
            </w:pPr>
            <w:r>
              <w:rPr>
                <w:b/>
              </w:rPr>
              <w:t xml:space="preserve">Kommunikation – </w:t>
            </w:r>
            <w:r w:rsidRPr="00787A01">
              <w:t>delaktighet - 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0A68" w14:textId="274047ED" w:rsidR="00787A01" w:rsidRDefault="00787A01" w:rsidP="008B5E4A">
            <w:r>
              <w:t>2019-11-22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21C7B" w14:textId="67485E4F" w:rsidR="00787A01" w:rsidRDefault="00787A01" w:rsidP="008B5E4A">
            <w:r>
              <w:t>Ja</w:t>
            </w:r>
          </w:p>
        </w:tc>
      </w:tr>
      <w:tr w:rsidR="00AA3B4F" w14:paraId="09B9340A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7FF51" w14:textId="6006ADBA" w:rsidR="00AA3B4F" w:rsidRDefault="00AA3B4F" w:rsidP="008B5E4A">
            <w:r>
              <w:t>2019-10-23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A74F5" w14:textId="4AEF437C" w:rsidR="00AA3B4F" w:rsidRDefault="00AA3B4F" w:rsidP="008B5E4A">
            <w:proofErr w:type="gramStart"/>
            <w:r>
              <w:t>190474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67E7A" w14:textId="77777777" w:rsidR="00AA3B4F" w:rsidRDefault="00AA3B4F" w:rsidP="00AA3B4F">
            <w:r w:rsidRPr="00833C2E">
              <w:t xml:space="preserve">Västmanlands sjukhus </w:t>
            </w:r>
            <w:r>
              <w:t>Västerås</w:t>
            </w:r>
          </w:p>
          <w:p w14:paraId="0DB5AD21" w14:textId="366634A2" w:rsidR="00AA3B4F" w:rsidRDefault="00AA3B4F" w:rsidP="00787A01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Kvinnokliniken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8177" w14:textId="204675B3" w:rsidR="00AA3B4F" w:rsidRDefault="00AA3B4F" w:rsidP="00BB206D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>
              <w:t>behandling - 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667BC" w14:textId="4378A1CF" w:rsidR="00AA3B4F" w:rsidRDefault="00AA3B4F" w:rsidP="008B5E4A">
            <w:r>
              <w:t>2019-11-22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3EEF" w14:textId="22501877" w:rsidR="00AA3B4F" w:rsidRDefault="00AA3B4F" w:rsidP="008B5E4A">
            <w:r>
              <w:t>Ja</w:t>
            </w:r>
          </w:p>
        </w:tc>
      </w:tr>
      <w:tr w:rsidR="00E24A67" w14:paraId="1F146EEE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C5CC" w14:textId="281501F2" w:rsidR="00E24A67" w:rsidRDefault="00E24A67" w:rsidP="008B5E4A">
            <w:r>
              <w:t>2019-10-28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0C9A0" w14:textId="6BFCF9B3" w:rsidR="00E24A67" w:rsidRDefault="00E24A67" w:rsidP="008B5E4A">
            <w:proofErr w:type="gramStart"/>
            <w:r>
              <w:t>190478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FA52B" w14:textId="77777777" w:rsidR="00E24A67" w:rsidRDefault="00E24A67" w:rsidP="00E24A67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Privata vårdgivare –</w:t>
            </w:r>
          </w:p>
          <w:p w14:paraId="71C3C089" w14:textId="621980DB" w:rsidR="00E24A67" w:rsidRPr="00833C2E" w:rsidRDefault="00E24A67" w:rsidP="00AA3B4F">
            <w:proofErr w:type="spellStart"/>
            <w:r>
              <w:t>Ängsgårdens</w:t>
            </w:r>
            <w:proofErr w:type="spellEnd"/>
            <w:r>
              <w:t xml:space="preserve"> 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378F" w14:textId="02FAD554" w:rsidR="00E24A67" w:rsidRDefault="00E24A67" w:rsidP="00BB206D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E24A67">
              <w:t>läkemedel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66975" w14:textId="72240FD7" w:rsidR="00E24A67" w:rsidRDefault="00E24A67" w:rsidP="008B5E4A">
            <w:r>
              <w:t>2019-12-17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4E66" w14:textId="1F0DA950" w:rsidR="00E24A67" w:rsidRDefault="00E24A67" w:rsidP="008B5E4A">
            <w:r>
              <w:t>Ja</w:t>
            </w:r>
          </w:p>
        </w:tc>
      </w:tr>
      <w:tr w:rsidR="002A4081" w14:paraId="41755758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CDE5A" w14:textId="4375316A" w:rsidR="002A4081" w:rsidRDefault="00B84F91" w:rsidP="008B5E4A">
            <w:r>
              <w:t>2019-10-31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05E6" w14:textId="7822D526" w:rsidR="002A4081" w:rsidRDefault="00B84F91" w:rsidP="008B5E4A">
            <w:proofErr w:type="gramStart"/>
            <w:r>
              <w:t>190486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BC16" w14:textId="77777777" w:rsidR="00B84F91" w:rsidRDefault="00B84F91" w:rsidP="00B84F91">
            <w:r w:rsidRPr="00833C2E">
              <w:t xml:space="preserve">Västmanlands sjukhus </w:t>
            </w:r>
            <w:r>
              <w:t>Västerås</w:t>
            </w:r>
          </w:p>
          <w:p w14:paraId="550E3546" w14:textId="6079A3F4" w:rsidR="002A4081" w:rsidRDefault="00B84F91" w:rsidP="00E24A67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Akutkliniken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4518E" w14:textId="77777777" w:rsidR="00B84F91" w:rsidRDefault="00B84F91" w:rsidP="00B84F91">
            <w:pPr>
              <w:rPr>
                <w:b/>
              </w:rPr>
            </w:pPr>
            <w:r>
              <w:rPr>
                <w:b/>
              </w:rPr>
              <w:t>Vård och behandling –</w:t>
            </w:r>
          </w:p>
          <w:p w14:paraId="1D1EADDA" w14:textId="132AFD44" w:rsidR="002A4081" w:rsidRDefault="00B84F91" w:rsidP="00B84F91">
            <w:pPr>
              <w:rPr>
                <w:b/>
              </w:rPr>
            </w:pPr>
            <w:r w:rsidRPr="00411AF3">
              <w:t>undersökning/bedömning -</w:t>
            </w:r>
            <w:r>
              <w:t xml:space="preserve">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03B7E" w14:textId="30360F8F" w:rsidR="002A4081" w:rsidRDefault="00B84F91" w:rsidP="008B5E4A">
            <w:r>
              <w:t>2020-01-13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2C8F" w14:textId="7ED949A4" w:rsidR="002A4081" w:rsidRDefault="00B84F91" w:rsidP="008B5E4A">
            <w:r>
              <w:t>Ja</w:t>
            </w:r>
          </w:p>
        </w:tc>
      </w:tr>
      <w:tr w:rsidR="00411AF3" w14:paraId="619E8E5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A56C" w14:textId="1BAD9093" w:rsidR="00411AF3" w:rsidRDefault="00411AF3" w:rsidP="008B5E4A">
            <w:r>
              <w:t>2019-11-04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5CE" w14:textId="10F78022" w:rsidR="00411AF3" w:rsidRDefault="00411AF3" w:rsidP="008B5E4A">
            <w:proofErr w:type="gramStart"/>
            <w:r>
              <w:t>190487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447A" w14:textId="77777777" w:rsidR="00411AF3" w:rsidRDefault="00411AF3" w:rsidP="00411AF3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13F2AA8E" w14:textId="77777777" w:rsidR="00411AF3" w:rsidRDefault="00411AF3" w:rsidP="00411AF3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01B50719" w14:textId="77777777" w:rsidR="00411AF3" w:rsidRDefault="00411AF3" w:rsidP="00E24A67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Norbergs</w:t>
            </w:r>
          </w:p>
          <w:p w14:paraId="68503B2A" w14:textId="2B1FE586" w:rsidR="00411AF3" w:rsidRDefault="00411AF3" w:rsidP="00E24A67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vårdcentral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1C349" w14:textId="77777777" w:rsidR="00411AF3" w:rsidRDefault="00411AF3" w:rsidP="00BB206D">
            <w:pPr>
              <w:rPr>
                <w:b/>
              </w:rPr>
            </w:pPr>
            <w:r>
              <w:rPr>
                <w:b/>
              </w:rPr>
              <w:t>Vård och behandling –</w:t>
            </w:r>
          </w:p>
          <w:p w14:paraId="68FAB9DC" w14:textId="186A1D14" w:rsidR="00411AF3" w:rsidRPr="00411AF3" w:rsidRDefault="00411AF3" w:rsidP="00BB206D">
            <w:r w:rsidRPr="00411AF3">
              <w:t>undersökning/bedömning - 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91392" w14:textId="5F69FD0D" w:rsidR="00411AF3" w:rsidRDefault="00411AF3" w:rsidP="008B5E4A">
            <w:r>
              <w:t>2019-12-12-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0C265" w14:textId="12715CF5" w:rsidR="00411AF3" w:rsidRDefault="00411AF3" w:rsidP="008B5E4A">
            <w:r>
              <w:t>Ja</w:t>
            </w:r>
          </w:p>
        </w:tc>
      </w:tr>
      <w:tr w:rsidR="009A28CA" w14:paraId="746B971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2B07E" w14:textId="1C0BB43B" w:rsidR="009A28CA" w:rsidRDefault="009A28CA" w:rsidP="008B5E4A">
            <w:r>
              <w:t>2019-11-05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9B4D3" w14:textId="23C35859" w:rsidR="009A28CA" w:rsidRDefault="009A28CA" w:rsidP="008B5E4A">
            <w:proofErr w:type="gramStart"/>
            <w:r>
              <w:t>190489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E6BAC" w14:textId="77777777" w:rsidR="009A28CA" w:rsidRDefault="009A28CA" w:rsidP="009A28C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Primärvård Psykiatri och Habiliterings</w:t>
            </w:r>
          </w:p>
          <w:p w14:paraId="5E7596B3" w14:textId="77777777" w:rsidR="009A28CA" w:rsidRDefault="009A28CA" w:rsidP="009A28CA">
            <w:pPr>
              <w:rPr>
                <w:rFonts w:asciiTheme="minorHAnsi" w:hAnsiTheme="minorHAnsi" w:cs="Tahoma"/>
                <w:color w:val="333333"/>
              </w:rPr>
            </w:pPr>
            <w:r w:rsidRPr="00131700">
              <w:rPr>
                <w:rFonts w:asciiTheme="minorHAnsi" w:hAnsiTheme="minorHAnsi" w:cs="Tahoma"/>
                <w:color w:val="333333"/>
              </w:rPr>
              <w:t>Verksamhet</w:t>
            </w:r>
          </w:p>
          <w:p w14:paraId="425B07CD" w14:textId="0F8454ED" w:rsidR="009A28CA" w:rsidRPr="00131700" w:rsidRDefault="009A28CA" w:rsidP="00411AF3">
            <w:pPr>
              <w:rPr>
                <w:rFonts w:asciiTheme="minorHAnsi" w:hAnsiTheme="minorHAnsi" w:cs="Tahoma"/>
                <w:color w:val="333333"/>
              </w:rPr>
            </w:pPr>
            <w:proofErr w:type="spellStart"/>
            <w:r>
              <w:rPr>
                <w:rFonts w:asciiTheme="minorHAnsi" w:hAnsiTheme="minorHAnsi" w:cs="Tahoma"/>
                <w:color w:val="333333"/>
              </w:rPr>
              <w:t>Oxbacken</w:t>
            </w:r>
            <w:proofErr w:type="spellEnd"/>
            <w:r>
              <w:rPr>
                <w:rFonts w:asciiTheme="minorHAnsi" w:hAnsiTheme="minorHAnsi" w:cs="Tahoma"/>
                <w:color w:val="333333"/>
              </w:rPr>
              <w:t xml:space="preserve"> FLM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714C5" w14:textId="4D99A594" w:rsidR="009A28CA" w:rsidRDefault="009A28CA" w:rsidP="00BB206D">
            <w:pPr>
              <w:rPr>
                <w:b/>
              </w:rPr>
            </w:pPr>
            <w:r>
              <w:rPr>
                <w:b/>
              </w:rPr>
              <w:t xml:space="preserve">Dokumentation och </w:t>
            </w:r>
            <w:r w:rsidRPr="00325CA7">
              <w:rPr>
                <w:b/>
              </w:rPr>
              <w:t>sekretess</w:t>
            </w:r>
            <w:r>
              <w:rPr>
                <w:b/>
              </w:rPr>
              <w:t xml:space="preserve"> </w:t>
            </w:r>
            <w:r w:rsidRPr="009A28CA">
              <w:t>– bruten sekretess/dataintrång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4A679" w14:textId="06048D05" w:rsidR="009A28CA" w:rsidRDefault="009A28CA" w:rsidP="008B5E4A">
            <w:r>
              <w:t>2020-01-13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7927" w14:textId="367F0D81" w:rsidR="009A28CA" w:rsidRDefault="009A28CA" w:rsidP="008B5E4A">
            <w:r>
              <w:t>Ja</w:t>
            </w:r>
          </w:p>
        </w:tc>
      </w:tr>
      <w:tr w:rsidR="00CC07FB" w14:paraId="08B64DBF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BB7B5" w14:textId="643D12BC" w:rsidR="00CC07FB" w:rsidRDefault="00CC07FB" w:rsidP="008B5E4A">
            <w:r>
              <w:t>2019-11-13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38899" w14:textId="68A0BF3F" w:rsidR="00CC07FB" w:rsidRDefault="00CC07FB" w:rsidP="008B5E4A">
            <w:proofErr w:type="gramStart"/>
            <w:r>
              <w:t>190511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2D5B" w14:textId="77777777" w:rsidR="00CC07FB" w:rsidRDefault="00CC07FB" w:rsidP="00CC07FB">
            <w:r w:rsidRPr="00833C2E">
              <w:t xml:space="preserve">Västmanlands sjukhus </w:t>
            </w:r>
            <w:r>
              <w:t>Västerås</w:t>
            </w:r>
          </w:p>
          <w:p w14:paraId="4E5DA39B" w14:textId="77777777" w:rsidR="00CC07FB" w:rsidRDefault="00CC07FB" w:rsidP="00CC07FB">
            <w:r>
              <w:t>Ortopedkliniken/</w:t>
            </w:r>
          </w:p>
          <w:p w14:paraId="522C3A5C" w14:textId="2ED577B2" w:rsidR="00CC07FB" w:rsidRPr="00131700" w:rsidRDefault="00CC07FB" w:rsidP="00CC07FB">
            <w:pPr>
              <w:rPr>
                <w:rFonts w:asciiTheme="minorHAnsi" w:hAnsiTheme="minorHAnsi" w:cs="Tahoma"/>
                <w:color w:val="333333"/>
              </w:rPr>
            </w:pPr>
            <w:r>
              <w:t>Reumatologkliniken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7C107" w14:textId="58239264" w:rsidR="00CC07FB" w:rsidRDefault="00CC07FB" w:rsidP="00BB206D">
            <w:pPr>
              <w:rPr>
                <w:b/>
              </w:rPr>
            </w:pPr>
            <w:r>
              <w:rPr>
                <w:b/>
              </w:rPr>
              <w:t xml:space="preserve">Vård och behandling – </w:t>
            </w:r>
            <w:r w:rsidRPr="009A7F62">
              <w:t xml:space="preserve">behandling - </w:t>
            </w:r>
            <w:r>
              <w:t>utebliven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4E8B5" w14:textId="7538AE4D" w:rsidR="00CC07FB" w:rsidRDefault="00CC07FB" w:rsidP="008B5E4A">
            <w:r>
              <w:t>2019-12-12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0464F" w14:textId="47BE9AB8" w:rsidR="00CC07FB" w:rsidRDefault="00CC07FB" w:rsidP="008B5E4A">
            <w:r>
              <w:t>Ja</w:t>
            </w:r>
          </w:p>
        </w:tc>
      </w:tr>
      <w:tr w:rsidR="007761EB" w14:paraId="43D89873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6AF6" w14:textId="35364285" w:rsidR="007761EB" w:rsidRDefault="007761EB" w:rsidP="008B5E4A">
            <w:r>
              <w:t>2019-11-21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54112" w14:textId="23509619" w:rsidR="007761EB" w:rsidRDefault="007761EB" w:rsidP="008B5E4A">
            <w:proofErr w:type="gramStart"/>
            <w:r>
              <w:t>190524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C8FF" w14:textId="77777777" w:rsidR="007761EB" w:rsidRDefault="007761EB" w:rsidP="007761EB">
            <w:r w:rsidRPr="00833C2E">
              <w:t xml:space="preserve">Västmanlands sjukhus </w:t>
            </w:r>
            <w:r>
              <w:t>Västerås</w:t>
            </w:r>
          </w:p>
          <w:p w14:paraId="25FE4A59" w14:textId="5838CBA8" w:rsidR="007761EB" w:rsidRPr="00833C2E" w:rsidRDefault="007761EB" w:rsidP="007761EB"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70715" w14:textId="07B6BF72" w:rsidR="007761EB" w:rsidRDefault="007761EB" w:rsidP="00BB206D">
            <w:pPr>
              <w:rPr>
                <w:b/>
              </w:rPr>
            </w:pPr>
            <w:r>
              <w:rPr>
                <w:b/>
              </w:rPr>
              <w:t xml:space="preserve">Resultat – </w:t>
            </w:r>
            <w:r w:rsidRPr="007761EB">
              <w:t>resultat -</w:t>
            </w:r>
            <w:r>
              <w:rPr>
                <w:b/>
              </w:rPr>
              <w:t xml:space="preserve"> komplikationer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786CD" w14:textId="3E73A4D6" w:rsidR="007761EB" w:rsidRDefault="007761EB" w:rsidP="008B5E4A">
            <w:r>
              <w:t>2020-01-13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B159A" w14:textId="67EEC30D" w:rsidR="007761EB" w:rsidRDefault="007761EB" w:rsidP="008B5E4A">
            <w:r>
              <w:t>Ja</w:t>
            </w:r>
          </w:p>
        </w:tc>
      </w:tr>
      <w:tr w:rsidR="00EC6916" w14:paraId="7D881BA9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547D0" w14:textId="00CE53B0" w:rsidR="00EC6916" w:rsidRDefault="00EC6916" w:rsidP="008B5E4A">
            <w:r>
              <w:lastRenderedPageBreak/>
              <w:t>2019-11-25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9C1A" w14:textId="7CD1D9B4" w:rsidR="00EC6916" w:rsidRDefault="00EC6916" w:rsidP="008B5E4A">
            <w:proofErr w:type="gramStart"/>
            <w:r>
              <w:t>190526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4C6F" w14:textId="77777777" w:rsidR="00EC6916" w:rsidRDefault="00EC6916" w:rsidP="00EC6916">
            <w:r w:rsidRPr="00833C2E">
              <w:t xml:space="preserve">Västmanlands sjukhus </w:t>
            </w:r>
            <w:r>
              <w:t>Västerås</w:t>
            </w:r>
          </w:p>
          <w:p w14:paraId="0BA16B5D" w14:textId="0909074F" w:rsidR="00EC6916" w:rsidRPr="00833C2E" w:rsidRDefault="00EC6916" w:rsidP="00EC6916">
            <w:r>
              <w:rPr>
                <w:rFonts w:asciiTheme="minorHAnsi" w:hAnsiTheme="minorHAnsi" w:cs="Tahoma"/>
                <w:color w:val="333333"/>
              </w:rPr>
              <w:t>Kvinnokliniken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08110" w14:textId="4694E7B6" w:rsidR="00EC6916" w:rsidRDefault="00EC6916" w:rsidP="00BB206D">
            <w:pPr>
              <w:rPr>
                <w:b/>
              </w:rPr>
            </w:pPr>
            <w:r>
              <w:rPr>
                <w:b/>
              </w:rPr>
              <w:t xml:space="preserve">Dokumentation och </w:t>
            </w:r>
            <w:r w:rsidRPr="00325CA7">
              <w:rPr>
                <w:b/>
              </w:rPr>
              <w:t>sekretess</w:t>
            </w:r>
            <w:r>
              <w:rPr>
                <w:b/>
              </w:rPr>
              <w:t xml:space="preserve"> – </w:t>
            </w:r>
            <w:r w:rsidRPr="008D3A70">
              <w:t>patientjournalen</w:t>
            </w:r>
            <w:r>
              <w:t xml:space="preserve"> – ej samtycke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41816" w14:textId="0F2563E0" w:rsidR="00EC6916" w:rsidRDefault="00EC6916" w:rsidP="008B5E4A">
            <w:r>
              <w:t>2020-01-13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CAC3B" w14:textId="1DE1E10D" w:rsidR="00EC6916" w:rsidRDefault="00EC6916" w:rsidP="008B5E4A">
            <w:r>
              <w:t>Ja</w:t>
            </w:r>
          </w:p>
        </w:tc>
      </w:tr>
      <w:tr w:rsidR="004A78A3" w14:paraId="1146555B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F83AC" w14:textId="70831DB5" w:rsidR="004A78A3" w:rsidRDefault="004A78A3" w:rsidP="008B5E4A">
            <w:r>
              <w:t>2019-11-27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3561" w14:textId="2D2F5ABD" w:rsidR="004A78A3" w:rsidRDefault="00B32B38" w:rsidP="008B5E4A">
            <w:proofErr w:type="gramStart"/>
            <w:r>
              <w:t>190538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FAFA" w14:textId="7D38D4FE" w:rsidR="004A78A3" w:rsidRDefault="004A78A3" w:rsidP="00AA3B4F">
            <w:pPr>
              <w:rPr>
                <w:rFonts w:asciiTheme="minorHAnsi" w:hAnsiTheme="minorHAnsi" w:cs="Tahoma"/>
                <w:color w:val="333333"/>
              </w:rPr>
            </w:pPr>
            <w:r>
              <w:rPr>
                <w:rFonts w:asciiTheme="minorHAnsi" w:hAnsiTheme="minorHAnsi" w:cs="Tahoma"/>
                <w:color w:val="333333"/>
              </w:rPr>
              <w:t>Folktandvården Västmanland AB –</w:t>
            </w:r>
          </w:p>
          <w:p w14:paraId="1CEB8030" w14:textId="1E8B8C0E" w:rsidR="004A78A3" w:rsidRPr="00833C2E" w:rsidRDefault="004A78A3" w:rsidP="00AA3B4F">
            <w:r>
              <w:t>FTV Kungsör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82E3" w14:textId="11B03319" w:rsidR="004A78A3" w:rsidRDefault="004A78A3" w:rsidP="00BB206D">
            <w:pPr>
              <w:rPr>
                <w:b/>
              </w:rPr>
            </w:pPr>
            <w:r>
              <w:rPr>
                <w:b/>
              </w:rPr>
              <w:t>Kommunikation -</w:t>
            </w:r>
            <w:r w:rsidRPr="004A78A3">
              <w:t>information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02F2" w14:textId="74511308" w:rsidR="004A78A3" w:rsidRDefault="004A78A3" w:rsidP="008B5E4A">
            <w:r>
              <w:t>2019-12-11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8FEDD" w14:textId="6618BA50" w:rsidR="004A78A3" w:rsidRDefault="004A78A3" w:rsidP="008B5E4A">
            <w:r>
              <w:t>Ja</w:t>
            </w:r>
          </w:p>
        </w:tc>
      </w:tr>
      <w:tr w:rsidR="00325CA7" w14:paraId="5DCE089D" w14:textId="77777777" w:rsidTr="007F4DA9">
        <w:trPr>
          <w:trHeight w:val="39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5ED42" w14:textId="2B6DCC05" w:rsidR="00325CA7" w:rsidRDefault="00325CA7" w:rsidP="008B5E4A">
            <w:r>
              <w:t>2019-11-29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BCA3A" w14:textId="7B241F11" w:rsidR="00325CA7" w:rsidRDefault="00325CA7" w:rsidP="008B5E4A">
            <w:proofErr w:type="gramStart"/>
            <w:r>
              <w:t>190546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E6BF" w14:textId="77777777" w:rsidR="00325CA7" w:rsidRDefault="00325CA7" w:rsidP="00325CA7">
            <w:r w:rsidRPr="00833C2E">
              <w:t xml:space="preserve">Västmanlands sjukhus </w:t>
            </w:r>
            <w:r>
              <w:t>Västerås</w:t>
            </w:r>
          </w:p>
          <w:p w14:paraId="3589F753" w14:textId="6D2C292A" w:rsidR="00325CA7" w:rsidRDefault="00325CA7" w:rsidP="00325CA7">
            <w:pPr>
              <w:rPr>
                <w:rFonts w:asciiTheme="minorHAnsi" w:hAnsiTheme="minorHAnsi" w:cs="Tahoma"/>
                <w:color w:val="333333"/>
              </w:rPr>
            </w:pPr>
            <w:r>
              <w:t>Ortopedkliniken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2067E" w14:textId="27B7C34A" w:rsidR="00325CA7" w:rsidRDefault="00325CA7" w:rsidP="00BB206D">
            <w:pPr>
              <w:rPr>
                <w:b/>
              </w:rPr>
            </w:pPr>
            <w:r>
              <w:rPr>
                <w:b/>
              </w:rPr>
              <w:t xml:space="preserve">Dokumentation och </w:t>
            </w:r>
            <w:r w:rsidRPr="00325CA7">
              <w:rPr>
                <w:b/>
              </w:rPr>
              <w:t>sekretess</w:t>
            </w:r>
            <w:r>
              <w:rPr>
                <w:b/>
              </w:rPr>
              <w:t xml:space="preserve"> – </w:t>
            </w:r>
            <w:r w:rsidRPr="008D3A70">
              <w:t>patientjournalen</w:t>
            </w:r>
            <w:r>
              <w:t xml:space="preserve"> - 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FD35B" w14:textId="056F3CB5" w:rsidR="00325CA7" w:rsidRDefault="00325CA7" w:rsidP="008B5E4A">
            <w:r>
              <w:t>2020-01-13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441D" w14:textId="09678D46" w:rsidR="00325CA7" w:rsidRDefault="00325CA7" w:rsidP="008B5E4A">
            <w:r>
              <w:t>Ja</w:t>
            </w:r>
          </w:p>
        </w:tc>
      </w:tr>
    </w:tbl>
    <w:p w14:paraId="724357B1" w14:textId="03C00F11" w:rsidR="000E40AF" w:rsidRDefault="000E40AF" w:rsidP="007F4DA9">
      <w:pPr>
        <w:spacing w:after="0"/>
        <w:ind w:right="-13"/>
      </w:pPr>
    </w:p>
    <w:p w14:paraId="7EE52F94" w14:textId="14104591" w:rsidR="007F4DA9" w:rsidRPr="007F4DA9" w:rsidRDefault="00555935" w:rsidP="007F4DA9">
      <w:pPr>
        <w:spacing w:after="0"/>
        <w:ind w:left="1248"/>
      </w:pPr>
      <w:r>
        <w:rPr>
          <w:rFonts w:ascii="Cambria" w:eastAsia="Cambria" w:hAnsi="Cambria" w:cs="Cambria"/>
          <w:sz w:val="2"/>
        </w:rPr>
        <w:t xml:space="preserve"> </w:t>
      </w:r>
      <w:r w:rsidR="007F4DA9">
        <w:br/>
      </w:r>
    </w:p>
    <w:p w14:paraId="395F3C53" w14:textId="7F521382" w:rsidR="007F4DA9" w:rsidRPr="007F4DA9" w:rsidRDefault="007F4DA9" w:rsidP="007F4DA9">
      <w:pPr>
        <w:spacing w:after="0"/>
        <w:rPr>
          <w:rFonts w:ascii="Cambria" w:eastAsia="Cambria" w:hAnsi="Cambria" w:cs="Cambria"/>
          <w:sz w:val="20"/>
          <w:szCs w:val="20"/>
        </w:rPr>
      </w:pPr>
      <w:r w:rsidRPr="007F4DA9">
        <w:rPr>
          <w:rFonts w:ascii="Cambria" w:eastAsia="Cambria" w:hAnsi="Cambria" w:cs="Cambria"/>
          <w:sz w:val="20"/>
          <w:szCs w:val="20"/>
        </w:rPr>
        <w:t>Beslut</w:t>
      </w:r>
      <w:r>
        <w:rPr>
          <w:rFonts w:ascii="Cambria" w:eastAsia="Cambria" w:hAnsi="Cambria" w:cs="Cambria"/>
          <w:sz w:val="20"/>
          <w:szCs w:val="20"/>
        </w:rPr>
        <w:t>at 2</w:t>
      </w:r>
      <w:r w:rsidR="00D63EF5">
        <w:rPr>
          <w:rFonts w:ascii="Cambria" w:eastAsia="Cambria" w:hAnsi="Cambria" w:cs="Cambria"/>
          <w:sz w:val="20"/>
          <w:szCs w:val="20"/>
        </w:rPr>
        <w:t>020-0</w:t>
      </w:r>
      <w:r w:rsidR="002B3723">
        <w:rPr>
          <w:rFonts w:ascii="Cambria" w:eastAsia="Cambria" w:hAnsi="Cambria" w:cs="Cambria"/>
          <w:sz w:val="20"/>
          <w:szCs w:val="20"/>
        </w:rPr>
        <w:t>2-03</w:t>
      </w:r>
      <w:bookmarkStart w:id="0" w:name="_GoBack"/>
      <w:bookmarkEnd w:id="0"/>
      <w:r w:rsidRPr="007F4DA9">
        <w:rPr>
          <w:rFonts w:ascii="Cambria" w:eastAsia="Cambria" w:hAnsi="Cambria" w:cs="Cambria"/>
          <w:sz w:val="20"/>
          <w:szCs w:val="20"/>
        </w:rPr>
        <w:tab/>
      </w:r>
    </w:p>
    <w:p w14:paraId="159A03DD" w14:textId="77777777" w:rsidR="007F4DA9" w:rsidRDefault="007F4DA9" w:rsidP="007F4DA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5092E23E" w14:textId="77777777" w:rsidR="007F4DA9" w:rsidRDefault="007F4DA9" w:rsidP="007F4DA9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2DFE3DC4" w14:textId="77777777" w:rsidR="007F4DA9" w:rsidRDefault="007F4DA9" w:rsidP="007F4DA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14:paraId="0CADDDC6" w14:textId="0AFD014F" w:rsidR="007F4DA9" w:rsidRPr="00881C69" w:rsidRDefault="007F4DA9" w:rsidP="00881C69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</w:t>
      </w:r>
      <w:r w:rsidR="00881C69">
        <w:rPr>
          <w:rFonts w:ascii="Cambria" w:eastAsia="Cambria" w:hAnsi="Cambria" w:cs="Cambria"/>
          <w:sz w:val="20"/>
          <w:szCs w:val="20"/>
        </w:rPr>
        <w:t xml:space="preserve">          ………………………………………………</w:t>
      </w:r>
      <w:proofErr w:type="gramStart"/>
      <w:r w:rsidR="00881C69">
        <w:rPr>
          <w:rFonts w:ascii="Cambria" w:eastAsia="Cambria" w:hAnsi="Cambria" w:cs="Cambria"/>
          <w:sz w:val="20"/>
          <w:szCs w:val="20"/>
        </w:rPr>
        <w:t>…….</w:t>
      </w:r>
      <w:proofErr w:type="gramEnd"/>
      <w:r w:rsidR="00881C69">
        <w:rPr>
          <w:rFonts w:ascii="Cambria" w:eastAsia="Cambria" w:hAnsi="Cambria" w:cs="Cambria"/>
          <w:sz w:val="20"/>
          <w:szCs w:val="20"/>
        </w:rPr>
        <w:br/>
      </w:r>
      <w:r>
        <w:rPr>
          <w:rFonts w:ascii="Cambria" w:eastAsia="Cambria" w:hAnsi="Cambria" w:cs="Cambria"/>
          <w:sz w:val="20"/>
          <w:szCs w:val="20"/>
        </w:rPr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</w:t>
      </w:r>
      <w:r w:rsidR="00881C69">
        <w:rPr>
          <w:rFonts w:ascii="Cambria" w:eastAsia="Cambria" w:hAnsi="Cambria" w:cs="Cambria"/>
          <w:sz w:val="20"/>
          <w:szCs w:val="20"/>
        </w:rPr>
        <w:t>Ulvede, ordförande</w:t>
      </w:r>
    </w:p>
    <w:p w14:paraId="052199CC" w14:textId="77777777" w:rsidR="007F4DA9" w:rsidRPr="001E4C5F" w:rsidRDefault="007F4DA9" w:rsidP="007F4DA9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7515E8AB" w14:textId="77777777" w:rsidR="007F4DA9" w:rsidRPr="001E4C5F" w:rsidRDefault="007F4DA9" w:rsidP="007F4DA9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  <w:t xml:space="preserve"> </w:t>
      </w:r>
    </w:p>
    <w:p w14:paraId="12F40E89" w14:textId="347EE911" w:rsidR="000E40AF" w:rsidRPr="001E4C5F" w:rsidRDefault="000E40AF" w:rsidP="007F4DA9">
      <w:pPr>
        <w:spacing w:after="0"/>
        <w:ind w:right="-13"/>
      </w:pPr>
    </w:p>
    <w:sectPr w:rsidR="000E40AF" w:rsidRPr="001E4C5F" w:rsidSect="007F4DA9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8828C2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2377"/>
    <w:rsid w:val="00004F47"/>
    <w:rsid w:val="00012422"/>
    <w:rsid w:val="00050348"/>
    <w:rsid w:val="00054976"/>
    <w:rsid w:val="00056F9A"/>
    <w:rsid w:val="000728BE"/>
    <w:rsid w:val="00086AB9"/>
    <w:rsid w:val="000A1E84"/>
    <w:rsid w:val="000B0262"/>
    <w:rsid w:val="000D2602"/>
    <w:rsid w:val="000D71AC"/>
    <w:rsid w:val="000E10BB"/>
    <w:rsid w:val="000E2CC0"/>
    <w:rsid w:val="000E40AF"/>
    <w:rsid w:val="000F3FC6"/>
    <w:rsid w:val="0010191C"/>
    <w:rsid w:val="00104E96"/>
    <w:rsid w:val="00110B2C"/>
    <w:rsid w:val="00117D5D"/>
    <w:rsid w:val="00131700"/>
    <w:rsid w:val="001361DA"/>
    <w:rsid w:val="001417A4"/>
    <w:rsid w:val="00143543"/>
    <w:rsid w:val="00143EB3"/>
    <w:rsid w:val="001517AE"/>
    <w:rsid w:val="00154F54"/>
    <w:rsid w:val="00170DFC"/>
    <w:rsid w:val="0017196F"/>
    <w:rsid w:val="0017426C"/>
    <w:rsid w:val="0017762A"/>
    <w:rsid w:val="001856C5"/>
    <w:rsid w:val="00196647"/>
    <w:rsid w:val="001A7D0E"/>
    <w:rsid w:val="001C2FEB"/>
    <w:rsid w:val="001D702B"/>
    <w:rsid w:val="001E4C5F"/>
    <w:rsid w:val="001F7256"/>
    <w:rsid w:val="00203F15"/>
    <w:rsid w:val="002138FF"/>
    <w:rsid w:val="00231B61"/>
    <w:rsid w:val="002503DE"/>
    <w:rsid w:val="00261C06"/>
    <w:rsid w:val="00265D63"/>
    <w:rsid w:val="00273718"/>
    <w:rsid w:val="002933AF"/>
    <w:rsid w:val="00293DB1"/>
    <w:rsid w:val="00297016"/>
    <w:rsid w:val="002A1AED"/>
    <w:rsid w:val="002A4081"/>
    <w:rsid w:val="002A419E"/>
    <w:rsid w:val="002A756A"/>
    <w:rsid w:val="002B3723"/>
    <w:rsid w:val="002B75F5"/>
    <w:rsid w:val="002B77F7"/>
    <w:rsid w:val="002D0954"/>
    <w:rsid w:val="002D2685"/>
    <w:rsid w:val="002D3FA6"/>
    <w:rsid w:val="002E0BF0"/>
    <w:rsid w:val="002E391B"/>
    <w:rsid w:val="002F5A45"/>
    <w:rsid w:val="00307653"/>
    <w:rsid w:val="00314902"/>
    <w:rsid w:val="003226B0"/>
    <w:rsid w:val="00325B1E"/>
    <w:rsid w:val="00325CA7"/>
    <w:rsid w:val="00332E90"/>
    <w:rsid w:val="003355A3"/>
    <w:rsid w:val="00343A74"/>
    <w:rsid w:val="00354A2F"/>
    <w:rsid w:val="00357D44"/>
    <w:rsid w:val="00395158"/>
    <w:rsid w:val="003A5D3D"/>
    <w:rsid w:val="003B0FF6"/>
    <w:rsid w:val="003B1115"/>
    <w:rsid w:val="003B5FD1"/>
    <w:rsid w:val="003B6341"/>
    <w:rsid w:val="003D2956"/>
    <w:rsid w:val="003D5E5F"/>
    <w:rsid w:val="003D7B31"/>
    <w:rsid w:val="003E0475"/>
    <w:rsid w:val="003E17D9"/>
    <w:rsid w:val="00400306"/>
    <w:rsid w:val="00411AF3"/>
    <w:rsid w:val="004306D8"/>
    <w:rsid w:val="00444001"/>
    <w:rsid w:val="004445EE"/>
    <w:rsid w:val="00454988"/>
    <w:rsid w:val="00462F40"/>
    <w:rsid w:val="00464F77"/>
    <w:rsid w:val="004655FF"/>
    <w:rsid w:val="00481185"/>
    <w:rsid w:val="00481408"/>
    <w:rsid w:val="004831E5"/>
    <w:rsid w:val="004A2AD7"/>
    <w:rsid w:val="004A76E7"/>
    <w:rsid w:val="004A78A3"/>
    <w:rsid w:val="004B5048"/>
    <w:rsid w:val="004B5FF1"/>
    <w:rsid w:val="004C54B9"/>
    <w:rsid w:val="004C6457"/>
    <w:rsid w:val="004D42A6"/>
    <w:rsid w:val="004D5AC0"/>
    <w:rsid w:val="004E46A5"/>
    <w:rsid w:val="004F3396"/>
    <w:rsid w:val="00501FAE"/>
    <w:rsid w:val="00511274"/>
    <w:rsid w:val="00512379"/>
    <w:rsid w:val="005142AF"/>
    <w:rsid w:val="0052083B"/>
    <w:rsid w:val="00520DA7"/>
    <w:rsid w:val="00530D6F"/>
    <w:rsid w:val="00553474"/>
    <w:rsid w:val="00555801"/>
    <w:rsid w:val="00555935"/>
    <w:rsid w:val="005559E9"/>
    <w:rsid w:val="00557CBC"/>
    <w:rsid w:val="005622EE"/>
    <w:rsid w:val="00565401"/>
    <w:rsid w:val="00570332"/>
    <w:rsid w:val="00576DE5"/>
    <w:rsid w:val="00584189"/>
    <w:rsid w:val="00584522"/>
    <w:rsid w:val="005A281C"/>
    <w:rsid w:val="005A6ED6"/>
    <w:rsid w:val="005B4514"/>
    <w:rsid w:val="005B547E"/>
    <w:rsid w:val="005C1D37"/>
    <w:rsid w:val="005C3074"/>
    <w:rsid w:val="005E43D6"/>
    <w:rsid w:val="006077BD"/>
    <w:rsid w:val="00611F79"/>
    <w:rsid w:val="00613568"/>
    <w:rsid w:val="00613890"/>
    <w:rsid w:val="00614007"/>
    <w:rsid w:val="006141B7"/>
    <w:rsid w:val="00624205"/>
    <w:rsid w:val="006276ED"/>
    <w:rsid w:val="00665259"/>
    <w:rsid w:val="00674FEF"/>
    <w:rsid w:val="00680EE6"/>
    <w:rsid w:val="00684CFE"/>
    <w:rsid w:val="0069112C"/>
    <w:rsid w:val="006A4CB9"/>
    <w:rsid w:val="006C7FA3"/>
    <w:rsid w:val="006F3DC6"/>
    <w:rsid w:val="006F3F39"/>
    <w:rsid w:val="006F7FB8"/>
    <w:rsid w:val="00710E10"/>
    <w:rsid w:val="00713CF4"/>
    <w:rsid w:val="00716157"/>
    <w:rsid w:val="00716E7F"/>
    <w:rsid w:val="00725335"/>
    <w:rsid w:val="0073536E"/>
    <w:rsid w:val="00737971"/>
    <w:rsid w:val="007423E9"/>
    <w:rsid w:val="00745C05"/>
    <w:rsid w:val="00775EFD"/>
    <w:rsid w:val="007761EB"/>
    <w:rsid w:val="007764D9"/>
    <w:rsid w:val="00776C69"/>
    <w:rsid w:val="007854AD"/>
    <w:rsid w:val="00787A01"/>
    <w:rsid w:val="007C0228"/>
    <w:rsid w:val="007C452E"/>
    <w:rsid w:val="007D37F6"/>
    <w:rsid w:val="007F070B"/>
    <w:rsid w:val="007F168B"/>
    <w:rsid w:val="007F4DA9"/>
    <w:rsid w:val="007F543E"/>
    <w:rsid w:val="007F78F7"/>
    <w:rsid w:val="00801DDD"/>
    <w:rsid w:val="00803B55"/>
    <w:rsid w:val="0081294B"/>
    <w:rsid w:val="008213C1"/>
    <w:rsid w:val="00833723"/>
    <w:rsid w:val="00833C2E"/>
    <w:rsid w:val="0083469C"/>
    <w:rsid w:val="00837F68"/>
    <w:rsid w:val="00840602"/>
    <w:rsid w:val="008425BC"/>
    <w:rsid w:val="008501C4"/>
    <w:rsid w:val="00851C3C"/>
    <w:rsid w:val="008559AE"/>
    <w:rsid w:val="00862A07"/>
    <w:rsid w:val="00866025"/>
    <w:rsid w:val="00881C69"/>
    <w:rsid w:val="0088391C"/>
    <w:rsid w:val="00885B1D"/>
    <w:rsid w:val="00895E58"/>
    <w:rsid w:val="008A4858"/>
    <w:rsid w:val="008B5E4A"/>
    <w:rsid w:val="008C0292"/>
    <w:rsid w:val="008C322F"/>
    <w:rsid w:val="008C75DC"/>
    <w:rsid w:val="008D3A70"/>
    <w:rsid w:val="008E76D4"/>
    <w:rsid w:val="008F158D"/>
    <w:rsid w:val="008F6962"/>
    <w:rsid w:val="00900514"/>
    <w:rsid w:val="00900B95"/>
    <w:rsid w:val="00903696"/>
    <w:rsid w:val="0091545E"/>
    <w:rsid w:val="00933847"/>
    <w:rsid w:val="00941C6F"/>
    <w:rsid w:val="00942063"/>
    <w:rsid w:val="009779E6"/>
    <w:rsid w:val="00981D13"/>
    <w:rsid w:val="009822F0"/>
    <w:rsid w:val="00991632"/>
    <w:rsid w:val="009953F5"/>
    <w:rsid w:val="009A28CA"/>
    <w:rsid w:val="009A7F62"/>
    <w:rsid w:val="009C0825"/>
    <w:rsid w:val="009F1824"/>
    <w:rsid w:val="00A27AC4"/>
    <w:rsid w:val="00A33476"/>
    <w:rsid w:val="00A415CD"/>
    <w:rsid w:val="00A45217"/>
    <w:rsid w:val="00A518CB"/>
    <w:rsid w:val="00A54A7B"/>
    <w:rsid w:val="00A567C6"/>
    <w:rsid w:val="00A67D6D"/>
    <w:rsid w:val="00A75951"/>
    <w:rsid w:val="00A7711A"/>
    <w:rsid w:val="00AA3B4F"/>
    <w:rsid w:val="00AA3CC4"/>
    <w:rsid w:val="00AA5D27"/>
    <w:rsid w:val="00AB19E6"/>
    <w:rsid w:val="00AB5041"/>
    <w:rsid w:val="00AC7B93"/>
    <w:rsid w:val="00B13CBD"/>
    <w:rsid w:val="00B13E63"/>
    <w:rsid w:val="00B25055"/>
    <w:rsid w:val="00B268A8"/>
    <w:rsid w:val="00B32B38"/>
    <w:rsid w:val="00B4235D"/>
    <w:rsid w:val="00B45002"/>
    <w:rsid w:val="00B47634"/>
    <w:rsid w:val="00B579BD"/>
    <w:rsid w:val="00B67C37"/>
    <w:rsid w:val="00B70CA0"/>
    <w:rsid w:val="00B74FA3"/>
    <w:rsid w:val="00B762F5"/>
    <w:rsid w:val="00B77FCB"/>
    <w:rsid w:val="00B82178"/>
    <w:rsid w:val="00B84F91"/>
    <w:rsid w:val="00B9090F"/>
    <w:rsid w:val="00BA2362"/>
    <w:rsid w:val="00BA402C"/>
    <w:rsid w:val="00BB206D"/>
    <w:rsid w:val="00BC6124"/>
    <w:rsid w:val="00BF2926"/>
    <w:rsid w:val="00C10ECD"/>
    <w:rsid w:val="00C562CA"/>
    <w:rsid w:val="00C56DBD"/>
    <w:rsid w:val="00C669A4"/>
    <w:rsid w:val="00C738BB"/>
    <w:rsid w:val="00C80D30"/>
    <w:rsid w:val="00C86BEB"/>
    <w:rsid w:val="00C90FA3"/>
    <w:rsid w:val="00C941D6"/>
    <w:rsid w:val="00CA52EE"/>
    <w:rsid w:val="00CA7FC0"/>
    <w:rsid w:val="00CC07FB"/>
    <w:rsid w:val="00CC35C0"/>
    <w:rsid w:val="00CC35D3"/>
    <w:rsid w:val="00CC5BFB"/>
    <w:rsid w:val="00CD2083"/>
    <w:rsid w:val="00CD60DA"/>
    <w:rsid w:val="00CD6BD1"/>
    <w:rsid w:val="00CE11FE"/>
    <w:rsid w:val="00CF5625"/>
    <w:rsid w:val="00CF7F1B"/>
    <w:rsid w:val="00D12E64"/>
    <w:rsid w:val="00D3033A"/>
    <w:rsid w:val="00D30C3F"/>
    <w:rsid w:val="00D61E05"/>
    <w:rsid w:val="00D63EF5"/>
    <w:rsid w:val="00D74661"/>
    <w:rsid w:val="00D76CB3"/>
    <w:rsid w:val="00D83215"/>
    <w:rsid w:val="00DA33CD"/>
    <w:rsid w:val="00DB5F5A"/>
    <w:rsid w:val="00DC2BB7"/>
    <w:rsid w:val="00DC2FBF"/>
    <w:rsid w:val="00DC5FDC"/>
    <w:rsid w:val="00DE415B"/>
    <w:rsid w:val="00DE4886"/>
    <w:rsid w:val="00DF1390"/>
    <w:rsid w:val="00DF7699"/>
    <w:rsid w:val="00E017ED"/>
    <w:rsid w:val="00E02A98"/>
    <w:rsid w:val="00E1683C"/>
    <w:rsid w:val="00E17113"/>
    <w:rsid w:val="00E22BD0"/>
    <w:rsid w:val="00E234CD"/>
    <w:rsid w:val="00E24A67"/>
    <w:rsid w:val="00E2595D"/>
    <w:rsid w:val="00E36A80"/>
    <w:rsid w:val="00E4539D"/>
    <w:rsid w:val="00E4743A"/>
    <w:rsid w:val="00E60841"/>
    <w:rsid w:val="00E64573"/>
    <w:rsid w:val="00EA1B9B"/>
    <w:rsid w:val="00EB2080"/>
    <w:rsid w:val="00EB3607"/>
    <w:rsid w:val="00EC6916"/>
    <w:rsid w:val="00EE2476"/>
    <w:rsid w:val="00EE79FA"/>
    <w:rsid w:val="00EF44FC"/>
    <w:rsid w:val="00F17430"/>
    <w:rsid w:val="00F306F9"/>
    <w:rsid w:val="00F31C14"/>
    <w:rsid w:val="00F5013D"/>
    <w:rsid w:val="00F6204A"/>
    <w:rsid w:val="00F643C3"/>
    <w:rsid w:val="00F8695F"/>
    <w:rsid w:val="00FA167B"/>
    <w:rsid w:val="00FB7766"/>
    <w:rsid w:val="00FC57F5"/>
    <w:rsid w:val="00FD38A7"/>
    <w:rsid w:val="00FE2054"/>
    <w:rsid w:val="00FF394B"/>
    <w:rsid w:val="19E09571"/>
    <w:rsid w:val="4729F6EE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9B9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">
    <w:name w:val="wrp"/>
    <w:basedOn w:val="Standardstycketeckensnitt"/>
    <w:rsid w:val="0017426C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7F4DA9"/>
    <w:pPr>
      <w:ind w:left="720"/>
      <w:contextualSpacing/>
    </w:pPr>
  </w:style>
  <w:style w:type="character" w:customStyle="1" w:styleId="txt">
    <w:name w:val="txt"/>
    <w:basedOn w:val="Standardstycketeckensnitt"/>
    <w:rsid w:val="002D3FA6"/>
    <w:rPr>
      <w:rFonts w:ascii="Tahoma" w:hAnsi="Tahoma" w:cs="Tahoma" w:hint="default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9FBD-A564-41E3-8F31-E6805527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4F10F26C</Template>
  <TotalTime>609</TotalTime>
  <Pages>1</Pages>
  <Words>1542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Charlotta Tonge</cp:lastModifiedBy>
  <cp:revision>154</cp:revision>
  <cp:lastPrinted>2019-08-12T08:30:00Z</cp:lastPrinted>
  <dcterms:created xsi:type="dcterms:W3CDTF">2019-08-12T08:41:00Z</dcterms:created>
  <dcterms:modified xsi:type="dcterms:W3CDTF">2020-01-23T09:48:00Z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