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AF" w:rsidRDefault="00555935">
      <w:pPr>
        <w:spacing w:after="876"/>
      </w:pPr>
      <w:r>
        <w:rPr>
          <w:sz w:val="20"/>
        </w:rPr>
        <w:t xml:space="preserve"> </w:t>
      </w:r>
      <w:r w:rsidR="00F643C3">
        <w:rPr>
          <w:sz w:val="20"/>
        </w:rPr>
        <w:t xml:space="preserve"> </w:t>
      </w:r>
    </w:p>
    <w:p w:rsidR="000E40AF" w:rsidRDefault="00555935" w:rsidP="00833723">
      <w:pPr>
        <w:spacing w:after="901"/>
        <w:ind w:left="1248"/>
      </w:pPr>
      <w:r>
        <w:rPr>
          <w:rFonts w:ascii="Cambria" w:eastAsia="Cambria" w:hAnsi="Cambria" w:cs="Cambria"/>
          <w:sz w:val="2"/>
        </w:rPr>
        <w:t xml:space="preserve"> </w:t>
      </w:r>
      <w:r>
        <w:rPr>
          <w:color w:val="CF142B"/>
          <w:sz w:val="44"/>
        </w:rPr>
        <w:t>PROTOKOLL ÖVER BESLUT ENLIGT DELEGATION</w:t>
      </w:r>
    </w:p>
    <w:p w:rsidR="004A3CA8" w:rsidRDefault="004A3CA8" w:rsidP="004A3CA8">
      <w:pPr>
        <w:spacing w:after="286"/>
        <w:ind w:left="751" w:right="4992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Delegationsordning för patientnämnden. </w:t>
      </w:r>
    </w:p>
    <w:p w:rsidR="004A3CA8" w:rsidRDefault="004A3CA8" w:rsidP="004A3CA8">
      <w:pPr>
        <w:spacing w:after="286"/>
        <w:ind w:left="751" w:right="4992" w:hanging="10"/>
      </w:pPr>
      <w:r>
        <w:rPr>
          <w:rFonts w:ascii="Cambria" w:eastAsia="Cambria" w:hAnsi="Cambria" w:cs="Cambria"/>
        </w:rPr>
        <w:t xml:space="preserve">Antagen </w:t>
      </w:r>
      <w:r>
        <w:t>PN 2018-10-29 § 9</w:t>
      </w:r>
    </w:p>
    <w:p w:rsidR="000E40AF" w:rsidRDefault="00555935">
      <w:pPr>
        <w:tabs>
          <w:tab w:val="center" w:pos="1296"/>
          <w:tab w:val="center" w:pos="3129"/>
        </w:tabs>
        <w:spacing w:after="286"/>
      </w:pPr>
      <w:r>
        <w:tab/>
      </w:r>
      <w:r>
        <w:rPr>
          <w:rFonts w:ascii="Cambria" w:eastAsia="Cambria" w:hAnsi="Cambria" w:cs="Cambria"/>
        </w:rPr>
        <w:t xml:space="preserve">BESLUT AV </w:t>
      </w:r>
      <w:r>
        <w:rPr>
          <w:rFonts w:ascii="Cambria" w:eastAsia="Cambria" w:hAnsi="Cambria" w:cs="Cambria"/>
        </w:rPr>
        <w:tab/>
        <w:t xml:space="preserve">Anna </w:t>
      </w:r>
      <w:proofErr w:type="spellStart"/>
      <w:r>
        <w:rPr>
          <w:rFonts w:ascii="Cambria" w:eastAsia="Cambria" w:hAnsi="Cambria" w:cs="Cambria"/>
        </w:rPr>
        <w:t>am</w:t>
      </w:r>
      <w:proofErr w:type="spellEnd"/>
      <w:r>
        <w:rPr>
          <w:rFonts w:ascii="Cambria" w:eastAsia="Cambria" w:hAnsi="Cambria" w:cs="Cambria"/>
        </w:rPr>
        <w:t xml:space="preserve"> Zoll</w:t>
      </w:r>
    </w:p>
    <w:p w:rsidR="000E40AF" w:rsidRDefault="00555935">
      <w:pPr>
        <w:spacing w:after="165"/>
        <w:ind w:left="751" w:right="499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7777777">
                <wp:simplePos x="0" y="0"/>
                <wp:positionH relativeFrom="page">
                  <wp:posOffset>450215</wp:posOffset>
                </wp:positionH>
                <wp:positionV relativeFrom="page">
                  <wp:posOffset>431800</wp:posOffset>
                </wp:positionV>
                <wp:extent cx="6605270" cy="80518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0" y="0"/>
                          <a:chExt cx="6605270" cy="8051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E087A">
                                <w:rPr>
                                  <w:sz w:val="20"/>
                                </w:rPr>
                                <w:t>2019-</w:t>
                              </w:r>
                              <w:r w:rsidR="008258FD">
                                <w:rPr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C24B1" id="Group 3993" o:spid="_x0000_s1026" style="position:absolute;left:0;text-align:left;margin-left:35.45pt;margin-top:34pt;width:520.1pt;height:63.4pt;z-index:251659264;mso-position-horizontal-relative:page;mso-position-vertical-relative:page" coordsize="66052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">
                <v:rect id="Rectangle 6" o:spid="_x0000_s1027" style="position:absolute;left:37985;top:1902;width:43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BE087A">
                          <w:rPr>
                            <w:sz w:val="20"/>
                          </w:rPr>
                          <w:t>2019-</w:t>
                        </w:r>
                        <w:r w:rsidR="008258FD">
                          <w:rPr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">
                  <v:imagedata r:id="rId8" o:title=""/>
                </v:shape>
                <v:shape id="Picture 4142" o:spid="_x0000_s1037" type="#_x0000_t75" style="position:absolute;left:58032;top:-40;width:8047;height:7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mbria" w:eastAsia="Cambria" w:hAnsi="Cambria" w:cs="Cambria"/>
        </w:rPr>
        <w:t>PERIOD</w:t>
      </w:r>
    </w:p>
    <w:tbl>
      <w:tblPr>
        <w:tblStyle w:val="Tabellrutnt1"/>
        <w:tblW w:w="9806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131"/>
        <w:gridCol w:w="1363"/>
        <w:gridCol w:w="1487"/>
        <w:gridCol w:w="2727"/>
        <w:gridCol w:w="1248"/>
        <w:gridCol w:w="1850"/>
      </w:tblGrid>
      <w:tr w:rsidR="00C24897" w:rsidTr="004A3CA8">
        <w:trPr>
          <w:trHeight w:val="397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DATUM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Dnr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r>
              <w:rPr>
                <w:b/>
              </w:rPr>
              <w:t>BERÖRD VERKSAMHET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43C" w:rsidRDefault="00C24897" w:rsidP="00C24897">
            <w:pPr>
              <w:rPr>
                <w:b/>
              </w:rPr>
            </w:pPr>
            <w:r>
              <w:rPr>
                <w:b/>
              </w:rPr>
              <w:t>ÄRENDEKATEGORISERING</w:t>
            </w:r>
            <w:r w:rsidR="0051443C">
              <w:rPr>
                <w:b/>
              </w:rPr>
              <w:t xml:space="preserve"> </w:t>
            </w:r>
            <w:proofErr w:type="gramStart"/>
            <w:r w:rsidR="0051443C">
              <w:rPr>
                <w:b/>
              </w:rPr>
              <w:t xml:space="preserve">OCH </w:t>
            </w:r>
            <w:r w:rsidR="004A3CA8">
              <w:rPr>
                <w:b/>
              </w:rPr>
              <w:t xml:space="preserve"> </w:t>
            </w:r>
            <w:r w:rsidR="0051443C">
              <w:rPr>
                <w:b/>
              </w:rPr>
              <w:t>PROBLEM</w:t>
            </w:r>
            <w:proofErr w:type="gramEnd"/>
            <w:r w:rsidR="0051443C">
              <w:rPr>
                <w:b/>
              </w:rPr>
              <w:t xml:space="preserve"> EV YTTERLIGARE PROBLEMOMRÅDEN</w:t>
            </w:r>
          </w:p>
          <w:p w:rsidR="00C24897" w:rsidRDefault="00C24897">
            <w:pPr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pPr>
              <w:rPr>
                <w:b/>
              </w:rPr>
            </w:pPr>
            <w:r>
              <w:rPr>
                <w:b/>
              </w:rPr>
              <w:t>AVSLUTAT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24897">
            <w:pPr>
              <w:rPr>
                <w:b/>
              </w:rPr>
            </w:pPr>
            <w:r>
              <w:rPr>
                <w:b/>
              </w:rPr>
              <w:t>HAR PAT. FÅTT SVAR PÅ FRÅGA/NÖJDSAMHET?</w:t>
            </w:r>
          </w:p>
        </w:tc>
      </w:tr>
      <w:tr w:rsidR="00C24897" w:rsidTr="004A3CA8">
        <w:trPr>
          <w:trHeight w:val="397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50567">
            <w:r w:rsidRPr="00C50567">
              <w:rPr>
                <w:rFonts w:ascii="Tahoma" w:hAnsi="Tahoma" w:cs="Tahoma"/>
                <w:color w:val="333333"/>
                <w:sz w:val="17"/>
                <w:szCs w:val="17"/>
              </w:rPr>
              <w:t>2019-05-14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50567">
            <w:r w:rsidRPr="00C50567">
              <w:rPr>
                <w:rFonts w:ascii="Tahoma" w:hAnsi="Tahoma" w:cs="Tahoma"/>
                <w:color w:val="333333"/>
                <w:sz w:val="17"/>
                <w:szCs w:val="17"/>
              </w:rPr>
              <w:t>PK190210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CDB" w:rsidRPr="00141CD7" w:rsidRDefault="00C50567">
            <w:pPr>
              <w:rPr>
                <w:rFonts w:asciiTheme="minorHAnsi" w:hAnsiTheme="minorHAnsi"/>
              </w:rPr>
            </w:pPr>
            <w:r w:rsidRPr="00C50567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Västmanlands sjukhus Köping - Medicinmottagningen Köping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141CD7" w:rsidRDefault="00C50567">
            <w:pPr>
              <w:rPr>
                <w:b/>
              </w:rPr>
            </w:pPr>
            <w:r>
              <w:rPr>
                <w:b/>
              </w:rPr>
              <w:t xml:space="preserve">Vårdansvar och organisation – Fast vårdkontakt/individuell plan – </w:t>
            </w:r>
            <w:r w:rsidRPr="00C50567">
              <w:t>bristfällig</w:t>
            </w:r>
            <w:r>
              <w:rPr>
                <w:b/>
              </w:rPr>
              <w:t xml:space="preserve"> - Delaktighet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50567">
            <w:r>
              <w:t>2019-09-19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C50567">
            <w:r>
              <w:t>Delvis</w:t>
            </w:r>
          </w:p>
        </w:tc>
      </w:tr>
      <w:tr w:rsidR="00C24897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805602">
            <w:pPr>
              <w:rPr>
                <w:rFonts w:asciiTheme="minorHAnsi" w:hAnsiTheme="minorHAnsi"/>
              </w:rPr>
            </w:pPr>
            <w:r w:rsidRPr="00805602">
              <w:rPr>
                <w:rFonts w:ascii="Tahoma" w:hAnsi="Tahoma" w:cs="Tahoma"/>
                <w:color w:val="333333"/>
                <w:sz w:val="17"/>
                <w:szCs w:val="17"/>
              </w:rPr>
              <w:t>2019-03-18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805602">
            <w:pPr>
              <w:rPr>
                <w:rFonts w:asciiTheme="minorHAnsi" w:hAnsiTheme="minorHAnsi"/>
              </w:rPr>
            </w:pPr>
            <w:r w:rsidRPr="00805602">
              <w:rPr>
                <w:rFonts w:ascii="Tahoma" w:hAnsi="Tahoma" w:cs="Tahoma"/>
                <w:color w:val="333333"/>
                <w:sz w:val="17"/>
                <w:szCs w:val="17"/>
              </w:rPr>
              <w:t>PK190078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0028DA" w:rsidRDefault="00805602" w:rsidP="00E35FBE">
            <w:pPr>
              <w:rPr>
                <w:rFonts w:asciiTheme="minorHAnsi" w:hAnsiTheme="minorHAnsi"/>
              </w:rPr>
            </w:pPr>
            <w:r w:rsidRPr="00805602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Västmanlands sjukhus Köping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B45FD5" w:rsidRDefault="008234F8">
            <w:r w:rsidRPr="00805602">
              <w:rPr>
                <w:b/>
              </w:rPr>
              <w:t>Administrativ</w:t>
            </w:r>
            <w:r w:rsidR="00805602" w:rsidRPr="00805602">
              <w:rPr>
                <w:b/>
              </w:rPr>
              <w:t xml:space="preserve"> hantering – Brister i hantering</w:t>
            </w:r>
            <w:r w:rsidR="00805602">
              <w:t xml:space="preserve"> – bristfällig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805602">
            <w:r>
              <w:t>2019-09-19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Default="00805602">
            <w:r>
              <w:t>Ja</w:t>
            </w:r>
          </w:p>
        </w:tc>
      </w:tr>
      <w:tr w:rsidR="002A7025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EB5270">
            <w:pPr>
              <w:rPr>
                <w:rFonts w:asciiTheme="minorHAnsi" w:hAnsiTheme="minorHAnsi"/>
              </w:rPr>
            </w:pPr>
            <w:r w:rsidRPr="00EB5270">
              <w:rPr>
                <w:rFonts w:ascii="Tahoma" w:hAnsi="Tahoma" w:cs="Tahoma"/>
                <w:color w:val="333333"/>
                <w:sz w:val="17"/>
                <w:szCs w:val="17"/>
              </w:rPr>
              <w:t>2019-04-03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EB5270">
            <w:pPr>
              <w:rPr>
                <w:rFonts w:asciiTheme="minorHAnsi" w:hAnsiTheme="minorHAnsi"/>
              </w:rPr>
            </w:pPr>
            <w:r w:rsidRPr="00EB5270">
              <w:rPr>
                <w:rFonts w:ascii="Tahoma" w:hAnsi="Tahoma" w:cs="Tahoma"/>
                <w:color w:val="333333"/>
                <w:sz w:val="17"/>
                <w:szCs w:val="17"/>
              </w:rPr>
              <w:t>PK190158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EB5270" w:rsidP="002A7025">
            <w:pPr>
              <w:rPr>
                <w:rFonts w:asciiTheme="minorHAnsi" w:hAnsiTheme="minorHAnsi"/>
              </w:rPr>
            </w:pPr>
            <w:r w:rsidRPr="00EB5270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Medicinkliniken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EB5270">
            <w:pPr>
              <w:rPr>
                <w:rFonts w:asciiTheme="minorHAnsi" w:hAnsiTheme="minorHAnsi"/>
              </w:rPr>
            </w:pPr>
            <w:r w:rsidRPr="00EB5270">
              <w:rPr>
                <w:rFonts w:asciiTheme="minorHAnsi" w:hAnsiTheme="minorHAnsi"/>
                <w:b/>
              </w:rPr>
              <w:t xml:space="preserve">Kommunikation – </w:t>
            </w:r>
            <w:proofErr w:type="gramStart"/>
            <w:r w:rsidRPr="00EB5270">
              <w:rPr>
                <w:rFonts w:asciiTheme="minorHAnsi" w:hAnsiTheme="minorHAnsi"/>
                <w:b/>
              </w:rPr>
              <w:t>Delaktighet -</w:t>
            </w:r>
            <w:r>
              <w:rPr>
                <w:rFonts w:asciiTheme="minorHAnsi" w:hAnsiTheme="minorHAnsi"/>
              </w:rPr>
              <w:t>utebliven</w:t>
            </w:r>
            <w:proofErr w:type="gramEnd"/>
            <w:r>
              <w:rPr>
                <w:rFonts w:asciiTheme="minorHAnsi" w:hAnsiTheme="minorHAnsi"/>
              </w:rPr>
              <w:t xml:space="preserve"> - </w:t>
            </w:r>
            <w:r w:rsidRPr="00EB5270">
              <w:rPr>
                <w:rFonts w:asciiTheme="minorHAnsi" w:hAnsiTheme="minorHAnsi"/>
                <w:b/>
              </w:rPr>
              <w:t>Information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EB52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2019-09-19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3E5E79" w:rsidRDefault="00EB527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Nej</w:t>
            </w:r>
          </w:p>
        </w:tc>
      </w:tr>
      <w:tr w:rsidR="002A7025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7C2070" w:rsidP="002A7025">
            <w:pPr>
              <w:rPr>
                <w:rFonts w:asciiTheme="minorHAnsi" w:hAnsiTheme="minorHAnsi"/>
              </w:rPr>
            </w:pPr>
            <w:r w:rsidRPr="007C2070">
              <w:rPr>
                <w:rFonts w:ascii="Tahoma" w:hAnsi="Tahoma" w:cs="Tahoma"/>
                <w:color w:val="333333"/>
                <w:sz w:val="17"/>
                <w:szCs w:val="17"/>
              </w:rPr>
              <w:t>2019-07-05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3E3B67" w:rsidP="002A7025">
            <w:pPr>
              <w:rPr>
                <w:rFonts w:asciiTheme="minorHAnsi" w:hAnsiTheme="minorHAnsi"/>
              </w:rPr>
            </w:pPr>
            <w:r w:rsidRPr="003E3B67">
              <w:rPr>
                <w:rFonts w:ascii="Tahoma" w:hAnsi="Tahoma" w:cs="Tahoma"/>
                <w:color w:val="333333"/>
                <w:sz w:val="17"/>
                <w:szCs w:val="17"/>
              </w:rPr>
              <w:t>PK190307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7C2070" w:rsidP="002A7025">
            <w:pPr>
              <w:rPr>
                <w:rFonts w:asciiTheme="minorHAnsi" w:hAnsiTheme="minorHAnsi"/>
              </w:rPr>
            </w:pPr>
            <w:r w:rsidRPr="007C2070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Ögonkliniken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7C2070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Dokumentation och sekretess – Bruten sekretess/dataintrång - </w:t>
            </w:r>
            <w:r w:rsidRPr="007C2070">
              <w:rPr>
                <w:rFonts w:asciiTheme="minorHAnsi" w:hAnsiTheme="minorHAnsi"/>
              </w:rPr>
              <w:t>bristfällig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7C2070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2019-09-20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E84AC1" w:rsidRDefault="007C2070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Delvis</w:t>
            </w:r>
          </w:p>
        </w:tc>
      </w:tr>
      <w:tr w:rsidR="002A7025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5E31E8" w:rsidP="002A7025">
            <w:pPr>
              <w:rPr>
                <w:rFonts w:asciiTheme="minorHAnsi" w:hAnsiTheme="minorHAnsi"/>
              </w:rPr>
            </w:pPr>
            <w:r w:rsidRPr="005E31E8">
              <w:rPr>
                <w:rFonts w:ascii="Tahoma" w:hAnsi="Tahoma" w:cs="Tahoma"/>
                <w:color w:val="333333"/>
                <w:sz w:val="17"/>
                <w:szCs w:val="17"/>
              </w:rPr>
              <w:t>2018-12-13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5E31E8" w:rsidP="002A7025">
            <w:pPr>
              <w:rPr>
                <w:rFonts w:asciiTheme="minorHAnsi" w:hAnsiTheme="minorHAnsi"/>
              </w:rPr>
            </w:pPr>
            <w:r w:rsidRPr="005E31E8">
              <w:rPr>
                <w:rFonts w:ascii="Tahoma" w:hAnsi="Tahoma" w:cs="Tahoma"/>
                <w:color w:val="333333"/>
                <w:sz w:val="17"/>
                <w:szCs w:val="17"/>
              </w:rPr>
              <w:t>PK180464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50A" w:rsidRPr="00AC6447" w:rsidRDefault="005E31E8" w:rsidP="009D4B63">
            <w:pPr>
              <w:rPr>
                <w:rFonts w:asciiTheme="minorHAnsi" w:hAnsiTheme="minorHAnsi"/>
              </w:rPr>
            </w:pPr>
            <w:r w:rsidRPr="005E31E8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Kirurgkliniken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38214A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Organisation och tillgänglighet </w:t>
            </w:r>
            <w:r w:rsidR="005E31E8">
              <w:rPr>
                <w:rFonts w:asciiTheme="minorHAnsi" w:hAnsiTheme="minorHAnsi"/>
                <w:b/>
              </w:rPr>
              <w:t>–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5E31E8">
              <w:rPr>
                <w:rFonts w:asciiTheme="minorHAnsi" w:hAnsiTheme="minorHAnsi"/>
                <w:b/>
              </w:rPr>
              <w:t xml:space="preserve">Valfrihet/fritt vårdsökande – </w:t>
            </w:r>
            <w:r w:rsidR="005E31E8" w:rsidRPr="005E31E8">
              <w:rPr>
                <w:rFonts w:asciiTheme="minorHAnsi" w:hAnsiTheme="minorHAnsi"/>
              </w:rPr>
              <w:t>landsting/region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5E31E8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2019-04-12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5E31E8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Delvis</w:t>
            </w:r>
          </w:p>
        </w:tc>
      </w:tr>
      <w:tr w:rsidR="002A7025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2B0ED1" w:rsidP="002A7025">
            <w:pPr>
              <w:rPr>
                <w:rFonts w:asciiTheme="minorHAnsi" w:hAnsiTheme="minorHAnsi"/>
              </w:rPr>
            </w:pPr>
            <w:r w:rsidRPr="002B0ED1">
              <w:rPr>
                <w:rFonts w:ascii="Tahoma" w:hAnsi="Tahoma" w:cs="Tahoma"/>
                <w:color w:val="333333"/>
                <w:sz w:val="17"/>
                <w:szCs w:val="17"/>
              </w:rPr>
              <w:t>2019-02-01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2B0ED1" w:rsidP="00AC6447">
            <w:pPr>
              <w:rPr>
                <w:rFonts w:asciiTheme="minorHAnsi" w:hAnsiTheme="minorHAnsi"/>
              </w:rPr>
            </w:pPr>
            <w:r w:rsidRPr="002B0ED1">
              <w:rPr>
                <w:rFonts w:ascii="Tahoma" w:hAnsi="Tahoma" w:cs="Tahoma"/>
                <w:color w:val="333333"/>
                <w:sz w:val="17"/>
                <w:szCs w:val="17"/>
              </w:rPr>
              <w:t>PK190045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Default="002B0ED1" w:rsidP="009D4B63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2B0ED1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Akutkliniken - Ambulanssjukvården Västmanland</w:t>
            </w:r>
          </w:p>
          <w:p w:rsidR="002B0ED1" w:rsidRDefault="002B0ED1" w:rsidP="009D4B63">
            <w:pPr>
              <w:rPr>
                <w:rFonts w:asciiTheme="minorHAnsi" w:hAnsiTheme="minorHAnsi"/>
              </w:rPr>
            </w:pPr>
          </w:p>
          <w:p w:rsidR="002B0ED1" w:rsidRPr="00AC6447" w:rsidRDefault="002B0ED1" w:rsidP="009D4B63">
            <w:pPr>
              <w:rPr>
                <w:rFonts w:asciiTheme="minorHAnsi" w:hAnsiTheme="minorHAnsi"/>
              </w:rPr>
            </w:pPr>
            <w:r w:rsidRPr="002B0ED1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Akutkliniken - Akutmottagning Västerås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2B0ED1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Kommunikation – bemötande - </w:t>
            </w:r>
            <w:r w:rsidRPr="002B0ED1">
              <w:rPr>
                <w:rFonts w:asciiTheme="minorHAnsi" w:hAnsiTheme="minorHAnsi"/>
              </w:rPr>
              <w:t>bristfällig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2B0ED1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2019-09-26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AC6447" w:rsidRDefault="002B0ED1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5E1A1B" w:rsidP="002A7025">
            <w:pPr>
              <w:rPr>
                <w:rFonts w:asciiTheme="minorHAnsi" w:hAnsiTheme="minorHAnsi"/>
              </w:rPr>
            </w:pPr>
            <w:r w:rsidRPr="005E1A1B">
              <w:rPr>
                <w:rFonts w:ascii="Tahoma" w:hAnsi="Tahoma" w:cs="Tahoma"/>
                <w:color w:val="333333"/>
                <w:sz w:val="17"/>
                <w:szCs w:val="17"/>
              </w:rPr>
              <w:t>2019-08-23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5E1A1B" w:rsidP="002A7025">
            <w:pPr>
              <w:rPr>
                <w:rFonts w:asciiTheme="minorHAnsi" w:hAnsiTheme="minorHAnsi"/>
              </w:rPr>
            </w:pPr>
            <w:r w:rsidRPr="005E1A1B">
              <w:rPr>
                <w:rFonts w:ascii="Tahoma" w:hAnsi="Tahoma" w:cs="Tahoma"/>
                <w:color w:val="333333"/>
                <w:sz w:val="17"/>
                <w:szCs w:val="17"/>
              </w:rPr>
              <w:t xml:space="preserve">PK </w:t>
            </w:r>
            <w:proofErr w:type="gramStart"/>
            <w:r w:rsidRPr="005E1A1B">
              <w:rPr>
                <w:rFonts w:ascii="Tahoma" w:hAnsi="Tahoma" w:cs="Tahoma"/>
                <w:color w:val="333333"/>
                <w:sz w:val="17"/>
                <w:szCs w:val="17"/>
              </w:rPr>
              <w:t>190362</w:t>
            </w:r>
            <w:proofErr w:type="gramEnd"/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Default="005E1A1B" w:rsidP="009D4B63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5E1A1B">
              <w:rPr>
                <w:rFonts w:ascii="Tahoma" w:hAnsi="Tahoma" w:cs="Tahoma"/>
                <w:color w:val="333333"/>
                <w:sz w:val="17"/>
                <w:szCs w:val="17"/>
              </w:rPr>
              <w:t xml:space="preserve">Kommuner 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–</w:t>
            </w:r>
            <w:r w:rsidRPr="005E1A1B">
              <w:rPr>
                <w:rFonts w:ascii="Tahoma" w:hAnsi="Tahoma" w:cs="Tahoma"/>
                <w:color w:val="333333"/>
                <w:sz w:val="17"/>
                <w:szCs w:val="17"/>
              </w:rPr>
              <w:t xml:space="preserve"> Köping</w:t>
            </w:r>
          </w:p>
          <w:p w:rsidR="005E1A1B" w:rsidRDefault="005E1A1B" w:rsidP="009D4B63">
            <w:pPr>
              <w:rPr>
                <w:rFonts w:asciiTheme="minorHAnsi" w:hAnsiTheme="minorHAnsi"/>
              </w:rPr>
            </w:pPr>
          </w:p>
          <w:p w:rsidR="005E1A1B" w:rsidRPr="00772AE8" w:rsidRDefault="005E1A1B" w:rsidP="009D4B63">
            <w:pPr>
              <w:rPr>
                <w:rFonts w:asciiTheme="minorHAnsi" w:hAnsiTheme="minorHAnsi"/>
              </w:rPr>
            </w:pPr>
            <w:r w:rsidRPr="005E1A1B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Primärvård Västmanland - Kolsva vårdcentral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5E1A1B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Undersökning/bedömning – </w:t>
            </w:r>
            <w:r w:rsidRPr="005E1A1B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5E1A1B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2019-09-27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772AE8" w:rsidRDefault="005E1A1B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494935" w:rsidP="002A7025">
            <w:pPr>
              <w:rPr>
                <w:rFonts w:asciiTheme="minorHAnsi" w:hAnsiTheme="minorHAnsi"/>
              </w:rPr>
            </w:pPr>
            <w:r w:rsidRPr="00494935">
              <w:rPr>
                <w:rFonts w:ascii="Tahoma" w:hAnsi="Tahoma" w:cs="Tahoma"/>
                <w:color w:val="333333"/>
                <w:sz w:val="17"/>
                <w:szCs w:val="17"/>
              </w:rPr>
              <w:t>2019-03-18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A66854" w:rsidP="002A7025">
            <w:pPr>
              <w:rPr>
                <w:rFonts w:asciiTheme="minorHAnsi" w:hAnsiTheme="minorHAnsi"/>
              </w:rPr>
            </w:pPr>
            <w:r w:rsidRPr="00A66854">
              <w:rPr>
                <w:rFonts w:ascii="Tahoma" w:hAnsi="Tahoma" w:cs="Tahoma"/>
                <w:color w:val="333333"/>
                <w:sz w:val="17"/>
                <w:szCs w:val="17"/>
              </w:rPr>
              <w:t>PK190380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 xml:space="preserve"> (sammankopplat med PK190073)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A66854" w:rsidP="00B24186">
            <w:pPr>
              <w:rPr>
                <w:rFonts w:asciiTheme="minorHAnsi" w:hAnsiTheme="minorHAnsi"/>
              </w:rPr>
            </w:pPr>
            <w:r w:rsidRPr="00A66854">
              <w:rPr>
                <w:rFonts w:ascii="Tahoma" w:hAnsi="Tahoma" w:cs="Tahoma"/>
                <w:color w:val="333333"/>
                <w:sz w:val="17"/>
                <w:szCs w:val="17"/>
              </w:rPr>
              <w:t>Kommuner - Sala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8C10DF" w:rsidRDefault="006D01C9" w:rsidP="002A7025">
            <w:pPr>
              <w:rPr>
                <w:rFonts w:asciiTheme="minorHAnsi" w:hAnsiTheme="minorHAnsi"/>
              </w:rPr>
            </w:pPr>
            <w:r w:rsidRPr="006D01C9">
              <w:rPr>
                <w:rFonts w:asciiTheme="minorHAnsi" w:hAnsiTheme="minorHAnsi"/>
                <w:b/>
              </w:rPr>
              <w:t>Vård och behandling – behandling</w:t>
            </w:r>
            <w:r>
              <w:rPr>
                <w:rFonts w:asciiTheme="minorHAnsi" w:hAnsiTheme="minorHAnsi"/>
              </w:rPr>
              <w:t xml:space="preserve"> – nekad - </w:t>
            </w:r>
            <w:r w:rsidRPr="006D01C9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6D01C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2019-09-27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8C10DF" w:rsidRDefault="006D01C9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2A7025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494935" w:rsidP="002A7025">
            <w:pPr>
              <w:rPr>
                <w:rFonts w:asciiTheme="minorHAnsi" w:hAnsiTheme="minorHAnsi"/>
              </w:rPr>
            </w:pPr>
            <w:r w:rsidRPr="00494935">
              <w:rPr>
                <w:rFonts w:ascii="Tahoma" w:hAnsi="Tahoma" w:cs="Tahoma"/>
                <w:color w:val="333333"/>
                <w:sz w:val="17"/>
                <w:szCs w:val="17"/>
              </w:rPr>
              <w:t>2019-08-30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494935" w:rsidP="002A7025">
            <w:pPr>
              <w:rPr>
                <w:rFonts w:asciiTheme="minorHAnsi" w:hAnsiTheme="minorHAnsi"/>
              </w:rPr>
            </w:pPr>
            <w:r w:rsidRPr="00494935">
              <w:rPr>
                <w:rFonts w:ascii="Tahoma" w:hAnsi="Tahoma" w:cs="Tahoma"/>
                <w:color w:val="333333"/>
                <w:sz w:val="17"/>
                <w:szCs w:val="17"/>
              </w:rPr>
              <w:t>PK190409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63D3" w:rsidRPr="002E12C7" w:rsidRDefault="00494935" w:rsidP="0032160E">
            <w:pPr>
              <w:rPr>
                <w:rFonts w:asciiTheme="minorHAnsi" w:hAnsiTheme="minorHAnsi"/>
              </w:rPr>
            </w:pPr>
            <w:r w:rsidRPr="00494935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- Primärvård Västmanland - </w:t>
            </w:r>
            <w:proofErr w:type="spellStart"/>
            <w:r w:rsidRPr="00494935">
              <w:rPr>
                <w:rFonts w:ascii="Tahoma" w:hAnsi="Tahoma" w:cs="Tahoma"/>
                <w:color w:val="333333"/>
                <w:sz w:val="17"/>
                <w:szCs w:val="17"/>
              </w:rPr>
              <w:t>Oxbacken-Skultuna</w:t>
            </w:r>
            <w:proofErr w:type="spellEnd"/>
            <w:r w:rsidRPr="00494935"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494935" w:rsidP="002A70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Kommunikation-bemötande - bristfällig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49493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2019-09-30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2E12C7" w:rsidRDefault="00494935" w:rsidP="002A70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2E4847" w:rsidP="00424980">
            <w:pPr>
              <w:rPr>
                <w:rFonts w:asciiTheme="minorHAnsi" w:hAnsiTheme="minorHAnsi"/>
              </w:rPr>
            </w:pPr>
            <w:r w:rsidRPr="002E4847">
              <w:rPr>
                <w:rFonts w:ascii="Tahoma" w:hAnsi="Tahoma" w:cs="Tahoma"/>
                <w:color w:val="333333"/>
                <w:sz w:val="17"/>
                <w:szCs w:val="17"/>
              </w:rPr>
              <w:t>2019-08-22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2E4847" w:rsidP="008352C5">
            <w:pPr>
              <w:rPr>
                <w:rFonts w:asciiTheme="minorHAnsi" w:hAnsiTheme="minorHAnsi"/>
              </w:rPr>
            </w:pPr>
            <w:r w:rsidRPr="002E4847">
              <w:rPr>
                <w:rFonts w:ascii="Tahoma" w:hAnsi="Tahoma" w:cs="Tahoma"/>
                <w:color w:val="333333"/>
                <w:sz w:val="17"/>
                <w:szCs w:val="17"/>
              </w:rPr>
              <w:t>PK190398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2E4847" w:rsidP="00424980">
            <w:pPr>
              <w:rPr>
                <w:rFonts w:asciiTheme="minorHAnsi" w:hAnsiTheme="minorHAnsi"/>
              </w:rPr>
            </w:pPr>
            <w:r w:rsidRPr="002E4847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Primärvård Västmanland - Primärvårdens jourverksamhet - Mobila familjeläkarenheten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2E4847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- </w:t>
            </w:r>
            <w:r w:rsidRPr="002E4847">
              <w:rPr>
                <w:rFonts w:asciiTheme="minorHAnsi" w:hAnsiTheme="minorHAnsi"/>
              </w:rPr>
              <w:t>fördröjd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2E4847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2019-09-30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BE790D" w:rsidRDefault="002E4847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D63CD" w:rsidP="00424980">
            <w:pPr>
              <w:rPr>
                <w:rFonts w:asciiTheme="minorHAnsi" w:hAnsiTheme="minorHAnsi"/>
              </w:rPr>
            </w:pPr>
            <w:r w:rsidRPr="007D63CD">
              <w:rPr>
                <w:rFonts w:ascii="Tahoma" w:hAnsi="Tahoma" w:cs="Tahoma"/>
                <w:color w:val="333333"/>
                <w:sz w:val="17"/>
                <w:szCs w:val="17"/>
              </w:rPr>
              <w:t>2019-08-19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D63CD" w:rsidP="00424980">
            <w:pPr>
              <w:rPr>
                <w:rFonts w:asciiTheme="minorHAnsi" w:hAnsiTheme="minorHAnsi"/>
              </w:rPr>
            </w:pPr>
            <w:r w:rsidRPr="007D63CD">
              <w:rPr>
                <w:rFonts w:ascii="Tahoma" w:hAnsi="Tahoma" w:cs="Tahoma"/>
                <w:color w:val="333333"/>
                <w:sz w:val="17"/>
                <w:szCs w:val="17"/>
              </w:rPr>
              <w:t>PK190399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D63CD" w:rsidP="005B4780">
            <w:pPr>
              <w:rPr>
                <w:rFonts w:asciiTheme="minorHAnsi" w:hAnsiTheme="minorHAnsi"/>
              </w:rPr>
            </w:pPr>
            <w:r w:rsidRPr="007D63CD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Primärvård Västmanland - Hallstahammar-Kolbäck vårdcentral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D63CD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undersökning/bedömning – </w:t>
            </w:r>
            <w:r w:rsidRPr="007D63CD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- </w:t>
            </w:r>
            <w:r w:rsidRPr="007D63CD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D63CD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2019-09-30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5A45A0" w:rsidRDefault="007D63CD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B90C1C" w:rsidP="00424980">
            <w:pPr>
              <w:rPr>
                <w:rFonts w:asciiTheme="minorHAnsi" w:hAnsiTheme="minorHAnsi"/>
              </w:rPr>
            </w:pPr>
            <w:r w:rsidRPr="00B90C1C">
              <w:rPr>
                <w:rFonts w:ascii="Tahoma" w:hAnsi="Tahoma" w:cs="Tahoma"/>
                <w:color w:val="333333"/>
                <w:sz w:val="17"/>
                <w:szCs w:val="17"/>
              </w:rPr>
              <w:t>2019-09-06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B90C1C" w:rsidP="00424980">
            <w:pPr>
              <w:rPr>
                <w:rFonts w:asciiTheme="minorHAnsi" w:hAnsiTheme="minorHAnsi"/>
              </w:rPr>
            </w:pPr>
            <w:r w:rsidRPr="00B90C1C">
              <w:rPr>
                <w:rFonts w:ascii="Tahoma" w:hAnsi="Tahoma" w:cs="Tahoma"/>
                <w:color w:val="333333"/>
                <w:sz w:val="17"/>
                <w:szCs w:val="17"/>
              </w:rPr>
              <w:t>PK190402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8D" w:rsidRPr="00000190" w:rsidRDefault="00B90C1C" w:rsidP="005369A1">
            <w:pPr>
              <w:rPr>
                <w:rFonts w:asciiTheme="minorHAnsi" w:hAnsiTheme="minorHAnsi"/>
              </w:rPr>
            </w:pPr>
            <w:r w:rsidRPr="00B90C1C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Öron-Näs-Halskliniken - Hörselenheten Västerås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B90C1C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Kommunikation – Delaktighet – </w:t>
            </w:r>
            <w:r w:rsidRPr="00B90C1C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B90C1C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2019-10-10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000190" w:rsidRDefault="00B90C1C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24980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6144B8" w:rsidP="00424980">
            <w:pPr>
              <w:rPr>
                <w:rFonts w:asciiTheme="minorHAnsi" w:hAnsiTheme="minorHAnsi"/>
              </w:rPr>
            </w:pPr>
            <w:r w:rsidRPr="006144B8">
              <w:rPr>
                <w:rFonts w:ascii="Tahoma" w:hAnsi="Tahoma" w:cs="Tahoma"/>
                <w:color w:val="333333"/>
                <w:sz w:val="17"/>
                <w:szCs w:val="17"/>
              </w:rPr>
              <w:t>2019-04-25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6144B8" w:rsidP="00424980">
            <w:pPr>
              <w:rPr>
                <w:rFonts w:asciiTheme="minorHAnsi" w:hAnsiTheme="minorHAnsi"/>
              </w:rPr>
            </w:pPr>
            <w:r w:rsidRPr="006144B8">
              <w:rPr>
                <w:rFonts w:ascii="Tahoma" w:hAnsi="Tahoma" w:cs="Tahoma"/>
                <w:color w:val="333333"/>
                <w:sz w:val="17"/>
                <w:szCs w:val="17"/>
              </w:rPr>
              <w:t>PK190179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6144B8" w:rsidP="0036257B">
            <w:pPr>
              <w:rPr>
                <w:rFonts w:asciiTheme="minorHAnsi" w:hAnsiTheme="minorHAnsi"/>
              </w:rPr>
            </w:pPr>
            <w:r w:rsidRPr="006144B8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Kirurgkliniken - Överviktsenheten Västmanlands sjukhus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6144B8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– </w:t>
            </w:r>
            <w:r w:rsidRPr="006144B8">
              <w:rPr>
                <w:rFonts w:asciiTheme="minorHAnsi" w:hAnsiTheme="minorHAnsi"/>
              </w:rPr>
              <w:t>nekad -</w:t>
            </w:r>
            <w:r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6144B8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2019-10-11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73625E" w:rsidRDefault="006144B8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C13BF9" w:rsidP="00424980">
            <w:pPr>
              <w:rPr>
                <w:rFonts w:asciiTheme="minorHAnsi" w:hAnsiTheme="minorHAnsi"/>
              </w:rPr>
            </w:pPr>
            <w:r w:rsidRPr="00C13BF9">
              <w:rPr>
                <w:rFonts w:ascii="Tahoma" w:hAnsi="Tahoma" w:cs="Tahoma"/>
                <w:color w:val="333333"/>
                <w:sz w:val="17"/>
                <w:szCs w:val="17"/>
              </w:rPr>
              <w:t>2019-06-04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C13BF9" w:rsidP="00424980">
            <w:pPr>
              <w:rPr>
                <w:rFonts w:asciiTheme="minorHAnsi" w:hAnsiTheme="minorHAnsi"/>
              </w:rPr>
            </w:pPr>
            <w:r w:rsidRPr="00C13BF9">
              <w:rPr>
                <w:rFonts w:ascii="Tahoma" w:hAnsi="Tahoma" w:cs="Tahoma"/>
                <w:color w:val="333333"/>
                <w:sz w:val="17"/>
                <w:szCs w:val="17"/>
              </w:rPr>
              <w:t>PK190273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C13BF9" w:rsidP="00DF23EA">
            <w:pPr>
              <w:rPr>
                <w:rFonts w:asciiTheme="minorHAnsi" w:hAnsiTheme="minorHAnsi"/>
              </w:rPr>
            </w:pPr>
            <w:r w:rsidRPr="00C13BF9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Kirurgkliniken - Kirurgmottagning Västerås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C13BF9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- </w:t>
            </w:r>
            <w:r w:rsidRPr="00C13BF9">
              <w:rPr>
                <w:rFonts w:asciiTheme="minorHAnsi" w:hAnsiTheme="minorHAnsi"/>
              </w:rPr>
              <w:t>utebliven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C13BF9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2019-10-11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DDA" w:rsidRDefault="00C13BF9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DA369C" w:rsidP="00424980">
            <w:pPr>
              <w:rPr>
                <w:rFonts w:asciiTheme="minorHAnsi" w:hAnsiTheme="minorHAnsi"/>
              </w:rPr>
            </w:pPr>
            <w:r w:rsidRPr="00DA369C">
              <w:rPr>
                <w:rFonts w:ascii="Tahoma" w:hAnsi="Tahoma" w:cs="Tahoma"/>
                <w:color w:val="333333"/>
                <w:sz w:val="17"/>
                <w:szCs w:val="17"/>
              </w:rPr>
              <w:t>2019-09-12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DA369C" w:rsidP="00424980">
            <w:pPr>
              <w:rPr>
                <w:rFonts w:asciiTheme="minorHAnsi" w:hAnsiTheme="minorHAnsi"/>
              </w:rPr>
            </w:pPr>
            <w:r w:rsidRPr="00DA369C">
              <w:rPr>
                <w:rFonts w:ascii="Tahoma" w:hAnsi="Tahoma" w:cs="Tahoma"/>
                <w:color w:val="333333"/>
                <w:sz w:val="17"/>
                <w:szCs w:val="17"/>
              </w:rPr>
              <w:t>PK190405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Default="00DA369C" w:rsidP="006E1EA7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DA369C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Akutkliniken - Akutmottagning Västerås</w:t>
            </w:r>
          </w:p>
          <w:p w:rsidR="00DA369C" w:rsidRPr="006136F3" w:rsidRDefault="00DA369C" w:rsidP="006E1EA7">
            <w:pPr>
              <w:rPr>
                <w:rFonts w:asciiTheme="minorHAnsi" w:hAnsiTheme="minorHAnsi"/>
              </w:rPr>
            </w:pPr>
            <w:r w:rsidRPr="00DA369C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Ortopedkliniken - Ortopedakut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DA369C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Kommunikation – Bemötande - </w:t>
            </w:r>
            <w:r w:rsidRPr="00DA369C">
              <w:rPr>
                <w:rFonts w:asciiTheme="minorHAnsi" w:hAnsiTheme="minorHAnsi"/>
              </w:rPr>
              <w:t>bristfällig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DA369C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2019-10-11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136F3" w:rsidRDefault="00DA369C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36257B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590888" w:rsidP="00424980">
            <w:pPr>
              <w:rPr>
                <w:rFonts w:asciiTheme="minorHAnsi" w:hAnsiTheme="minorHAnsi"/>
              </w:rPr>
            </w:pPr>
            <w:r w:rsidRPr="00590888">
              <w:rPr>
                <w:rFonts w:ascii="Tahoma" w:hAnsi="Tahoma" w:cs="Tahoma"/>
                <w:color w:val="333333"/>
                <w:sz w:val="17"/>
                <w:szCs w:val="17"/>
              </w:rPr>
              <w:t>2019-09-12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590888" w:rsidP="00424980">
            <w:pPr>
              <w:rPr>
                <w:rFonts w:asciiTheme="minorHAnsi" w:hAnsiTheme="minorHAnsi"/>
              </w:rPr>
            </w:pPr>
            <w:r w:rsidRPr="00590888">
              <w:rPr>
                <w:rFonts w:ascii="Tahoma" w:hAnsi="Tahoma" w:cs="Tahoma"/>
                <w:color w:val="333333"/>
                <w:sz w:val="17"/>
                <w:szCs w:val="17"/>
              </w:rPr>
              <w:t>PK190407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590888" w:rsidP="00BA5E96">
            <w:pPr>
              <w:rPr>
                <w:rFonts w:asciiTheme="minorHAnsi" w:hAnsiTheme="minorHAnsi"/>
              </w:rPr>
            </w:pPr>
            <w:r w:rsidRPr="00590888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Ortopedkliniken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590888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– </w:t>
            </w:r>
            <w:r w:rsidRPr="00590888">
              <w:rPr>
                <w:rFonts w:asciiTheme="minorHAnsi" w:hAnsiTheme="minorHAnsi"/>
              </w:rPr>
              <w:t>komplikationer</w:t>
            </w:r>
            <w:r>
              <w:rPr>
                <w:rFonts w:asciiTheme="minorHAnsi" w:hAnsiTheme="minorHAnsi"/>
              </w:rPr>
              <w:t xml:space="preserve"> - </w:t>
            </w:r>
            <w:r w:rsidRPr="00590888">
              <w:rPr>
                <w:rFonts w:asciiTheme="minorHAnsi" w:hAnsiTheme="minorHAnsi"/>
                <w:b/>
              </w:rPr>
              <w:t>Information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590888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2019-10-21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5E2F5E" w:rsidRDefault="00590888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Delvis</w:t>
            </w:r>
          </w:p>
        </w:tc>
      </w:tr>
      <w:tr w:rsidR="0036257B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D142CB" w:rsidP="00424980">
            <w:pPr>
              <w:rPr>
                <w:rFonts w:asciiTheme="minorHAnsi" w:hAnsiTheme="minorHAnsi"/>
              </w:rPr>
            </w:pPr>
            <w:r w:rsidRPr="00D142CB">
              <w:rPr>
                <w:rFonts w:ascii="Tahoma" w:hAnsi="Tahoma" w:cs="Tahoma"/>
                <w:color w:val="333333"/>
                <w:sz w:val="17"/>
                <w:szCs w:val="17"/>
              </w:rPr>
              <w:t>2019-09-26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D142CB" w:rsidP="00424980">
            <w:pPr>
              <w:rPr>
                <w:rFonts w:asciiTheme="minorHAnsi" w:hAnsiTheme="minorHAnsi"/>
              </w:rPr>
            </w:pPr>
            <w:r w:rsidRPr="00D142CB">
              <w:rPr>
                <w:rFonts w:ascii="Tahoma" w:hAnsi="Tahoma" w:cs="Tahoma"/>
                <w:color w:val="333333"/>
                <w:sz w:val="17"/>
                <w:szCs w:val="17"/>
              </w:rPr>
              <w:t>PK190420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F5E" w:rsidRPr="00120D11" w:rsidRDefault="00D142CB" w:rsidP="00BA5E96">
            <w:pPr>
              <w:rPr>
                <w:rFonts w:asciiTheme="minorHAnsi" w:hAnsiTheme="minorHAnsi"/>
              </w:rPr>
            </w:pPr>
            <w:r w:rsidRPr="00D142CB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Ortopedkliniken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D142CB" w:rsidP="004249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Resultat – Resultat – </w:t>
            </w:r>
            <w:r w:rsidRPr="00D142CB">
              <w:rPr>
                <w:rFonts w:asciiTheme="minorHAnsi" w:hAnsiTheme="minorHAnsi"/>
              </w:rPr>
              <w:t>Icke förväntat</w:t>
            </w:r>
            <w:r>
              <w:rPr>
                <w:rFonts w:asciiTheme="minorHAnsi" w:hAnsiTheme="minorHAnsi"/>
              </w:rPr>
              <w:t xml:space="preserve"> - </w:t>
            </w:r>
            <w:r w:rsidRPr="00D142CB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D142CB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2019-10-21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120D11" w:rsidRDefault="00D142CB" w:rsidP="004249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BA5E96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B77FFD" w:rsidP="00BA5E96">
            <w:pPr>
              <w:rPr>
                <w:rFonts w:asciiTheme="minorHAnsi" w:hAnsiTheme="minorHAnsi"/>
              </w:rPr>
            </w:pPr>
            <w:r w:rsidRPr="00B77FFD">
              <w:rPr>
                <w:rFonts w:ascii="Tahoma" w:hAnsi="Tahoma" w:cs="Tahoma"/>
                <w:color w:val="333333"/>
                <w:sz w:val="17"/>
                <w:szCs w:val="17"/>
              </w:rPr>
              <w:t>2019-08-28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B77FFD" w:rsidP="00BA5E96">
            <w:pPr>
              <w:rPr>
                <w:rFonts w:asciiTheme="minorHAnsi" w:hAnsiTheme="minorHAnsi"/>
              </w:rPr>
            </w:pPr>
            <w:r w:rsidRPr="00B77FFD">
              <w:rPr>
                <w:rFonts w:ascii="Tahoma" w:hAnsi="Tahoma" w:cs="Tahoma"/>
                <w:color w:val="333333"/>
                <w:sz w:val="17"/>
                <w:szCs w:val="17"/>
              </w:rPr>
              <w:t>PK190381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Default="00B77FFD" w:rsidP="00BA5E96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B77FFD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Västmanlands sjukhus Köping - Akutmottagningen Köping</w:t>
            </w:r>
          </w:p>
          <w:p w:rsidR="00B77FFD" w:rsidRDefault="00B77FFD" w:rsidP="00BA5E96">
            <w:pPr>
              <w:rPr>
                <w:rFonts w:asciiTheme="minorHAnsi" w:hAnsiTheme="minorHAnsi"/>
              </w:rPr>
            </w:pPr>
          </w:p>
          <w:p w:rsidR="00B77FFD" w:rsidRDefault="00B77FFD" w:rsidP="00BA5E96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B77FFD">
              <w:rPr>
                <w:rFonts w:ascii="Tahoma" w:hAnsi="Tahoma" w:cs="Tahoma"/>
                <w:color w:val="333333"/>
                <w:sz w:val="17"/>
                <w:szCs w:val="17"/>
              </w:rPr>
              <w:t xml:space="preserve">Västmanlands sjukhus - Akutkliniken 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–</w:t>
            </w:r>
            <w:r w:rsidRPr="00B77FFD">
              <w:rPr>
                <w:rFonts w:ascii="Tahoma" w:hAnsi="Tahoma" w:cs="Tahoma"/>
                <w:color w:val="333333"/>
                <w:sz w:val="17"/>
                <w:szCs w:val="17"/>
              </w:rPr>
              <w:t xml:space="preserve"> Ambulanssjukvården</w:t>
            </w:r>
          </w:p>
          <w:p w:rsidR="00B77FFD" w:rsidRDefault="00B77FFD" w:rsidP="00BA5E96">
            <w:pPr>
              <w:rPr>
                <w:rFonts w:asciiTheme="minorHAnsi" w:hAnsiTheme="minorHAnsi"/>
              </w:rPr>
            </w:pPr>
          </w:p>
          <w:p w:rsidR="00B77FFD" w:rsidRDefault="00B77FFD" w:rsidP="00BA5E96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B77FFD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Akutkliniken - Akutmottagning Västerås</w:t>
            </w:r>
          </w:p>
          <w:p w:rsidR="00B77FFD" w:rsidRDefault="00B77FFD" w:rsidP="00BA5E96">
            <w:pPr>
              <w:rPr>
                <w:rFonts w:asciiTheme="minorHAnsi" w:hAnsiTheme="minorHAnsi"/>
              </w:rPr>
            </w:pPr>
          </w:p>
          <w:p w:rsidR="00B77FFD" w:rsidRDefault="00B77FFD" w:rsidP="00BA5E96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B77FFD">
              <w:rPr>
                <w:rFonts w:ascii="Tahoma" w:hAnsi="Tahoma" w:cs="Tahoma"/>
                <w:color w:val="333333"/>
                <w:sz w:val="17"/>
                <w:szCs w:val="17"/>
              </w:rPr>
              <w:t xml:space="preserve">Kommuner 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–</w:t>
            </w:r>
            <w:r w:rsidRPr="00B77FFD">
              <w:rPr>
                <w:rFonts w:ascii="Tahoma" w:hAnsi="Tahoma" w:cs="Tahoma"/>
                <w:color w:val="333333"/>
                <w:sz w:val="17"/>
                <w:szCs w:val="17"/>
              </w:rPr>
              <w:t xml:space="preserve"> Fagersta</w:t>
            </w:r>
          </w:p>
          <w:p w:rsidR="00B77FFD" w:rsidRDefault="00B77FFD" w:rsidP="00BA5E96">
            <w:pPr>
              <w:rPr>
                <w:rFonts w:asciiTheme="minorHAnsi" w:hAnsiTheme="minorHAnsi"/>
              </w:rPr>
            </w:pPr>
          </w:p>
          <w:p w:rsidR="00B77FFD" w:rsidRPr="0089182C" w:rsidRDefault="00B77FFD" w:rsidP="00BA5E96">
            <w:pPr>
              <w:rPr>
                <w:rFonts w:asciiTheme="minorHAnsi" w:hAnsiTheme="minorHAnsi"/>
              </w:rPr>
            </w:pPr>
            <w:r w:rsidRPr="00B77FFD">
              <w:rPr>
                <w:rFonts w:ascii="Tahoma" w:hAnsi="Tahoma" w:cs="Tahoma"/>
                <w:color w:val="333333"/>
                <w:sz w:val="17"/>
                <w:szCs w:val="17"/>
              </w:rPr>
              <w:t>Kommuner - Fagersta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B77FFD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– </w:t>
            </w:r>
            <w:proofErr w:type="gramStart"/>
            <w:r w:rsidRPr="00B77FFD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-</w:t>
            </w:r>
            <w:r w:rsidRPr="00B77FFD">
              <w:rPr>
                <w:rFonts w:asciiTheme="minorHAnsi" w:hAnsiTheme="minorHAnsi"/>
                <w:b/>
              </w:rPr>
              <w:t>Information</w:t>
            </w:r>
            <w:proofErr w:type="gramEnd"/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B77FFD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2019-10-21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89182C" w:rsidRDefault="00B77FFD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BA5E96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682DF1" w:rsidP="00BA5E96">
            <w:pPr>
              <w:rPr>
                <w:rFonts w:asciiTheme="minorHAnsi" w:hAnsiTheme="minorHAnsi"/>
              </w:rPr>
            </w:pPr>
            <w:r w:rsidRPr="00682DF1">
              <w:rPr>
                <w:rFonts w:ascii="Tahoma" w:hAnsi="Tahoma" w:cs="Tahoma"/>
                <w:color w:val="333333"/>
                <w:sz w:val="17"/>
                <w:szCs w:val="17"/>
              </w:rPr>
              <w:t>2019-06-25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682DF1" w:rsidP="00BA5E96">
            <w:pPr>
              <w:rPr>
                <w:rFonts w:asciiTheme="minorHAnsi" w:hAnsiTheme="minorHAnsi"/>
              </w:rPr>
            </w:pPr>
            <w:r w:rsidRPr="00682DF1">
              <w:rPr>
                <w:rFonts w:ascii="Tahoma" w:hAnsi="Tahoma" w:cs="Tahoma"/>
                <w:color w:val="333333"/>
                <w:sz w:val="17"/>
                <w:szCs w:val="17"/>
              </w:rPr>
              <w:t>PK190318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E7D" w:rsidRPr="007718F4" w:rsidRDefault="00682DF1" w:rsidP="00156F45">
            <w:pPr>
              <w:rPr>
                <w:rFonts w:asciiTheme="minorHAnsi" w:hAnsiTheme="minorHAnsi"/>
              </w:rPr>
            </w:pPr>
            <w:r w:rsidRPr="00682DF1">
              <w:rPr>
                <w:rFonts w:ascii="Tahoma" w:hAnsi="Tahoma" w:cs="Tahoma"/>
                <w:color w:val="333333"/>
                <w:sz w:val="17"/>
                <w:szCs w:val="17"/>
              </w:rPr>
              <w:t>Privata Vårdgivare - Privata familjeläkare - Vårdenheter Praktikertjänst - Citypraktiken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682DF1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Administrativ hantering – Brister i hantering – </w:t>
            </w:r>
            <w:r w:rsidRPr="00682DF1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- </w:t>
            </w:r>
            <w:r w:rsidRPr="00682DF1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682DF1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2019-10-21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7718F4" w:rsidRDefault="00682DF1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61F47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D61F47">
              <w:rPr>
                <w:rFonts w:ascii="Tahoma" w:hAnsi="Tahoma" w:cs="Tahoma"/>
                <w:color w:val="333333"/>
                <w:sz w:val="17"/>
                <w:szCs w:val="17"/>
              </w:rPr>
              <w:t>2019-09-26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61F47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D61F47">
              <w:rPr>
                <w:rFonts w:ascii="Tahoma" w:hAnsi="Tahoma" w:cs="Tahoma"/>
                <w:color w:val="333333"/>
                <w:sz w:val="17"/>
                <w:szCs w:val="17"/>
              </w:rPr>
              <w:t>PK190421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Default="00D61F47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D61F47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- Primärvård Västmanland - </w:t>
            </w:r>
            <w:proofErr w:type="spellStart"/>
            <w:r w:rsidRPr="00D61F47">
              <w:rPr>
                <w:rFonts w:ascii="Tahoma" w:hAnsi="Tahoma" w:cs="Tahoma"/>
                <w:color w:val="333333"/>
                <w:sz w:val="17"/>
                <w:szCs w:val="17"/>
              </w:rPr>
              <w:t>Hemdal</w:t>
            </w:r>
            <w:proofErr w:type="spellEnd"/>
            <w:r w:rsidRPr="00D61F47"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  <w:p w:rsidR="00D61F47" w:rsidRDefault="00D61F47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D61F47" w:rsidRPr="00E50C5D" w:rsidRDefault="00D61F47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D61F47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Hudkliniken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61F47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Administrativ hantering – Brister i hantering – </w:t>
            </w:r>
            <w:r w:rsidRPr="00682DF1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61F4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2019-10-22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D61F4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0103C3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0103C3">
              <w:rPr>
                <w:rFonts w:ascii="Tahoma" w:hAnsi="Tahoma" w:cs="Tahoma"/>
                <w:color w:val="333333"/>
                <w:sz w:val="17"/>
                <w:szCs w:val="17"/>
              </w:rPr>
              <w:t>2019-09-17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0103C3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0103C3">
              <w:rPr>
                <w:rFonts w:ascii="Tahoma" w:hAnsi="Tahoma" w:cs="Tahoma"/>
                <w:color w:val="333333"/>
                <w:sz w:val="17"/>
                <w:szCs w:val="17"/>
              </w:rPr>
              <w:t>PK190412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0103C3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0103C3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Privata Vårdgivare - Privata familjeläkare - </w:t>
            </w:r>
            <w:proofErr w:type="spellStart"/>
            <w:r w:rsidRPr="000103C3">
              <w:rPr>
                <w:rFonts w:ascii="Tahoma" w:hAnsi="Tahoma" w:cs="Tahoma"/>
                <w:color w:val="333333"/>
                <w:sz w:val="17"/>
                <w:szCs w:val="17"/>
              </w:rPr>
              <w:t>Achima</w:t>
            </w:r>
            <w:proofErr w:type="spellEnd"/>
            <w:r w:rsidRPr="000103C3">
              <w:rPr>
                <w:rFonts w:ascii="Tahoma" w:hAnsi="Tahoma" w:cs="Tahoma"/>
                <w:color w:val="333333"/>
                <w:sz w:val="17"/>
                <w:szCs w:val="17"/>
              </w:rPr>
              <w:t xml:space="preserve"> Care AB - </w:t>
            </w:r>
            <w:proofErr w:type="spellStart"/>
            <w:r w:rsidRPr="000103C3">
              <w:rPr>
                <w:rFonts w:ascii="Tahoma" w:hAnsi="Tahoma" w:cs="Tahoma"/>
                <w:color w:val="333333"/>
                <w:sz w:val="17"/>
                <w:szCs w:val="17"/>
              </w:rPr>
              <w:t>Achima</w:t>
            </w:r>
            <w:proofErr w:type="spellEnd"/>
            <w:r w:rsidRPr="000103C3">
              <w:rPr>
                <w:rFonts w:ascii="Tahoma" w:hAnsi="Tahoma" w:cs="Tahoma"/>
                <w:color w:val="333333"/>
                <w:sz w:val="17"/>
                <w:szCs w:val="17"/>
              </w:rPr>
              <w:t xml:space="preserve"> Care Sala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0103C3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Tillgänglighet – tillgänglighet i vården - </w:t>
            </w:r>
            <w:r w:rsidRPr="000103C3">
              <w:rPr>
                <w:rFonts w:asciiTheme="minorHAnsi" w:hAnsiTheme="minorHAnsi"/>
              </w:rPr>
              <w:t>missnöjd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0103C3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2019-10-22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E50C5D" w:rsidRDefault="000103C3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Delvis</w:t>
            </w:r>
          </w:p>
        </w:tc>
      </w:tr>
      <w:tr w:rsidR="00E50C5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0A42D8" w:rsidRDefault="00A218DB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>2019-06-27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0A42D8" w:rsidRDefault="00A218DB" w:rsidP="006010EB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>PK190286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Default="00A218DB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>Privata Vårdgivare - Privata familjeläkare - Capio Primärvård i Västmanland</w:t>
            </w:r>
          </w:p>
          <w:p w:rsidR="00A218DB" w:rsidRDefault="00A218DB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A218DB" w:rsidRDefault="00A218DB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Privata Vårdgivare - Privata familjeläkare - Vårdenheter Praktikertjänst </w:t>
            </w:r>
            <w:r>
              <w:rPr>
                <w:rFonts w:ascii="Tahoma" w:hAnsi="Tahoma" w:cs="Tahoma"/>
                <w:color w:val="333333"/>
                <w:sz w:val="17"/>
                <w:szCs w:val="17"/>
              </w:rPr>
              <w:t>–</w:t>
            </w:r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 xml:space="preserve"> Citypraktiken</w:t>
            </w:r>
          </w:p>
          <w:p w:rsidR="00A218DB" w:rsidRDefault="00A218DB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A218DB" w:rsidRDefault="00A218DB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- Primärvård Västmanland - </w:t>
            </w:r>
            <w:proofErr w:type="spellStart"/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>Oxbacken-Skultuna</w:t>
            </w:r>
            <w:proofErr w:type="spellEnd"/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  <w:p w:rsidR="00A218DB" w:rsidRDefault="00A218DB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A218DB" w:rsidRDefault="00A218DB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Primärvård Västmanland - Herrgärdet vårdcentral</w:t>
            </w:r>
          </w:p>
          <w:p w:rsidR="00A218DB" w:rsidRDefault="00A218DB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A218DB" w:rsidRPr="000A42D8" w:rsidRDefault="00A218DB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Privata Vårdgivare - Privata familjeläkare - Vårdenheter Praktikertjänst - </w:t>
            </w:r>
            <w:proofErr w:type="spellStart"/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>Odensvi</w:t>
            </w:r>
            <w:proofErr w:type="spellEnd"/>
            <w:r w:rsidRPr="00A218DB"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0A42D8" w:rsidRDefault="00A218DB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– </w:t>
            </w:r>
            <w:r w:rsidRPr="00A218DB">
              <w:rPr>
                <w:rFonts w:asciiTheme="minorHAnsi" w:hAnsiTheme="minorHAnsi"/>
              </w:rPr>
              <w:t>nekad</w:t>
            </w:r>
            <w:r>
              <w:rPr>
                <w:rFonts w:asciiTheme="minorHAnsi" w:hAnsiTheme="minorHAnsi"/>
              </w:rPr>
              <w:t xml:space="preserve"> - </w:t>
            </w:r>
            <w:r w:rsidRPr="00A218DB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0A42D8" w:rsidRDefault="00A218DB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2019-10-24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0A42D8" w:rsidRDefault="00A218DB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3F0140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3F0140">
              <w:rPr>
                <w:rFonts w:ascii="Tahoma" w:hAnsi="Tahoma" w:cs="Tahoma"/>
                <w:color w:val="333333"/>
                <w:sz w:val="17"/>
                <w:szCs w:val="17"/>
              </w:rPr>
              <w:t>2018-11-20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3F0140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3F0140">
              <w:rPr>
                <w:rFonts w:ascii="Tahoma" w:hAnsi="Tahoma" w:cs="Tahoma"/>
                <w:color w:val="333333"/>
                <w:sz w:val="17"/>
                <w:szCs w:val="17"/>
              </w:rPr>
              <w:t>PK180414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Default="003F0140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3F0140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Primärvård Västmanland - Hallstahammar-Kolbäck vårdcentral</w:t>
            </w:r>
          </w:p>
          <w:p w:rsidR="003F0140" w:rsidRPr="00B01B2F" w:rsidRDefault="003F0140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3F0140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Medicinkliniken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FA1DAD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Undersökning/utredning - </w:t>
            </w:r>
            <w:r w:rsidRPr="00FA1DAD">
              <w:rPr>
                <w:rFonts w:asciiTheme="minorHAnsi" w:hAnsiTheme="minorHAnsi"/>
              </w:rPr>
              <w:t>bristfällig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FA1DAD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2019-11-06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FA1DAD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535DB0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35DB0">
              <w:rPr>
                <w:rFonts w:ascii="Tahoma" w:hAnsi="Tahoma" w:cs="Tahoma"/>
                <w:color w:val="333333"/>
                <w:sz w:val="17"/>
                <w:szCs w:val="17"/>
              </w:rPr>
              <w:t>2019-03-28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535DB0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35DB0">
              <w:rPr>
                <w:rFonts w:ascii="Tahoma" w:hAnsi="Tahoma" w:cs="Tahoma"/>
                <w:color w:val="333333"/>
                <w:sz w:val="17"/>
                <w:szCs w:val="17"/>
              </w:rPr>
              <w:t>PK190167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1B2F" w:rsidRPr="00B01B2F" w:rsidRDefault="00535DB0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535DB0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Privata Vårdgivare - Privata familjeläkare - </w:t>
            </w:r>
            <w:proofErr w:type="spellStart"/>
            <w:r w:rsidRPr="00535DB0">
              <w:rPr>
                <w:rFonts w:ascii="Tahoma" w:hAnsi="Tahoma" w:cs="Tahoma"/>
                <w:color w:val="333333"/>
                <w:sz w:val="17"/>
                <w:szCs w:val="17"/>
              </w:rPr>
              <w:t>Åbågens</w:t>
            </w:r>
            <w:proofErr w:type="spellEnd"/>
            <w:r w:rsidRPr="00535DB0"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 AB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535DB0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Vård och behandling – Diagnos –</w:t>
            </w:r>
            <w:r w:rsidRPr="00535DB0">
              <w:rPr>
                <w:rFonts w:asciiTheme="minorHAnsi" w:hAnsiTheme="minorHAnsi"/>
              </w:rPr>
              <w:t xml:space="preserve"> Fördröjd</w:t>
            </w:r>
            <w:r>
              <w:rPr>
                <w:rFonts w:asciiTheme="minorHAnsi" w:hAnsiTheme="minorHAnsi"/>
              </w:rPr>
              <w:t xml:space="preserve"> - </w:t>
            </w:r>
            <w:r w:rsidRPr="00535DB0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535DB0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2019-11-06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B01B2F" w:rsidRDefault="00535DB0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AC7B3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AC7B3C">
              <w:rPr>
                <w:rFonts w:ascii="Tahoma" w:hAnsi="Tahoma" w:cs="Tahoma"/>
                <w:color w:val="333333"/>
                <w:sz w:val="17"/>
                <w:szCs w:val="17"/>
              </w:rPr>
              <w:t>2019-10-21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AC7B3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AC7B3C">
              <w:rPr>
                <w:rFonts w:ascii="Tahoma" w:hAnsi="Tahoma" w:cs="Tahoma"/>
                <w:color w:val="333333"/>
                <w:sz w:val="17"/>
                <w:szCs w:val="17"/>
              </w:rPr>
              <w:t>PK190461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AC7B3C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AC7B3C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Vuxenpsykiatri Västmanland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AC7B3C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Kommunikation – Information – </w:t>
            </w:r>
            <w:r w:rsidRPr="00AC7B3C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- </w:t>
            </w:r>
            <w:r w:rsidRPr="00AC7B3C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AC7B3C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2019-11-07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974D88" w:rsidRDefault="00AC7B3C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E50C5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6C30AF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C30AF">
              <w:rPr>
                <w:rFonts w:ascii="Tahoma" w:hAnsi="Tahoma" w:cs="Tahoma"/>
                <w:color w:val="333333"/>
                <w:sz w:val="17"/>
                <w:szCs w:val="17"/>
              </w:rPr>
              <w:t>2019-10-16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6C30AF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C30AF">
              <w:rPr>
                <w:rFonts w:ascii="Tahoma" w:hAnsi="Tahoma" w:cs="Tahoma"/>
                <w:color w:val="333333"/>
                <w:sz w:val="17"/>
                <w:szCs w:val="17"/>
              </w:rPr>
              <w:t>PK190453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6C30AF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C30AF">
              <w:rPr>
                <w:rFonts w:ascii="Tahoma" w:hAnsi="Tahoma" w:cs="Tahoma"/>
                <w:color w:val="333333"/>
                <w:sz w:val="17"/>
                <w:szCs w:val="17"/>
              </w:rPr>
              <w:t>Primärvård Psykiatri och Habiliteringsverksamhet - Vuxenpsykiatri Västmanland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6C30AF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behandling </w:t>
            </w:r>
            <w:r w:rsidRPr="006C30AF">
              <w:rPr>
                <w:rFonts w:asciiTheme="minorHAnsi" w:hAnsiTheme="minorHAnsi"/>
              </w:rPr>
              <w:t>– ej respekterad</w:t>
            </w:r>
            <w:r>
              <w:rPr>
                <w:rFonts w:asciiTheme="minorHAnsi" w:hAnsiTheme="minorHAnsi"/>
              </w:rPr>
              <w:t xml:space="preserve"> - </w:t>
            </w:r>
            <w:r w:rsidRPr="006C30AF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6C30AF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2019-11-07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DB713E" w:rsidRDefault="006C30AF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802A18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AF3AFE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AF3AFE">
              <w:rPr>
                <w:rFonts w:ascii="Tahoma" w:hAnsi="Tahoma" w:cs="Tahoma"/>
                <w:color w:val="333333"/>
                <w:sz w:val="17"/>
                <w:szCs w:val="17"/>
              </w:rPr>
              <w:t>2019-10-21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AF3AFE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AF3AFE">
              <w:rPr>
                <w:rFonts w:ascii="Tahoma" w:hAnsi="Tahoma" w:cs="Tahoma"/>
                <w:color w:val="333333"/>
                <w:sz w:val="17"/>
                <w:szCs w:val="17"/>
              </w:rPr>
              <w:t>PK190462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AF3AFE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AF3AFE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Västmanlands sjukhus Köping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5F1CA2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Kommunikation</w:t>
            </w:r>
            <w:r w:rsidR="00D52307">
              <w:rPr>
                <w:rFonts w:asciiTheme="minorHAnsi" w:hAnsiTheme="minorHAnsi"/>
                <w:b/>
              </w:rPr>
              <w:t xml:space="preserve"> – bemötande – </w:t>
            </w:r>
            <w:r w:rsidR="00D52307" w:rsidRPr="00D52307">
              <w:rPr>
                <w:rFonts w:asciiTheme="minorHAnsi" w:hAnsiTheme="minorHAnsi"/>
              </w:rPr>
              <w:t>bristfällig</w:t>
            </w:r>
            <w:r w:rsidR="00D52307"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D5230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2019-11-08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1A09E8" w:rsidRDefault="00D52307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802A18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750E2D" w:rsidRDefault="00D6178A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D6178A">
              <w:rPr>
                <w:rFonts w:ascii="Tahoma" w:hAnsi="Tahoma" w:cs="Tahoma"/>
                <w:color w:val="333333"/>
                <w:sz w:val="17"/>
                <w:szCs w:val="17"/>
              </w:rPr>
              <w:t>2019-06-24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750E2D" w:rsidRDefault="00D6178A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D6178A">
              <w:rPr>
                <w:rFonts w:ascii="Tahoma" w:hAnsi="Tahoma" w:cs="Tahoma"/>
                <w:color w:val="333333"/>
                <w:sz w:val="17"/>
                <w:szCs w:val="17"/>
              </w:rPr>
              <w:t>PK190287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DF6" w:rsidRPr="00750E2D" w:rsidRDefault="00D6178A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D6178A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Privata Vårdgivare - Privata familjeläkare - </w:t>
            </w:r>
            <w:proofErr w:type="spellStart"/>
            <w:r w:rsidRPr="00D6178A">
              <w:rPr>
                <w:rFonts w:ascii="Tahoma" w:hAnsi="Tahoma" w:cs="Tahoma"/>
                <w:color w:val="333333"/>
                <w:sz w:val="17"/>
                <w:szCs w:val="17"/>
              </w:rPr>
              <w:t>Åbågens</w:t>
            </w:r>
            <w:proofErr w:type="spellEnd"/>
            <w:r w:rsidRPr="00D6178A"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 AB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750E2D" w:rsidRDefault="00D6178A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Läkemedel – </w:t>
            </w:r>
            <w:r w:rsidRPr="00D6178A">
              <w:rPr>
                <w:rFonts w:asciiTheme="minorHAnsi" w:hAnsiTheme="minorHAnsi"/>
              </w:rPr>
              <w:t>felaktig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750E2D" w:rsidRDefault="00D6178A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2019-11-08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750E2D" w:rsidRDefault="00D6178A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802A18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FD7349" w:rsidRDefault="006A407D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A407D">
              <w:rPr>
                <w:rFonts w:ascii="Tahoma" w:hAnsi="Tahoma" w:cs="Tahoma"/>
                <w:color w:val="333333"/>
                <w:sz w:val="17"/>
                <w:szCs w:val="17"/>
              </w:rPr>
              <w:t>2019-11-05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FD7349" w:rsidRDefault="006A407D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A407D">
              <w:rPr>
                <w:rFonts w:ascii="Tahoma" w:hAnsi="Tahoma" w:cs="Tahoma"/>
                <w:color w:val="333333"/>
                <w:sz w:val="17"/>
                <w:szCs w:val="17"/>
              </w:rPr>
              <w:t>PK190475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FD7349" w:rsidRDefault="006A407D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A407D">
              <w:rPr>
                <w:rFonts w:ascii="Tahoma" w:hAnsi="Tahoma" w:cs="Tahoma"/>
                <w:color w:val="333333"/>
                <w:sz w:val="17"/>
                <w:szCs w:val="17"/>
              </w:rPr>
              <w:t>Privata Vårdgivare - Privata familjeläkare - Vårdenheter Praktikertjänst - Citypraktiken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FD7349" w:rsidRDefault="006A407D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Undersökning/bedömning – </w:t>
            </w:r>
            <w:r w:rsidRPr="006A407D">
              <w:rPr>
                <w:rFonts w:asciiTheme="minorHAnsi" w:hAnsiTheme="minorHAnsi"/>
              </w:rPr>
              <w:t>fördröjd</w:t>
            </w:r>
            <w:r>
              <w:rPr>
                <w:rFonts w:asciiTheme="minorHAnsi" w:hAnsiTheme="minorHAnsi"/>
              </w:rPr>
              <w:t xml:space="preserve"> -</w:t>
            </w:r>
            <w:r w:rsidRPr="006A407D">
              <w:rPr>
                <w:rFonts w:asciiTheme="minorHAnsi" w:hAnsiTheme="minorHAnsi"/>
                <w:b/>
              </w:rPr>
              <w:t xml:space="preserve"> Information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FD7349" w:rsidRDefault="006A407D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2019-11-11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FD7349" w:rsidRDefault="006A407D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802A18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53304" w:rsidRDefault="006419F9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419F9">
              <w:rPr>
                <w:rFonts w:ascii="Tahoma" w:hAnsi="Tahoma" w:cs="Tahoma"/>
                <w:color w:val="333333"/>
                <w:sz w:val="17"/>
                <w:szCs w:val="17"/>
              </w:rPr>
              <w:t>2018-11-14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53304" w:rsidRDefault="006419F9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419F9">
              <w:rPr>
                <w:rFonts w:ascii="Tahoma" w:hAnsi="Tahoma" w:cs="Tahoma"/>
                <w:color w:val="333333"/>
                <w:sz w:val="17"/>
                <w:szCs w:val="17"/>
              </w:rPr>
              <w:t>PK180406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304" w:rsidRDefault="006419F9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6419F9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Akutkliniken - Akutmottagning Västerås</w:t>
            </w:r>
          </w:p>
          <w:p w:rsidR="006419F9" w:rsidRDefault="006419F9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6419F9" w:rsidRDefault="006419F9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6419F9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Västmanlands sjukhus Köping - Akutmottagningen Köping</w:t>
            </w:r>
          </w:p>
          <w:p w:rsidR="006419F9" w:rsidRDefault="006419F9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6419F9" w:rsidRPr="006419F9" w:rsidRDefault="006419F9" w:rsidP="00156F45">
            <w:pPr>
              <w:rPr>
                <w:rStyle w:val="wrp1"/>
                <w:sz w:val="16"/>
                <w:szCs w:val="16"/>
              </w:rPr>
            </w:pPr>
            <w:r w:rsidRPr="006419F9">
              <w:rPr>
                <w:rStyle w:val="wrp1"/>
                <w:sz w:val="16"/>
                <w:szCs w:val="16"/>
              </w:rPr>
              <w:t>Privata Vårdgivare - Privata familjeläkare - Achima Care AB - Achima Care Köpings Vårdcentral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53304" w:rsidRDefault="006419F9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undersökning/utredning - </w:t>
            </w:r>
            <w:r w:rsidRPr="006419F9">
              <w:rPr>
                <w:rFonts w:asciiTheme="minorHAnsi" w:hAnsiTheme="minorHAnsi"/>
              </w:rPr>
              <w:t>utebliven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53304" w:rsidRDefault="006419F9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2019-11-13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53304" w:rsidRDefault="006419F9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802A18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404563" w:rsidRDefault="007116FA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7116FA">
              <w:rPr>
                <w:rFonts w:ascii="Tahoma" w:hAnsi="Tahoma" w:cs="Tahoma"/>
                <w:color w:val="333333"/>
                <w:sz w:val="17"/>
                <w:szCs w:val="17"/>
              </w:rPr>
              <w:t>2019-06-03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404563" w:rsidRDefault="007116FA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7116FA">
              <w:rPr>
                <w:rFonts w:ascii="Tahoma" w:hAnsi="Tahoma" w:cs="Tahoma"/>
                <w:color w:val="333333"/>
                <w:sz w:val="17"/>
                <w:szCs w:val="17"/>
              </w:rPr>
              <w:t>PK190258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045" w:rsidRDefault="007116FA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7116FA">
              <w:rPr>
                <w:rFonts w:ascii="Tahoma" w:hAnsi="Tahoma" w:cs="Tahoma"/>
                <w:color w:val="333333"/>
                <w:sz w:val="17"/>
                <w:szCs w:val="17"/>
              </w:rPr>
              <w:t xml:space="preserve">Primärvård Psykiatri och Habiliteringsverksamhet - Primärvård Västmanland - </w:t>
            </w:r>
            <w:proofErr w:type="spellStart"/>
            <w:r w:rsidRPr="007116FA">
              <w:rPr>
                <w:rFonts w:ascii="Tahoma" w:hAnsi="Tahoma" w:cs="Tahoma"/>
                <w:color w:val="333333"/>
                <w:sz w:val="17"/>
                <w:szCs w:val="17"/>
              </w:rPr>
              <w:t>Hemdal</w:t>
            </w:r>
            <w:proofErr w:type="spellEnd"/>
            <w:r w:rsidRPr="007116FA">
              <w:rPr>
                <w:rFonts w:ascii="Tahoma" w:hAnsi="Tahoma" w:cs="Tahoma"/>
                <w:color w:val="333333"/>
                <w:sz w:val="17"/>
                <w:szCs w:val="17"/>
              </w:rPr>
              <w:t xml:space="preserve"> vårdcentral</w:t>
            </w:r>
          </w:p>
          <w:p w:rsidR="007116FA" w:rsidRDefault="007116FA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7116FA" w:rsidRDefault="007116FA" w:rsidP="00156F45">
            <w:pPr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7116FA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Öron-Näs-Halskliniken</w:t>
            </w:r>
          </w:p>
          <w:p w:rsidR="007116FA" w:rsidRDefault="007116FA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  <w:p w:rsidR="007116FA" w:rsidRPr="00404563" w:rsidRDefault="007116FA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7116FA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Urologkliniken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404563" w:rsidRDefault="007116FA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Kommunikation – delaktighet – </w:t>
            </w:r>
            <w:r w:rsidRPr="007116FA">
              <w:rPr>
                <w:rFonts w:asciiTheme="minorHAnsi" w:hAnsiTheme="minorHAnsi"/>
              </w:rPr>
              <w:t>bristfällig</w:t>
            </w:r>
            <w:r>
              <w:rPr>
                <w:rFonts w:asciiTheme="minorHAnsi" w:hAnsiTheme="minorHAnsi"/>
              </w:rPr>
              <w:t xml:space="preserve"> - </w:t>
            </w:r>
            <w:r w:rsidRPr="007116FA">
              <w:rPr>
                <w:rFonts w:asciiTheme="minorHAnsi" w:hAnsiTheme="minorHAnsi"/>
                <w:b/>
              </w:rPr>
              <w:t>Bemötande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404563" w:rsidRDefault="007116FA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2019-11-19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404563" w:rsidRDefault="007116FA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04563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648A9" w:rsidRDefault="006B5D55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B5D55">
              <w:rPr>
                <w:rFonts w:ascii="Tahoma" w:hAnsi="Tahoma" w:cs="Tahoma"/>
                <w:color w:val="333333"/>
                <w:sz w:val="17"/>
                <w:szCs w:val="17"/>
              </w:rPr>
              <w:t>2019-10-21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648A9" w:rsidRDefault="006B5D55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B5D55">
              <w:rPr>
                <w:rFonts w:ascii="Tahoma" w:hAnsi="Tahoma" w:cs="Tahoma"/>
                <w:color w:val="333333"/>
                <w:sz w:val="17"/>
                <w:szCs w:val="17"/>
              </w:rPr>
              <w:t>PK190460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D5B" w:rsidRPr="00B648A9" w:rsidRDefault="006B5D55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6B5D55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Ortopedkliniken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648A9" w:rsidRDefault="006B5D55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Vård och behandling – läkemedel – </w:t>
            </w:r>
            <w:r w:rsidRPr="006B5D55">
              <w:rPr>
                <w:rFonts w:asciiTheme="minorHAnsi" w:hAnsiTheme="minorHAnsi"/>
              </w:rPr>
              <w:t>missnöjd</w:t>
            </w:r>
            <w:r>
              <w:rPr>
                <w:rFonts w:asciiTheme="minorHAnsi" w:hAnsiTheme="minorHAnsi"/>
              </w:rPr>
              <w:t xml:space="preserve"> - </w:t>
            </w:r>
            <w:r w:rsidRPr="006B5D55">
              <w:rPr>
                <w:rFonts w:asciiTheme="minorHAnsi" w:hAnsiTheme="minorHAnsi"/>
                <w:b/>
              </w:rPr>
              <w:t>delaktighet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648A9" w:rsidRDefault="006B5D55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2019-11-28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648A9" w:rsidRDefault="006B5D55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04563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F0E0C" w:rsidRDefault="000C3E2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0C3E2C">
              <w:rPr>
                <w:rFonts w:ascii="Tahoma" w:hAnsi="Tahoma" w:cs="Tahoma"/>
                <w:color w:val="333333"/>
                <w:sz w:val="17"/>
                <w:szCs w:val="17"/>
              </w:rPr>
              <w:t>2019-09-13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F0E0C" w:rsidRDefault="000C3E2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0C3E2C">
              <w:rPr>
                <w:rFonts w:ascii="Tahoma" w:hAnsi="Tahoma" w:cs="Tahoma"/>
                <w:color w:val="333333"/>
                <w:sz w:val="17"/>
                <w:szCs w:val="17"/>
              </w:rPr>
              <w:t>PK190451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F0E0C" w:rsidRDefault="000C3E2C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  <w:r w:rsidRPr="000C3E2C">
              <w:rPr>
                <w:rFonts w:ascii="Tahoma" w:hAnsi="Tahoma" w:cs="Tahoma"/>
                <w:color w:val="333333"/>
                <w:sz w:val="17"/>
                <w:szCs w:val="17"/>
              </w:rPr>
              <w:t>Västmanlands sjukhus - Ortopedkliniken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F0E0C" w:rsidRDefault="000C3E2C" w:rsidP="00BA5E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Tillgänglighet – väntetider i vården – </w:t>
            </w:r>
            <w:r w:rsidRPr="000C3E2C">
              <w:rPr>
                <w:rFonts w:asciiTheme="minorHAnsi" w:hAnsiTheme="minorHAnsi"/>
              </w:rPr>
              <w:t>ej uppfylld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F0E0C" w:rsidRDefault="000C3E2C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2019-11-28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BF0E0C" w:rsidRDefault="000C3E2C" w:rsidP="00BA5E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</w:t>
            </w:r>
          </w:p>
        </w:tc>
      </w:tr>
      <w:tr w:rsidR="00404563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A17DB8" w:rsidRDefault="00404563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A17DB8" w:rsidRDefault="00404563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A17DB8" w:rsidRDefault="00404563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A17DB8" w:rsidRDefault="00404563" w:rsidP="00BA5E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A17DB8" w:rsidRDefault="00404563" w:rsidP="00BA5E96">
            <w:pPr>
              <w:rPr>
                <w:rFonts w:asciiTheme="minorHAnsi" w:hAnsiTheme="minorHAnsi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A17DB8" w:rsidRDefault="00404563" w:rsidP="00BA5E96">
            <w:pPr>
              <w:rPr>
                <w:rFonts w:asciiTheme="minorHAnsi" w:hAnsiTheme="minorHAnsi"/>
              </w:rPr>
            </w:pPr>
          </w:p>
        </w:tc>
      </w:tr>
      <w:tr w:rsidR="00622AB0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010F2E" w:rsidRDefault="00622AB0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010F2E" w:rsidRDefault="00622AB0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010F2E" w:rsidRDefault="00622AB0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010F2E" w:rsidRDefault="00622AB0" w:rsidP="00BA5E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010F2E" w:rsidRDefault="00622AB0" w:rsidP="00BA5E96">
            <w:pPr>
              <w:rPr>
                <w:rFonts w:asciiTheme="minorHAnsi" w:hAnsiTheme="minorHAnsi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010F2E" w:rsidRDefault="00622AB0" w:rsidP="00BA5E96">
            <w:pPr>
              <w:rPr>
                <w:rFonts w:asciiTheme="minorHAnsi" w:hAnsiTheme="minorHAnsi"/>
              </w:rPr>
            </w:pPr>
          </w:p>
        </w:tc>
      </w:tr>
      <w:tr w:rsidR="004B740C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C50668" w:rsidRDefault="004B740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C50668" w:rsidRDefault="004B740C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C50668" w:rsidRDefault="004B740C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C50668" w:rsidRDefault="004B740C" w:rsidP="00BA5E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C50668" w:rsidRDefault="004B740C" w:rsidP="00BA5E96">
            <w:pPr>
              <w:rPr>
                <w:rFonts w:asciiTheme="minorHAnsi" w:hAnsiTheme="minorHAnsi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C50668" w:rsidRDefault="004B740C" w:rsidP="00BA5E96">
            <w:pPr>
              <w:rPr>
                <w:rFonts w:asciiTheme="minorHAnsi" w:hAnsiTheme="minorHAnsi"/>
              </w:rPr>
            </w:pPr>
          </w:p>
        </w:tc>
      </w:tr>
      <w:tr w:rsidR="00790D9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800D8C" w:rsidRDefault="00790D9D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800D8C" w:rsidRDefault="00790D9D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800D8C" w:rsidRDefault="00790D9D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800D8C" w:rsidRDefault="00790D9D" w:rsidP="00BA5E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800D8C" w:rsidRDefault="00790D9D" w:rsidP="00BA5E96">
            <w:pPr>
              <w:rPr>
                <w:rFonts w:asciiTheme="minorHAnsi" w:hAnsiTheme="minorHAnsi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800D8C" w:rsidRDefault="00790D9D" w:rsidP="00BA5E96">
            <w:pPr>
              <w:rPr>
                <w:rFonts w:asciiTheme="minorHAnsi" w:hAnsiTheme="minorHAnsi"/>
              </w:rPr>
            </w:pPr>
          </w:p>
        </w:tc>
      </w:tr>
      <w:tr w:rsidR="00790D9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Fonts w:asciiTheme="minorHAnsi" w:hAnsiTheme="minorHAnsi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Fonts w:asciiTheme="minorHAnsi" w:hAnsiTheme="minorHAnsi"/>
              </w:rPr>
            </w:pPr>
          </w:p>
        </w:tc>
      </w:tr>
      <w:tr w:rsidR="00790D9D" w:rsidTr="004A3CA8">
        <w:trPr>
          <w:trHeight w:val="664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156F45">
            <w:pPr>
              <w:rPr>
                <w:rStyle w:val="wrp1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Fonts w:asciiTheme="minorHAnsi" w:hAnsiTheme="minorHAnsi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C50668" w:rsidRDefault="00790D9D" w:rsidP="00BA5E96">
            <w:pPr>
              <w:rPr>
                <w:rFonts w:asciiTheme="minorHAnsi" w:hAnsiTheme="minorHAnsi"/>
              </w:rPr>
            </w:pPr>
          </w:p>
        </w:tc>
      </w:tr>
    </w:tbl>
    <w:p w:rsidR="000E40AF" w:rsidRPr="004A3CA8" w:rsidRDefault="00C24897">
      <w:pPr>
        <w:numPr>
          <w:ilvl w:val="0"/>
          <w:numId w:val="1"/>
        </w:numPr>
        <w:spacing w:after="0"/>
        <w:ind w:right="-13" w:hanging="103"/>
        <w:jc w:val="right"/>
      </w:pPr>
      <w:r>
        <w:rPr>
          <w:sz w:val="14"/>
        </w:rPr>
        <w:t xml:space="preserve"> </w:t>
      </w:r>
      <w:r w:rsidR="00555935">
        <w:rPr>
          <w:sz w:val="14"/>
        </w:rPr>
        <w:t>(2)</w:t>
      </w:r>
    </w:p>
    <w:p w:rsidR="004A3CA8" w:rsidRDefault="004A3CA8" w:rsidP="004A3CA8">
      <w:pPr>
        <w:spacing w:after="0"/>
        <w:ind w:left="103" w:right="-13"/>
        <w:jc w:val="center"/>
      </w:pPr>
    </w:p>
    <w:p w:rsidR="004A3CA8" w:rsidRPr="004A3CA8" w:rsidRDefault="004A3CA8" w:rsidP="004A3CA8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  <w:r w:rsidRPr="004A3CA8">
        <w:rPr>
          <w:rFonts w:ascii="Cambria" w:eastAsia="Cambria" w:hAnsi="Cambria" w:cs="Cambria"/>
          <w:sz w:val="20"/>
          <w:szCs w:val="20"/>
        </w:rPr>
        <w:t>Beslutat 2019-09-23</w:t>
      </w:r>
      <w:r w:rsidRPr="004A3CA8">
        <w:rPr>
          <w:rFonts w:ascii="Cambria" w:eastAsia="Cambria" w:hAnsi="Cambria" w:cs="Cambria"/>
          <w:sz w:val="20"/>
          <w:szCs w:val="20"/>
        </w:rPr>
        <w:tab/>
      </w:r>
    </w:p>
    <w:p w:rsidR="001E4C5F" w:rsidRDefault="001E4C5F" w:rsidP="004A3CA8">
      <w:pPr>
        <w:spacing w:after="0"/>
        <w:rPr>
          <w:rFonts w:ascii="Cambria" w:eastAsia="Cambria" w:hAnsi="Cambria" w:cs="Cambria"/>
        </w:rPr>
      </w:pPr>
    </w:p>
    <w:p w:rsidR="001E4C5F" w:rsidRPr="001E4C5F" w:rsidRDefault="001E4C5F" w:rsidP="001E4C5F">
      <w:pPr>
        <w:spacing w:after="0"/>
        <w:ind w:left="1248"/>
        <w:rPr>
          <w:rFonts w:ascii="Cambria" w:eastAsia="Cambria" w:hAnsi="Cambria" w:cs="Cambria"/>
        </w:rPr>
      </w:pPr>
      <w:r w:rsidRPr="001E4C5F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4A3CA8" w:rsidRDefault="004A3CA8" w:rsidP="004A3CA8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4A3CA8" w:rsidRPr="00881C69" w:rsidRDefault="004A3CA8" w:rsidP="004A3CA8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….…………………………………………………….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                            ………………………………………………</w:t>
      </w:r>
      <w:proofErr w:type="gramStart"/>
      <w:r>
        <w:rPr>
          <w:rFonts w:ascii="Cambria" w:eastAsia="Cambria" w:hAnsi="Cambria" w:cs="Cambria"/>
          <w:sz w:val="20"/>
          <w:szCs w:val="20"/>
        </w:rPr>
        <w:t>…….</w:t>
      </w:r>
      <w:proofErr w:type="gramEnd"/>
      <w:r>
        <w:rPr>
          <w:rFonts w:ascii="Cambria" w:eastAsia="Cambria" w:hAnsi="Cambria" w:cs="Cambria"/>
          <w:sz w:val="20"/>
          <w:szCs w:val="20"/>
        </w:rPr>
        <w:br/>
        <w:t xml:space="preserve">Anna </w:t>
      </w:r>
      <w:proofErr w:type="spellStart"/>
      <w:r>
        <w:rPr>
          <w:rFonts w:ascii="Cambria" w:eastAsia="Cambria" w:hAnsi="Cambria" w:cs="Cambria"/>
          <w:sz w:val="20"/>
          <w:szCs w:val="20"/>
        </w:rPr>
        <w:t>am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Zoll, verksamhetschef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Christina Ulvede, ordförande</w:t>
      </w:r>
    </w:p>
    <w:p w:rsidR="004A3CA8" w:rsidRPr="001E4C5F" w:rsidRDefault="004A3CA8" w:rsidP="004A3CA8">
      <w:pPr>
        <w:spacing w:after="0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  <w:t xml:space="preserve"> </w:t>
      </w:r>
    </w:p>
    <w:p w:rsidR="000E40AF" w:rsidRPr="001E4C5F" w:rsidRDefault="001E4C5F" w:rsidP="001E4C5F">
      <w:pPr>
        <w:spacing w:after="0"/>
      </w:pPr>
      <w:bookmarkStart w:id="0" w:name="_GoBack"/>
      <w:bookmarkEnd w:id="0"/>
      <w:r>
        <w:rPr>
          <w:rFonts w:ascii="Cambria" w:eastAsia="Cambria" w:hAnsi="Cambria" w:cs="Cambria"/>
        </w:rPr>
        <w:tab/>
      </w:r>
      <w:r w:rsidRPr="001E4C5F">
        <w:rPr>
          <w:rFonts w:ascii="Cambria" w:eastAsia="Cambria" w:hAnsi="Cambria" w:cs="Cambria"/>
        </w:rPr>
        <w:tab/>
      </w:r>
      <w:r w:rsidR="00555935" w:rsidRPr="001E4C5F">
        <w:rPr>
          <w:rFonts w:ascii="Cambria" w:eastAsia="Cambria" w:hAnsi="Cambria" w:cs="Cambria"/>
        </w:rPr>
        <w:t xml:space="preserve"> </w:t>
      </w:r>
    </w:p>
    <w:sectPr w:rsidR="000E40AF" w:rsidRPr="001E4C5F" w:rsidSect="004A3CA8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F"/>
    <w:rsid w:val="00000190"/>
    <w:rsid w:val="000028DA"/>
    <w:rsid w:val="000103C3"/>
    <w:rsid w:val="00010F2E"/>
    <w:rsid w:val="000112BA"/>
    <w:rsid w:val="000115E2"/>
    <w:rsid w:val="000A42D8"/>
    <w:rsid w:val="000B3C83"/>
    <w:rsid w:val="000C3E2C"/>
    <w:rsid w:val="000E40AF"/>
    <w:rsid w:val="000F5D5B"/>
    <w:rsid w:val="0010507C"/>
    <w:rsid w:val="00120D11"/>
    <w:rsid w:val="00125153"/>
    <w:rsid w:val="00141CD7"/>
    <w:rsid w:val="00154E7D"/>
    <w:rsid w:val="00156F45"/>
    <w:rsid w:val="001A09E8"/>
    <w:rsid w:val="001D42F4"/>
    <w:rsid w:val="001E4C5F"/>
    <w:rsid w:val="00216BE6"/>
    <w:rsid w:val="0022133D"/>
    <w:rsid w:val="00274B9F"/>
    <w:rsid w:val="0028312E"/>
    <w:rsid w:val="002A7025"/>
    <w:rsid w:val="002B0ED1"/>
    <w:rsid w:val="002E12C7"/>
    <w:rsid w:val="002E4847"/>
    <w:rsid w:val="003052DC"/>
    <w:rsid w:val="00313B9B"/>
    <w:rsid w:val="00317036"/>
    <w:rsid w:val="0032160E"/>
    <w:rsid w:val="00360838"/>
    <w:rsid w:val="0036257B"/>
    <w:rsid w:val="003713CB"/>
    <w:rsid w:val="00372A95"/>
    <w:rsid w:val="0038214A"/>
    <w:rsid w:val="00385ACC"/>
    <w:rsid w:val="0038667C"/>
    <w:rsid w:val="00387A70"/>
    <w:rsid w:val="003C3D27"/>
    <w:rsid w:val="003E3B67"/>
    <w:rsid w:val="003E5E79"/>
    <w:rsid w:val="003F0140"/>
    <w:rsid w:val="003F4E2C"/>
    <w:rsid w:val="003F53FA"/>
    <w:rsid w:val="003F5862"/>
    <w:rsid w:val="00404563"/>
    <w:rsid w:val="00424980"/>
    <w:rsid w:val="00436594"/>
    <w:rsid w:val="00452836"/>
    <w:rsid w:val="00474359"/>
    <w:rsid w:val="0048600A"/>
    <w:rsid w:val="00494935"/>
    <w:rsid w:val="004A3CA8"/>
    <w:rsid w:val="004A5CA6"/>
    <w:rsid w:val="004B740C"/>
    <w:rsid w:val="004C5D4F"/>
    <w:rsid w:val="004C6179"/>
    <w:rsid w:val="004F08A5"/>
    <w:rsid w:val="0051443C"/>
    <w:rsid w:val="00535DB0"/>
    <w:rsid w:val="005369A1"/>
    <w:rsid w:val="00555935"/>
    <w:rsid w:val="005650F8"/>
    <w:rsid w:val="00590888"/>
    <w:rsid w:val="00596345"/>
    <w:rsid w:val="005A45A0"/>
    <w:rsid w:val="005B2F9E"/>
    <w:rsid w:val="005B4780"/>
    <w:rsid w:val="005D06EF"/>
    <w:rsid w:val="005D45ED"/>
    <w:rsid w:val="005E1A1B"/>
    <w:rsid w:val="005E2F5E"/>
    <w:rsid w:val="005E31E8"/>
    <w:rsid w:val="005F1CA2"/>
    <w:rsid w:val="00601024"/>
    <w:rsid w:val="006010EB"/>
    <w:rsid w:val="006112B0"/>
    <w:rsid w:val="006136F3"/>
    <w:rsid w:val="00613DDA"/>
    <w:rsid w:val="006144B8"/>
    <w:rsid w:val="006149BB"/>
    <w:rsid w:val="00622AB0"/>
    <w:rsid w:val="006419F9"/>
    <w:rsid w:val="00653304"/>
    <w:rsid w:val="006547B0"/>
    <w:rsid w:val="00670992"/>
    <w:rsid w:val="00682DF1"/>
    <w:rsid w:val="006A407D"/>
    <w:rsid w:val="006B5D55"/>
    <w:rsid w:val="006C30AF"/>
    <w:rsid w:val="006D01C9"/>
    <w:rsid w:val="006D2A8F"/>
    <w:rsid w:val="006E1EA7"/>
    <w:rsid w:val="007116FA"/>
    <w:rsid w:val="00724A9E"/>
    <w:rsid w:val="0073625E"/>
    <w:rsid w:val="00745E09"/>
    <w:rsid w:val="00750E2D"/>
    <w:rsid w:val="00765ABF"/>
    <w:rsid w:val="00767C34"/>
    <w:rsid w:val="007718F4"/>
    <w:rsid w:val="00772AE8"/>
    <w:rsid w:val="00785E05"/>
    <w:rsid w:val="00790D9D"/>
    <w:rsid w:val="00796A72"/>
    <w:rsid w:val="007C2070"/>
    <w:rsid w:val="007D63CD"/>
    <w:rsid w:val="00800D8C"/>
    <w:rsid w:val="00802A18"/>
    <w:rsid w:val="00805602"/>
    <w:rsid w:val="00814448"/>
    <w:rsid w:val="008173E0"/>
    <w:rsid w:val="008234F8"/>
    <w:rsid w:val="008258FD"/>
    <w:rsid w:val="00825CF3"/>
    <w:rsid w:val="00833723"/>
    <w:rsid w:val="008350DA"/>
    <w:rsid w:val="008352C5"/>
    <w:rsid w:val="008528BF"/>
    <w:rsid w:val="00862850"/>
    <w:rsid w:val="00876514"/>
    <w:rsid w:val="0089182C"/>
    <w:rsid w:val="008A6FD8"/>
    <w:rsid w:val="008C10DF"/>
    <w:rsid w:val="008D0A31"/>
    <w:rsid w:val="008D2E17"/>
    <w:rsid w:val="008D69CE"/>
    <w:rsid w:val="008D720F"/>
    <w:rsid w:val="008F31D1"/>
    <w:rsid w:val="00917CC2"/>
    <w:rsid w:val="009300B4"/>
    <w:rsid w:val="00974D88"/>
    <w:rsid w:val="00990249"/>
    <w:rsid w:val="009A59CC"/>
    <w:rsid w:val="009B7172"/>
    <w:rsid w:val="009D499D"/>
    <w:rsid w:val="009D4B63"/>
    <w:rsid w:val="009D5661"/>
    <w:rsid w:val="009D6EFB"/>
    <w:rsid w:val="009D77D5"/>
    <w:rsid w:val="009E0023"/>
    <w:rsid w:val="009E2DF6"/>
    <w:rsid w:val="009F21CE"/>
    <w:rsid w:val="00A17DB8"/>
    <w:rsid w:val="00A218DB"/>
    <w:rsid w:val="00A66854"/>
    <w:rsid w:val="00A707B7"/>
    <w:rsid w:val="00A81291"/>
    <w:rsid w:val="00AC6447"/>
    <w:rsid w:val="00AC7B3C"/>
    <w:rsid w:val="00AF3AFE"/>
    <w:rsid w:val="00B01B2F"/>
    <w:rsid w:val="00B0294E"/>
    <w:rsid w:val="00B11DD8"/>
    <w:rsid w:val="00B21E6A"/>
    <w:rsid w:val="00B24186"/>
    <w:rsid w:val="00B42045"/>
    <w:rsid w:val="00B45002"/>
    <w:rsid w:val="00B45FD5"/>
    <w:rsid w:val="00B648A9"/>
    <w:rsid w:val="00B77FFD"/>
    <w:rsid w:val="00B90C1C"/>
    <w:rsid w:val="00BA5E96"/>
    <w:rsid w:val="00BE087A"/>
    <w:rsid w:val="00BE1CDB"/>
    <w:rsid w:val="00BE790D"/>
    <w:rsid w:val="00BF0E0C"/>
    <w:rsid w:val="00C13BF9"/>
    <w:rsid w:val="00C24897"/>
    <w:rsid w:val="00C50567"/>
    <w:rsid w:val="00C50668"/>
    <w:rsid w:val="00C5225D"/>
    <w:rsid w:val="00C9488D"/>
    <w:rsid w:val="00C949E9"/>
    <w:rsid w:val="00C9650A"/>
    <w:rsid w:val="00CD0AE6"/>
    <w:rsid w:val="00CF1877"/>
    <w:rsid w:val="00D03B2B"/>
    <w:rsid w:val="00D05D64"/>
    <w:rsid w:val="00D142CB"/>
    <w:rsid w:val="00D52307"/>
    <w:rsid w:val="00D5250D"/>
    <w:rsid w:val="00D6178A"/>
    <w:rsid w:val="00D61F47"/>
    <w:rsid w:val="00D7649E"/>
    <w:rsid w:val="00DA369C"/>
    <w:rsid w:val="00DB713E"/>
    <w:rsid w:val="00DE1030"/>
    <w:rsid w:val="00DF23EA"/>
    <w:rsid w:val="00E074E3"/>
    <w:rsid w:val="00E11034"/>
    <w:rsid w:val="00E35FBE"/>
    <w:rsid w:val="00E40FCB"/>
    <w:rsid w:val="00E50C5D"/>
    <w:rsid w:val="00E651EA"/>
    <w:rsid w:val="00E84AC1"/>
    <w:rsid w:val="00EA081E"/>
    <w:rsid w:val="00EA1B9B"/>
    <w:rsid w:val="00EA32E6"/>
    <w:rsid w:val="00EB5270"/>
    <w:rsid w:val="00EB7E81"/>
    <w:rsid w:val="00F463D3"/>
    <w:rsid w:val="00F61884"/>
    <w:rsid w:val="00F643C3"/>
    <w:rsid w:val="00FA1DAD"/>
    <w:rsid w:val="00FA4AC1"/>
    <w:rsid w:val="00FB4B87"/>
    <w:rsid w:val="00FD7349"/>
    <w:rsid w:val="00FE002E"/>
    <w:rsid w:val="00FF0060"/>
    <w:rsid w:val="19E09571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ECD2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1">
    <w:name w:val="wrp1"/>
    <w:basedOn w:val="Standardstycketeckensnitt"/>
    <w:rsid w:val="00141CD7"/>
    <w:rPr>
      <w:rFonts w:ascii="Tahoma" w:hAnsi="Tahoma" w:cs="Tahoma" w:hint="default"/>
      <w:color w:val="333333"/>
      <w:sz w:val="17"/>
      <w:szCs w:val="17"/>
    </w:rPr>
  </w:style>
  <w:style w:type="paragraph" w:styleId="Liststycke">
    <w:name w:val="List Paragraph"/>
    <w:basedOn w:val="Normal"/>
    <w:uiPriority w:val="34"/>
    <w:qFormat/>
    <w:rsid w:val="004A3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1274-7181-4D18-8778-894D8E44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6F7F3916</Template>
  <TotalTime>0</TotalTime>
  <Pages>6</Pages>
  <Words>763</Words>
  <Characters>6142</Characters>
  <Application>Microsoft Office Word</Application>
  <DocSecurity>0</DocSecurity>
  <Lines>558</Lines>
  <Paragraphs>265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88</cp:revision>
  <cp:lastPrinted>2019-03-19T09:17:00Z</cp:lastPrinted>
  <dcterms:created xsi:type="dcterms:W3CDTF">2019-06-26T11:56:00Z</dcterms:created>
  <dcterms:modified xsi:type="dcterms:W3CDTF">2019-11-28T15:04:00Z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