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4FD" w:rsidRDefault="002A34FD" w:rsidP="002A34FD">
      <w:pPr>
        <w:spacing w:after="901"/>
        <w:ind w:left="1248"/>
      </w:pPr>
      <w:r>
        <w:rPr>
          <w:color w:val="CF142B"/>
          <w:sz w:val="44"/>
        </w:rPr>
        <w:t>PROTOKOLL ÖVER BESLUT ENLIGT DELEGATION</w:t>
      </w:r>
    </w:p>
    <w:p w:rsidR="002A34FD" w:rsidRDefault="002A34FD" w:rsidP="002A34FD">
      <w:pPr>
        <w:spacing w:after="286"/>
        <w:ind w:left="751" w:right="4992" w:hanging="1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Delegationsordning för patientnämnden. </w:t>
      </w:r>
    </w:p>
    <w:p w:rsidR="002A34FD" w:rsidRDefault="002A34FD" w:rsidP="002A34FD">
      <w:pPr>
        <w:spacing w:after="286"/>
        <w:ind w:left="751" w:right="4992" w:hanging="10"/>
      </w:pPr>
      <w:r>
        <w:rPr>
          <w:rFonts w:ascii="Cambria" w:eastAsia="Cambria" w:hAnsi="Cambria" w:cs="Cambria"/>
        </w:rPr>
        <w:t xml:space="preserve">Antagen </w:t>
      </w:r>
      <w:r>
        <w:t>PN 2018-10-29 § 9</w:t>
      </w:r>
    </w:p>
    <w:p w:rsidR="000E40AF" w:rsidRDefault="00555935">
      <w:pPr>
        <w:tabs>
          <w:tab w:val="center" w:pos="1296"/>
          <w:tab w:val="center" w:pos="3129"/>
        </w:tabs>
        <w:spacing w:after="286"/>
      </w:pPr>
      <w:r>
        <w:tab/>
      </w:r>
      <w:r>
        <w:rPr>
          <w:rFonts w:ascii="Cambria" w:eastAsia="Cambria" w:hAnsi="Cambria" w:cs="Cambria"/>
        </w:rPr>
        <w:t xml:space="preserve">BESLUT AV </w:t>
      </w:r>
      <w:r>
        <w:rPr>
          <w:rFonts w:ascii="Cambria" w:eastAsia="Cambria" w:hAnsi="Cambria" w:cs="Cambria"/>
        </w:rPr>
        <w:tab/>
        <w:t xml:space="preserve">Anna </w:t>
      </w:r>
      <w:proofErr w:type="spellStart"/>
      <w:r>
        <w:rPr>
          <w:rFonts w:ascii="Cambria" w:eastAsia="Cambria" w:hAnsi="Cambria" w:cs="Cambria"/>
        </w:rPr>
        <w:t>am</w:t>
      </w:r>
      <w:proofErr w:type="spellEnd"/>
      <w:r>
        <w:rPr>
          <w:rFonts w:ascii="Cambria" w:eastAsia="Cambria" w:hAnsi="Cambria" w:cs="Cambria"/>
        </w:rPr>
        <w:t xml:space="preserve"> Zoll</w:t>
      </w:r>
    </w:p>
    <w:p w:rsidR="000E40AF" w:rsidRDefault="00555935">
      <w:pPr>
        <w:spacing w:after="165"/>
        <w:ind w:left="751" w:right="4992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71C24B1" wp14:editId="07777777">
                <wp:simplePos x="0" y="0"/>
                <wp:positionH relativeFrom="page">
                  <wp:posOffset>450215</wp:posOffset>
                </wp:positionH>
                <wp:positionV relativeFrom="page">
                  <wp:posOffset>431800</wp:posOffset>
                </wp:positionV>
                <wp:extent cx="6605270" cy="805180"/>
                <wp:effectExtent l="0" t="0" r="0" b="0"/>
                <wp:wrapTopAndBottom/>
                <wp:docPr id="3993" name="Group 39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5270" cy="805180"/>
                          <a:chOff x="0" y="0"/>
                          <a:chExt cx="6605270" cy="80518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3798570" y="190259"/>
                            <a:ext cx="437815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E40AF" w:rsidRDefault="00555935">
                              <w:r>
                                <w:rPr>
                                  <w:b/>
                                  <w:color w:val="CF142B"/>
                                  <w:sz w:val="20"/>
                                </w:rPr>
                                <w:t>Beslut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3798570" y="345287"/>
                            <a:ext cx="44254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E40AF" w:rsidRDefault="00555935">
                              <w:r>
                                <w:rPr>
                                  <w:b/>
                                  <w:sz w:val="20"/>
                                </w:rPr>
                                <w:t>Datum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4125087" y="345287"/>
                            <a:ext cx="742022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E40AF" w:rsidRDefault="00555935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r w:rsidR="00F643C3">
                                <w:rPr>
                                  <w:sz w:val="20"/>
                                </w:rPr>
                                <w:t xml:space="preserve"> </w:t>
                              </w:r>
                              <w:r w:rsidR="00BE087A">
                                <w:rPr>
                                  <w:sz w:val="20"/>
                                </w:rPr>
                                <w:t>2019-</w:t>
                              </w:r>
                              <w:r w:rsidR="008258FD">
                                <w:rPr>
                                  <w:sz w:val="20"/>
                                </w:rPr>
                                <w:t>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17780" y="167487"/>
                            <a:ext cx="9617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E40AF" w:rsidRDefault="00555935">
                              <w:r>
                                <w:rPr>
                                  <w:sz w:val="20"/>
                                </w:rPr>
                                <w:t>Regionkontoret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17780" y="322517"/>
                            <a:ext cx="2615065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E40AF" w:rsidRDefault="00555935">
                              <w:r>
                                <w:rPr>
                                  <w:sz w:val="20"/>
                                </w:rPr>
                                <w:t>Centrum för hälso- och sjukvårdsutveckling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7780" y="477545"/>
                            <a:ext cx="1464619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E40AF" w:rsidRDefault="00555935">
                              <w:r>
                                <w:rPr>
                                  <w:sz w:val="20"/>
                                </w:rPr>
                                <w:t>Patientnämndens kansli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3798570" y="500317"/>
                            <a:ext cx="381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E40AF" w:rsidRDefault="00555935"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3820922" y="500317"/>
                            <a:ext cx="67902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E40AF" w:rsidRDefault="00555935">
                              <w:r>
                                <w:rPr>
                                  <w:sz w:val="2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5688965" y="51270"/>
                            <a:ext cx="80165" cy="120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E40AF" w:rsidRDefault="00555935">
                              <w:r>
                                <w:rPr>
                                  <w:b/>
                                  <w:sz w:val="14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41" name="Picture 414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-3174" y="786384"/>
                            <a:ext cx="5675376" cy="182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42" name="Picture 414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803265" y="-4063"/>
                            <a:ext cx="804672" cy="76504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71C24B1" id="Group 3993" o:spid="_x0000_s1026" style="position:absolute;left:0;text-align:left;margin-left:35.45pt;margin-top:34pt;width:520.1pt;height:63.4pt;z-index:251659264;mso-position-horizontal-relative:page;mso-position-vertical-relative:page" coordsize="66052,80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">
                <v:rect id="Rectangle 6" o:spid="_x0000_s1027" style="position:absolute;left:37985;top:1902;width:4378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0E40AF" w:rsidRDefault="00555935">
                        <w:r>
                          <w:rPr>
                            <w:b/>
                            <w:color w:val="CF142B"/>
                            <w:sz w:val="20"/>
                          </w:rPr>
                          <w:t>Beslut</w:t>
                        </w:r>
                      </w:p>
                    </w:txbxContent>
                  </v:textbox>
                </v:rect>
                <v:rect id="Rectangle 7" o:spid="_x0000_s1028" style="position:absolute;left:37985;top:3452;width:4426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0E40AF" w:rsidRDefault="00555935">
                        <w:r>
                          <w:rPr>
                            <w:b/>
                            <w:sz w:val="20"/>
                          </w:rPr>
                          <w:t>Datum</w:t>
                        </w:r>
                      </w:p>
                    </w:txbxContent>
                  </v:textbox>
                </v:rect>
                <v:rect id="Rectangle 8" o:spid="_x0000_s1029" style="position:absolute;left:41250;top:3452;width:7421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0E40AF" w:rsidRDefault="00555935">
                        <w:r>
                          <w:rPr>
                            <w:sz w:val="20"/>
                          </w:rPr>
                          <w:t xml:space="preserve"> </w:t>
                        </w:r>
                        <w:r w:rsidR="00F643C3">
                          <w:rPr>
                            <w:sz w:val="20"/>
                          </w:rPr>
                          <w:t xml:space="preserve"> </w:t>
                        </w:r>
                        <w:r w:rsidR="00BE087A">
                          <w:rPr>
                            <w:sz w:val="20"/>
                          </w:rPr>
                          <w:t>2019-</w:t>
                        </w:r>
                        <w:r w:rsidR="008258FD">
                          <w:rPr>
                            <w:sz w:val="20"/>
                          </w:rPr>
                          <w:t>12</w:t>
                        </w:r>
                      </w:p>
                    </w:txbxContent>
                  </v:textbox>
                </v:rect>
                <v:rect id="Rectangle 9" o:spid="_x0000_s1030" style="position:absolute;left:177;top:1674;width:9618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0E40AF" w:rsidRDefault="00555935">
                        <w:r>
                          <w:rPr>
                            <w:sz w:val="20"/>
                          </w:rPr>
                          <w:t>Regionkontoret</w:t>
                        </w:r>
                      </w:p>
                    </w:txbxContent>
                  </v:textbox>
                </v:rect>
                <v:rect id="Rectangle 10" o:spid="_x0000_s1031" style="position:absolute;left:177;top:3225;width:26151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0E40AF" w:rsidRDefault="00555935">
                        <w:r>
                          <w:rPr>
                            <w:sz w:val="20"/>
                          </w:rPr>
                          <w:t>Centrum för hälso- och sjukvårdsutveckling</w:t>
                        </w:r>
                      </w:p>
                    </w:txbxContent>
                  </v:textbox>
                </v:rect>
                <v:rect id="Rectangle 11" o:spid="_x0000_s1032" style="position:absolute;left:177;top:4775;width:14646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0E40AF" w:rsidRDefault="00555935">
                        <w:r>
                          <w:rPr>
                            <w:sz w:val="20"/>
                          </w:rPr>
                          <w:t>Patientnämndens kansli</w:t>
                        </w:r>
                      </w:p>
                    </w:txbxContent>
                  </v:textbox>
                </v:rect>
                <v:rect id="Rectangle 12" o:spid="_x0000_s1033" style="position:absolute;left:37985;top:5003;width:382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0E40AF" w:rsidRDefault="00555935"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4" style="position:absolute;left:38209;top:5003;width:679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0E40AF" w:rsidRDefault="00555935">
                        <w:r>
                          <w:rPr>
                            <w:sz w:val="20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4" o:spid="_x0000_s1035" style="position:absolute;left:56889;top:512;width:802;height:12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0E40AF" w:rsidRDefault="00555935">
                        <w:r>
                          <w:rPr>
                            <w:b/>
                            <w:sz w:val="14"/>
                          </w:rPr>
                          <w:t xml:space="preserve">  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141" o:spid="_x0000_s1036" type="#_x0000_t75" style="position:absolute;left:-31;top:7863;width:56753;height: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">
                  <v:imagedata r:id="rId8" o:title=""/>
                </v:shape>
                <v:shape id="Picture 4142" o:spid="_x0000_s1037" type="#_x0000_t75" style="position:absolute;left:58032;top:-40;width:8047;height:76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">
                  <v:imagedata r:id="rId9" o:title="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Cambria" w:eastAsia="Cambria" w:hAnsi="Cambria" w:cs="Cambria"/>
        </w:rPr>
        <w:t>PERIOD</w:t>
      </w:r>
    </w:p>
    <w:tbl>
      <w:tblPr>
        <w:tblStyle w:val="Tabellrutnt1"/>
        <w:tblW w:w="10569" w:type="dxa"/>
        <w:tblInd w:w="-5" w:type="dxa"/>
        <w:tblLayout w:type="fixed"/>
        <w:tblCellMar>
          <w:top w:w="109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219"/>
        <w:gridCol w:w="1469"/>
        <w:gridCol w:w="1603"/>
        <w:gridCol w:w="2939"/>
        <w:gridCol w:w="1202"/>
        <w:gridCol w:w="2137"/>
      </w:tblGrid>
      <w:tr w:rsidR="00C24897" w:rsidTr="002A34FD">
        <w:trPr>
          <w:trHeight w:val="379"/>
        </w:trPr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897" w:rsidRDefault="00C24897">
            <w:r>
              <w:rPr>
                <w:b/>
              </w:rPr>
              <w:t>DATUM</w:t>
            </w:r>
          </w:p>
        </w:tc>
        <w:tc>
          <w:tcPr>
            <w:tcW w:w="1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897" w:rsidRDefault="00C24897">
            <w:r>
              <w:rPr>
                <w:b/>
              </w:rPr>
              <w:t>Dnr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897" w:rsidRDefault="00C24897">
            <w:r>
              <w:rPr>
                <w:b/>
              </w:rPr>
              <w:t>BERÖRD VERKSAMHET</w:t>
            </w:r>
          </w:p>
        </w:tc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897" w:rsidRDefault="00C24897" w:rsidP="00C24897">
            <w:pPr>
              <w:rPr>
                <w:b/>
              </w:rPr>
            </w:pPr>
            <w:r>
              <w:rPr>
                <w:b/>
              </w:rPr>
              <w:t>ÄRENDEKATEGORISERING</w:t>
            </w:r>
            <w:r w:rsidR="0051443C">
              <w:rPr>
                <w:b/>
              </w:rPr>
              <w:t xml:space="preserve"> OCH </w:t>
            </w:r>
          </w:p>
          <w:p w:rsidR="0051443C" w:rsidRDefault="0051443C" w:rsidP="00C24897">
            <w:pPr>
              <w:rPr>
                <w:b/>
              </w:rPr>
            </w:pPr>
            <w:r>
              <w:rPr>
                <w:b/>
              </w:rPr>
              <w:t>PROBLEM EV YTTERLIGARE PROBLEMOMRÅDEN</w:t>
            </w:r>
          </w:p>
          <w:p w:rsidR="00C24897" w:rsidRDefault="00C24897">
            <w:pPr>
              <w:rPr>
                <w:b/>
              </w:rPr>
            </w:pP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897" w:rsidRDefault="00C24897">
            <w:pPr>
              <w:rPr>
                <w:b/>
              </w:rPr>
            </w:pPr>
            <w:r>
              <w:rPr>
                <w:b/>
              </w:rPr>
              <w:t>AVSLUTAT</w:t>
            </w:r>
          </w:p>
        </w:tc>
        <w:tc>
          <w:tcPr>
            <w:tcW w:w="2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5004" w:rsidRDefault="00C24897">
            <w:pPr>
              <w:rPr>
                <w:b/>
              </w:rPr>
            </w:pPr>
            <w:r>
              <w:rPr>
                <w:b/>
              </w:rPr>
              <w:t>HAR PAT. FÅTT SVAR PÅ</w:t>
            </w:r>
            <w:r w:rsidR="00345004">
              <w:rPr>
                <w:b/>
              </w:rPr>
              <w:t xml:space="preserve"> </w:t>
            </w:r>
            <w:r>
              <w:rPr>
                <w:b/>
              </w:rPr>
              <w:t>FRÅGA/</w:t>
            </w:r>
          </w:p>
          <w:p w:rsidR="00C24897" w:rsidRDefault="00C24897">
            <w:pPr>
              <w:rPr>
                <w:b/>
              </w:rPr>
            </w:pPr>
            <w:r>
              <w:rPr>
                <w:b/>
              </w:rPr>
              <w:t>NÖJDSAMHET?</w:t>
            </w:r>
            <w:bookmarkStart w:id="0" w:name="_GoBack"/>
            <w:bookmarkEnd w:id="0"/>
          </w:p>
        </w:tc>
      </w:tr>
      <w:tr w:rsidR="00C24897" w:rsidTr="002A34FD">
        <w:trPr>
          <w:trHeight w:val="379"/>
        </w:trPr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897" w:rsidRDefault="00C50567">
            <w:r w:rsidRPr="00C50567">
              <w:rPr>
                <w:rFonts w:ascii="Tahoma" w:hAnsi="Tahoma" w:cs="Tahoma"/>
                <w:color w:val="333333"/>
                <w:sz w:val="17"/>
                <w:szCs w:val="17"/>
              </w:rPr>
              <w:t>2019-</w:t>
            </w:r>
            <w:r w:rsidR="00CA3DFC">
              <w:rPr>
                <w:rFonts w:ascii="Tahoma" w:hAnsi="Tahoma" w:cs="Tahoma"/>
                <w:color w:val="333333"/>
                <w:sz w:val="17"/>
                <w:szCs w:val="17"/>
              </w:rPr>
              <w:t>10-11</w:t>
            </w:r>
          </w:p>
        </w:tc>
        <w:tc>
          <w:tcPr>
            <w:tcW w:w="1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897" w:rsidRDefault="00C50567">
            <w:r w:rsidRPr="00C50567">
              <w:rPr>
                <w:rFonts w:ascii="Tahoma" w:hAnsi="Tahoma" w:cs="Tahoma"/>
                <w:color w:val="333333"/>
                <w:sz w:val="17"/>
                <w:szCs w:val="17"/>
              </w:rPr>
              <w:t>PK19</w:t>
            </w:r>
            <w:r w:rsidR="00CA3DFC">
              <w:rPr>
                <w:rFonts w:ascii="Tahoma" w:hAnsi="Tahoma" w:cs="Tahoma"/>
                <w:color w:val="333333"/>
                <w:sz w:val="17"/>
                <w:szCs w:val="17"/>
              </w:rPr>
              <w:t>0452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1CDB" w:rsidRPr="00141CD7" w:rsidRDefault="00C50567">
            <w:pPr>
              <w:rPr>
                <w:rFonts w:asciiTheme="minorHAnsi" w:hAnsiTheme="minorHAnsi"/>
              </w:rPr>
            </w:pPr>
            <w:r w:rsidRPr="00C50567">
              <w:rPr>
                <w:rFonts w:ascii="Tahoma" w:hAnsi="Tahoma" w:cs="Tahoma"/>
                <w:color w:val="333333"/>
                <w:sz w:val="17"/>
                <w:szCs w:val="17"/>
              </w:rPr>
              <w:t xml:space="preserve">Västmanlands sjukhus </w:t>
            </w:r>
            <w:r w:rsidR="00CA3DFC">
              <w:rPr>
                <w:rFonts w:ascii="Tahoma" w:hAnsi="Tahoma" w:cs="Tahoma"/>
                <w:color w:val="333333"/>
                <w:sz w:val="17"/>
                <w:szCs w:val="17"/>
              </w:rPr>
              <w:t>–</w:t>
            </w:r>
            <w:r w:rsidRPr="00C50567">
              <w:rPr>
                <w:rFonts w:ascii="Tahoma" w:hAnsi="Tahoma" w:cs="Tahoma"/>
                <w:color w:val="333333"/>
                <w:sz w:val="17"/>
                <w:szCs w:val="17"/>
              </w:rPr>
              <w:t xml:space="preserve"> </w:t>
            </w:r>
            <w:r w:rsidR="00CA3DFC">
              <w:rPr>
                <w:rFonts w:ascii="Tahoma" w:hAnsi="Tahoma" w:cs="Tahoma"/>
                <w:color w:val="333333"/>
                <w:sz w:val="17"/>
                <w:szCs w:val="17"/>
              </w:rPr>
              <w:t>Öron, näsa halsmottagningen</w:t>
            </w:r>
          </w:p>
        </w:tc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897" w:rsidRPr="00CA3DFC" w:rsidRDefault="00CA3DFC">
            <w:r>
              <w:rPr>
                <w:b/>
              </w:rPr>
              <w:t xml:space="preserve">Behandling, utebliven - </w:t>
            </w:r>
            <w:r>
              <w:t>information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897" w:rsidRDefault="00C50567">
            <w:r>
              <w:t>2019-</w:t>
            </w:r>
            <w:r w:rsidR="00CA3DFC">
              <w:t>11-08</w:t>
            </w:r>
          </w:p>
        </w:tc>
        <w:tc>
          <w:tcPr>
            <w:tcW w:w="2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897" w:rsidRDefault="00CA3DFC">
            <w:r>
              <w:t>Ja</w:t>
            </w:r>
          </w:p>
        </w:tc>
      </w:tr>
      <w:tr w:rsidR="00C24897" w:rsidTr="002A34FD">
        <w:trPr>
          <w:trHeight w:val="635"/>
        </w:trPr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897" w:rsidRPr="000028DA" w:rsidRDefault="00805602">
            <w:pPr>
              <w:rPr>
                <w:rFonts w:asciiTheme="minorHAnsi" w:hAnsiTheme="minorHAnsi"/>
              </w:rPr>
            </w:pPr>
            <w:r w:rsidRPr="00805602">
              <w:rPr>
                <w:rFonts w:ascii="Tahoma" w:hAnsi="Tahoma" w:cs="Tahoma"/>
                <w:color w:val="333333"/>
                <w:sz w:val="17"/>
                <w:szCs w:val="17"/>
              </w:rPr>
              <w:t>2019-</w:t>
            </w:r>
            <w:r w:rsidR="00CA3DFC">
              <w:rPr>
                <w:rFonts w:ascii="Tahoma" w:hAnsi="Tahoma" w:cs="Tahoma"/>
                <w:color w:val="333333"/>
                <w:sz w:val="17"/>
                <w:szCs w:val="17"/>
              </w:rPr>
              <w:t>10-08</w:t>
            </w:r>
          </w:p>
        </w:tc>
        <w:tc>
          <w:tcPr>
            <w:tcW w:w="1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897" w:rsidRPr="000028DA" w:rsidRDefault="00805602">
            <w:pPr>
              <w:rPr>
                <w:rFonts w:asciiTheme="minorHAnsi" w:hAnsiTheme="minorHAnsi"/>
              </w:rPr>
            </w:pPr>
            <w:r w:rsidRPr="00805602">
              <w:rPr>
                <w:rFonts w:ascii="Tahoma" w:hAnsi="Tahoma" w:cs="Tahoma"/>
                <w:color w:val="333333"/>
                <w:sz w:val="17"/>
                <w:szCs w:val="17"/>
              </w:rPr>
              <w:t>PK190</w:t>
            </w:r>
            <w:r w:rsidR="00CA3DFC">
              <w:rPr>
                <w:rFonts w:ascii="Tahoma" w:hAnsi="Tahoma" w:cs="Tahoma"/>
                <w:color w:val="333333"/>
                <w:sz w:val="17"/>
                <w:szCs w:val="17"/>
              </w:rPr>
              <w:t>437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897" w:rsidRPr="000028DA" w:rsidRDefault="00805602" w:rsidP="00E35FBE">
            <w:pPr>
              <w:rPr>
                <w:rFonts w:asciiTheme="minorHAnsi" w:hAnsiTheme="minorHAnsi"/>
              </w:rPr>
            </w:pPr>
            <w:r w:rsidRPr="00805602">
              <w:rPr>
                <w:rFonts w:ascii="Tahoma" w:hAnsi="Tahoma" w:cs="Tahoma"/>
                <w:color w:val="333333"/>
                <w:sz w:val="17"/>
                <w:szCs w:val="17"/>
              </w:rPr>
              <w:t xml:space="preserve">Västmanlands sjukhus - </w:t>
            </w:r>
            <w:r w:rsidR="00CA3DFC">
              <w:rPr>
                <w:rFonts w:ascii="Tahoma" w:hAnsi="Tahoma" w:cs="Tahoma"/>
                <w:color w:val="333333"/>
                <w:sz w:val="17"/>
                <w:szCs w:val="17"/>
              </w:rPr>
              <w:t>Kvinnokliniken</w:t>
            </w:r>
          </w:p>
        </w:tc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FD5" w:rsidRPr="00B45FD5" w:rsidRDefault="00CA3DFC">
            <w:r>
              <w:rPr>
                <w:b/>
              </w:rPr>
              <w:t>Bemötande, bristfällig</w:t>
            </w:r>
            <w:r w:rsidR="00805602">
              <w:t xml:space="preserve"> 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897" w:rsidRDefault="00805602">
            <w:r>
              <w:t>2019-</w:t>
            </w:r>
            <w:r w:rsidR="00CA3DFC">
              <w:t>11-06</w:t>
            </w:r>
          </w:p>
        </w:tc>
        <w:tc>
          <w:tcPr>
            <w:tcW w:w="2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897" w:rsidRDefault="00805602">
            <w:r>
              <w:t>Ja</w:t>
            </w:r>
          </w:p>
        </w:tc>
      </w:tr>
      <w:tr w:rsidR="00CA3DFC" w:rsidTr="002A34FD">
        <w:trPr>
          <w:trHeight w:val="635"/>
        </w:trPr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DFC" w:rsidRPr="00805602" w:rsidRDefault="00CA3DFC">
            <w:pPr>
              <w:rPr>
                <w:rFonts w:ascii="Tahoma" w:hAnsi="Tahoma" w:cs="Tahoma"/>
                <w:color w:val="333333"/>
                <w:sz w:val="17"/>
                <w:szCs w:val="17"/>
              </w:rPr>
            </w:pPr>
            <w:r>
              <w:rPr>
                <w:rFonts w:ascii="Tahoma" w:hAnsi="Tahoma" w:cs="Tahoma"/>
                <w:color w:val="333333"/>
                <w:sz w:val="17"/>
                <w:szCs w:val="17"/>
              </w:rPr>
              <w:t>2019-10-03</w:t>
            </w:r>
          </w:p>
        </w:tc>
        <w:tc>
          <w:tcPr>
            <w:tcW w:w="1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DFC" w:rsidRPr="00805602" w:rsidRDefault="00CA3DFC">
            <w:pPr>
              <w:rPr>
                <w:rFonts w:ascii="Tahoma" w:hAnsi="Tahoma" w:cs="Tahoma"/>
                <w:color w:val="333333"/>
                <w:sz w:val="17"/>
                <w:szCs w:val="17"/>
              </w:rPr>
            </w:pPr>
            <w:r>
              <w:rPr>
                <w:rFonts w:ascii="Tahoma" w:hAnsi="Tahoma" w:cs="Tahoma"/>
                <w:color w:val="333333"/>
                <w:sz w:val="17"/>
                <w:szCs w:val="17"/>
              </w:rPr>
              <w:t>PK190433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DFC" w:rsidRPr="00805602" w:rsidRDefault="00CA3DFC" w:rsidP="00E35FBE">
            <w:pPr>
              <w:rPr>
                <w:rFonts w:ascii="Tahoma" w:hAnsi="Tahoma" w:cs="Tahoma"/>
                <w:color w:val="333333"/>
                <w:sz w:val="17"/>
                <w:szCs w:val="17"/>
              </w:rPr>
            </w:pPr>
            <w:r>
              <w:rPr>
                <w:rFonts w:ascii="Tahoma" w:hAnsi="Tahoma" w:cs="Tahoma"/>
                <w:color w:val="333333"/>
                <w:sz w:val="17"/>
                <w:szCs w:val="17"/>
              </w:rPr>
              <w:t xml:space="preserve">Primärvård Psykiatri och Habiliteringsverksamhet – </w:t>
            </w:r>
            <w:proofErr w:type="spellStart"/>
            <w:r>
              <w:rPr>
                <w:rFonts w:ascii="Tahoma" w:hAnsi="Tahoma" w:cs="Tahoma"/>
                <w:color w:val="333333"/>
                <w:sz w:val="17"/>
                <w:szCs w:val="17"/>
              </w:rPr>
              <w:t>Ullvi</w:t>
            </w:r>
            <w:proofErr w:type="spellEnd"/>
            <w:r>
              <w:rPr>
                <w:rFonts w:ascii="Tahoma" w:hAnsi="Tahoma" w:cs="Tahoma"/>
                <w:color w:val="333333"/>
                <w:sz w:val="17"/>
                <w:szCs w:val="17"/>
              </w:rPr>
              <w:t>-Tuna vårdcentral</w:t>
            </w:r>
          </w:p>
        </w:tc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DFC" w:rsidRPr="003F076E" w:rsidRDefault="00CA3DFC">
            <w:r>
              <w:rPr>
                <w:b/>
              </w:rPr>
              <w:t>Behandling</w:t>
            </w:r>
            <w:r w:rsidR="003F076E">
              <w:rPr>
                <w:b/>
              </w:rPr>
              <w:t xml:space="preserve">, fördröjd - </w:t>
            </w:r>
            <w:r w:rsidR="003F076E">
              <w:t>delaktighet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DFC" w:rsidRDefault="003F076E">
            <w:r>
              <w:t>2019-10-09</w:t>
            </w:r>
          </w:p>
        </w:tc>
        <w:tc>
          <w:tcPr>
            <w:tcW w:w="2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DFC" w:rsidRDefault="003F076E">
            <w:r>
              <w:t>Ja</w:t>
            </w:r>
          </w:p>
        </w:tc>
      </w:tr>
    </w:tbl>
    <w:p w:rsidR="000E40AF" w:rsidRDefault="00C24897">
      <w:pPr>
        <w:numPr>
          <w:ilvl w:val="0"/>
          <w:numId w:val="1"/>
        </w:numPr>
        <w:spacing w:after="0"/>
        <w:ind w:right="-13" w:hanging="103"/>
        <w:jc w:val="right"/>
      </w:pPr>
      <w:r>
        <w:rPr>
          <w:sz w:val="14"/>
        </w:rPr>
        <w:t xml:space="preserve"> </w:t>
      </w:r>
      <w:r w:rsidR="00555935">
        <w:rPr>
          <w:sz w:val="14"/>
        </w:rPr>
        <w:t>(2)</w:t>
      </w:r>
    </w:p>
    <w:p w:rsidR="001E4C5F" w:rsidRDefault="001E4C5F" w:rsidP="6BA54748">
      <w:pPr>
        <w:spacing w:after="0"/>
        <w:ind w:left="1248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</w:r>
    </w:p>
    <w:p w:rsidR="001E4C5F" w:rsidRDefault="001E4C5F" w:rsidP="001E4C5F">
      <w:pPr>
        <w:spacing w:after="0"/>
        <w:ind w:left="1248"/>
        <w:rPr>
          <w:rFonts w:ascii="Cambria" w:eastAsia="Cambria" w:hAnsi="Cambria" w:cs="Cambria"/>
        </w:rPr>
      </w:pPr>
    </w:p>
    <w:p w:rsidR="002A34FD" w:rsidRDefault="002A34FD" w:rsidP="002A34FD">
      <w:pPr>
        <w:spacing w:after="0"/>
        <w:rPr>
          <w:rFonts w:ascii="Cambria" w:eastAsia="Cambria" w:hAnsi="Cambria" w:cs="Cambria"/>
          <w:sz w:val="20"/>
          <w:szCs w:val="20"/>
        </w:rPr>
      </w:pPr>
      <w:r w:rsidRPr="007F4DA9">
        <w:rPr>
          <w:rFonts w:ascii="Cambria" w:eastAsia="Cambria" w:hAnsi="Cambria" w:cs="Cambria"/>
          <w:sz w:val="20"/>
          <w:szCs w:val="20"/>
        </w:rPr>
        <w:t>Beslut</w:t>
      </w:r>
      <w:r>
        <w:rPr>
          <w:rFonts w:ascii="Cambria" w:eastAsia="Cambria" w:hAnsi="Cambria" w:cs="Cambria"/>
          <w:sz w:val="20"/>
          <w:szCs w:val="20"/>
        </w:rPr>
        <w:t>at 2019-12-09</w:t>
      </w:r>
    </w:p>
    <w:p w:rsidR="002A34FD" w:rsidRDefault="002A34FD" w:rsidP="002A34FD">
      <w:pPr>
        <w:spacing w:after="0"/>
        <w:rPr>
          <w:rFonts w:ascii="Cambria" w:eastAsia="Cambria" w:hAnsi="Cambria" w:cs="Cambria"/>
          <w:sz w:val="20"/>
          <w:szCs w:val="20"/>
        </w:rPr>
      </w:pPr>
    </w:p>
    <w:p w:rsidR="002A34FD" w:rsidRDefault="002A34FD" w:rsidP="002A34FD">
      <w:pPr>
        <w:spacing w:after="0"/>
        <w:ind w:left="103"/>
        <w:rPr>
          <w:rFonts w:ascii="Cambria" w:eastAsia="Cambria" w:hAnsi="Cambria" w:cs="Cambria"/>
          <w:sz w:val="20"/>
          <w:szCs w:val="20"/>
        </w:rPr>
      </w:pPr>
    </w:p>
    <w:p w:rsidR="002A34FD" w:rsidRPr="00881C69" w:rsidRDefault="002A34FD" w:rsidP="002A34FD">
      <w:pPr>
        <w:spacing w:after="0"/>
        <w:ind w:left="103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….…………………………………………………….</w:t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 xml:space="preserve">                                        ………………………………………………</w:t>
      </w:r>
      <w:proofErr w:type="gramStart"/>
      <w:r>
        <w:rPr>
          <w:rFonts w:ascii="Cambria" w:eastAsia="Cambria" w:hAnsi="Cambria" w:cs="Cambria"/>
          <w:sz w:val="20"/>
          <w:szCs w:val="20"/>
        </w:rPr>
        <w:t>…….</w:t>
      </w:r>
      <w:proofErr w:type="gramEnd"/>
      <w:r>
        <w:rPr>
          <w:rFonts w:ascii="Cambria" w:eastAsia="Cambria" w:hAnsi="Cambria" w:cs="Cambria"/>
          <w:sz w:val="20"/>
          <w:szCs w:val="20"/>
        </w:rPr>
        <w:br/>
        <w:t xml:space="preserve">Anna </w:t>
      </w:r>
      <w:proofErr w:type="spellStart"/>
      <w:r>
        <w:rPr>
          <w:rFonts w:ascii="Cambria" w:eastAsia="Cambria" w:hAnsi="Cambria" w:cs="Cambria"/>
          <w:sz w:val="20"/>
          <w:szCs w:val="20"/>
        </w:rPr>
        <w:t>am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Zoll, verksamhetschef</w:t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 xml:space="preserve">           Christina Ulvede, ordförande</w:t>
      </w:r>
    </w:p>
    <w:p w:rsidR="002A34FD" w:rsidRPr="001E4C5F" w:rsidRDefault="002A34FD" w:rsidP="002A34FD">
      <w:pPr>
        <w:spacing w:after="0"/>
      </w:pP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 w:rsidRPr="001E4C5F">
        <w:rPr>
          <w:rFonts w:ascii="Cambria" w:eastAsia="Cambria" w:hAnsi="Cambria" w:cs="Cambria"/>
        </w:rPr>
        <w:tab/>
        <w:t xml:space="preserve"> </w:t>
      </w:r>
    </w:p>
    <w:p w:rsidR="002A34FD" w:rsidRPr="007F4DA9" w:rsidRDefault="002A34FD" w:rsidP="002A34FD">
      <w:pPr>
        <w:spacing w:after="0"/>
        <w:rPr>
          <w:rFonts w:ascii="Cambria" w:eastAsia="Cambria" w:hAnsi="Cambria" w:cs="Cambria"/>
          <w:sz w:val="20"/>
          <w:szCs w:val="20"/>
        </w:rPr>
      </w:pPr>
      <w:r w:rsidRPr="007F4DA9">
        <w:rPr>
          <w:rFonts w:ascii="Cambria" w:eastAsia="Cambria" w:hAnsi="Cambria" w:cs="Cambria"/>
          <w:sz w:val="20"/>
          <w:szCs w:val="20"/>
        </w:rPr>
        <w:tab/>
      </w:r>
    </w:p>
    <w:p w:rsidR="000E40AF" w:rsidRPr="001E4C5F" w:rsidRDefault="000E40AF" w:rsidP="003F076E"/>
    <w:sectPr w:rsidR="000E40AF" w:rsidRPr="001E4C5F" w:rsidSect="002A34FD">
      <w:pgSz w:w="11906" w:h="16838"/>
      <w:pgMar w:top="2332" w:right="815" w:bottom="340" w:left="73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343EC"/>
    <w:multiLevelType w:val="hybridMultilevel"/>
    <w:tmpl w:val="DA9ACDAE"/>
    <w:lvl w:ilvl="0" w:tplc="1164A52C">
      <w:start w:val="1"/>
      <w:numFmt w:val="decimal"/>
      <w:lvlText w:val="%1"/>
      <w:lvlJc w:val="left"/>
      <w:pPr>
        <w:ind w:left="1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0D480766">
      <w:start w:val="1"/>
      <w:numFmt w:val="lowerLetter"/>
      <w:lvlText w:val="%2"/>
      <w:lvlJc w:val="left"/>
      <w:pPr>
        <w:ind w:left="107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398E80A8">
      <w:start w:val="1"/>
      <w:numFmt w:val="lowerRoman"/>
      <w:lvlText w:val="%3"/>
      <w:lvlJc w:val="left"/>
      <w:pPr>
        <w:ind w:left="11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42AADC24">
      <w:start w:val="1"/>
      <w:numFmt w:val="decimal"/>
      <w:lvlText w:val="%4"/>
      <w:lvlJc w:val="left"/>
      <w:pPr>
        <w:ind w:left="12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0E46EB82">
      <w:start w:val="1"/>
      <w:numFmt w:val="lowerLetter"/>
      <w:lvlText w:val="%5"/>
      <w:lvlJc w:val="left"/>
      <w:pPr>
        <w:ind w:left="129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7EA031EA">
      <w:start w:val="1"/>
      <w:numFmt w:val="lowerRoman"/>
      <w:lvlText w:val="%6"/>
      <w:lvlJc w:val="left"/>
      <w:pPr>
        <w:ind w:left="13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2AA6A53C">
      <w:start w:val="1"/>
      <w:numFmt w:val="decimal"/>
      <w:lvlText w:val="%7"/>
      <w:lvlJc w:val="left"/>
      <w:pPr>
        <w:ind w:left="14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98F8D6A0">
      <w:start w:val="1"/>
      <w:numFmt w:val="lowerLetter"/>
      <w:lvlText w:val="%8"/>
      <w:lvlJc w:val="left"/>
      <w:pPr>
        <w:ind w:left="15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38B847F4">
      <w:start w:val="1"/>
      <w:numFmt w:val="lowerRoman"/>
      <w:lvlText w:val="%9"/>
      <w:lvlJc w:val="left"/>
      <w:pPr>
        <w:ind w:left="15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0AF"/>
    <w:rsid w:val="00000190"/>
    <w:rsid w:val="000028DA"/>
    <w:rsid w:val="000103C3"/>
    <w:rsid w:val="00010F2E"/>
    <w:rsid w:val="000112BA"/>
    <w:rsid w:val="000115E2"/>
    <w:rsid w:val="000A42D8"/>
    <w:rsid w:val="000B3C83"/>
    <w:rsid w:val="000E40AF"/>
    <w:rsid w:val="000F5D5B"/>
    <w:rsid w:val="0010507C"/>
    <w:rsid w:val="00120D11"/>
    <w:rsid w:val="00125153"/>
    <w:rsid w:val="00141CD7"/>
    <w:rsid w:val="00154E7D"/>
    <w:rsid w:val="00156F45"/>
    <w:rsid w:val="001A09E8"/>
    <w:rsid w:val="001D42F4"/>
    <w:rsid w:val="001E4C5F"/>
    <w:rsid w:val="00216BE6"/>
    <w:rsid w:val="0022133D"/>
    <w:rsid w:val="00274B9F"/>
    <w:rsid w:val="0028312E"/>
    <w:rsid w:val="002A34FD"/>
    <w:rsid w:val="002A7025"/>
    <w:rsid w:val="002B0ED1"/>
    <w:rsid w:val="002E12C7"/>
    <w:rsid w:val="002E4847"/>
    <w:rsid w:val="003052DC"/>
    <w:rsid w:val="00313B9B"/>
    <w:rsid w:val="00317036"/>
    <w:rsid w:val="0032160E"/>
    <w:rsid w:val="00345004"/>
    <w:rsid w:val="00360838"/>
    <w:rsid w:val="0036257B"/>
    <w:rsid w:val="003713CB"/>
    <w:rsid w:val="00372A95"/>
    <w:rsid w:val="0038214A"/>
    <w:rsid w:val="00385ACC"/>
    <w:rsid w:val="0038667C"/>
    <w:rsid w:val="00387A70"/>
    <w:rsid w:val="003C3D27"/>
    <w:rsid w:val="003C6627"/>
    <w:rsid w:val="003E3B67"/>
    <w:rsid w:val="003E5E79"/>
    <w:rsid w:val="003F0140"/>
    <w:rsid w:val="003F076E"/>
    <w:rsid w:val="003F4E2C"/>
    <w:rsid w:val="003F53FA"/>
    <w:rsid w:val="003F5862"/>
    <w:rsid w:val="00404563"/>
    <w:rsid w:val="00424980"/>
    <w:rsid w:val="00436594"/>
    <w:rsid w:val="00452836"/>
    <w:rsid w:val="00474359"/>
    <w:rsid w:val="0048600A"/>
    <w:rsid w:val="00494935"/>
    <w:rsid w:val="004A5CA6"/>
    <w:rsid w:val="004B740C"/>
    <w:rsid w:val="004C5D4F"/>
    <w:rsid w:val="004C6179"/>
    <w:rsid w:val="004F08A5"/>
    <w:rsid w:val="0051443C"/>
    <w:rsid w:val="00535DB0"/>
    <w:rsid w:val="005369A1"/>
    <w:rsid w:val="00555935"/>
    <w:rsid w:val="005650F8"/>
    <w:rsid w:val="00590888"/>
    <w:rsid w:val="00596345"/>
    <w:rsid w:val="005A45A0"/>
    <w:rsid w:val="005B2F9E"/>
    <w:rsid w:val="005B4780"/>
    <w:rsid w:val="005D06EF"/>
    <w:rsid w:val="005D45ED"/>
    <w:rsid w:val="005E1A1B"/>
    <w:rsid w:val="005E2F5E"/>
    <w:rsid w:val="005E31E8"/>
    <w:rsid w:val="005F1CA2"/>
    <w:rsid w:val="00601024"/>
    <w:rsid w:val="006010EB"/>
    <w:rsid w:val="006112B0"/>
    <w:rsid w:val="006136F3"/>
    <w:rsid w:val="00613DDA"/>
    <w:rsid w:val="006144B8"/>
    <w:rsid w:val="006149BB"/>
    <w:rsid w:val="00622AB0"/>
    <w:rsid w:val="006419F9"/>
    <w:rsid w:val="00653304"/>
    <w:rsid w:val="006547B0"/>
    <w:rsid w:val="00662823"/>
    <w:rsid w:val="00670992"/>
    <w:rsid w:val="00682DF1"/>
    <w:rsid w:val="006A407D"/>
    <w:rsid w:val="006C30AF"/>
    <w:rsid w:val="006D01C9"/>
    <w:rsid w:val="006D2A8F"/>
    <w:rsid w:val="006E1EA7"/>
    <w:rsid w:val="007116FA"/>
    <w:rsid w:val="00724A9E"/>
    <w:rsid w:val="0073625E"/>
    <w:rsid w:val="00745E09"/>
    <w:rsid w:val="00750E2D"/>
    <w:rsid w:val="00765ABF"/>
    <w:rsid w:val="00767C34"/>
    <w:rsid w:val="007718F4"/>
    <w:rsid w:val="00772AE8"/>
    <w:rsid w:val="00785E05"/>
    <w:rsid w:val="00790D9D"/>
    <w:rsid w:val="00796A72"/>
    <w:rsid w:val="007C2070"/>
    <w:rsid w:val="007D63CD"/>
    <w:rsid w:val="00800D8C"/>
    <w:rsid w:val="00802A18"/>
    <w:rsid w:val="00805602"/>
    <w:rsid w:val="00814448"/>
    <w:rsid w:val="008173E0"/>
    <w:rsid w:val="008234F8"/>
    <w:rsid w:val="008258FD"/>
    <w:rsid w:val="00825CF3"/>
    <w:rsid w:val="00833723"/>
    <w:rsid w:val="008350DA"/>
    <w:rsid w:val="008352C5"/>
    <w:rsid w:val="008528BF"/>
    <w:rsid w:val="00862850"/>
    <w:rsid w:val="00876514"/>
    <w:rsid w:val="0089182C"/>
    <w:rsid w:val="008A6FD8"/>
    <w:rsid w:val="008C10DF"/>
    <w:rsid w:val="008D0A31"/>
    <w:rsid w:val="008D2E17"/>
    <w:rsid w:val="008D720F"/>
    <w:rsid w:val="008F31D1"/>
    <w:rsid w:val="00917CC2"/>
    <w:rsid w:val="009300B4"/>
    <w:rsid w:val="00974D88"/>
    <w:rsid w:val="00990249"/>
    <w:rsid w:val="009A59CC"/>
    <w:rsid w:val="009B7172"/>
    <w:rsid w:val="009D499D"/>
    <w:rsid w:val="009D4B63"/>
    <w:rsid w:val="009D5661"/>
    <w:rsid w:val="009D6EFB"/>
    <w:rsid w:val="009D77D5"/>
    <w:rsid w:val="009E0023"/>
    <w:rsid w:val="009E2DF6"/>
    <w:rsid w:val="009F21CE"/>
    <w:rsid w:val="00A17DB8"/>
    <w:rsid w:val="00A218DB"/>
    <w:rsid w:val="00A66854"/>
    <w:rsid w:val="00A707B7"/>
    <w:rsid w:val="00A81291"/>
    <w:rsid w:val="00AC6447"/>
    <w:rsid w:val="00AC7B3C"/>
    <w:rsid w:val="00AF3AFE"/>
    <w:rsid w:val="00B01B2F"/>
    <w:rsid w:val="00B0294E"/>
    <w:rsid w:val="00B11DD8"/>
    <w:rsid w:val="00B21E6A"/>
    <w:rsid w:val="00B24186"/>
    <w:rsid w:val="00B42045"/>
    <w:rsid w:val="00B45002"/>
    <w:rsid w:val="00B45FD5"/>
    <w:rsid w:val="00B648A9"/>
    <w:rsid w:val="00B77FFD"/>
    <w:rsid w:val="00B90C1C"/>
    <w:rsid w:val="00BA5E96"/>
    <w:rsid w:val="00BE087A"/>
    <w:rsid w:val="00BE1CDB"/>
    <w:rsid w:val="00BE790D"/>
    <w:rsid w:val="00BF0E0C"/>
    <w:rsid w:val="00C13BF9"/>
    <w:rsid w:val="00C24897"/>
    <w:rsid w:val="00C50567"/>
    <w:rsid w:val="00C50668"/>
    <w:rsid w:val="00C5225D"/>
    <w:rsid w:val="00C9488D"/>
    <w:rsid w:val="00C949E9"/>
    <w:rsid w:val="00C9650A"/>
    <w:rsid w:val="00CA3DFC"/>
    <w:rsid w:val="00CD0AE6"/>
    <w:rsid w:val="00CF1877"/>
    <w:rsid w:val="00D03B2B"/>
    <w:rsid w:val="00D05D64"/>
    <w:rsid w:val="00D142CB"/>
    <w:rsid w:val="00D52307"/>
    <w:rsid w:val="00D5250D"/>
    <w:rsid w:val="00D6178A"/>
    <w:rsid w:val="00D61F47"/>
    <w:rsid w:val="00D7649E"/>
    <w:rsid w:val="00DA369C"/>
    <w:rsid w:val="00DB713E"/>
    <w:rsid w:val="00DE1030"/>
    <w:rsid w:val="00DF23EA"/>
    <w:rsid w:val="00E074E3"/>
    <w:rsid w:val="00E11034"/>
    <w:rsid w:val="00E35FBE"/>
    <w:rsid w:val="00E40FCB"/>
    <w:rsid w:val="00E50C5D"/>
    <w:rsid w:val="00E651EA"/>
    <w:rsid w:val="00E84AC1"/>
    <w:rsid w:val="00EA081E"/>
    <w:rsid w:val="00EA1B9B"/>
    <w:rsid w:val="00EA32E6"/>
    <w:rsid w:val="00EB5270"/>
    <w:rsid w:val="00EB7E81"/>
    <w:rsid w:val="00F463D3"/>
    <w:rsid w:val="00F61884"/>
    <w:rsid w:val="00F643C3"/>
    <w:rsid w:val="00FA1DAD"/>
    <w:rsid w:val="00FA4AC1"/>
    <w:rsid w:val="00FB4B87"/>
    <w:rsid w:val="00FD7349"/>
    <w:rsid w:val="00FE002E"/>
    <w:rsid w:val="00FF0060"/>
    <w:rsid w:val="19E09571"/>
    <w:rsid w:val="6BA5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29AEA"/>
  <w15:docId w15:val="{8B68FA72-5E37-43EC-B352-FE89FDE3F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ellrutnt1">
    <w:name w:val="Tabellrutnät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555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55935"/>
    <w:rPr>
      <w:rFonts w:ascii="Segoe UI" w:eastAsia="Calibri" w:hAnsi="Segoe UI" w:cs="Segoe UI"/>
      <w:color w:val="000000"/>
      <w:sz w:val="18"/>
      <w:szCs w:val="18"/>
    </w:rPr>
  </w:style>
  <w:style w:type="character" w:customStyle="1" w:styleId="wrp1">
    <w:name w:val="wrp1"/>
    <w:basedOn w:val="Standardstycketeckensnitt"/>
    <w:rsid w:val="00141CD7"/>
    <w:rPr>
      <w:rFonts w:ascii="Tahoma" w:hAnsi="Tahoma" w:cs="Tahoma" w:hint="default"/>
      <w:color w:val="333333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5EE50-03BE-4124-951A-7A7A57D1F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6F7F3916</Template>
  <TotalTime>0</TotalTime>
  <Pages>1</Pages>
  <Words>95</Words>
  <Characters>748</Characters>
  <Application>Microsoft Office Word</Application>
  <DocSecurity>0</DocSecurity>
  <Lines>68</Lines>
  <Paragraphs>40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Lotta Rajahalme</dc:creator>
  <cp:keywords/>
  <cp:lastModifiedBy>Amanda Uras</cp:lastModifiedBy>
  <cp:revision>4</cp:revision>
  <cp:lastPrinted>2019-03-19T09:17:00Z</cp:lastPrinted>
  <dcterms:created xsi:type="dcterms:W3CDTF">2019-11-20T14:53:00Z</dcterms:created>
  <dcterms:modified xsi:type="dcterms:W3CDTF">2019-11-28T14:32:00Z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saved">
    <vt:lpwstr>yes</vt:lpwstr>
  </property>
</Properties>
</file>