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tblpY="1368"/>
        <w:tblW w:w="9630" w:type="dxa"/>
        <w:tblLook w:val="04A0" w:firstRow="1" w:lastRow="0" w:firstColumn="1" w:lastColumn="0" w:noHBand="0" w:noVBand="1"/>
      </w:tblPr>
      <w:tblGrid>
        <w:gridCol w:w="1203"/>
        <w:gridCol w:w="3295"/>
        <w:gridCol w:w="1214"/>
        <w:gridCol w:w="2092"/>
        <w:gridCol w:w="1826"/>
      </w:tblGrid>
      <w:tr w:rsidR="00204B7E" w:rsidTr="00204B7E">
        <w:trPr>
          <w:trHeight w:val="860"/>
        </w:trPr>
        <w:tc>
          <w:tcPr>
            <w:tcW w:w="988" w:type="dxa"/>
          </w:tcPr>
          <w:p w:rsidR="00204B7E" w:rsidRPr="00337BD6" w:rsidRDefault="00204B7E" w:rsidP="006E67EB">
            <w:pPr>
              <w:rPr>
                <w:b/>
              </w:rPr>
            </w:pPr>
            <w:r w:rsidRPr="00337BD6">
              <w:rPr>
                <w:b/>
              </w:rPr>
              <w:t>Månad</w:t>
            </w:r>
          </w:p>
        </w:tc>
        <w:tc>
          <w:tcPr>
            <w:tcW w:w="3352" w:type="dxa"/>
          </w:tcPr>
          <w:p w:rsidR="00204B7E" w:rsidRPr="00337BD6" w:rsidRDefault="00204B7E" w:rsidP="006E67EB">
            <w:pPr>
              <w:rPr>
                <w:b/>
              </w:rPr>
            </w:pPr>
            <w:r w:rsidRPr="00337BD6">
              <w:rPr>
                <w:b/>
              </w:rPr>
              <w:t>Tas upp</w:t>
            </w:r>
          </w:p>
        </w:tc>
        <w:tc>
          <w:tcPr>
            <w:tcW w:w="1243" w:type="dxa"/>
          </w:tcPr>
          <w:p w:rsidR="00204B7E" w:rsidRPr="00337BD6" w:rsidRDefault="00204B7E" w:rsidP="006E67EB">
            <w:pPr>
              <w:rPr>
                <w:b/>
              </w:rPr>
            </w:pPr>
            <w:r w:rsidRPr="00337BD6">
              <w:rPr>
                <w:b/>
              </w:rPr>
              <w:t>Ev. inbjudna gäster</w:t>
            </w:r>
          </w:p>
        </w:tc>
        <w:tc>
          <w:tcPr>
            <w:tcW w:w="2092" w:type="dxa"/>
          </w:tcPr>
          <w:p w:rsidR="00204B7E" w:rsidRPr="00337BD6" w:rsidRDefault="00204B7E" w:rsidP="006E67EB">
            <w:pPr>
              <w:rPr>
                <w:b/>
              </w:rPr>
            </w:pPr>
            <w:r w:rsidRPr="00337BD6">
              <w:rPr>
                <w:b/>
              </w:rPr>
              <w:t>Tid för föredragning av rapport/analys samt inbjudna gäster</w:t>
            </w:r>
          </w:p>
        </w:tc>
        <w:tc>
          <w:tcPr>
            <w:tcW w:w="1955" w:type="dxa"/>
          </w:tcPr>
          <w:p w:rsidR="00204B7E" w:rsidRPr="00337BD6" w:rsidRDefault="00204B7E" w:rsidP="006E67EB">
            <w:pPr>
              <w:rPr>
                <w:b/>
              </w:rPr>
            </w:pPr>
            <w:r w:rsidRPr="00337BD6">
              <w:rPr>
                <w:b/>
              </w:rPr>
              <w:t>Egna noteringar</w:t>
            </w:r>
          </w:p>
        </w:tc>
      </w:tr>
      <w:tr w:rsidR="00204B7E" w:rsidTr="00204B7E">
        <w:trPr>
          <w:trHeight w:val="886"/>
        </w:trPr>
        <w:tc>
          <w:tcPr>
            <w:tcW w:w="988" w:type="dxa"/>
          </w:tcPr>
          <w:p w:rsidR="00204B7E" w:rsidRDefault="00204B7E" w:rsidP="006E67EB">
            <w:r>
              <w:t>Februari</w:t>
            </w:r>
          </w:p>
        </w:tc>
        <w:tc>
          <w:tcPr>
            <w:tcW w:w="3352" w:type="dxa"/>
          </w:tcPr>
          <w:p w:rsidR="00204B7E" w:rsidRDefault="00204B7E" w:rsidP="006E67EB">
            <w:pPr>
              <w:pStyle w:val="Liststycke"/>
              <w:numPr>
                <w:ilvl w:val="0"/>
                <w:numId w:val="1"/>
              </w:numPr>
            </w:pPr>
            <w:r>
              <w:t>Verksamhetsberättelse 2019</w:t>
            </w:r>
          </w:p>
          <w:p w:rsidR="00204B7E" w:rsidRDefault="00204B7E" w:rsidP="006E67EB">
            <w:pPr>
              <w:pStyle w:val="Liststycke"/>
              <w:numPr>
                <w:ilvl w:val="0"/>
                <w:numId w:val="1"/>
              </w:numPr>
            </w:pPr>
            <w:r>
              <w:t>Verksamhetsplan 2020</w:t>
            </w:r>
          </w:p>
          <w:p w:rsidR="00204B7E" w:rsidRDefault="00204B7E" w:rsidP="006E67EB">
            <w:pPr>
              <w:ind w:left="360"/>
            </w:pPr>
          </w:p>
        </w:tc>
        <w:tc>
          <w:tcPr>
            <w:tcW w:w="1243" w:type="dxa"/>
          </w:tcPr>
          <w:p w:rsidR="00204B7E" w:rsidRDefault="00204B7E" w:rsidP="006E67EB">
            <w:r w:rsidRPr="00531A52">
              <w:rPr>
                <w:highlight w:val="green"/>
              </w:rPr>
              <w:t>VGE enheten?</w:t>
            </w:r>
          </w:p>
        </w:tc>
        <w:tc>
          <w:tcPr>
            <w:tcW w:w="2092" w:type="dxa"/>
          </w:tcPr>
          <w:p w:rsidR="00204B7E" w:rsidRDefault="00204B7E" w:rsidP="006E67EB"/>
        </w:tc>
        <w:tc>
          <w:tcPr>
            <w:tcW w:w="1955" w:type="dxa"/>
          </w:tcPr>
          <w:p w:rsidR="00204B7E" w:rsidRDefault="00204B7E" w:rsidP="006E67EB"/>
        </w:tc>
      </w:tr>
      <w:tr w:rsidR="00204B7E" w:rsidTr="00204B7E">
        <w:trPr>
          <w:trHeight w:val="1169"/>
        </w:trPr>
        <w:tc>
          <w:tcPr>
            <w:tcW w:w="988" w:type="dxa"/>
          </w:tcPr>
          <w:p w:rsidR="00204B7E" w:rsidRDefault="00204B7E" w:rsidP="006E67EB">
            <w:r>
              <w:t>April</w:t>
            </w:r>
          </w:p>
        </w:tc>
        <w:tc>
          <w:tcPr>
            <w:tcW w:w="3352" w:type="dxa"/>
          </w:tcPr>
          <w:p w:rsidR="00204B7E" w:rsidRDefault="00204B7E" w:rsidP="006E67EB">
            <w:pPr>
              <w:pStyle w:val="Liststycke"/>
              <w:numPr>
                <w:ilvl w:val="0"/>
                <w:numId w:val="2"/>
              </w:numPr>
            </w:pPr>
            <w:r>
              <w:t>Helårsanalysen för 2019 års ärenden presenteras.</w:t>
            </w:r>
          </w:p>
          <w:p w:rsidR="00204B7E" w:rsidRDefault="00204B7E" w:rsidP="006E67EB">
            <w:pPr>
              <w:pStyle w:val="Liststycke"/>
            </w:pPr>
          </w:p>
        </w:tc>
        <w:tc>
          <w:tcPr>
            <w:tcW w:w="1243" w:type="dxa"/>
          </w:tcPr>
          <w:p w:rsidR="00204B7E" w:rsidRDefault="00204B7E" w:rsidP="006E67EB"/>
        </w:tc>
        <w:tc>
          <w:tcPr>
            <w:tcW w:w="2092" w:type="dxa"/>
          </w:tcPr>
          <w:p w:rsidR="00204B7E" w:rsidRDefault="00204B7E" w:rsidP="006E67EB">
            <w:pPr>
              <w:pStyle w:val="Liststycke"/>
              <w:numPr>
                <w:ilvl w:val="0"/>
                <w:numId w:val="2"/>
              </w:numPr>
            </w:pPr>
            <w:r>
              <w:t>Tid för föredragning av analysen: 13</w:t>
            </w:r>
            <w:r w:rsidR="00BE1216">
              <w:t>.15</w:t>
            </w:r>
            <w:r>
              <w:t>-13.</w:t>
            </w:r>
            <w:r w:rsidR="000956C1">
              <w:t>30</w:t>
            </w:r>
            <w:bookmarkStart w:id="0" w:name="_GoBack"/>
            <w:bookmarkEnd w:id="0"/>
          </w:p>
          <w:p w:rsidR="00204B7E" w:rsidRDefault="00204B7E" w:rsidP="006E67EB">
            <w:pPr>
              <w:pStyle w:val="Liststycke"/>
              <w:numPr>
                <w:ilvl w:val="0"/>
                <w:numId w:val="2"/>
              </w:numPr>
            </w:pPr>
            <w:r>
              <w:t>Tid för inbjudna gäster: 13.30-14.30</w:t>
            </w:r>
          </w:p>
        </w:tc>
        <w:tc>
          <w:tcPr>
            <w:tcW w:w="1955" w:type="dxa"/>
          </w:tcPr>
          <w:p w:rsidR="00204B7E" w:rsidRDefault="00204B7E" w:rsidP="00204B7E">
            <w:pPr>
              <w:pStyle w:val="Liststycke"/>
            </w:pPr>
          </w:p>
        </w:tc>
      </w:tr>
      <w:tr w:rsidR="00204B7E" w:rsidTr="00204B7E">
        <w:trPr>
          <w:trHeight w:val="603"/>
        </w:trPr>
        <w:tc>
          <w:tcPr>
            <w:tcW w:w="988" w:type="dxa"/>
          </w:tcPr>
          <w:p w:rsidR="00204B7E" w:rsidRDefault="00204B7E" w:rsidP="006E67EB">
            <w:r>
              <w:t>Juni</w:t>
            </w:r>
          </w:p>
        </w:tc>
        <w:tc>
          <w:tcPr>
            <w:tcW w:w="3352" w:type="dxa"/>
          </w:tcPr>
          <w:p w:rsidR="00204B7E" w:rsidRDefault="00204B7E" w:rsidP="006E67EB">
            <w:pPr>
              <w:pStyle w:val="Liststycke"/>
              <w:numPr>
                <w:ilvl w:val="0"/>
                <w:numId w:val="2"/>
              </w:numPr>
            </w:pPr>
            <w:r>
              <w:t xml:space="preserve">Rapport 1 </w:t>
            </w:r>
            <w:r w:rsidRPr="00967710">
              <w:rPr>
                <w:highlight w:val="green"/>
              </w:rPr>
              <w:t>Ämne?</w:t>
            </w:r>
            <w:r>
              <w:rPr>
                <w:highlight w:val="green"/>
              </w:rPr>
              <w:t xml:space="preserve"> </w:t>
            </w:r>
          </w:p>
          <w:p w:rsidR="00204B7E" w:rsidRDefault="00204B7E" w:rsidP="006E67EB">
            <w:pPr>
              <w:pStyle w:val="Liststycke"/>
              <w:numPr>
                <w:ilvl w:val="0"/>
                <w:numId w:val="2"/>
              </w:numPr>
            </w:pPr>
            <w:r>
              <w:t>Delårsrapport 1, 2020</w:t>
            </w:r>
          </w:p>
          <w:p w:rsidR="00204B7E" w:rsidRDefault="00204B7E" w:rsidP="009926F1">
            <w:pPr>
              <w:pStyle w:val="Liststycke"/>
            </w:pPr>
          </w:p>
        </w:tc>
        <w:tc>
          <w:tcPr>
            <w:tcW w:w="1243" w:type="dxa"/>
          </w:tcPr>
          <w:p w:rsidR="00204B7E" w:rsidRDefault="00204B7E" w:rsidP="006E67EB"/>
        </w:tc>
        <w:tc>
          <w:tcPr>
            <w:tcW w:w="2092" w:type="dxa"/>
          </w:tcPr>
          <w:p w:rsidR="00204B7E" w:rsidRDefault="00204B7E" w:rsidP="00BE1216"/>
        </w:tc>
        <w:tc>
          <w:tcPr>
            <w:tcW w:w="1955" w:type="dxa"/>
          </w:tcPr>
          <w:p w:rsidR="00204B7E" w:rsidRDefault="00204B7E" w:rsidP="00757C71">
            <w:pPr>
              <w:pStyle w:val="Liststycke"/>
            </w:pPr>
          </w:p>
        </w:tc>
      </w:tr>
      <w:tr w:rsidR="00204B7E" w:rsidTr="00204B7E">
        <w:trPr>
          <w:trHeight w:val="1169"/>
        </w:trPr>
        <w:tc>
          <w:tcPr>
            <w:tcW w:w="988" w:type="dxa"/>
          </w:tcPr>
          <w:p w:rsidR="00204B7E" w:rsidRDefault="00204B7E" w:rsidP="006E67EB">
            <w:r>
              <w:t>September</w:t>
            </w:r>
          </w:p>
        </w:tc>
        <w:tc>
          <w:tcPr>
            <w:tcW w:w="3352" w:type="dxa"/>
          </w:tcPr>
          <w:p w:rsidR="00204B7E" w:rsidRDefault="00204B7E" w:rsidP="006E67EB">
            <w:pPr>
              <w:pStyle w:val="Liststycke"/>
              <w:numPr>
                <w:ilvl w:val="0"/>
                <w:numId w:val="3"/>
              </w:numPr>
            </w:pPr>
            <w:r>
              <w:t>Delårsrapport 2, 2020</w:t>
            </w:r>
          </w:p>
        </w:tc>
        <w:tc>
          <w:tcPr>
            <w:tcW w:w="1243" w:type="dxa"/>
          </w:tcPr>
          <w:p w:rsidR="00204B7E" w:rsidRDefault="00204B7E" w:rsidP="006E67EB"/>
        </w:tc>
        <w:tc>
          <w:tcPr>
            <w:tcW w:w="2092" w:type="dxa"/>
          </w:tcPr>
          <w:p w:rsidR="00204B7E" w:rsidRDefault="00204B7E" w:rsidP="006E67EB"/>
        </w:tc>
        <w:tc>
          <w:tcPr>
            <w:tcW w:w="1955" w:type="dxa"/>
          </w:tcPr>
          <w:p w:rsidR="00204B7E" w:rsidRDefault="00204B7E" w:rsidP="006E67EB"/>
        </w:tc>
      </w:tr>
      <w:tr w:rsidR="00204B7E" w:rsidTr="00204B7E">
        <w:trPr>
          <w:trHeight w:val="294"/>
        </w:trPr>
        <w:tc>
          <w:tcPr>
            <w:tcW w:w="988" w:type="dxa"/>
          </w:tcPr>
          <w:p w:rsidR="00204B7E" w:rsidRDefault="00204B7E" w:rsidP="006E67EB">
            <w:r>
              <w:t>Oktober</w:t>
            </w:r>
          </w:p>
        </w:tc>
        <w:tc>
          <w:tcPr>
            <w:tcW w:w="3352" w:type="dxa"/>
          </w:tcPr>
          <w:p w:rsidR="00204B7E" w:rsidRPr="009926F1" w:rsidRDefault="00204B7E" w:rsidP="006E67EB">
            <w:pPr>
              <w:pStyle w:val="Liststycke"/>
              <w:numPr>
                <w:ilvl w:val="0"/>
                <w:numId w:val="4"/>
              </w:numPr>
            </w:pPr>
            <w:r>
              <w:t xml:space="preserve">Rapport 2 </w:t>
            </w:r>
            <w:r w:rsidRPr="00967710">
              <w:rPr>
                <w:highlight w:val="green"/>
              </w:rPr>
              <w:t>Ämne?</w:t>
            </w:r>
          </w:p>
          <w:p w:rsidR="00204B7E" w:rsidRDefault="00204B7E" w:rsidP="009926F1">
            <w:pPr>
              <w:pStyle w:val="Liststycke"/>
            </w:pPr>
          </w:p>
        </w:tc>
        <w:tc>
          <w:tcPr>
            <w:tcW w:w="1243" w:type="dxa"/>
          </w:tcPr>
          <w:p w:rsidR="00204B7E" w:rsidRDefault="00204B7E" w:rsidP="006E67EB"/>
          <w:p w:rsidR="00337BD6" w:rsidRDefault="00337BD6" w:rsidP="006E67EB"/>
        </w:tc>
        <w:tc>
          <w:tcPr>
            <w:tcW w:w="2092" w:type="dxa"/>
          </w:tcPr>
          <w:p w:rsidR="00204B7E" w:rsidRDefault="00204B7E" w:rsidP="006E67EB"/>
        </w:tc>
        <w:tc>
          <w:tcPr>
            <w:tcW w:w="1955" w:type="dxa"/>
          </w:tcPr>
          <w:p w:rsidR="00204B7E" w:rsidRDefault="00204B7E" w:rsidP="006E67EB"/>
        </w:tc>
      </w:tr>
      <w:tr w:rsidR="00204B7E" w:rsidTr="00204B7E">
        <w:trPr>
          <w:trHeight w:val="899"/>
        </w:trPr>
        <w:tc>
          <w:tcPr>
            <w:tcW w:w="988" w:type="dxa"/>
          </w:tcPr>
          <w:p w:rsidR="00204B7E" w:rsidRDefault="00204B7E" w:rsidP="006E67EB">
            <w:r>
              <w:t>December</w:t>
            </w:r>
          </w:p>
        </w:tc>
        <w:tc>
          <w:tcPr>
            <w:tcW w:w="3352" w:type="dxa"/>
          </w:tcPr>
          <w:p w:rsidR="00204B7E" w:rsidRDefault="00204B7E" w:rsidP="006E67EB">
            <w:pPr>
              <w:pStyle w:val="Liststycke"/>
              <w:numPr>
                <w:ilvl w:val="0"/>
                <w:numId w:val="4"/>
              </w:numPr>
            </w:pPr>
            <w:r>
              <w:t xml:space="preserve">Rapport 3 </w:t>
            </w:r>
            <w:r w:rsidRPr="00967710">
              <w:rPr>
                <w:highlight w:val="green"/>
              </w:rPr>
              <w:t>Ämne?</w:t>
            </w:r>
          </w:p>
          <w:p w:rsidR="00204B7E" w:rsidRDefault="00204B7E" w:rsidP="006E67EB">
            <w:pPr>
              <w:pStyle w:val="Liststycke"/>
              <w:numPr>
                <w:ilvl w:val="0"/>
                <w:numId w:val="4"/>
              </w:numPr>
            </w:pPr>
            <w:r>
              <w:t>Verksamhetsplan 2021</w:t>
            </w:r>
          </w:p>
          <w:p w:rsidR="00204B7E" w:rsidRDefault="00204B7E" w:rsidP="006E67EB">
            <w:pPr>
              <w:pStyle w:val="Liststycke"/>
            </w:pPr>
          </w:p>
        </w:tc>
        <w:tc>
          <w:tcPr>
            <w:tcW w:w="1243" w:type="dxa"/>
          </w:tcPr>
          <w:p w:rsidR="00204B7E" w:rsidRDefault="00204B7E" w:rsidP="006E67EB"/>
        </w:tc>
        <w:tc>
          <w:tcPr>
            <w:tcW w:w="2092" w:type="dxa"/>
          </w:tcPr>
          <w:p w:rsidR="00204B7E" w:rsidRDefault="00204B7E" w:rsidP="006E67EB"/>
        </w:tc>
        <w:tc>
          <w:tcPr>
            <w:tcW w:w="1955" w:type="dxa"/>
          </w:tcPr>
          <w:p w:rsidR="00204B7E" w:rsidRDefault="00204B7E" w:rsidP="006E67EB"/>
        </w:tc>
      </w:tr>
    </w:tbl>
    <w:p w:rsidR="00967710" w:rsidRPr="00757C71" w:rsidRDefault="00E94204">
      <w:pPr>
        <w:rPr>
          <w:sz w:val="40"/>
          <w:szCs w:val="40"/>
        </w:rPr>
      </w:pPr>
      <w:r>
        <w:rPr>
          <w:sz w:val="40"/>
          <w:szCs w:val="40"/>
        </w:rPr>
        <w:t>Patientnämndens å</w:t>
      </w:r>
      <w:r w:rsidR="006E67EB" w:rsidRPr="00757C71">
        <w:rPr>
          <w:sz w:val="40"/>
          <w:szCs w:val="40"/>
        </w:rPr>
        <w:t>rsplanering 202</w:t>
      </w:r>
      <w:r w:rsidR="00757C71">
        <w:rPr>
          <w:sz w:val="40"/>
          <w:szCs w:val="40"/>
        </w:rPr>
        <w:t>0</w:t>
      </w:r>
    </w:p>
    <w:p w:rsidR="00757C71" w:rsidRPr="00757C71" w:rsidRDefault="00757C71">
      <w:pPr>
        <w:rPr>
          <w:sz w:val="40"/>
          <w:szCs w:val="40"/>
        </w:rPr>
      </w:pPr>
    </w:p>
    <w:p w:rsidR="00845D72" w:rsidRDefault="00845D72">
      <w:pPr>
        <w:rPr>
          <w:sz w:val="40"/>
          <w:szCs w:val="40"/>
        </w:rPr>
      </w:pPr>
    </w:p>
    <w:p w:rsidR="006E67EB" w:rsidRPr="00757C71" w:rsidRDefault="009926F1">
      <w:pPr>
        <w:rPr>
          <w:sz w:val="40"/>
          <w:szCs w:val="40"/>
        </w:rPr>
      </w:pPr>
      <w:r>
        <w:rPr>
          <w:sz w:val="40"/>
          <w:szCs w:val="40"/>
        </w:rPr>
        <w:t>P</w:t>
      </w:r>
      <w:r w:rsidR="006E67EB" w:rsidRPr="00757C71">
        <w:rPr>
          <w:sz w:val="40"/>
          <w:szCs w:val="40"/>
        </w:rPr>
        <w:t>residiemöten och nämndsammanträden 202</w:t>
      </w:r>
      <w:r w:rsidR="00757C71">
        <w:rPr>
          <w:sz w:val="40"/>
          <w:szCs w:val="40"/>
        </w:rPr>
        <w:t>0</w:t>
      </w:r>
    </w:p>
    <w:tbl>
      <w:tblPr>
        <w:tblStyle w:val="Tabellrutnt"/>
        <w:tblW w:w="9528" w:type="dxa"/>
        <w:tblLook w:val="04A0" w:firstRow="1" w:lastRow="0" w:firstColumn="1" w:lastColumn="0" w:noHBand="0" w:noVBand="1"/>
      </w:tblPr>
      <w:tblGrid>
        <w:gridCol w:w="2986"/>
        <w:gridCol w:w="2987"/>
        <w:gridCol w:w="3555"/>
      </w:tblGrid>
      <w:tr w:rsidR="009926F1" w:rsidTr="009926F1">
        <w:trPr>
          <w:trHeight w:val="746"/>
        </w:trPr>
        <w:tc>
          <w:tcPr>
            <w:tcW w:w="2986" w:type="dxa"/>
          </w:tcPr>
          <w:p w:rsidR="009926F1" w:rsidRPr="00337BD6" w:rsidRDefault="00845D72">
            <w:pPr>
              <w:rPr>
                <w:b/>
              </w:rPr>
            </w:pPr>
            <w:r w:rsidRPr="00337BD6">
              <w:rPr>
                <w:b/>
              </w:rPr>
              <w:t>Månad</w:t>
            </w:r>
          </w:p>
        </w:tc>
        <w:tc>
          <w:tcPr>
            <w:tcW w:w="2987" w:type="dxa"/>
          </w:tcPr>
          <w:p w:rsidR="009926F1" w:rsidRPr="00337BD6" w:rsidRDefault="009926F1">
            <w:pPr>
              <w:rPr>
                <w:b/>
              </w:rPr>
            </w:pPr>
            <w:r w:rsidRPr="00337BD6">
              <w:rPr>
                <w:b/>
              </w:rPr>
              <w:t>Presidiemöte kl. 13-15</w:t>
            </w:r>
          </w:p>
        </w:tc>
        <w:tc>
          <w:tcPr>
            <w:tcW w:w="3555" w:type="dxa"/>
          </w:tcPr>
          <w:p w:rsidR="009926F1" w:rsidRPr="00337BD6" w:rsidRDefault="009926F1">
            <w:pPr>
              <w:rPr>
                <w:b/>
              </w:rPr>
            </w:pPr>
            <w:r w:rsidRPr="00337BD6">
              <w:rPr>
                <w:b/>
              </w:rPr>
              <w:t>Nämndsammanträde kl. 13-16</w:t>
            </w:r>
          </w:p>
        </w:tc>
      </w:tr>
      <w:tr w:rsidR="009926F1" w:rsidTr="009926F1">
        <w:trPr>
          <w:trHeight w:val="503"/>
        </w:trPr>
        <w:tc>
          <w:tcPr>
            <w:tcW w:w="2986" w:type="dxa"/>
          </w:tcPr>
          <w:p w:rsidR="009926F1" w:rsidRPr="00B152C2" w:rsidRDefault="009926F1">
            <w:r>
              <w:t>Februari</w:t>
            </w:r>
          </w:p>
        </w:tc>
        <w:tc>
          <w:tcPr>
            <w:tcW w:w="2987" w:type="dxa"/>
          </w:tcPr>
          <w:p w:rsidR="009926F1" w:rsidRPr="00BB1AD4" w:rsidRDefault="009926F1">
            <w:r>
              <w:t>2020-01-21</w:t>
            </w:r>
          </w:p>
        </w:tc>
        <w:tc>
          <w:tcPr>
            <w:tcW w:w="3555" w:type="dxa"/>
          </w:tcPr>
          <w:p w:rsidR="009926F1" w:rsidRPr="00B152C2" w:rsidRDefault="009926F1">
            <w:r w:rsidRPr="00B152C2">
              <w:t>2020-02-03</w:t>
            </w:r>
          </w:p>
        </w:tc>
      </w:tr>
      <w:tr w:rsidR="009926F1" w:rsidTr="009926F1">
        <w:trPr>
          <w:trHeight w:val="365"/>
        </w:trPr>
        <w:tc>
          <w:tcPr>
            <w:tcW w:w="2986" w:type="dxa"/>
          </w:tcPr>
          <w:p w:rsidR="009926F1" w:rsidRPr="00B152C2" w:rsidRDefault="009926F1">
            <w:r w:rsidRPr="00B152C2">
              <w:t>April</w:t>
            </w:r>
          </w:p>
        </w:tc>
        <w:tc>
          <w:tcPr>
            <w:tcW w:w="2987" w:type="dxa"/>
          </w:tcPr>
          <w:p w:rsidR="009926F1" w:rsidRPr="00966212" w:rsidRDefault="009926F1">
            <w:r>
              <w:t>2020-03-31</w:t>
            </w:r>
          </w:p>
        </w:tc>
        <w:tc>
          <w:tcPr>
            <w:tcW w:w="3555" w:type="dxa"/>
          </w:tcPr>
          <w:p w:rsidR="009926F1" w:rsidRPr="00B152C2" w:rsidRDefault="009926F1">
            <w:r w:rsidRPr="00B152C2">
              <w:t>2020-04-14</w:t>
            </w:r>
          </w:p>
        </w:tc>
      </w:tr>
      <w:tr w:rsidR="009926F1" w:rsidTr="009926F1">
        <w:trPr>
          <w:trHeight w:val="365"/>
        </w:trPr>
        <w:tc>
          <w:tcPr>
            <w:tcW w:w="2986" w:type="dxa"/>
          </w:tcPr>
          <w:p w:rsidR="009926F1" w:rsidRPr="00B152C2" w:rsidRDefault="009926F1">
            <w:r w:rsidRPr="00B152C2">
              <w:t>Juni</w:t>
            </w:r>
          </w:p>
        </w:tc>
        <w:tc>
          <w:tcPr>
            <w:tcW w:w="2987" w:type="dxa"/>
          </w:tcPr>
          <w:p w:rsidR="009926F1" w:rsidRPr="00966212" w:rsidRDefault="009926F1">
            <w:r>
              <w:t>2020-05-19</w:t>
            </w:r>
          </w:p>
        </w:tc>
        <w:tc>
          <w:tcPr>
            <w:tcW w:w="3555" w:type="dxa"/>
          </w:tcPr>
          <w:p w:rsidR="009926F1" w:rsidRPr="00B152C2" w:rsidRDefault="009926F1">
            <w:r w:rsidRPr="00B152C2">
              <w:t>2020-06-01</w:t>
            </w:r>
          </w:p>
        </w:tc>
      </w:tr>
      <w:tr w:rsidR="009926F1" w:rsidTr="009926F1">
        <w:trPr>
          <w:trHeight w:val="365"/>
        </w:trPr>
        <w:tc>
          <w:tcPr>
            <w:tcW w:w="2986" w:type="dxa"/>
          </w:tcPr>
          <w:p w:rsidR="009926F1" w:rsidRPr="00B152C2" w:rsidRDefault="009926F1">
            <w:r w:rsidRPr="00B152C2">
              <w:t>September</w:t>
            </w:r>
          </w:p>
        </w:tc>
        <w:tc>
          <w:tcPr>
            <w:tcW w:w="2987" w:type="dxa"/>
          </w:tcPr>
          <w:p w:rsidR="009926F1" w:rsidRPr="00966212" w:rsidRDefault="009926F1">
            <w:r>
              <w:t>2020-08-14</w:t>
            </w:r>
          </w:p>
        </w:tc>
        <w:tc>
          <w:tcPr>
            <w:tcW w:w="3555" w:type="dxa"/>
          </w:tcPr>
          <w:p w:rsidR="009926F1" w:rsidRPr="00B152C2" w:rsidRDefault="009926F1">
            <w:r w:rsidRPr="00B152C2">
              <w:t>2020-08-24</w:t>
            </w:r>
          </w:p>
        </w:tc>
      </w:tr>
      <w:tr w:rsidR="009926F1" w:rsidTr="009926F1">
        <w:trPr>
          <w:trHeight w:val="381"/>
        </w:trPr>
        <w:tc>
          <w:tcPr>
            <w:tcW w:w="2986" w:type="dxa"/>
          </w:tcPr>
          <w:p w:rsidR="009926F1" w:rsidRPr="00B152C2" w:rsidRDefault="009926F1">
            <w:r w:rsidRPr="00B152C2">
              <w:t>Oktober</w:t>
            </w:r>
          </w:p>
        </w:tc>
        <w:tc>
          <w:tcPr>
            <w:tcW w:w="2987" w:type="dxa"/>
          </w:tcPr>
          <w:p w:rsidR="009926F1" w:rsidRPr="00966212" w:rsidRDefault="009926F1">
            <w:r>
              <w:t>2020-09-22</w:t>
            </w:r>
          </w:p>
        </w:tc>
        <w:tc>
          <w:tcPr>
            <w:tcW w:w="3555" w:type="dxa"/>
          </w:tcPr>
          <w:p w:rsidR="009926F1" w:rsidRPr="00B152C2" w:rsidRDefault="009926F1">
            <w:r w:rsidRPr="00B152C2">
              <w:t>2020-10-05</w:t>
            </w:r>
          </w:p>
        </w:tc>
      </w:tr>
      <w:tr w:rsidR="009926F1" w:rsidTr="009926F1">
        <w:trPr>
          <w:trHeight w:val="365"/>
        </w:trPr>
        <w:tc>
          <w:tcPr>
            <w:tcW w:w="2986" w:type="dxa"/>
          </w:tcPr>
          <w:p w:rsidR="009926F1" w:rsidRPr="00B152C2" w:rsidRDefault="009926F1">
            <w:r w:rsidRPr="00B152C2">
              <w:t>December</w:t>
            </w:r>
          </w:p>
        </w:tc>
        <w:tc>
          <w:tcPr>
            <w:tcW w:w="2987" w:type="dxa"/>
          </w:tcPr>
          <w:p w:rsidR="009926F1" w:rsidRPr="00966212" w:rsidRDefault="009926F1">
            <w:r>
              <w:t>2020-11-23</w:t>
            </w:r>
          </w:p>
        </w:tc>
        <w:tc>
          <w:tcPr>
            <w:tcW w:w="3555" w:type="dxa"/>
          </w:tcPr>
          <w:p w:rsidR="009926F1" w:rsidRPr="00B152C2" w:rsidRDefault="009926F1">
            <w:r w:rsidRPr="00B152C2">
              <w:t>2020-12-07</w:t>
            </w:r>
          </w:p>
        </w:tc>
      </w:tr>
    </w:tbl>
    <w:p w:rsidR="00DC5E51" w:rsidRPr="006E67EB" w:rsidRDefault="00DC5E51">
      <w:pPr>
        <w:rPr>
          <w:sz w:val="52"/>
          <w:szCs w:val="52"/>
        </w:rPr>
      </w:pPr>
    </w:p>
    <w:sectPr w:rsidR="00DC5E51" w:rsidRPr="006E6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775" w:rsidRDefault="006D5775" w:rsidP="006E67EB">
      <w:pPr>
        <w:spacing w:after="0" w:line="240" w:lineRule="auto"/>
      </w:pPr>
      <w:r>
        <w:separator/>
      </w:r>
    </w:p>
  </w:endnote>
  <w:endnote w:type="continuationSeparator" w:id="0">
    <w:p w:rsidR="006D5775" w:rsidRDefault="006D5775" w:rsidP="006E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775" w:rsidRDefault="006D5775" w:rsidP="006E67EB">
      <w:pPr>
        <w:spacing w:after="0" w:line="240" w:lineRule="auto"/>
      </w:pPr>
      <w:r>
        <w:separator/>
      </w:r>
    </w:p>
  </w:footnote>
  <w:footnote w:type="continuationSeparator" w:id="0">
    <w:p w:rsidR="006D5775" w:rsidRDefault="006D5775" w:rsidP="006E6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A0E"/>
    <w:multiLevelType w:val="hybridMultilevel"/>
    <w:tmpl w:val="11DA17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64B0"/>
    <w:multiLevelType w:val="hybridMultilevel"/>
    <w:tmpl w:val="96E2F7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0D51"/>
    <w:multiLevelType w:val="hybridMultilevel"/>
    <w:tmpl w:val="20888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44065"/>
    <w:multiLevelType w:val="hybridMultilevel"/>
    <w:tmpl w:val="D88885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10"/>
    <w:rsid w:val="0007378E"/>
    <w:rsid w:val="000956C1"/>
    <w:rsid w:val="00204B7E"/>
    <w:rsid w:val="00337BD6"/>
    <w:rsid w:val="00531A52"/>
    <w:rsid w:val="00661A30"/>
    <w:rsid w:val="006D5775"/>
    <w:rsid w:val="006E67EB"/>
    <w:rsid w:val="00745B3B"/>
    <w:rsid w:val="00757C71"/>
    <w:rsid w:val="00845D72"/>
    <w:rsid w:val="00957716"/>
    <w:rsid w:val="00966212"/>
    <w:rsid w:val="00967710"/>
    <w:rsid w:val="009926F1"/>
    <w:rsid w:val="009C13BE"/>
    <w:rsid w:val="00A6551C"/>
    <w:rsid w:val="00B152C2"/>
    <w:rsid w:val="00B74BD8"/>
    <w:rsid w:val="00BB1AD4"/>
    <w:rsid w:val="00BE1216"/>
    <w:rsid w:val="00DC5E51"/>
    <w:rsid w:val="00E9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BD2C"/>
  <w15:chartTrackingRefBased/>
  <w15:docId w15:val="{B4699946-E9A1-4E5D-8C81-7A9EFCDF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6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6771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E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67EB"/>
  </w:style>
  <w:style w:type="paragraph" w:styleId="Sidfot">
    <w:name w:val="footer"/>
    <w:basedOn w:val="Normal"/>
    <w:link w:val="SidfotChar"/>
    <w:uiPriority w:val="99"/>
    <w:unhideWhenUsed/>
    <w:rsid w:val="006E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6E023A66</Template>
  <TotalTime>0</TotalTime>
  <Pages>2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Amzoll</dc:creator>
  <cp:keywords/>
  <dc:description/>
  <cp:lastModifiedBy>Anna Amzoll</cp:lastModifiedBy>
  <cp:revision>14</cp:revision>
  <cp:lastPrinted>2019-11-25T11:05:00Z</cp:lastPrinted>
  <dcterms:created xsi:type="dcterms:W3CDTF">2019-09-17T17:10:00Z</dcterms:created>
  <dcterms:modified xsi:type="dcterms:W3CDTF">2019-11-26T06:52:00Z</dcterms:modified>
</cp:coreProperties>
</file>