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F81" w:rsidRDefault="00C21F81">
      <w:pPr>
        <w:rPr>
          <w:noProof/>
        </w:rPr>
      </w:pPr>
    </w:p>
    <w:p w:rsidR="00C21F81" w:rsidRDefault="00C21F81"/>
    <w:p w:rsidR="00C21F81" w:rsidRPr="00C21F81" w:rsidRDefault="00C21F81">
      <w:pPr>
        <w:rPr>
          <w:b/>
        </w:rPr>
      </w:pPr>
      <w:r w:rsidRPr="00C21F81">
        <w:rPr>
          <w:b/>
        </w:rPr>
        <w:t xml:space="preserve">Bilaga till delår 2. </w:t>
      </w:r>
    </w:p>
    <w:p w:rsidR="00C21F81" w:rsidRDefault="00C21F81">
      <w:bookmarkStart w:id="0" w:name="_GoBack"/>
      <w:bookmarkEnd w:id="0"/>
    </w:p>
    <w:p w:rsidR="00C21F81" w:rsidRDefault="00C21F81"/>
    <w:p w:rsidR="00E25C42" w:rsidRDefault="00C21F81">
      <w:r>
        <w:rPr>
          <w:noProof/>
        </w:rPr>
        <w:drawing>
          <wp:inline distT="0" distB="0" distL="0" distR="0" wp14:anchorId="2C9D91C9">
            <wp:extent cx="6431915" cy="3949339"/>
            <wp:effectExtent l="0" t="0" r="698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300" cy="3966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25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81"/>
    <w:rsid w:val="000C00F4"/>
    <w:rsid w:val="000C079F"/>
    <w:rsid w:val="00140091"/>
    <w:rsid w:val="005A0E86"/>
    <w:rsid w:val="006F720C"/>
    <w:rsid w:val="00C2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7700"/>
  <w15:chartTrackingRefBased/>
  <w15:docId w15:val="{71D1EA8D-7169-4489-BCD8-189BDD9F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6AC277A5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Amzoll</dc:creator>
  <cp:keywords/>
  <dc:description/>
  <cp:lastModifiedBy>Anna Amzoll</cp:lastModifiedBy>
  <cp:revision>1</cp:revision>
  <dcterms:created xsi:type="dcterms:W3CDTF">2019-10-09T14:08:00Z</dcterms:created>
  <dcterms:modified xsi:type="dcterms:W3CDTF">2019-10-09T14:10:00Z</dcterms:modified>
</cp:coreProperties>
</file>