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D7F9" w14:textId="76CB9564" w:rsidR="000E40AF" w:rsidRPr="007F4DA9" w:rsidRDefault="00E017ED" w:rsidP="00881C69">
      <w:pPr>
        <w:spacing w:after="876"/>
        <w:ind w:firstLine="130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576E6704">
                <wp:simplePos x="0" y="0"/>
                <wp:positionH relativeFrom="page">
                  <wp:posOffset>487045</wp:posOffset>
                </wp:positionH>
                <wp:positionV relativeFrom="margin">
                  <wp:posOffset>-1167920</wp:posOffset>
                </wp:positionV>
                <wp:extent cx="6605270" cy="805180"/>
                <wp:effectExtent l="0" t="0" r="508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-3174" y="-4063"/>
                          <a:chExt cx="6611111" cy="8087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01FF1" w14:textId="77777777"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F1487" w14:textId="77777777"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5A032" w14:textId="03BCFAA6"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6276ED">
                                <w:rPr>
                                  <w:sz w:val="20"/>
                                </w:rPr>
                                <w:t>2019-</w:t>
                              </w:r>
                              <w:r w:rsidR="00297016">
                                <w:rPr>
                                  <w:sz w:val="20"/>
                                </w:rPr>
                                <w:t>0</w:t>
                              </w:r>
                              <w:r w:rsidR="004655FF">
                                <w:rPr>
                                  <w:sz w:val="20"/>
                                </w:rPr>
                                <w:t>9-23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BDED5" w14:textId="77777777"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98BA7" w14:textId="5BFA65DA" w:rsidR="000E40AF" w:rsidRDefault="00555935">
                              <w:r>
                                <w:rPr>
                                  <w:sz w:val="20"/>
                                </w:rPr>
                                <w:t xml:space="preserve">Centrum för </w:t>
                              </w:r>
                              <w:r w:rsidR="004655FF">
                                <w:rPr>
                                  <w:sz w:val="20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376AF" w14:textId="77777777"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8F768" w14:textId="77777777"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9AE05" w14:textId="77777777"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1C24B1" id="Group 3993" o:spid="_x0000_s1026" style="position:absolute;left:0;text-align:left;margin-left:38.35pt;margin-top:-91.95pt;width:520.1pt;height:63.4pt;z-index:251659264;mso-position-horizontal-relative:page;mso-position-vertical-relative:margin;mso-width-relative:margin" coordorigin="-31,-40" coordsize="66111,8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1601FF1" w14:textId="77777777"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46F1487" w14:textId="77777777"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8A5A032" w14:textId="03BCFAA6"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6276ED">
                          <w:rPr>
                            <w:sz w:val="20"/>
                          </w:rPr>
                          <w:t>2019-</w:t>
                        </w:r>
                        <w:r w:rsidR="00297016">
                          <w:rPr>
                            <w:sz w:val="20"/>
                          </w:rPr>
                          <w:t>0</w:t>
                        </w:r>
                        <w:r w:rsidR="004655FF">
                          <w:rPr>
                            <w:sz w:val="20"/>
                          </w:rPr>
                          <w:t>9-23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30BDED5" w14:textId="77777777"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7A98BA7" w14:textId="5BFA65DA" w:rsidR="000E40AF" w:rsidRDefault="00555935">
                        <w:r>
                          <w:rPr>
                            <w:sz w:val="20"/>
                          </w:rPr>
                          <w:t xml:space="preserve">Centrum för </w:t>
                        </w:r>
                        <w:r w:rsidR="004655FF">
                          <w:rPr>
                            <w:sz w:val="20"/>
                          </w:rPr>
                          <w:t>administration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34376AF" w14:textId="77777777"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9D6B04F" w14:textId="77777777"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7B8F768" w14:textId="77777777"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4F9AE05" w14:textId="77777777"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9" o:title=""/>
                </v:shape>
                <w10:wrap type="topAndBottom" anchorx="page" anchory="margin"/>
              </v:group>
            </w:pict>
          </mc:Fallback>
        </mc:AlternateContent>
      </w:r>
      <w:r w:rsidR="00555935">
        <w:rPr>
          <w:sz w:val="20"/>
        </w:rPr>
        <w:t xml:space="preserve"> </w:t>
      </w:r>
      <w:r w:rsidR="00F643C3">
        <w:rPr>
          <w:sz w:val="20"/>
        </w:rPr>
        <w:t xml:space="preserve"> </w:t>
      </w:r>
      <w:r w:rsidR="00555935">
        <w:rPr>
          <w:rFonts w:ascii="Cambria" w:eastAsia="Cambria" w:hAnsi="Cambria" w:cs="Cambria"/>
          <w:sz w:val="2"/>
        </w:rPr>
        <w:t xml:space="preserve"> </w:t>
      </w:r>
      <w:r w:rsidR="00555935" w:rsidRPr="007F4DA9">
        <w:rPr>
          <w:color w:val="CF142B"/>
          <w:sz w:val="28"/>
          <w:szCs w:val="28"/>
        </w:rPr>
        <w:t>PROTOKOLL ÖVER BESLUT ENLIGT DELEGATION</w:t>
      </w:r>
    </w:p>
    <w:p w14:paraId="690495C5" w14:textId="77777777" w:rsidR="00E017ED" w:rsidRDefault="00555935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Delegationsordning för p</w:t>
      </w:r>
      <w:r w:rsidR="00B45002">
        <w:rPr>
          <w:rFonts w:ascii="Cambria" w:eastAsia="Cambria" w:hAnsi="Cambria" w:cs="Cambria"/>
        </w:rPr>
        <w:t xml:space="preserve">atientnämnden. </w:t>
      </w:r>
    </w:p>
    <w:p w14:paraId="1E536DC5" w14:textId="21522FE8" w:rsidR="000E40AF" w:rsidRDefault="00B45002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 w:rsidR="00E017ED">
        <w:t>PN 2018-10-29 § 9</w:t>
      </w:r>
    </w:p>
    <w:p w14:paraId="087D9D46" w14:textId="47D1F5C6" w:rsidR="000E40AF" w:rsidRDefault="00555935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14:paraId="5EA409C0" w14:textId="0E72D4D1" w:rsidR="000E40AF" w:rsidRDefault="00555935">
      <w:pPr>
        <w:spacing w:after="165"/>
        <w:ind w:left="751" w:right="4992" w:hanging="10"/>
      </w:pPr>
      <w:r>
        <w:rPr>
          <w:rFonts w:ascii="Cambria" w:eastAsia="Cambria" w:hAnsi="Cambria" w:cs="Cambria"/>
        </w:rPr>
        <w:t>PERIOD</w:t>
      </w:r>
      <w:r w:rsidR="008213C1">
        <w:rPr>
          <w:rFonts w:ascii="Cambria" w:eastAsia="Cambria" w:hAnsi="Cambria" w:cs="Cambria"/>
        </w:rPr>
        <w:t xml:space="preserve"> </w:t>
      </w:r>
    </w:p>
    <w:tbl>
      <w:tblPr>
        <w:tblStyle w:val="Tabellrutnt1"/>
        <w:tblW w:w="10082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1984"/>
        <w:gridCol w:w="2835"/>
        <w:gridCol w:w="1276"/>
        <w:gridCol w:w="1559"/>
      </w:tblGrid>
      <w:tr w:rsidR="001C2FEB" w14:paraId="28C1854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7D6DE" w14:textId="77777777" w:rsidR="001C2FEB" w:rsidRDefault="001C2FEB">
            <w:r>
              <w:rPr>
                <w:b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48F5" w14:textId="77777777" w:rsidR="001C2FEB" w:rsidRDefault="001C2FEB">
            <w:r>
              <w:rPr>
                <w:b/>
              </w:rPr>
              <w:t>Dnr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0B44" w14:textId="77777777" w:rsidR="001C2FEB" w:rsidRDefault="001C2FEB">
            <w:r>
              <w:rPr>
                <w:b/>
              </w:rPr>
              <w:t>BERÖRD VERKSAMHET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DFB9" w14:textId="49E775B7" w:rsidR="001C2FEB" w:rsidRDefault="001C2FEB">
            <w:pPr>
              <w:rPr>
                <w:b/>
              </w:rPr>
            </w:pPr>
            <w:r>
              <w:rPr>
                <w:b/>
              </w:rPr>
              <w:t>ÄRENDEKATEGORISERING OCH PROBLEM EV YTTERLIGARE PROBLEMOMRÅDEN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D233" w14:textId="77777777" w:rsidR="001C2FEB" w:rsidRDefault="001C2FEB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98E7" w14:textId="365E931D" w:rsidR="001C2FEB" w:rsidRDefault="001C2FEB">
            <w:pPr>
              <w:rPr>
                <w:b/>
              </w:rPr>
            </w:pPr>
            <w:r>
              <w:rPr>
                <w:b/>
              </w:rPr>
              <w:t>H</w:t>
            </w:r>
            <w:r w:rsidR="007F4DA9">
              <w:rPr>
                <w:b/>
              </w:rPr>
              <w:t>AR PAT. FÅTT SVAR PÅ FRÅGA/NÖJD-S</w:t>
            </w:r>
            <w:r>
              <w:rPr>
                <w:b/>
              </w:rPr>
              <w:t>AMHET</w:t>
            </w:r>
          </w:p>
        </w:tc>
      </w:tr>
      <w:tr w:rsidR="00833C2E" w14:paraId="7E6BC0C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8711" w14:textId="11A80EDA" w:rsidR="00565401" w:rsidRDefault="00AB19E6">
            <w:r>
              <w:t>2018-</w:t>
            </w:r>
            <w:r w:rsidR="004655FF">
              <w:t>09-24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5824" w14:textId="396D1140" w:rsidR="00833C2E" w:rsidRDefault="00FB7766">
            <w:r>
              <w:t>PK</w:t>
            </w:r>
            <w:r w:rsidR="00833C2E">
              <w:t>180</w:t>
            </w:r>
            <w:r w:rsidR="004655FF">
              <w:t>344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230F" w14:textId="0856E6A5" w:rsidR="00AB19E6" w:rsidRDefault="00833C2E" w:rsidP="004655FF">
            <w:r w:rsidRPr="00833C2E">
              <w:t xml:space="preserve">Västmanlands sjukhus </w:t>
            </w:r>
            <w:r w:rsidR="00CD60DA">
              <w:t xml:space="preserve">Västerås </w:t>
            </w:r>
            <w:r w:rsidR="004655FF">
              <w:t>Barn- och Ungdomskliniken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E950" w14:textId="4CF045B0" w:rsidR="00833C2E" w:rsidRDefault="00885B1D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="00991632" w:rsidRPr="00DE415B">
              <w:t>Undersökning/</w:t>
            </w:r>
            <w:r w:rsidR="00DE415B" w:rsidRPr="00DE415B">
              <w:t>bedömning</w:t>
            </w:r>
            <w:r w:rsidR="00DE415B">
              <w:rPr>
                <w:b/>
              </w:rPr>
              <w:t xml:space="preserve"> -</w:t>
            </w:r>
            <w:r w:rsidR="00833C2E">
              <w:rPr>
                <w:b/>
              </w:rPr>
              <w:t xml:space="preserve"> </w:t>
            </w:r>
            <w:r w:rsidR="00DE415B">
              <w:t>f</w:t>
            </w:r>
            <w:r w:rsidR="00B77FCB">
              <w:t>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8D5C" w14:textId="749B31EF" w:rsidR="00833C2E" w:rsidRDefault="00833C2E">
            <w:r>
              <w:t>2019-</w:t>
            </w:r>
            <w:r w:rsidR="00AB19E6">
              <w:t>06-</w:t>
            </w:r>
            <w:r w:rsidR="005B4514"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E075" w14:textId="22585B2F" w:rsidR="00833C2E" w:rsidRDefault="00E1683C">
            <w:r>
              <w:t>Ja</w:t>
            </w:r>
          </w:p>
        </w:tc>
      </w:tr>
      <w:tr w:rsidR="008F6962" w14:paraId="48A26E41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0AB8" w14:textId="3F97BB67" w:rsidR="008F6962" w:rsidRDefault="008F6962">
            <w:r>
              <w:t>2019-01-10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10A7D" w14:textId="03029647" w:rsidR="008F6962" w:rsidRDefault="008F6962">
            <w:r>
              <w:t>PK190008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65FE" w14:textId="77777777" w:rsidR="008F6962" w:rsidRDefault="008F6962" w:rsidP="004655FF">
            <w:r w:rsidRPr="00833C2E">
              <w:t xml:space="preserve">Västmanlands sjukhus </w:t>
            </w:r>
            <w:r>
              <w:t>Västerås</w:t>
            </w:r>
          </w:p>
          <w:p w14:paraId="3FEC287D" w14:textId="2686B836" w:rsidR="008F6962" w:rsidRPr="00833C2E" w:rsidRDefault="008F6962" w:rsidP="004655FF">
            <w:r>
              <w:t>Urologkliniken, Onkologkliniken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A1D66" w14:textId="4A725278" w:rsidR="008F6962" w:rsidRDefault="008F6962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8F6962">
              <w:t>information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B1AB" w14:textId="266474D0" w:rsidR="008F6962" w:rsidRDefault="008F6962">
            <w:r>
              <w:t>2019-05-06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97E8" w14:textId="58E039B1" w:rsidR="008F6962" w:rsidRDefault="008F6962">
            <w:r>
              <w:t>Ja</w:t>
            </w:r>
          </w:p>
        </w:tc>
      </w:tr>
      <w:tr w:rsidR="008F6962" w14:paraId="5D8A5AE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2CE4" w14:textId="62400E66" w:rsidR="008F6962" w:rsidRDefault="00710E10">
            <w:r>
              <w:t>2019-04-11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1919" w14:textId="499D1A95" w:rsidR="008F6962" w:rsidRDefault="00710E10">
            <w:r>
              <w:t>PK190181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0B5A" w14:textId="77777777" w:rsidR="00710E10" w:rsidRDefault="00710E10" w:rsidP="00710E10">
            <w:r w:rsidRPr="00833C2E">
              <w:t xml:space="preserve">Västmanlands sjukhus </w:t>
            </w:r>
            <w:r>
              <w:t>Västerås</w:t>
            </w:r>
          </w:p>
          <w:p w14:paraId="057C87A3" w14:textId="2A138E44" w:rsidR="008F6962" w:rsidRPr="00833C2E" w:rsidRDefault="00710E10" w:rsidP="004655FF">
            <w:r>
              <w:t>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2A7F" w14:textId="777C4A2E" w:rsidR="008F6962" w:rsidRDefault="00710E10">
            <w:pPr>
              <w:rPr>
                <w:b/>
              </w:rPr>
            </w:pPr>
            <w:r>
              <w:rPr>
                <w:b/>
              </w:rPr>
              <w:t xml:space="preserve">Tillgänglighet – </w:t>
            </w:r>
            <w:r w:rsidRPr="0017196F">
              <w:t>tillgänglighet i vården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F90A" w14:textId="3E7A406F" w:rsidR="008F6962" w:rsidRDefault="00710E10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E999" w14:textId="613D0DA8" w:rsidR="008F6962" w:rsidRDefault="00710E10">
            <w:r>
              <w:t>Ja</w:t>
            </w:r>
          </w:p>
        </w:tc>
      </w:tr>
      <w:tr w:rsidR="007F78F7" w14:paraId="658D31E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F3D52" w14:textId="612D8280" w:rsidR="007F78F7" w:rsidRDefault="007F78F7">
            <w:r>
              <w:t>2019-04-11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7518" w14:textId="074C36F1" w:rsidR="007F78F7" w:rsidRDefault="007F78F7">
            <w:r>
              <w:t>PK190183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A3146" w14:textId="77777777" w:rsidR="007F78F7" w:rsidRDefault="007F78F7" w:rsidP="007F78F7">
            <w:r w:rsidRPr="00833C2E">
              <w:t xml:space="preserve">Västmanlands sjukhus </w:t>
            </w:r>
            <w:r>
              <w:t>Västerås</w:t>
            </w:r>
          </w:p>
          <w:p w14:paraId="3178C866" w14:textId="68DAD841" w:rsidR="007F78F7" w:rsidRPr="00833C2E" w:rsidRDefault="00570332" w:rsidP="00710E10">
            <w:r>
              <w:t>Laboratoriemedicin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CD11E" w14:textId="210705B6" w:rsidR="007F78F7" w:rsidRDefault="007F78F7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F78F7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1A21" w14:textId="3642C1ED" w:rsidR="007F78F7" w:rsidRDefault="007F78F7">
            <w:r>
              <w:t>2019-06-13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409A" w14:textId="0815E1CA" w:rsidR="007F78F7" w:rsidRDefault="007F78F7">
            <w:r>
              <w:t>Ja</w:t>
            </w:r>
          </w:p>
        </w:tc>
      </w:tr>
      <w:tr w:rsidR="00D76CB3" w14:paraId="4A40C9C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1596" w14:textId="58C123C2" w:rsidR="00D76CB3" w:rsidRDefault="00D76CB3">
            <w:r>
              <w:t>2019-04-11</w:t>
            </w:r>
          </w:p>
          <w:p w14:paraId="0485B36E" w14:textId="77777777" w:rsidR="00D76CB3" w:rsidRPr="00D76CB3" w:rsidRDefault="00D76CB3" w:rsidP="00D76CB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DEBAB" w14:textId="46CD88F0" w:rsidR="00D76CB3" w:rsidRDefault="00D76CB3">
            <w:r>
              <w:t>PK190184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FAE0C" w14:textId="77777777" w:rsidR="00D76CB3" w:rsidRDefault="00D76CB3" w:rsidP="00D76CB3">
            <w:r w:rsidRPr="00833C2E">
              <w:t xml:space="preserve">Västmanlands sjukhus </w:t>
            </w:r>
            <w:r>
              <w:t>Västerås</w:t>
            </w:r>
          </w:p>
          <w:p w14:paraId="42A6C03C" w14:textId="38F09CDE" w:rsidR="00D76CB3" w:rsidRPr="00833C2E" w:rsidRDefault="00D76CB3" w:rsidP="007F78F7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991B8" w14:textId="54E08549" w:rsidR="00D76CB3" w:rsidRDefault="00D76CB3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041A" w14:textId="2D6E3183" w:rsidR="00D76CB3" w:rsidRDefault="00D76CB3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457F" w14:textId="5AFA8B5C" w:rsidR="00D76CB3" w:rsidRDefault="00D76CB3">
            <w:r>
              <w:t>Ja</w:t>
            </w:r>
          </w:p>
        </w:tc>
      </w:tr>
      <w:tr w:rsidR="00D76CB3" w14:paraId="480A5CB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01C9" w14:textId="2F88E8D7" w:rsidR="00D76CB3" w:rsidRDefault="00D76CB3" w:rsidP="00D76CB3">
            <w:r>
              <w:t>2019-04-18</w:t>
            </w:r>
          </w:p>
          <w:p w14:paraId="23AE98BC" w14:textId="77777777" w:rsidR="00D76CB3" w:rsidRDefault="00D76CB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1A2B" w14:textId="3F93C5D8" w:rsidR="00D76CB3" w:rsidRDefault="00D76CB3">
            <w:r>
              <w:t>PK190193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64D6" w14:textId="77777777" w:rsidR="00D76CB3" w:rsidRDefault="00D76CB3" w:rsidP="00D76CB3">
            <w:r w:rsidRPr="00833C2E">
              <w:t xml:space="preserve">Västmanlands sjukhus </w:t>
            </w:r>
            <w:r>
              <w:t>Västerås</w:t>
            </w:r>
          </w:p>
          <w:p w14:paraId="5CC6D476" w14:textId="7521DDD9" w:rsidR="00D76CB3" w:rsidRPr="00833C2E" w:rsidRDefault="00D76CB3" w:rsidP="00D76CB3">
            <w:r>
              <w:t>Urologkliniken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A1FC" w14:textId="51642072" w:rsidR="00D76CB3" w:rsidRDefault="00D76CB3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 w:rsidRPr="00D76CB3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28B2" w14:textId="28D073A8" w:rsidR="00D76CB3" w:rsidRDefault="00D76CB3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620EF" w14:textId="566044A1" w:rsidR="00D76CB3" w:rsidRDefault="00D76CB3">
            <w:r>
              <w:t>Ja</w:t>
            </w:r>
          </w:p>
        </w:tc>
      </w:tr>
      <w:tr w:rsidR="0017196F" w14:paraId="3DF9029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8E165" w14:textId="45356509" w:rsidR="0017196F" w:rsidRDefault="0017196F" w:rsidP="00D76CB3">
            <w:r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BD075" w14:textId="11ED8DE7" w:rsidR="0017196F" w:rsidRDefault="0017196F">
            <w:r>
              <w:t>PK190194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684C" w14:textId="77777777" w:rsidR="0017196F" w:rsidRDefault="0017196F" w:rsidP="0017196F">
            <w:r w:rsidRPr="00833C2E">
              <w:t xml:space="preserve">Västmanlands sjukhus </w:t>
            </w:r>
            <w:r>
              <w:t>Västerås</w:t>
            </w:r>
          </w:p>
          <w:p w14:paraId="72E90094" w14:textId="3B50EEE5" w:rsidR="0017196F" w:rsidRPr="00833C2E" w:rsidRDefault="0017196F" w:rsidP="0017196F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1324" w14:textId="714FDF4F" w:rsidR="0017196F" w:rsidRDefault="0017196F">
            <w:pPr>
              <w:rPr>
                <w:b/>
              </w:rPr>
            </w:pPr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>väntetider i vården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34323" w14:textId="03E19B82" w:rsidR="0017196F" w:rsidRDefault="0017196F">
            <w:r>
              <w:t>2019-06-24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87AE" w14:textId="7F0CFF3D" w:rsidR="0017196F" w:rsidRDefault="0017196F">
            <w:r>
              <w:t>Ja</w:t>
            </w:r>
          </w:p>
        </w:tc>
      </w:tr>
      <w:tr w:rsidR="006F7FB8" w14:paraId="75B98C7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9E222" w14:textId="2D527CF2" w:rsidR="006F7FB8" w:rsidRDefault="006F7FB8" w:rsidP="00D76CB3">
            <w:r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4F244" w14:textId="72B83C50" w:rsidR="006F7FB8" w:rsidRDefault="006F7FB8">
            <w:r>
              <w:t>PK190196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FD511" w14:textId="77777777" w:rsidR="00613890" w:rsidRDefault="002D3FA6" w:rsidP="0017196F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2D3FA6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</w:t>
            </w:r>
          </w:p>
          <w:p w14:paraId="1B8C68E8" w14:textId="1B2755CC" w:rsidR="00EE2476" w:rsidRDefault="002D3FA6" w:rsidP="0017196F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2D3FA6">
              <w:rPr>
                <w:rStyle w:val="txt"/>
                <w:rFonts w:asciiTheme="minorHAnsi" w:hAnsiTheme="minorHAnsi"/>
                <w:sz w:val="22"/>
                <w:szCs w:val="22"/>
              </w:rPr>
              <w:t>verk</w:t>
            </w:r>
            <w:r w:rsidR="00EE2476">
              <w:rPr>
                <w:rStyle w:val="txt"/>
                <w:rFonts w:asciiTheme="minorHAnsi" w:hAnsiTheme="minorHAnsi"/>
                <w:sz w:val="22"/>
                <w:szCs w:val="22"/>
              </w:rPr>
              <w:t>s</w:t>
            </w:r>
            <w:r w:rsidRPr="002D3FA6">
              <w:rPr>
                <w:rStyle w:val="txt"/>
                <w:rFonts w:asciiTheme="minorHAnsi" w:hAnsiTheme="minorHAnsi"/>
                <w:sz w:val="22"/>
                <w:szCs w:val="22"/>
              </w:rPr>
              <w:t>amhet</w:t>
            </w:r>
            <w:r w:rsidR="00EE2476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- </w:t>
            </w:r>
          </w:p>
          <w:p w14:paraId="356EF238" w14:textId="64802389" w:rsidR="006F7FB8" w:rsidRPr="002D3FA6" w:rsidRDefault="002D3FA6" w:rsidP="0017196F">
            <w:pPr>
              <w:rPr>
                <w:rFonts w:asciiTheme="minorHAnsi" w:hAnsiTheme="minorHAnsi"/>
              </w:rPr>
            </w:pPr>
            <w:r w:rsidRPr="002D3FA6">
              <w:rPr>
                <w:rStyle w:val="txt"/>
                <w:rFonts w:asciiTheme="minorHAnsi" w:hAnsiTheme="minorHAnsi"/>
                <w:sz w:val="22"/>
                <w:szCs w:val="22"/>
              </w:rPr>
              <w:t>Primärvård Västmanland - Sala Väsby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F2E2C" w14:textId="38EF0415" w:rsidR="006F7FB8" w:rsidRDefault="002D3FA6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5A67" w14:textId="1E31F973" w:rsidR="006F7FB8" w:rsidRDefault="002D3FA6">
            <w:r>
              <w:t>2019-06-13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7E42E" w14:textId="4BE2F0D9" w:rsidR="006F7FB8" w:rsidRDefault="002D3FA6">
            <w:r>
              <w:t>Ja</w:t>
            </w:r>
          </w:p>
        </w:tc>
      </w:tr>
      <w:tr w:rsidR="00EE2476" w14:paraId="53B438B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58CF5" w14:textId="5F775640" w:rsidR="00EE2476" w:rsidRDefault="00EE2476" w:rsidP="00D76CB3">
            <w:r>
              <w:lastRenderedPageBreak/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D7443" w14:textId="4F3EFE62" w:rsidR="00EE2476" w:rsidRDefault="00EE2476">
            <w:r>
              <w:t>PK190198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FF57" w14:textId="06BB45C7" w:rsidR="00EE2476" w:rsidRPr="002D3FA6" w:rsidRDefault="00EE2476" w:rsidP="0017196F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E2476">
              <w:rPr>
                <w:rStyle w:val="txt"/>
                <w:rFonts w:asciiTheme="minorHAnsi" w:hAnsiTheme="minorHAnsi"/>
                <w:sz w:val="22"/>
                <w:szCs w:val="22"/>
              </w:rPr>
              <w:t>Folktandvården Västmanland AB - Folktandvården Vallby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D6DA5" w14:textId="72C66FDA" w:rsidR="00EE2476" w:rsidRDefault="00EE2476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EE2476">
              <w:t>resultat</w:t>
            </w:r>
            <w:r>
              <w:t xml:space="preserve"> -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41FE5" w14:textId="1AF62B5E" w:rsidR="00EE2476" w:rsidRDefault="00EE2476">
            <w:r>
              <w:t>2019-06-13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85C93" w14:textId="6F65A9A2" w:rsidR="00EE2476" w:rsidRDefault="00EE2476">
            <w:r>
              <w:t>Ja</w:t>
            </w:r>
          </w:p>
        </w:tc>
      </w:tr>
      <w:tr w:rsidR="003226B0" w14:paraId="55C44CD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EABA" w14:textId="43FEB90F" w:rsidR="003226B0" w:rsidRDefault="003226B0" w:rsidP="00D76CB3">
            <w:r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920D" w14:textId="4B6137B3" w:rsidR="003226B0" w:rsidRDefault="003226B0">
            <w:r>
              <w:t>PK190199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5288" w14:textId="77777777" w:rsidR="003226B0" w:rsidRDefault="003226B0" w:rsidP="003226B0">
            <w:r w:rsidRPr="00833C2E">
              <w:t xml:space="preserve">Västmanlands sjukhus </w:t>
            </w:r>
            <w:r>
              <w:t>Västerås</w:t>
            </w:r>
          </w:p>
          <w:p w14:paraId="386BC434" w14:textId="1F27FE34" w:rsidR="003226B0" w:rsidRPr="00EE2476" w:rsidRDefault="003226B0" w:rsidP="003226B0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2E3AC" w14:textId="46F61AC5" w:rsidR="003226B0" w:rsidRDefault="003226B0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F78F7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4FCBA" w14:textId="53A800A9" w:rsidR="003226B0" w:rsidRDefault="003226B0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2ABD" w14:textId="59AF86C9" w:rsidR="003226B0" w:rsidRDefault="003226B0">
            <w:r>
              <w:t>Ja</w:t>
            </w:r>
          </w:p>
        </w:tc>
      </w:tr>
      <w:tr w:rsidR="009822F0" w14:paraId="3C4539B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1599" w14:textId="2D976879" w:rsidR="009822F0" w:rsidRDefault="009822F0" w:rsidP="00D76CB3">
            <w:r>
              <w:t>2019-04-24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6354" w14:textId="3E3C1FA5" w:rsidR="009822F0" w:rsidRDefault="009822F0">
            <w:r>
              <w:t>PK190203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884F" w14:textId="77777777" w:rsidR="009822F0" w:rsidRDefault="009822F0" w:rsidP="009822F0">
            <w:r w:rsidRPr="00833C2E">
              <w:t xml:space="preserve">Västmanlands sjukhus </w:t>
            </w:r>
            <w:r>
              <w:t>Västerås</w:t>
            </w:r>
          </w:p>
          <w:p w14:paraId="099A51B4" w14:textId="2F912042" w:rsidR="009822F0" w:rsidRPr="00833C2E" w:rsidRDefault="009822F0" w:rsidP="009822F0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D251C" w14:textId="14A934FC" w:rsidR="009822F0" w:rsidRDefault="009822F0">
            <w:pPr>
              <w:rPr>
                <w:b/>
              </w:rPr>
            </w:pPr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 xml:space="preserve">väntetider i vården – </w:t>
            </w:r>
            <w:r w:rsidR="00DB5F5A">
              <w:t>ej uppfylld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557EC" w14:textId="37E2CAA4" w:rsidR="009822F0" w:rsidRDefault="00DB5F5A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CDC7" w14:textId="34EAEE25" w:rsidR="009822F0" w:rsidRDefault="00050348">
            <w:r>
              <w:t>Ja</w:t>
            </w:r>
          </w:p>
        </w:tc>
      </w:tr>
      <w:tr w:rsidR="00050348" w14:paraId="44D83F7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4282F" w14:textId="6600060F" w:rsidR="00050348" w:rsidRDefault="00050348" w:rsidP="00D76CB3">
            <w:r>
              <w:t>2019-04-29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67827" w14:textId="0278792C" w:rsidR="00050348" w:rsidRDefault="00050348">
            <w:r>
              <w:t>PK190206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D1E47" w14:textId="77777777" w:rsidR="00050348" w:rsidRDefault="00050348" w:rsidP="00050348">
            <w:r w:rsidRPr="00833C2E">
              <w:t xml:space="preserve">Västmanlands sjukhus </w:t>
            </w:r>
            <w:r>
              <w:t>Västerås</w:t>
            </w:r>
          </w:p>
          <w:p w14:paraId="708C4B47" w14:textId="052F6AC1" w:rsidR="00050348" w:rsidRPr="00833C2E" w:rsidRDefault="00050348" w:rsidP="00050348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DE33" w14:textId="47C18CE0" w:rsidR="00050348" w:rsidRDefault="00050348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EE2476">
              <w:t>resultat</w:t>
            </w:r>
            <w:r>
              <w:t xml:space="preserve">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2AA9" w14:textId="05C14A57" w:rsidR="00050348" w:rsidRDefault="00050348">
            <w:r>
              <w:t>2019-08-08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70F4" w14:textId="3B4E3212" w:rsidR="00050348" w:rsidRDefault="00050348">
            <w:r>
              <w:t>Ja</w:t>
            </w:r>
          </w:p>
        </w:tc>
      </w:tr>
      <w:tr w:rsidR="00CC5BFB" w14:paraId="5D2054D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B5AFD" w14:textId="6245DBE8" w:rsidR="00CC5BFB" w:rsidRDefault="00CC5BFB" w:rsidP="00D76CB3">
            <w:r>
              <w:t>2019-04-29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7826" w14:textId="4BC35179" w:rsidR="00CC5BFB" w:rsidRDefault="00CC5BFB">
            <w:r>
              <w:t>PK190207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08292" w14:textId="77777777" w:rsidR="00CC5BFB" w:rsidRPr="00CC5BFB" w:rsidRDefault="00CC5BFB" w:rsidP="0005034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Privata vårdgivare - Privata familjeläkare - Vårdenheter Praktikertjänst - Familjeläkarna </w:t>
            </w:r>
            <w:proofErr w:type="spellStart"/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>Önsta</w:t>
            </w:r>
            <w:proofErr w:type="spellEnd"/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>-Gryta</w:t>
            </w:r>
          </w:p>
          <w:p w14:paraId="22C41449" w14:textId="5EF763EA" w:rsidR="00CC5BFB" w:rsidRPr="00833C2E" w:rsidRDefault="00CC5BFB" w:rsidP="00050348"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>Västmanlands sjukhus</w:t>
            </w:r>
            <w:r w:rsidR="003B0FF6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Västerås</w:t>
            </w:r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- Barn- och Ungdomskliniken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FD20" w14:textId="52652FC3" w:rsidR="00CC5BFB" w:rsidRDefault="00CC5BFB">
            <w:pPr>
              <w:rPr>
                <w:b/>
              </w:rPr>
            </w:pPr>
            <w:r>
              <w:rPr>
                <w:b/>
              </w:rPr>
              <w:t>Vård och behandling – bedömning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8ED6" w14:textId="70449224" w:rsidR="00CC5BFB" w:rsidRDefault="00CC5BFB">
            <w:r>
              <w:t>2019-06-24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D9C42" w14:textId="5FE36936" w:rsidR="00CC5BFB" w:rsidRDefault="00CC5BFB">
            <w:r>
              <w:t>Ja</w:t>
            </w:r>
          </w:p>
        </w:tc>
      </w:tr>
      <w:tr w:rsidR="00624205" w14:paraId="1EC39AD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02ACD" w14:textId="31899AA7" w:rsidR="00624205" w:rsidRDefault="0081294B" w:rsidP="00D76CB3">
            <w:r>
              <w:t>2019-04-29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C613" w14:textId="556CF783" w:rsidR="00624205" w:rsidRDefault="0081294B">
            <w:r>
              <w:t>PK190208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D12D0" w14:textId="77777777" w:rsidR="00613890" w:rsidRDefault="0081294B" w:rsidP="0005034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</w:t>
            </w:r>
          </w:p>
          <w:p w14:paraId="58B457C1" w14:textId="2FEB1737" w:rsidR="00624205" w:rsidRPr="00613890" w:rsidRDefault="00613890" w:rsidP="0005034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>V</w:t>
            </w:r>
            <w:r w:rsidR="0081294B" w:rsidRPr="00613890">
              <w:rPr>
                <w:rStyle w:val="txt"/>
                <w:rFonts w:asciiTheme="minorHAnsi" w:hAnsiTheme="minorHAnsi"/>
                <w:sz w:val="22"/>
                <w:szCs w:val="22"/>
              </w:rPr>
              <w:t>erksamhet</w:t>
            </w:r>
            <w:r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</w:t>
            </w:r>
            <w:r w:rsidR="0081294B" w:rsidRPr="00613890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- Primärvård Västmanland - </w:t>
            </w:r>
            <w:proofErr w:type="spellStart"/>
            <w:r w:rsidR="0081294B" w:rsidRPr="00613890">
              <w:rPr>
                <w:rStyle w:val="txt"/>
                <w:rFonts w:asciiTheme="minorHAnsi" w:hAnsiTheme="minorHAnsi"/>
                <w:sz w:val="22"/>
                <w:szCs w:val="22"/>
              </w:rPr>
              <w:t>Hemdal</w:t>
            </w:r>
            <w:proofErr w:type="spellEnd"/>
            <w:r w:rsidR="0081294B" w:rsidRPr="00613890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vårdcentral</w:t>
            </w:r>
          </w:p>
          <w:p w14:paraId="0499AB4F" w14:textId="52D031F1" w:rsidR="0081294B" w:rsidRPr="00CC5BFB" w:rsidRDefault="0081294B" w:rsidP="0005034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>Västmanlands sjukhus - Kvinnokliniken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DB877" w14:textId="084D152F" w:rsidR="00624205" w:rsidRDefault="0081294B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 w:rsidRPr="0081294B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5AA3" w14:textId="7E873421" w:rsidR="00624205" w:rsidRDefault="0081294B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3FBE7" w14:textId="0D4527D4" w:rsidR="00624205" w:rsidRDefault="0081294B">
            <w:r>
              <w:t>Ja</w:t>
            </w:r>
          </w:p>
        </w:tc>
      </w:tr>
      <w:tr w:rsidR="009953F5" w14:paraId="11E789E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18ED1" w14:textId="5F4BD2AD" w:rsidR="009953F5" w:rsidRDefault="009953F5" w:rsidP="00D76CB3">
            <w:r>
              <w:t>2019-05-03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0CF07" w14:textId="1227D44D" w:rsidR="009953F5" w:rsidRDefault="009953F5">
            <w:r>
              <w:t>PK190219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16FB" w14:textId="07FA78E1" w:rsidR="009953F5" w:rsidRPr="009953F5" w:rsidRDefault="009953F5" w:rsidP="0005034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9953F5">
              <w:rPr>
                <w:rStyle w:val="txt"/>
                <w:rFonts w:asciiTheme="minorHAnsi" w:hAnsiTheme="minorHAnsi"/>
                <w:sz w:val="22"/>
                <w:szCs w:val="22"/>
              </w:rPr>
              <w:t>Folktandvården Västmanland AB - Folktandvården Herrgärdet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59A69" w14:textId="16A596B4" w:rsidR="009953F5" w:rsidRDefault="009953F5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EE2476">
              <w:t>resultat</w:t>
            </w:r>
            <w:r>
              <w:t xml:space="preserve">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19852" w14:textId="502960FE" w:rsidR="009953F5" w:rsidRDefault="009953F5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4406" w14:textId="270A7352" w:rsidR="009953F5" w:rsidRDefault="009953F5">
            <w:r>
              <w:t>Ja</w:t>
            </w:r>
          </w:p>
        </w:tc>
      </w:tr>
      <w:tr w:rsidR="003355A3" w14:paraId="16ACB1D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F99C1" w14:textId="2FB8AD7F" w:rsidR="003355A3" w:rsidRDefault="00862A07" w:rsidP="00D76CB3">
            <w:r>
              <w:t>2019-05-06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A2BBF" w14:textId="1B8E8C4E" w:rsidR="003355A3" w:rsidRDefault="00862A07">
            <w:r>
              <w:t>PK190223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D25C9" w14:textId="1F861FF0" w:rsidR="003355A3" w:rsidRPr="009953F5" w:rsidRDefault="00862A07" w:rsidP="0005034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Privata vårdgivare - Privata familjeläkare - Vårdenheter Praktikertjänst - Familjeläkarna </w:t>
            </w:r>
            <w:proofErr w:type="spellStart"/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>Önsta</w:t>
            </w:r>
            <w:proofErr w:type="spellEnd"/>
            <w:r w:rsidRPr="00CC5BFB">
              <w:rPr>
                <w:rStyle w:val="txt"/>
                <w:rFonts w:asciiTheme="minorHAnsi" w:hAnsiTheme="minorHAnsi"/>
                <w:sz w:val="22"/>
                <w:szCs w:val="22"/>
              </w:rPr>
              <w:t>-Gryta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8356" w14:textId="5EE3117D" w:rsidR="003355A3" w:rsidRDefault="00862A07">
            <w:pPr>
              <w:rPr>
                <w:b/>
              </w:rPr>
            </w:pPr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>väntetider i vården – 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E42A0" w14:textId="0512BD22" w:rsidR="003355A3" w:rsidRDefault="00862A07">
            <w:r>
              <w:t>2019-08-08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EB96E" w14:textId="3AFCCB7C" w:rsidR="003355A3" w:rsidRDefault="004D5AC0">
            <w:r>
              <w:t>Ja</w:t>
            </w:r>
          </w:p>
        </w:tc>
      </w:tr>
      <w:tr w:rsidR="004D5AC0" w14:paraId="7C2919F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1740" w14:textId="296EAF7D" w:rsidR="004D5AC0" w:rsidRDefault="004D5AC0" w:rsidP="00D76CB3">
            <w:r>
              <w:t>2019-05-06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5AB7E" w14:textId="75D3EE55" w:rsidR="004D5AC0" w:rsidRDefault="004D5AC0">
            <w:r>
              <w:t>PK190224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9B2A" w14:textId="77777777" w:rsidR="004D5AC0" w:rsidRDefault="004D5AC0" w:rsidP="004D5AC0">
            <w:r w:rsidRPr="00833C2E">
              <w:t xml:space="preserve">Västmanlands sjukhus </w:t>
            </w:r>
            <w:r>
              <w:t>Västerås</w:t>
            </w:r>
          </w:p>
          <w:p w14:paraId="3440F849" w14:textId="25CB6D6E" w:rsidR="004D5AC0" w:rsidRPr="00CC5BFB" w:rsidRDefault="004D5AC0" w:rsidP="004D5AC0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>
              <w:t>Kirurgkliniken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D77F" w14:textId="39EBD50C" w:rsidR="004D5AC0" w:rsidRDefault="004D5AC0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EE2476">
              <w:t>resultat</w:t>
            </w:r>
            <w:r>
              <w:t xml:space="preserve"> –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E7D8" w14:textId="30979A7F" w:rsidR="004D5AC0" w:rsidRDefault="004D5AC0">
            <w:r>
              <w:t>2019-06-24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38F7" w14:textId="04D86B34" w:rsidR="004D5AC0" w:rsidRDefault="004D5AC0">
            <w:r>
              <w:t>Ja</w:t>
            </w:r>
          </w:p>
        </w:tc>
      </w:tr>
      <w:tr w:rsidR="00895E58" w14:paraId="2578D6B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3D111" w14:textId="3118E7FC" w:rsidR="00895E58" w:rsidRDefault="00895E58" w:rsidP="00D76CB3">
            <w:r>
              <w:lastRenderedPageBreak/>
              <w:t>2019-05-06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5A36" w14:textId="68AD12B9" w:rsidR="00895E58" w:rsidRDefault="00895E58">
            <w:r>
              <w:t>PK190226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5885" w14:textId="77777777" w:rsidR="00895E58" w:rsidRDefault="00895E58" w:rsidP="004D5AC0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895E58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</w:t>
            </w:r>
          </w:p>
          <w:p w14:paraId="19D985B6" w14:textId="341AEF7D" w:rsidR="00895E58" w:rsidRPr="00895E58" w:rsidRDefault="00895E58" w:rsidP="004D5AC0">
            <w:pPr>
              <w:rPr>
                <w:rFonts w:asciiTheme="minorHAnsi" w:hAnsiTheme="minorHAnsi"/>
              </w:rPr>
            </w:pPr>
            <w:r w:rsidRPr="00895E58">
              <w:rPr>
                <w:rStyle w:val="txt"/>
                <w:rFonts w:asciiTheme="minorHAnsi" w:hAnsiTheme="minorHAnsi"/>
                <w:sz w:val="22"/>
                <w:szCs w:val="22"/>
              </w:rPr>
              <w:t>verksamhet - Vuxenpsykiatri Västmanland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B6485" w14:textId="71957228" w:rsidR="00895E58" w:rsidRDefault="00895E58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0E26" w14:textId="4E4E7117" w:rsidR="00895E58" w:rsidRDefault="00895E58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77462" w14:textId="0F994159" w:rsidR="00895E58" w:rsidRDefault="00895E58">
            <w:r>
              <w:t>Ja</w:t>
            </w:r>
          </w:p>
        </w:tc>
      </w:tr>
      <w:tr w:rsidR="00A518CB" w14:paraId="24EDA73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E78C" w14:textId="3E0139E7" w:rsidR="00A518CB" w:rsidRDefault="004D42A6" w:rsidP="00D76CB3">
            <w:r>
              <w:t>2019-05-06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CB63" w14:textId="1709F617" w:rsidR="00A518CB" w:rsidRDefault="004D42A6">
            <w:r>
              <w:t>PK190227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6E438" w14:textId="77777777" w:rsidR="004D42A6" w:rsidRDefault="004D42A6" w:rsidP="004D42A6">
            <w:r w:rsidRPr="00833C2E">
              <w:t xml:space="preserve">Västmanlands sjukhus </w:t>
            </w:r>
            <w:r>
              <w:t>Västerås</w:t>
            </w:r>
          </w:p>
          <w:p w14:paraId="0A457387" w14:textId="11BE01B4" w:rsidR="00A518CB" w:rsidRPr="00895E58" w:rsidRDefault="004D42A6" w:rsidP="004D42A6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DBE5D" w14:textId="27A7E8E3" w:rsidR="00A518CB" w:rsidRDefault="004D42A6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Diagnos - 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B1B9" w14:textId="6E4BD021" w:rsidR="00A518CB" w:rsidRDefault="00900514">
            <w:r>
              <w:t>20</w:t>
            </w:r>
            <w:r w:rsidR="004D42A6">
              <w:t>19</w:t>
            </w:r>
            <w:r>
              <w:t>-</w:t>
            </w:r>
            <w:r w:rsidR="004D42A6">
              <w:t>06</w:t>
            </w:r>
            <w:r>
              <w:t>-</w:t>
            </w:r>
            <w:r w:rsidR="004D42A6"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B1267" w14:textId="42FCA9A7" w:rsidR="00A518CB" w:rsidRDefault="004D42A6">
            <w:r>
              <w:t>Ja</w:t>
            </w:r>
          </w:p>
        </w:tc>
      </w:tr>
      <w:tr w:rsidR="004D42A6" w14:paraId="64BEC24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8FF3" w14:textId="59E86ED0" w:rsidR="004D42A6" w:rsidRDefault="00900514" w:rsidP="00D76CB3">
            <w:r>
              <w:t>2019-05-06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A64AC" w14:textId="6A372E78" w:rsidR="004D42A6" w:rsidRDefault="00900514">
            <w:r>
              <w:t>PK190228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4FD05" w14:textId="62174693" w:rsidR="004D42A6" w:rsidRPr="00900514" w:rsidRDefault="00900514" w:rsidP="004D42A6">
            <w:pPr>
              <w:rPr>
                <w:rFonts w:asciiTheme="minorHAnsi" w:hAnsiTheme="minorHAnsi"/>
              </w:rPr>
            </w:pPr>
            <w:r w:rsidRPr="00900514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Privata vårdgivare - Privata familjeläkare - </w:t>
            </w:r>
            <w:proofErr w:type="spellStart"/>
            <w:r w:rsidRPr="00900514">
              <w:rPr>
                <w:rStyle w:val="txt"/>
                <w:rFonts w:asciiTheme="minorHAnsi" w:hAnsiTheme="minorHAnsi"/>
                <w:sz w:val="22"/>
                <w:szCs w:val="22"/>
              </w:rPr>
              <w:t>Achima</w:t>
            </w:r>
            <w:proofErr w:type="spellEnd"/>
            <w:r w:rsidRPr="00900514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Care AB - </w:t>
            </w:r>
            <w:proofErr w:type="spellStart"/>
            <w:r w:rsidRPr="00900514">
              <w:rPr>
                <w:rStyle w:val="txt"/>
                <w:rFonts w:asciiTheme="minorHAnsi" w:hAnsiTheme="minorHAnsi"/>
                <w:sz w:val="22"/>
                <w:szCs w:val="22"/>
              </w:rPr>
              <w:t>Achima</w:t>
            </w:r>
            <w:proofErr w:type="spellEnd"/>
            <w:r w:rsidRPr="00900514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Care Sala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B56D3" w14:textId="798A932E" w:rsidR="004D42A6" w:rsidRDefault="00900514">
            <w:pPr>
              <w:rPr>
                <w:b/>
              </w:rPr>
            </w:pPr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>väntetider i vården –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A45B" w14:textId="6C7189E4" w:rsidR="004D42A6" w:rsidRDefault="00900514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430BE" w14:textId="280A899B" w:rsidR="004D42A6" w:rsidRDefault="00900514">
            <w:r>
              <w:t>Ja</w:t>
            </w:r>
          </w:p>
        </w:tc>
      </w:tr>
      <w:tr w:rsidR="00613568" w14:paraId="4CA9000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7575D" w14:textId="79892F82" w:rsidR="00613568" w:rsidRDefault="00613568" w:rsidP="00D76CB3">
            <w:r>
              <w:t>2019-05-08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F4F1E" w14:textId="24627229" w:rsidR="00613568" w:rsidRDefault="00613568">
            <w:r>
              <w:t>PK</w:t>
            </w:r>
            <w:r w:rsidR="00E64573">
              <w:t>190232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B3348" w14:textId="09B0B1D1" w:rsidR="00613568" w:rsidRPr="00E64573" w:rsidRDefault="00E64573" w:rsidP="004D42A6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64573">
              <w:rPr>
                <w:rStyle w:val="txt"/>
                <w:rFonts w:asciiTheme="minorHAnsi" w:hAnsiTheme="minorHAnsi"/>
                <w:sz w:val="22"/>
                <w:szCs w:val="22"/>
              </w:rPr>
              <w:t>Privata vårdgivare - Privata familjeläkare - Mitt Hjärta i Bergslagen AB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271A" w14:textId="2DFB3F9D" w:rsidR="00613568" w:rsidRDefault="00E64573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7D109" w14:textId="577FD80B" w:rsidR="00613568" w:rsidRDefault="00E64573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0FC7" w14:textId="553791FF" w:rsidR="00613568" w:rsidRDefault="00E64573">
            <w:r>
              <w:t>Ja</w:t>
            </w:r>
          </w:p>
        </w:tc>
      </w:tr>
      <w:tr w:rsidR="00725335" w14:paraId="04C27C3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75A7" w14:textId="04937B1D" w:rsidR="00725335" w:rsidRDefault="00C90FA3" w:rsidP="00D76CB3">
            <w:r>
              <w:t>2019-05-08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40C3" w14:textId="399B54BB" w:rsidR="00725335" w:rsidRDefault="00C90FA3">
            <w:r>
              <w:t>PK190234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14B7" w14:textId="77777777" w:rsidR="00C90FA3" w:rsidRDefault="00C90FA3" w:rsidP="00C90FA3">
            <w:r w:rsidRPr="00833C2E">
              <w:t xml:space="preserve">Västmanlands sjukhus </w:t>
            </w:r>
            <w:r>
              <w:t>Västerås</w:t>
            </w:r>
          </w:p>
          <w:p w14:paraId="1656626B" w14:textId="5F2D957B" w:rsidR="00725335" w:rsidRPr="00E64573" w:rsidRDefault="00C90FA3" w:rsidP="00C90FA3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A53BA" w14:textId="0B21AD91" w:rsidR="00725335" w:rsidRDefault="00C90FA3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EE2476">
              <w:t>resultat</w:t>
            </w:r>
            <w:r>
              <w:t xml:space="preserve"> –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ACA88" w14:textId="6DCF264D" w:rsidR="00725335" w:rsidRDefault="00C90FA3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89395" w14:textId="174F3221" w:rsidR="00725335" w:rsidRDefault="00C90FA3">
            <w:r>
              <w:t>Ja</w:t>
            </w:r>
          </w:p>
        </w:tc>
      </w:tr>
      <w:tr w:rsidR="00E02A98" w14:paraId="6529BBC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3AD34" w14:textId="37057E91" w:rsidR="00E02A98" w:rsidRDefault="00E02A98" w:rsidP="00D76CB3">
            <w:r>
              <w:t>2019-05-08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85B69" w14:textId="7F22C2BA" w:rsidR="00E02A98" w:rsidRDefault="00E02A98">
            <w:r>
              <w:t>PK190235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7DF53" w14:textId="77777777" w:rsidR="00E02A98" w:rsidRDefault="00E02A98" w:rsidP="00E02A9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</w:t>
            </w:r>
          </w:p>
          <w:p w14:paraId="1B17BBD7" w14:textId="40AE37FC" w:rsidR="00E02A98" w:rsidRPr="00803B55" w:rsidRDefault="00E02A98" w:rsidP="00C90FA3">
            <w:pPr>
              <w:rPr>
                <w:rFonts w:asciiTheme="minorHAnsi" w:hAnsiTheme="minorHAnsi" w:cs="Tahoma"/>
                <w:color w:val="333333"/>
              </w:rPr>
            </w:pPr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>Verksamhet</w:t>
            </w:r>
            <w:r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</w:t>
            </w:r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- Primärvård Västmanland - </w:t>
            </w:r>
            <w:proofErr w:type="spellStart"/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>Hemdal</w:t>
            </w:r>
            <w:proofErr w:type="spellEnd"/>
            <w:r w:rsidRPr="00613890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E1C5" w14:textId="2557961F" w:rsidR="00E02A98" w:rsidRDefault="00E02A98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B4B62" w14:textId="1FEBB155" w:rsidR="00E02A98" w:rsidRDefault="00E02A98">
            <w: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E285" w14:textId="5EC96EA7" w:rsidR="00E02A98" w:rsidRDefault="00E02A98">
            <w:r>
              <w:t>Ja</w:t>
            </w:r>
          </w:p>
        </w:tc>
      </w:tr>
      <w:tr w:rsidR="00803B55" w14:paraId="28A9D0D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F102E" w14:textId="7BC2785D" w:rsidR="00803B55" w:rsidRDefault="00803B55" w:rsidP="00D76CB3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8D80" w14:textId="532FD8C0" w:rsidR="00803B55" w:rsidRDefault="00803B55">
            <w:r>
              <w:t>PK190242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235E4" w14:textId="77777777" w:rsidR="00803B55" w:rsidRPr="00803B55" w:rsidRDefault="00803B55" w:rsidP="00E02A9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803B55">
              <w:rPr>
                <w:rStyle w:val="txt"/>
                <w:rFonts w:asciiTheme="minorHAnsi" w:hAnsiTheme="minorHAnsi"/>
                <w:sz w:val="22"/>
                <w:szCs w:val="22"/>
              </w:rPr>
              <w:t>Privata vårdgivare - Privata familjeläkare - Vårdenheter Praktikertjänst - Prima FLM</w:t>
            </w:r>
          </w:p>
          <w:p w14:paraId="3C5D4AB5" w14:textId="23A316A7" w:rsidR="00803B55" w:rsidRPr="00803B55" w:rsidRDefault="00803B55" w:rsidP="00E02A9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803B55">
              <w:rPr>
                <w:rStyle w:val="txt"/>
                <w:rFonts w:asciiTheme="minorHAnsi" w:hAnsiTheme="minorHAnsi"/>
                <w:sz w:val="22"/>
                <w:szCs w:val="22"/>
              </w:rPr>
              <w:t>Västmanlands sjukhus - 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7C81C" w14:textId="0C279664" w:rsidR="00803B55" w:rsidRDefault="00803B55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4C984" w14:textId="7207BD81" w:rsidR="00803B55" w:rsidRDefault="00803B55">
            <w:r>
              <w:t>2019-08-29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A3A5" w14:textId="00FAC71A" w:rsidR="00803B55" w:rsidRDefault="00803B55">
            <w:r>
              <w:t>Ja</w:t>
            </w:r>
          </w:p>
        </w:tc>
      </w:tr>
      <w:tr w:rsidR="00553474" w14:paraId="4BE8667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4D9A" w14:textId="79789966" w:rsidR="00553474" w:rsidRDefault="00553474" w:rsidP="00D76CB3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600B5" w14:textId="10D59DEF" w:rsidR="00553474" w:rsidRDefault="00553474">
            <w:r>
              <w:t>PK190243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611F2" w14:textId="456AFC9B" w:rsidR="00553474" w:rsidRPr="00803B55" w:rsidRDefault="00553474" w:rsidP="00E02A98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803B55">
              <w:rPr>
                <w:rStyle w:val="txt"/>
                <w:rFonts w:asciiTheme="minorHAnsi" w:hAnsiTheme="minorHAnsi"/>
                <w:sz w:val="22"/>
                <w:szCs w:val="22"/>
              </w:rPr>
              <w:t>Västmanlands sjukhus - 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43DB" w14:textId="0FA26859" w:rsidR="00553474" w:rsidRDefault="00553474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Läkemedel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72BAF" w14:textId="74FB0A1A" w:rsidR="00553474" w:rsidRDefault="00553474">
            <w:r>
              <w:t>2019-08-09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AD9D" w14:textId="153CFA3A" w:rsidR="00553474" w:rsidRDefault="00553474">
            <w:r>
              <w:t>Ja</w:t>
            </w:r>
          </w:p>
        </w:tc>
      </w:tr>
      <w:tr w:rsidR="00110B2C" w14:paraId="39694A3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3992" w14:textId="4FDFB550" w:rsidR="00110B2C" w:rsidRDefault="00110B2C" w:rsidP="00110B2C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8E4D" w14:textId="66BE25B4" w:rsidR="00110B2C" w:rsidRDefault="00110B2C" w:rsidP="00110B2C">
            <w:r>
              <w:t>PK190245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1659" w14:textId="77777777" w:rsidR="00110B2C" w:rsidRDefault="00110B2C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110B2C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</w:t>
            </w:r>
          </w:p>
          <w:p w14:paraId="7C59E7E7" w14:textId="73FF7C6B" w:rsidR="00110B2C" w:rsidRPr="00110B2C" w:rsidRDefault="00110B2C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110B2C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verksamhet - Vuxenpsykiatri Västmanland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27125" w14:textId="33D08757" w:rsidR="00110B2C" w:rsidRDefault="00110B2C" w:rsidP="00110B2C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B6564" w14:textId="16995F3F" w:rsidR="00110B2C" w:rsidRDefault="00110B2C" w:rsidP="00110B2C">
            <w:r>
              <w:t>2019-08-09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9C13" w14:textId="16F2621D" w:rsidR="00110B2C" w:rsidRDefault="00110B2C" w:rsidP="00110B2C">
            <w:r>
              <w:t>Ja</w:t>
            </w:r>
          </w:p>
        </w:tc>
      </w:tr>
      <w:tr w:rsidR="00E4743A" w14:paraId="7CA8172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184DF" w14:textId="091D0328" w:rsidR="00E4743A" w:rsidRDefault="00E4743A" w:rsidP="00110B2C">
            <w:r>
              <w:lastRenderedPageBreak/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467D" w14:textId="68944566" w:rsidR="00E4743A" w:rsidRDefault="00E4743A" w:rsidP="00110B2C">
            <w:r>
              <w:t>PK190246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ABD9" w14:textId="227A0129" w:rsidR="00E4743A" w:rsidRDefault="00E4743A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Västmanlands sjukhus - Akutkliniken </w:t>
            </w:r>
            <w:r>
              <w:rPr>
                <w:rStyle w:val="txt"/>
                <w:rFonts w:asciiTheme="minorHAnsi" w:hAnsiTheme="minorHAnsi"/>
                <w:sz w:val="22"/>
                <w:szCs w:val="22"/>
              </w:rPr>
              <w:t>–</w:t>
            </w:r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Ambulans</w:t>
            </w:r>
          </w:p>
          <w:p w14:paraId="1CC3FD68" w14:textId="19144BAB" w:rsidR="00E4743A" w:rsidRPr="00E4743A" w:rsidRDefault="00E4743A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>sjukvården Västmanland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4A03" w14:textId="2483E101" w:rsidR="00E4743A" w:rsidRDefault="00E4743A" w:rsidP="00110B2C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EE2476">
              <w:t>resultat</w:t>
            </w:r>
            <w:r>
              <w:t xml:space="preserve"> –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D16A7" w14:textId="10BD8D1D" w:rsidR="00E4743A" w:rsidRDefault="00E4743A" w:rsidP="00110B2C">
            <w:r>
              <w:t>2019-08-12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ADC09" w14:textId="40E7D647" w:rsidR="00E4743A" w:rsidRDefault="00E4743A" w:rsidP="00110B2C">
            <w:r>
              <w:t>Ja</w:t>
            </w:r>
          </w:p>
        </w:tc>
      </w:tr>
      <w:tr w:rsidR="001A7D0E" w14:paraId="66E285A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CA912" w14:textId="576BAA3A" w:rsidR="001A7D0E" w:rsidRDefault="001A7D0E" w:rsidP="00110B2C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DCB3" w14:textId="4E81C55E" w:rsidR="001A7D0E" w:rsidRDefault="001A7D0E" w:rsidP="00110B2C">
            <w:r>
              <w:t>PK190247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8B9A" w14:textId="02F90FC5" w:rsidR="001A7D0E" w:rsidRPr="001A7D0E" w:rsidRDefault="001A7D0E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1A7D0E">
              <w:rPr>
                <w:rStyle w:val="txt"/>
                <w:rFonts w:asciiTheme="minorHAnsi" w:hAnsiTheme="minorHAnsi"/>
                <w:sz w:val="22"/>
                <w:szCs w:val="22"/>
              </w:rPr>
              <w:t>Västmanlands sjukhus - Barn- och Ungdomskliniken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98536" w14:textId="7CEE0DB5" w:rsidR="001A7D0E" w:rsidRDefault="001A7D0E" w:rsidP="00110B2C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4288" w14:textId="570596A9" w:rsidR="001A7D0E" w:rsidRDefault="001A7D0E" w:rsidP="00110B2C">
            <w:r>
              <w:t>2019-08-22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40B" w14:textId="022A12CC" w:rsidR="001A7D0E" w:rsidRDefault="001A7D0E" w:rsidP="00110B2C">
            <w:r>
              <w:t>Ja</w:t>
            </w:r>
          </w:p>
        </w:tc>
      </w:tr>
      <w:tr w:rsidR="000D2602" w14:paraId="5C2DCAA1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CBFC" w14:textId="532DCF2D" w:rsidR="000D2602" w:rsidRDefault="000D2602" w:rsidP="00110B2C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23EF0" w14:textId="7A320FB6" w:rsidR="000D2602" w:rsidRDefault="000D2602" w:rsidP="00110B2C">
            <w:r>
              <w:t>PK190248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6676" w14:textId="00FAA86D" w:rsidR="000D2602" w:rsidRPr="001A7D0E" w:rsidRDefault="000D2602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Västmanlands sjukhus - Akutkliniken </w:t>
            </w:r>
            <w:r>
              <w:rPr>
                <w:rStyle w:val="txt"/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89EA5" w14:textId="0161CBEA" w:rsidR="000D2602" w:rsidRDefault="000D2602" w:rsidP="00110B2C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F78F7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21B8" w14:textId="4088F883" w:rsidR="000D2602" w:rsidRDefault="000D2602" w:rsidP="00110B2C">
            <w:r>
              <w:t>2019-08-13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95A65" w14:textId="17EED5BE" w:rsidR="000D2602" w:rsidRDefault="000D2602" w:rsidP="00110B2C">
            <w:r>
              <w:t>Ja</w:t>
            </w:r>
          </w:p>
        </w:tc>
      </w:tr>
      <w:tr w:rsidR="00737971" w14:paraId="09182C5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01A0E" w14:textId="7BF6BAEF" w:rsidR="00737971" w:rsidRDefault="00117D5D" w:rsidP="00110B2C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489B6" w14:textId="7D4F2C7D" w:rsidR="00737971" w:rsidRDefault="00117D5D" w:rsidP="00110B2C">
            <w:r>
              <w:t>PK190249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40A6B" w14:textId="7331E28A" w:rsidR="00737971" w:rsidRPr="00117D5D" w:rsidRDefault="00117D5D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117D5D">
              <w:rPr>
                <w:rStyle w:val="txt"/>
                <w:rFonts w:asciiTheme="minorHAnsi" w:hAnsiTheme="minorHAnsi"/>
                <w:sz w:val="22"/>
                <w:szCs w:val="22"/>
              </w:rPr>
              <w:t>Folktandvården Västmanland AB - Folktandvården Herrgärdet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9C16" w14:textId="4B2DDC3F" w:rsidR="00737971" w:rsidRDefault="00117D5D" w:rsidP="00110B2C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117D5D">
              <w:t>information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E383" w14:textId="5B7194F6" w:rsidR="00737971" w:rsidRDefault="00117D5D" w:rsidP="00110B2C">
            <w:r>
              <w:t>2019-08-09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50B88" w14:textId="7393A5D3" w:rsidR="00737971" w:rsidRDefault="00117D5D" w:rsidP="00110B2C">
            <w:r>
              <w:t>Ja</w:t>
            </w:r>
          </w:p>
        </w:tc>
      </w:tr>
      <w:tr w:rsidR="000E2CC0" w14:paraId="1BFD4A0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1995D" w14:textId="188201FC" w:rsidR="000E2CC0" w:rsidRDefault="000E2CC0" w:rsidP="00110B2C">
            <w:r>
              <w:t>2019-05-25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71E1" w14:textId="5F0A10CD" w:rsidR="000E2CC0" w:rsidRDefault="000E2CC0" w:rsidP="00110B2C">
            <w:r>
              <w:t>PK190262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EB090" w14:textId="386FD0AE" w:rsidR="000E2CC0" w:rsidRPr="000E2CC0" w:rsidRDefault="000E2CC0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0E2CC0">
              <w:rPr>
                <w:rStyle w:val="txt"/>
                <w:rFonts w:asciiTheme="minorHAnsi" w:hAnsiTheme="minorHAnsi"/>
                <w:sz w:val="22"/>
                <w:szCs w:val="22"/>
              </w:rPr>
              <w:t>Privata vårdgivare - Privata familjeläkare - Vårdenheter Praktikertjänst - Läkargruppen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84679" w14:textId="4CB50326" w:rsidR="000E2CC0" w:rsidRDefault="000E2CC0" w:rsidP="00110B2C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 </w:t>
            </w:r>
            <w: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478B5" w14:textId="77425621" w:rsidR="000E2CC0" w:rsidRDefault="000E2CC0" w:rsidP="00110B2C">
            <w:r>
              <w:t>2019-09-04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78F33" w14:textId="5D754373" w:rsidR="000E2CC0" w:rsidRDefault="000E2CC0" w:rsidP="00110B2C">
            <w:r>
              <w:t>Ja</w:t>
            </w:r>
          </w:p>
        </w:tc>
      </w:tr>
      <w:tr w:rsidR="00B47634" w14:paraId="5AD9D15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F1393" w14:textId="775613F9" w:rsidR="00B47634" w:rsidRDefault="00B47634" w:rsidP="00110B2C">
            <w:r>
              <w:t>2019-05-27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F3D9" w14:textId="6555836B" w:rsidR="00B47634" w:rsidRDefault="00B47634" w:rsidP="00110B2C">
            <w:r>
              <w:t>PK190264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B900" w14:textId="4831DADD" w:rsidR="00B47634" w:rsidRPr="00B47634" w:rsidRDefault="00B47634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B47634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Privata vårdgivare - Privata familjeläkare - Vårdenheter Praktikertjänst - </w:t>
            </w:r>
            <w:proofErr w:type="spellStart"/>
            <w:r w:rsidRPr="00B47634">
              <w:rPr>
                <w:rStyle w:val="txt"/>
                <w:rFonts w:asciiTheme="minorHAnsi" w:hAnsiTheme="minorHAnsi"/>
                <w:sz w:val="22"/>
                <w:szCs w:val="22"/>
              </w:rPr>
              <w:t>Ängsgårdens</w:t>
            </w:r>
            <w:proofErr w:type="spellEnd"/>
            <w:r w:rsidRPr="00B47634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27CA" w14:textId="4E7017E8" w:rsidR="00B47634" w:rsidRDefault="00B47634" w:rsidP="00110B2C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Läkemedel -</w:t>
            </w:r>
            <w:r w:rsidR="00E234CD">
              <w:t xml:space="preserve"> </w:t>
            </w:r>
            <w:r>
              <w:t>felaktigt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654B6" w14:textId="36775AC3" w:rsidR="00B47634" w:rsidRDefault="00B47634" w:rsidP="00110B2C">
            <w:r>
              <w:t>2019-08-09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CAC45" w14:textId="3EF29C81" w:rsidR="00B47634" w:rsidRDefault="00B47634" w:rsidP="00110B2C">
            <w:r>
              <w:t>Ja</w:t>
            </w:r>
          </w:p>
        </w:tc>
      </w:tr>
      <w:tr w:rsidR="00CA52EE" w14:paraId="164957F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A338" w14:textId="0084DB61" w:rsidR="00CA52EE" w:rsidRDefault="00CA52EE" w:rsidP="00110B2C">
            <w:r>
              <w:t>2019-05-27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581A0" w14:textId="2EDFA39B" w:rsidR="00CA52EE" w:rsidRDefault="00CA52EE" w:rsidP="00110B2C">
            <w:r>
              <w:t>PK190265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A8848" w14:textId="1620CD40" w:rsidR="00CA52EE" w:rsidRPr="00B47634" w:rsidRDefault="00CA52EE" w:rsidP="00110B2C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803B55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Västmanlands sjukhus - </w:t>
            </w:r>
            <w:r>
              <w:rPr>
                <w:rStyle w:val="txt"/>
                <w:rFonts w:asciiTheme="minorHAnsi" w:hAnsiTheme="minorHAnsi"/>
                <w:sz w:val="22"/>
                <w:szCs w:val="22"/>
              </w:rPr>
              <w:t>Kirurgkliniken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AEBA1" w14:textId="3E589094" w:rsidR="00CA52EE" w:rsidRDefault="00CA52EE" w:rsidP="00110B2C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3F2D" w14:textId="4FDA69A7" w:rsidR="00CA52EE" w:rsidRDefault="00CA52EE" w:rsidP="00110B2C">
            <w:r>
              <w:t>2019-08-13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A8A52" w14:textId="5F860502" w:rsidR="00CA52EE" w:rsidRDefault="00CA52EE" w:rsidP="00110B2C">
            <w:r>
              <w:t>Ja</w:t>
            </w:r>
          </w:p>
        </w:tc>
      </w:tr>
      <w:tr w:rsidR="00CA52EE" w14:paraId="7F48B6F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8C4C" w14:textId="7F864914" w:rsidR="00CA52EE" w:rsidRDefault="00D12E64" w:rsidP="00110B2C">
            <w:r>
              <w:t>2019-06-11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4702" w14:textId="5C9A771A" w:rsidR="00CA52EE" w:rsidRDefault="00D12E64" w:rsidP="00110B2C">
            <w:r>
              <w:t>PK190280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04EB7" w14:textId="77777777" w:rsidR="00D12E64" w:rsidRDefault="00D12E64" w:rsidP="00D12E64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110B2C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</w:t>
            </w:r>
          </w:p>
          <w:p w14:paraId="5E3BD3E4" w14:textId="5838853E" w:rsidR="00CA52EE" w:rsidRPr="00803B55" w:rsidRDefault="00D12E64" w:rsidP="00D12E64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110B2C">
              <w:rPr>
                <w:rStyle w:val="txt"/>
                <w:rFonts w:asciiTheme="minorHAnsi" w:hAnsiTheme="minorHAnsi"/>
                <w:sz w:val="22"/>
                <w:szCs w:val="22"/>
              </w:rPr>
              <w:t>verksamhet - Vuxenpsykiatri Västmanland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CC90" w14:textId="16CE31D6" w:rsidR="00CA52EE" w:rsidRDefault="00D12E64" w:rsidP="00110B2C">
            <w:pPr>
              <w:rPr>
                <w:b/>
              </w:rPr>
            </w:pPr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>tillgänglighet till vården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07806" w14:textId="7987CC6D" w:rsidR="00CA52EE" w:rsidRDefault="00840602" w:rsidP="00110B2C">
            <w:r>
              <w:t>2019-08-13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92B23" w14:textId="2F3F8792" w:rsidR="00CA52EE" w:rsidRDefault="00840602" w:rsidP="00110B2C">
            <w:r>
              <w:t>Ja</w:t>
            </w:r>
          </w:p>
        </w:tc>
      </w:tr>
      <w:tr w:rsidR="00801DDD" w14:paraId="5ADFDE2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06BAC" w14:textId="19FA3E91" w:rsidR="00801DDD" w:rsidRDefault="00801DDD" w:rsidP="00801DDD">
            <w:r>
              <w:t>2019-06-11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F95F3" w14:textId="7059B5D4" w:rsidR="00801DDD" w:rsidRDefault="00801DDD" w:rsidP="00801DDD">
            <w:r>
              <w:t>PK190281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87DD8" w14:textId="7CFCB834" w:rsidR="00801DDD" w:rsidRPr="00110B2C" w:rsidRDefault="00801DDD" w:rsidP="00801DDD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64573">
              <w:rPr>
                <w:rStyle w:val="txt"/>
                <w:rFonts w:asciiTheme="minorHAnsi" w:hAnsiTheme="minorHAnsi"/>
                <w:sz w:val="22"/>
                <w:szCs w:val="22"/>
              </w:rPr>
              <w:t>Privata vårdgivare - Privata familjeläkare - Mitt Hjärta i Bergslagen AB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096F7" w14:textId="60C3D45C" w:rsidR="00801DDD" w:rsidRDefault="00801DDD" w:rsidP="00801DDD">
            <w:pPr>
              <w:rPr>
                <w:b/>
              </w:rPr>
            </w:pPr>
            <w:r>
              <w:rPr>
                <w:b/>
              </w:rPr>
              <w:t xml:space="preserve">Dokumentation och sekretess </w:t>
            </w:r>
            <w:r w:rsidRPr="00801DDD">
              <w:t>– bruten sekretess/dataintrång – utan samtycke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C7738" w14:textId="19DDD996" w:rsidR="00801DDD" w:rsidRDefault="00801DDD" w:rsidP="00801DDD">
            <w:r>
              <w:t>2019-08-29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1FD" w14:textId="308724B2" w:rsidR="00801DDD" w:rsidRDefault="00801DDD" w:rsidP="00801DDD">
            <w:r>
              <w:t>Ja</w:t>
            </w:r>
          </w:p>
        </w:tc>
      </w:tr>
      <w:tr w:rsidR="008C0292" w14:paraId="196A932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172D2" w14:textId="23A31D14" w:rsidR="008C0292" w:rsidRDefault="008C0292" w:rsidP="00801DDD">
            <w:r>
              <w:t>2019-06-11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B072" w14:textId="383C2EB1" w:rsidR="008C0292" w:rsidRDefault="008C0292" w:rsidP="00801DDD">
            <w:r>
              <w:t>PK190282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A3D5" w14:textId="37F01396" w:rsidR="008C0292" w:rsidRPr="00E64573" w:rsidRDefault="008C0292" w:rsidP="00801DDD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803B55">
              <w:rPr>
                <w:rStyle w:val="txt"/>
                <w:rFonts w:asciiTheme="minorHAnsi" w:hAnsiTheme="minorHAnsi"/>
                <w:sz w:val="22"/>
                <w:szCs w:val="22"/>
              </w:rPr>
              <w:t>Västmanlands sjukhus - 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118D7" w14:textId="4914DA4D" w:rsidR="008C0292" w:rsidRDefault="008C0292" w:rsidP="00801DD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117D5D">
              <w:t>information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2DC39" w14:textId="364E9A62" w:rsidR="008C0292" w:rsidRDefault="008C0292" w:rsidP="00801DDD">
            <w:r>
              <w:t>2019-08-23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7B1B" w14:textId="1C75C8DF" w:rsidR="008C0292" w:rsidRDefault="008C0292" w:rsidP="00801DDD">
            <w:r>
              <w:t>Ja</w:t>
            </w:r>
          </w:p>
        </w:tc>
      </w:tr>
      <w:tr w:rsidR="00CC35D3" w14:paraId="59CA4CE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20238" w14:textId="00015CB7" w:rsidR="00CC35D3" w:rsidRDefault="00CC35D3" w:rsidP="00801DDD">
            <w:r>
              <w:lastRenderedPageBreak/>
              <w:t>2019-06-11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C164E" w14:textId="117087A8" w:rsidR="00CC35D3" w:rsidRDefault="00CC35D3" w:rsidP="00801DDD">
            <w:r>
              <w:t>PK190283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080C2" w14:textId="74A28E2A" w:rsidR="00CC35D3" w:rsidRPr="00803B55" w:rsidRDefault="00CC35D3" w:rsidP="00801DDD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64573">
              <w:rPr>
                <w:rStyle w:val="txt"/>
                <w:rFonts w:asciiTheme="minorHAnsi" w:hAnsiTheme="minorHAnsi"/>
                <w:sz w:val="22"/>
                <w:szCs w:val="22"/>
              </w:rPr>
              <w:t>Privata vårdgivare - Privata familjeläkare - Mitt Hjärta i Bergslagen AB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864D2" w14:textId="3FB825D7" w:rsidR="00CC35D3" w:rsidRDefault="00CC35D3" w:rsidP="00801DD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0BE08" w14:textId="6A368F44" w:rsidR="00CC35D3" w:rsidRDefault="00CC35D3" w:rsidP="00801DDD">
            <w:r>
              <w:t>2019-08-29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0869" w14:textId="400E797F" w:rsidR="00CC35D3" w:rsidRDefault="00CC35D3" w:rsidP="00801DDD">
            <w:r>
              <w:t>Ja</w:t>
            </w:r>
          </w:p>
        </w:tc>
      </w:tr>
      <w:tr w:rsidR="008501C4" w14:paraId="024D4AB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72E88" w14:textId="1169F2B2" w:rsidR="008501C4" w:rsidRDefault="008501C4" w:rsidP="00801DDD">
            <w:r>
              <w:t>2019-06-11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0DB25" w14:textId="1687EB6F" w:rsidR="008501C4" w:rsidRDefault="008501C4" w:rsidP="00801DDD">
            <w:r>
              <w:t>PK190284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3D5B5" w14:textId="6042E16D" w:rsidR="008501C4" w:rsidRPr="003D7B31" w:rsidRDefault="003D7B31" w:rsidP="00801DDD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3D7B31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Habiliteringsverksamhet - Primärvård Västmanland - Bäckby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A7499" w14:textId="7E4D3E3F" w:rsidR="008501C4" w:rsidRDefault="008425BC" w:rsidP="00801DDD">
            <w:pPr>
              <w:rPr>
                <w:b/>
              </w:rPr>
            </w:pPr>
            <w:r>
              <w:rPr>
                <w:b/>
              </w:rPr>
              <w:t xml:space="preserve">Dokumentation och sekretess – </w:t>
            </w:r>
            <w:r w:rsidRPr="008425BC">
              <w:t>patientjournalen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BE2A" w14:textId="30DC9CED" w:rsidR="008501C4" w:rsidRDefault="008425BC" w:rsidP="00801DDD">
            <w:r>
              <w:t>2019-08-30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2E05" w14:textId="4A51E997" w:rsidR="008501C4" w:rsidRDefault="008425BC" w:rsidP="00801DDD">
            <w:r>
              <w:t>Ja</w:t>
            </w:r>
          </w:p>
        </w:tc>
      </w:tr>
      <w:tr w:rsidR="00B82178" w14:paraId="3DCC1FC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438F7" w14:textId="51485093" w:rsidR="00B82178" w:rsidRDefault="00B82178" w:rsidP="00801DDD">
            <w:r>
              <w:t>2019-06-13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52F0" w14:textId="593105D6" w:rsidR="00B82178" w:rsidRDefault="00B82178" w:rsidP="00801DDD">
            <w:r>
              <w:t>PK190289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C118" w14:textId="5DEEFBA2" w:rsidR="00B82178" w:rsidRPr="00B82178" w:rsidRDefault="00B82178" w:rsidP="00801DDD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B82178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Habiliteringsverksamhet - Primärvård Västmanland - Norberg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86B97" w14:textId="19137786" w:rsidR="00B82178" w:rsidRDefault="00B82178" w:rsidP="00801DD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F78F7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470B4" w14:textId="7A77502A" w:rsidR="00B82178" w:rsidRDefault="00B82178" w:rsidP="00801DDD">
            <w:r>
              <w:t>2019-08-22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4BC9" w14:textId="3AFDDB41" w:rsidR="00B82178" w:rsidRDefault="00B82178" w:rsidP="00801DDD">
            <w:r>
              <w:t>Ja</w:t>
            </w:r>
          </w:p>
        </w:tc>
      </w:tr>
      <w:tr w:rsidR="002A1AED" w14:paraId="059701B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4028" w14:textId="0DCFD15B" w:rsidR="002A1AED" w:rsidRDefault="002A1AED" w:rsidP="00801DDD">
            <w:r>
              <w:t>2019-06-17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73D4F" w14:textId="449E9B00" w:rsidR="002A1AED" w:rsidRDefault="002A1AED" w:rsidP="00801DDD">
            <w:r>
              <w:t>PK190294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E66E" w14:textId="77777777" w:rsidR="002A1AED" w:rsidRPr="00B82178" w:rsidRDefault="002A1AED" w:rsidP="00801DDD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FBE8F" w14:textId="3248070A" w:rsidR="002A1AED" w:rsidRPr="002A1AED" w:rsidRDefault="002A1AED" w:rsidP="00801DDD">
            <w:r w:rsidRPr="002A1AED">
              <w:t>Dub</w:t>
            </w:r>
            <w:r>
              <w:t>b</w:t>
            </w:r>
            <w:r w:rsidRPr="002A1AED">
              <w:t>lett, kopplas ihop med PK190288</w:t>
            </w:r>
            <w: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E616C" w14:textId="77777777" w:rsidR="002A1AED" w:rsidRDefault="002A1AED" w:rsidP="00801DDD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2E40" w14:textId="77777777" w:rsidR="002A1AED" w:rsidRDefault="002A1AED" w:rsidP="00801DDD"/>
        </w:tc>
      </w:tr>
      <w:tr w:rsidR="004445EE" w14:paraId="39D4DDB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5736" w14:textId="3A4AB5E8" w:rsidR="004445EE" w:rsidRDefault="004445EE" w:rsidP="004445EE">
            <w:r>
              <w:t>2019-06-26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48C28" w14:textId="1FF2758B" w:rsidR="004445EE" w:rsidRDefault="004445EE" w:rsidP="004445EE">
            <w:r>
              <w:t>PK190302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A2F1" w14:textId="77777777" w:rsidR="004445EE" w:rsidRDefault="004445EE" w:rsidP="004445EE">
            <w:r w:rsidRPr="00833C2E">
              <w:t xml:space="preserve">Västmanlands sjukhus </w:t>
            </w:r>
            <w:r>
              <w:t>Västerås</w:t>
            </w:r>
          </w:p>
          <w:p w14:paraId="18B1B6B2" w14:textId="4092028B" w:rsidR="004445EE" w:rsidRPr="00B82178" w:rsidRDefault="004445EE" w:rsidP="004445EE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A8E2C" w14:textId="1A7C2B24" w:rsidR="004445EE" w:rsidRPr="002A1AED" w:rsidRDefault="004445EE" w:rsidP="004445EE"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>väntetider i vården - 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2113" w14:textId="2631720C" w:rsidR="004445EE" w:rsidRDefault="004445EE" w:rsidP="004445EE">
            <w:r>
              <w:t>2019-08-26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AAFBE" w14:textId="2494CDE7" w:rsidR="004445EE" w:rsidRDefault="004445EE" w:rsidP="004445EE">
            <w:r>
              <w:t>Ja</w:t>
            </w:r>
          </w:p>
        </w:tc>
      </w:tr>
      <w:tr w:rsidR="00776C69" w14:paraId="4FC4188C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31B1" w14:textId="2F53A8F5" w:rsidR="00776C69" w:rsidRDefault="004A76E7" w:rsidP="004445EE">
            <w:r>
              <w:t>2019-06-26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F5A" w14:textId="6A102CA9" w:rsidR="00776C69" w:rsidRDefault="004A76E7" w:rsidP="004445EE">
            <w:r>
              <w:t>PK190303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2D17A" w14:textId="77777777" w:rsidR="004A76E7" w:rsidRDefault="004A76E7" w:rsidP="004A76E7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Västmanlands sjukhus - Akutkliniken </w:t>
            </w:r>
            <w:r>
              <w:rPr>
                <w:rStyle w:val="txt"/>
                <w:rFonts w:asciiTheme="minorHAnsi" w:hAnsiTheme="minorHAnsi"/>
                <w:sz w:val="22"/>
                <w:szCs w:val="22"/>
              </w:rPr>
              <w:t>–</w:t>
            </w:r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Ambulans</w:t>
            </w:r>
          </w:p>
          <w:p w14:paraId="4DDFA78C" w14:textId="015B14B5" w:rsidR="00776C69" w:rsidRPr="00833C2E" w:rsidRDefault="004A76E7" w:rsidP="004A76E7">
            <w:r w:rsidRPr="00E4743A">
              <w:rPr>
                <w:rStyle w:val="txt"/>
                <w:rFonts w:asciiTheme="minorHAnsi" w:hAnsiTheme="minorHAnsi"/>
                <w:sz w:val="22"/>
                <w:szCs w:val="22"/>
              </w:rPr>
              <w:t>sjukvården Västmanland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B7643" w14:textId="531936B7" w:rsidR="00776C69" w:rsidRDefault="004A76E7" w:rsidP="004445EE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497FE" w14:textId="1A2AFDAC" w:rsidR="00776C69" w:rsidRDefault="004A76E7" w:rsidP="004445EE">
            <w:r>
              <w:t>2019-08-26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D931" w14:textId="3D6B5DD8" w:rsidR="00776C69" w:rsidRDefault="004A76E7" w:rsidP="004445EE">
            <w:r>
              <w:t>Ja</w:t>
            </w:r>
          </w:p>
        </w:tc>
      </w:tr>
      <w:tr w:rsidR="00611F79" w14:paraId="6ED42D3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11DCB" w14:textId="01A94DE7" w:rsidR="00611F79" w:rsidRDefault="00611F79" w:rsidP="004445EE">
            <w:r>
              <w:t>2019-06-26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0EAC3" w14:textId="144DBE0D" w:rsidR="00611F79" w:rsidRDefault="00611F79" w:rsidP="004445EE">
            <w:r>
              <w:t>P</w:t>
            </w:r>
            <w:r w:rsidR="00A567C6">
              <w:t>K</w:t>
            </w:r>
            <w:r>
              <w:t>190305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AF19C" w14:textId="0E7B2D91" w:rsidR="00611F79" w:rsidRPr="00611F79" w:rsidRDefault="00611F79" w:rsidP="004A76E7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611F79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Privata vårdgivare - Privata familjeläkare - Vårdenheter Praktikertjänst - </w:t>
            </w:r>
            <w:proofErr w:type="spellStart"/>
            <w:r w:rsidRPr="00611F79">
              <w:rPr>
                <w:rStyle w:val="txt"/>
                <w:rFonts w:asciiTheme="minorHAnsi" w:hAnsiTheme="minorHAnsi"/>
                <w:sz w:val="22"/>
                <w:szCs w:val="22"/>
              </w:rPr>
              <w:t>Odensvi</w:t>
            </w:r>
            <w:proofErr w:type="spellEnd"/>
            <w:r w:rsidRPr="00611F79">
              <w:rPr>
                <w:rStyle w:val="txt"/>
                <w:rFonts w:asciiTheme="minorHAnsi" w:hAnsiTheme="minorHAnsi"/>
                <w:sz w:val="22"/>
                <w:szCs w:val="22"/>
              </w:rPr>
              <w:t xml:space="preserve">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3E568" w14:textId="48A339B9" w:rsidR="00611F79" w:rsidRDefault="00611F79" w:rsidP="004445EE">
            <w:pPr>
              <w:rPr>
                <w:b/>
              </w:rPr>
            </w:pPr>
            <w:r>
              <w:rPr>
                <w:b/>
              </w:rPr>
              <w:t>Tillgänglighet –</w:t>
            </w:r>
            <w:r w:rsidRPr="0017196F">
              <w:t xml:space="preserve"> </w:t>
            </w:r>
            <w:r>
              <w:t>tillgänglighet till vården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4B634" w14:textId="5AA2A249" w:rsidR="00611F79" w:rsidRDefault="00611F79" w:rsidP="004445EE">
            <w:r>
              <w:t>2019-08-22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031" w14:textId="139EB3C1" w:rsidR="00611F79" w:rsidRDefault="00611F79" w:rsidP="004445EE">
            <w:r>
              <w:t>Ja</w:t>
            </w:r>
          </w:p>
        </w:tc>
      </w:tr>
      <w:tr w:rsidR="00A567C6" w14:paraId="3A5ABC5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2049F" w14:textId="3730D9B0" w:rsidR="00A567C6" w:rsidRDefault="00A567C6" w:rsidP="004445EE">
            <w:r>
              <w:t>2019-06-28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804FA" w14:textId="1ED8DB35" w:rsidR="00A567C6" w:rsidRDefault="00A567C6" w:rsidP="004445EE">
            <w:r>
              <w:t>PK190313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D6178" w14:textId="77777777" w:rsidR="00A567C6" w:rsidRDefault="00A567C6" w:rsidP="00A567C6">
            <w:r w:rsidRPr="00833C2E">
              <w:t xml:space="preserve">Västmanlands sjukhus </w:t>
            </w:r>
            <w:r>
              <w:t>Västerås</w:t>
            </w:r>
          </w:p>
          <w:p w14:paraId="7A23D404" w14:textId="4B6512C8" w:rsidR="00A567C6" w:rsidRPr="00611F79" w:rsidRDefault="00A567C6" w:rsidP="00A567C6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>
              <w:t>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99E8E" w14:textId="7A9B35EE" w:rsidR="00A567C6" w:rsidRDefault="00A567C6" w:rsidP="004445EE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48639" w14:textId="2B7C2042" w:rsidR="00A567C6" w:rsidRDefault="00A567C6" w:rsidP="004445EE">
            <w:r>
              <w:t>2019-08-30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3457" w14:textId="7A467802" w:rsidR="00A567C6" w:rsidRDefault="00A567C6" w:rsidP="004445EE">
            <w:r>
              <w:t>Ja</w:t>
            </w:r>
          </w:p>
        </w:tc>
      </w:tr>
      <w:tr w:rsidR="00086AB9" w14:paraId="06BA709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4EFC" w14:textId="4BDFBBBA" w:rsidR="00086AB9" w:rsidRDefault="00086AB9" w:rsidP="004445EE">
            <w:bookmarkStart w:id="0" w:name="_GoBack"/>
            <w:bookmarkEnd w:id="0"/>
            <w:r>
              <w:t>2019-07-01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E29A" w14:textId="2F885BA8" w:rsidR="00086AB9" w:rsidRDefault="00086AB9" w:rsidP="004445EE">
            <w:r>
              <w:t>PK190321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30B9C" w14:textId="0E842276" w:rsidR="00086AB9" w:rsidRPr="003D2956" w:rsidRDefault="003D2956" w:rsidP="00A567C6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3D2956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Habiliteringsverksamhet - Primärvård Västmanland - Herrgärdet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1518" w14:textId="479DEC9D" w:rsidR="00086AB9" w:rsidRDefault="003D2956" w:rsidP="004445EE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3271D" w14:textId="41E26B37" w:rsidR="00086AB9" w:rsidRDefault="003D2956" w:rsidP="004445EE">
            <w:r>
              <w:t>2019-08-13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064DD" w14:textId="4BB70B74" w:rsidR="00086AB9" w:rsidRDefault="003D2956" w:rsidP="004445EE">
            <w:r>
              <w:t>Ja</w:t>
            </w:r>
          </w:p>
        </w:tc>
      </w:tr>
      <w:tr w:rsidR="006077BD" w14:paraId="0F1D4AA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3273" w14:textId="35AB64C5" w:rsidR="006077BD" w:rsidRDefault="006077BD" w:rsidP="004445EE">
            <w:r>
              <w:t>2019-07-10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48E9" w14:textId="0D6D1383" w:rsidR="006077BD" w:rsidRDefault="006077BD" w:rsidP="004445EE">
            <w:r>
              <w:t>PK190333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D208" w14:textId="183A7AB3" w:rsidR="006077BD" w:rsidRPr="006077BD" w:rsidRDefault="006077BD" w:rsidP="00A567C6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  <w:r w:rsidRPr="006077BD">
              <w:rPr>
                <w:rStyle w:val="txt"/>
                <w:rFonts w:asciiTheme="minorHAnsi" w:hAnsiTheme="minorHAnsi"/>
                <w:sz w:val="22"/>
                <w:szCs w:val="22"/>
              </w:rPr>
              <w:t>Primärvård Psykiatri och Habiliteringsverksa</w:t>
            </w:r>
            <w:r w:rsidRPr="006077BD">
              <w:rPr>
                <w:rStyle w:val="txt"/>
                <w:rFonts w:asciiTheme="minorHAnsi" w:hAnsiTheme="minorHAnsi"/>
                <w:sz w:val="22"/>
                <w:szCs w:val="22"/>
              </w:rPr>
              <w:lastRenderedPageBreak/>
              <w:t>mhet - Primärvård Västmanland - Hallstahammar-Kolbäck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7060" w14:textId="042306F1" w:rsidR="006077BD" w:rsidRDefault="006077BD" w:rsidP="004445E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Vårdansvar och organisation – </w:t>
            </w:r>
            <w:r w:rsidRPr="006077BD">
              <w:t>fast vårdkontakt/individuell plan</w:t>
            </w:r>
            <w:r>
              <w:rPr>
                <w:b/>
              </w:rPr>
              <w:t xml:space="preserve"> - </w:t>
            </w:r>
            <w:r w:rsidRPr="006077BD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C2D5" w14:textId="00387C69" w:rsidR="006077BD" w:rsidRDefault="006077BD" w:rsidP="004445EE">
            <w:r>
              <w:t>2019-08-23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2273" w14:textId="0F2927D6" w:rsidR="006077BD" w:rsidRDefault="006077BD" w:rsidP="004445EE">
            <w:r>
              <w:t>Ja</w:t>
            </w:r>
          </w:p>
        </w:tc>
      </w:tr>
      <w:tr w:rsidR="007C452E" w14:paraId="6E8034A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43A7" w14:textId="51316B33" w:rsidR="007C452E" w:rsidRDefault="007C452E" w:rsidP="004445EE">
            <w:r>
              <w:t>2019-08-21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50768" w14:textId="323E9416" w:rsidR="007C452E" w:rsidRDefault="007C452E" w:rsidP="004445EE">
            <w:r>
              <w:t>PK190386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DAED" w14:textId="77777777" w:rsidR="007C452E" w:rsidRPr="006077BD" w:rsidRDefault="007C452E" w:rsidP="00A567C6">
            <w:pPr>
              <w:rPr>
                <w:rStyle w:val="txt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0A525" w14:textId="11E08B1F" w:rsidR="007C452E" w:rsidRPr="007C452E" w:rsidRDefault="007C452E" w:rsidP="004445EE">
            <w:r w:rsidRPr="007C452E">
              <w:t>Avsändare saknas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3742" w14:textId="77777777" w:rsidR="007C452E" w:rsidRDefault="007C452E" w:rsidP="004445E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0CF5E" w14:textId="77777777" w:rsidR="007C452E" w:rsidRDefault="007C452E" w:rsidP="004445EE"/>
        </w:tc>
      </w:tr>
    </w:tbl>
    <w:p w14:paraId="724357B1" w14:textId="03C00F11" w:rsidR="000E40AF" w:rsidRDefault="000E40AF" w:rsidP="007F4DA9">
      <w:pPr>
        <w:spacing w:after="0"/>
        <w:ind w:right="-13"/>
      </w:pPr>
    </w:p>
    <w:p w14:paraId="7EE52F94" w14:textId="14104591" w:rsidR="007F4DA9" w:rsidRPr="007F4DA9" w:rsidRDefault="00555935" w:rsidP="007F4DA9">
      <w:pPr>
        <w:spacing w:after="0"/>
        <w:ind w:left="1248"/>
      </w:pPr>
      <w:r>
        <w:rPr>
          <w:rFonts w:ascii="Cambria" w:eastAsia="Cambria" w:hAnsi="Cambria" w:cs="Cambria"/>
          <w:sz w:val="2"/>
        </w:rPr>
        <w:t xml:space="preserve"> </w:t>
      </w:r>
      <w:r w:rsidR="007F4DA9">
        <w:br/>
      </w:r>
    </w:p>
    <w:p w14:paraId="395F3C53" w14:textId="64E4D421" w:rsidR="007F4DA9" w:rsidRPr="007F4DA9" w:rsidRDefault="007F4DA9" w:rsidP="007F4DA9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>Beslut</w:t>
      </w:r>
      <w:r>
        <w:rPr>
          <w:rFonts w:ascii="Cambria" w:eastAsia="Cambria" w:hAnsi="Cambria" w:cs="Cambria"/>
          <w:sz w:val="20"/>
          <w:szCs w:val="20"/>
        </w:rPr>
        <w:t>at 2019-</w:t>
      </w:r>
      <w:r w:rsidR="004655FF">
        <w:rPr>
          <w:rFonts w:ascii="Cambria" w:eastAsia="Cambria" w:hAnsi="Cambria" w:cs="Cambria"/>
          <w:sz w:val="20"/>
          <w:szCs w:val="20"/>
        </w:rPr>
        <w:t>09-23</w:t>
      </w:r>
      <w:r w:rsidRPr="007F4DA9">
        <w:rPr>
          <w:rFonts w:ascii="Cambria" w:eastAsia="Cambria" w:hAnsi="Cambria" w:cs="Cambria"/>
          <w:sz w:val="20"/>
          <w:szCs w:val="20"/>
        </w:rPr>
        <w:tab/>
      </w:r>
    </w:p>
    <w:p w14:paraId="159A03DD" w14:textId="77777777" w:rsidR="007F4DA9" w:rsidRDefault="007F4DA9" w:rsidP="007F4DA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5092E23E" w14:textId="77777777" w:rsidR="007F4DA9" w:rsidRDefault="007F4DA9" w:rsidP="007F4DA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2DFE3DC4" w14:textId="77777777" w:rsidR="007F4DA9" w:rsidRDefault="007F4DA9" w:rsidP="007F4DA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0CADDDC6" w14:textId="0AFD014F" w:rsidR="007F4DA9" w:rsidRPr="00881C69" w:rsidRDefault="007F4DA9" w:rsidP="00881C6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</w:t>
      </w:r>
      <w:r w:rsidR="00881C69">
        <w:rPr>
          <w:rFonts w:ascii="Cambria" w:eastAsia="Cambria" w:hAnsi="Cambria" w:cs="Cambria"/>
          <w:sz w:val="20"/>
          <w:szCs w:val="20"/>
        </w:rPr>
        <w:t xml:space="preserve">          ………………………………………………</w:t>
      </w:r>
      <w:proofErr w:type="gramStart"/>
      <w:r w:rsidR="00881C69">
        <w:rPr>
          <w:rFonts w:ascii="Cambria" w:eastAsia="Cambria" w:hAnsi="Cambria" w:cs="Cambria"/>
          <w:sz w:val="20"/>
          <w:szCs w:val="20"/>
        </w:rPr>
        <w:t>…….</w:t>
      </w:r>
      <w:proofErr w:type="gramEnd"/>
      <w:r w:rsidR="00881C69">
        <w:rPr>
          <w:rFonts w:ascii="Cambria" w:eastAsia="Cambria" w:hAnsi="Cambria" w:cs="Cambria"/>
          <w:sz w:val="20"/>
          <w:szCs w:val="20"/>
        </w:rPr>
        <w:br/>
      </w:r>
      <w:r>
        <w:rPr>
          <w:rFonts w:ascii="Cambria" w:eastAsia="Cambria" w:hAnsi="Cambria" w:cs="Cambria"/>
          <w:sz w:val="20"/>
          <w:szCs w:val="20"/>
        </w:rPr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</w:t>
      </w:r>
      <w:r w:rsidR="00881C69">
        <w:rPr>
          <w:rFonts w:ascii="Cambria" w:eastAsia="Cambria" w:hAnsi="Cambria" w:cs="Cambria"/>
          <w:sz w:val="20"/>
          <w:szCs w:val="20"/>
        </w:rPr>
        <w:t>Ulvede, ordförande</w:t>
      </w:r>
    </w:p>
    <w:p w14:paraId="052199CC" w14:textId="77777777" w:rsidR="007F4DA9" w:rsidRPr="001E4C5F" w:rsidRDefault="007F4DA9" w:rsidP="007F4DA9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7515E8AB" w14:textId="77777777" w:rsidR="007F4DA9" w:rsidRPr="001E4C5F" w:rsidRDefault="007F4DA9" w:rsidP="007F4DA9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  <w:t xml:space="preserve"> </w:t>
      </w:r>
    </w:p>
    <w:p w14:paraId="12F40E89" w14:textId="347EE911" w:rsidR="000E40AF" w:rsidRPr="001E4C5F" w:rsidRDefault="000E40AF" w:rsidP="007F4DA9">
      <w:pPr>
        <w:spacing w:after="0"/>
        <w:ind w:right="-13"/>
      </w:pPr>
    </w:p>
    <w:sectPr w:rsidR="000E40AF" w:rsidRPr="001E4C5F" w:rsidSect="007F4DA9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8828C2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2377"/>
    <w:rsid w:val="00004F47"/>
    <w:rsid w:val="00012422"/>
    <w:rsid w:val="00050348"/>
    <w:rsid w:val="00054976"/>
    <w:rsid w:val="00056F9A"/>
    <w:rsid w:val="00086AB9"/>
    <w:rsid w:val="000A1E84"/>
    <w:rsid w:val="000B0262"/>
    <w:rsid w:val="000D2602"/>
    <w:rsid w:val="000E2CC0"/>
    <w:rsid w:val="000E40AF"/>
    <w:rsid w:val="000F3FC6"/>
    <w:rsid w:val="0010191C"/>
    <w:rsid w:val="00110B2C"/>
    <w:rsid w:val="00117D5D"/>
    <w:rsid w:val="001417A4"/>
    <w:rsid w:val="00143543"/>
    <w:rsid w:val="00143EB3"/>
    <w:rsid w:val="001517AE"/>
    <w:rsid w:val="00154F54"/>
    <w:rsid w:val="00170DFC"/>
    <w:rsid w:val="0017196F"/>
    <w:rsid w:val="0017426C"/>
    <w:rsid w:val="0017762A"/>
    <w:rsid w:val="001856C5"/>
    <w:rsid w:val="00196647"/>
    <w:rsid w:val="001A7D0E"/>
    <w:rsid w:val="001C2FEB"/>
    <w:rsid w:val="001E4C5F"/>
    <w:rsid w:val="001F7256"/>
    <w:rsid w:val="002138FF"/>
    <w:rsid w:val="00261C06"/>
    <w:rsid w:val="00265D63"/>
    <w:rsid w:val="00293DB1"/>
    <w:rsid w:val="00297016"/>
    <w:rsid w:val="002A1AED"/>
    <w:rsid w:val="002A756A"/>
    <w:rsid w:val="002B75F5"/>
    <w:rsid w:val="002B77F7"/>
    <w:rsid w:val="002D0954"/>
    <w:rsid w:val="002D2685"/>
    <w:rsid w:val="002D3FA6"/>
    <w:rsid w:val="002E0BF0"/>
    <w:rsid w:val="002E391B"/>
    <w:rsid w:val="00314902"/>
    <w:rsid w:val="003226B0"/>
    <w:rsid w:val="00325B1E"/>
    <w:rsid w:val="003355A3"/>
    <w:rsid w:val="00343A74"/>
    <w:rsid w:val="00354A2F"/>
    <w:rsid w:val="003A5D3D"/>
    <w:rsid w:val="003B0FF6"/>
    <w:rsid w:val="003B1115"/>
    <w:rsid w:val="003B5FD1"/>
    <w:rsid w:val="003D2956"/>
    <w:rsid w:val="003D5E5F"/>
    <w:rsid w:val="003D7B31"/>
    <w:rsid w:val="003E0475"/>
    <w:rsid w:val="003E17D9"/>
    <w:rsid w:val="00400306"/>
    <w:rsid w:val="004306D8"/>
    <w:rsid w:val="00444001"/>
    <w:rsid w:val="004445EE"/>
    <w:rsid w:val="00454988"/>
    <w:rsid w:val="00462F40"/>
    <w:rsid w:val="004655FF"/>
    <w:rsid w:val="00481185"/>
    <w:rsid w:val="004A2AD7"/>
    <w:rsid w:val="004A76E7"/>
    <w:rsid w:val="004B5FF1"/>
    <w:rsid w:val="004C54B9"/>
    <w:rsid w:val="004C6457"/>
    <w:rsid w:val="004D42A6"/>
    <w:rsid w:val="004D5AC0"/>
    <w:rsid w:val="004E46A5"/>
    <w:rsid w:val="00501FAE"/>
    <w:rsid w:val="00511274"/>
    <w:rsid w:val="005142AF"/>
    <w:rsid w:val="0052083B"/>
    <w:rsid w:val="00553474"/>
    <w:rsid w:val="00555935"/>
    <w:rsid w:val="00565401"/>
    <w:rsid w:val="00570332"/>
    <w:rsid w:val="00576DE5"/>
    <w:rsid w:val="005A281C"/>
    <w:rsid w:val="005A6ED6"/>
    <w:rsid w:val="005B4514"/>
    <w:rsid w:val="005E43D6"/>
    <w:rsid w:val="006077BD"/>
    <w:rsid w:val="00611F79"/>
    <w:rsid w:val="00613568"/>
    <w:rsid w:val="00613890"/>
    <w:rsid w:val="006141B7"/>
    <w:rsid w:val="00624205"/>
    <w:rsid w:val="006276ED"/>
    <w:rsid w:val="00665259"/>
    <w:rsid w:val="00684CFE"/>
    <w:rsid w:val="0069112C"/>
    <w:rsid w:val="006A4CB9"/>
    <w:rsid w:val="006C7FA3"/>
    <w:rsid w:val="006F3DC6"/>
    <w:rsid w:val="006F7FB8"/>
    <w:rsid w:val="00710E10"/>
    <w:rsid w:val="00716E7F"/>
    <w:rsid w:val="00725335"/>
    <w:rsid w:val="0073536E"/>
    <w:rsid w:val="00737971"/>
    <w:rsid w:val="007423E9"/>
    <w:rsid w:val="007764D9"/>
    <w:rsid w:val="00776C69"/>
    <w:rsid w:val="007854AD"/>
    <w:rsid w:val="007C0228"/>
    <w:rsid w:val="007C452E"/>
    <w:rsid w:val="007D37F6"/>
    <w:rsid w:val="007F070B"/>
    <w:rsid w:val="007F168B"/>
    <w:rsid w:val="007F4DA9"/>
    <w:rsid w:val="007F543E"/>
    <w:rsid w:val="007F78F7"/>
    <w:rsid w:val="00801DDD"/>
    <w:rsid w:val="00803B55"/>
    <w:rsid w:val="0081294B"/>
    <w:rsid w:val="008213C1"/>
    <w:rsid w:val="00833723"/>
    <w:rsid w:val="00833C2E"/>
    <w:rsid w:val="0083469C"/>
    <w:rsid w:val="00837F68"/>
    <w:rsid w:val="00840602"/>
    <w:rsid w:val="008425BC"/>
    <w:rsid w:val="008501C4"/>
    <w:rsid w:val="00851C3C"/>
    <w:rsid w:val="00862A07"/>
    <w:rsid w:val="00881C69"/>
    <w:rsid w:val="0088391C"/>
    <w:rsid w:val="00885B1D"/>
    <w:rsid w:val="00895E58"/>
    <w:rsid w:val="008A4858"/>
    <w:rsid w:val="008C0292"/>
    <w:rsid w:val="008C75DC"/>
    <w:rsid w:val="008E76D4"/>
    <w:rsid w:val="008F158D"/>
    <w:rsid w:val="008F6962"/>
    <w:rsid w:val="00900514"/>
    <w:rsid w:val="00903696"/>
    <w:rsid w:val="00941C6F"/>
    <w:rsid w:val="00942063"/>
    <w:rsid w:val="00981D13"/>
    <w:rsid w:val="009822F0"/>
    <w:rsid w:val="00991632"/>
    <w:rsid w:val="009953F5"/>
    <w:rsid w:val="009F1824"/>
    <w:rsid w:val="00A33476"/>
    <w:rsid w:val="00A45217"/>
    <w:rsid w:val="00A518CB"/>
    <w:rsid w:val="00A567C6"/>
    <w:rsid w:val="00A67D6D"/>
    <w:rsid w:val="00A7711A"/>
    <w:rsid w:val="00AA5D27"/>
    <w:rsid w:val="00AB19E6"/>
    <w:rsid w:val="00AC7B93"/>
    <w:rsid w:val="00B13CBD"/>
    <w:rsid w:val="00B268A8"/>
    <w:rsid w:val="00B4235D"/>
    <w:rsid w:val="00B45002"/>
    <w:rsid w:val="00B47634"/>
    <w:rsid w:val="00B579BD"/>
    <w:rsid w:val="00B67C37"/>
    <w:rsid w:val="00B70CA0"/>
    <w:rsid w:val="00B762F5"/>
    <w:rsid w:val="00B77FCB"/>
    <w:rsid w:val="00B82178"/>
    <w:rsid w:val="00B9090F"/>
    <w:rsid w:val="00BA2362"/>
    <w:rsid w:val="00BA402C"/>
    <w:rsid w:val="00BC6124"/>
    <w:rsid w:val="00BF2926"/>
    <w:rsid w:val="00C10ECD"/>
    <w:rsid w:val="00C56DBD"/>
    <w:rsid w:val="00C669A4"/>
    <w:rsid w:val="00C738BB"/>
    <w:rsid w:val="00C80D30"/>
    <w:rsid w:val="00C90FA3"/>
    <w:rsid w:val="00C941D6"/>
    <w:rsid w:val="00CA52EE"/>
    <w:rsid w:val="00CC35D3"/>
    <w:rsid w:val="00CC5BFB"/>
    <w:rsid w:val="00CD2083"/>
    <w:rsid w:val="00CD60DA"/>
    <w:rsid w:val="00CE11FE"/>
    <w:rsid w:val="00CF5625"/>
    <w:rsid w:val="00D12E64"/>
    <w:rsid w:val="00D30C3F"/>
    <w:rsid w:val="00D61E05"/>
    <w:rsid w:val="00D76CB3"/>
    <w:rsid w:val="00D83215"/>
    <w:rsid w:val="00DA33CD"/>
    <w:rsid w:val="00DB5F5A"/>
    <w:rsid w:val="00DC2FBF"/>
    <w:rsid w:val="00DC5FDC"/>
    <w:rsid w:val="00DE415B"/>
    <w:rsid w:val="00DE4886"/>
    <w:rsid w:val="00DF1390"/>
    <w:rsid w:val="00DF7699"/>
    <w:rsid w:val="00E017ED"/>
    <w:rsid w:val="00E02A98"/>
    <w:rsid w:val="00E1683C"/>
    <w:rsid w:val="00E17113"/>
    <w:rsid w:val="00E22BD0"/>
    <w:rsid w:val="00E234CD"/>
    <w:rsid w:val="00E2595D"/>
    <w:rsid w:val="00E36A80"/>
    <w:rsid w:val="00E4743A"/>
    <w:rsid w:val="00E64573"/>
    <w:rsid w:val="00EA1B9B"/>
    <w:rsid w:val="00EB2080"/>
    <w:rsid w:val="00EB3607"/>
    <w:rsid w:val="00EE2476"/>
    <w:rsid w:val="00EE79FA"/>
    <w:rsid w:val="00EF44FC"/>
    <w:rsid w:val="00F17430"/>
    <w:rsid w:val="00F31C14"/>
    <w:rsid w:val="00F5013D"/>
    <w:rsid w:val="00F643C3"/>
    <w:rsid w:val="00F8695F"/>
    <w:rsid w:val="00FB7766"/>
    <w:rsid w:val="00FD38A7"/>
    <w:rsid w:val="00FE2054"/>
    <w:rsid w:val="19E09571"/>
    <w:rsid w:val="4729F6EE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9B9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">
    <w:name w:val="wrp"/>
    <w:basedOn w:val="Standardstycketeckensnitt"/>
    <w:rsid w:val="0017426C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7F4DA9"/>
    <w:pPr>
      <w:ind w:left="720"/>
      <w:contextualSpacing/>
    </w:pPr>
  </w:style>
  <w:style w:type="character" w:customStyle="1" w:styleId="txt">
    <w:name w:val="txt"/>
    <w:basedOn w:val="Standardstycketeckensnitt"/>
    <w:rsid w:val="002D3FA6"/>
    <w:rPr>
      <w:rFonts w:ascii="Tahoma" w:hAnsi="Tahoma" w:cs="Tahoma" w:hint="default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CA01-C188-4846-AC02-B8B31847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ECAFC641</Template>
  <TotalTime>0</TotalTime>
  <Pages>1</Pages>
  <Words>1199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Charlotta Tonge</cp:lastModifiedBy>
  <cp:revision>69</cp:revision>
  <cp:lastPrinted>2019-08-12T08:30:00Z</cp:lastPrinted>
  <dcterms:created xsi:type="dcterms:W3CDTF">2019-08-12T08:41:00Z</dcterms:created>
  <dcterms:modified xsi:type="dcterms:W3CDTF">2019-09-12T13:54:00Z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