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AF" w:rsidRPr="00DA022C" w:rsidRDefault="00555935" w:rsidP="00833723">
      <w:pPr>
        <w:spacing w:after="901"/>
        <w:ind w:left="1248"/>
        <w:rPr>
          <w:rFonts w:asciiTheme="minorHAnsi" w:hAnsiTheme="minorHAnsi"/>
          <w:sz w:val="28"/>
          <w:szCs w:val="28"/>
        </w:rPr>
      </w:pPr>
      <w:r w:rsidRPr="00DA022C">
        <w:rPr>
          <w:rFonts w:asciiTheme="minorHAnsi" w:eastAsia="Cambria" w:hAnsiTheme="minorHAnsi" w:cs="Cambria"/>
          <w:sz w:val="2"/>
        </w:rPr>
        <w:t xml:space="preserve"> </w:t>
      </w:r>
      <w:r w:rsidRPr="00DA022C">
        <w:rPr>
          <w:rFonts w:asciiTheme="minorHAnsi" w:hAnsiTheme="minorHAnsi"/>
          <w:color w:val="CF142B"/>
          <w:sz w:val="28"/>
          <w:szCs w:val="28"/>
        </w:rPr>
        <w:t>PROTOKOLL ÖVER BESLUT ENLIGT DELEGATION</w:t>
      </w:r>
    </w:p>
    <w:p w:rsidR="00797496" w:rsidRPr="00DA022C" w:rsidRDefault="00797496" w:rsidP="00797496">
      <w:pPr>
        <w:spacing w:after="286"/>
        <w:ind w:left="751" w:right="4992" w:hanging="10"/>
        <w:rPr>
          <w:rFonts w:asciiTheme="minorHAnsi" w:eastAsia="Cambria" w:hAnsiTheme="minorHAnsi" w:cs="Cambria"/>
        </w:rPr>
      </w:pPr>
      <w:r w:rsidRPr="00DA022C">
        <w:rPr>
          <w:rFonts w:asciiTheme="minorHAnsi" w:eastAsia="Cambria" w:hAnsiTheme="minorHAnsi" w:cs="Cambria"/>
        </w:rPr>
        <w:t xml:space="preserve">Delegationsordning för patientnämnden. </w:t>
      </w:r>
    </w:p>
    <w:p w:rsidR="00797496" w:rsidRPr="00DA022C" w:rsidRDefault="00797496" w:rsidP="00797496">
      <w:pPr>
        <w:spacing w:after="286"/>
        <w:ind w:left="751" w:right="4992" w:hanging="10"/>
        <w:rPr>
          <w:rFonts w:asciiTheme="minorHAnsi" w:hAnsiTheme="minorHAnsi"/>
        </w:rPr>
      </w:pPr>
      <w:r w:rsidRPr="00DA022C">
        <w:rPr>
          <w:rFonts w:asciiTheme="minorHAnsi" w:eastAsia="Cambria" w:hAnsiTheme="minorHAnsi" w:cs="Cambria"/>
        </w:rPr>
        <w:t xml:space="preserve">Antagen </w:t>
      </w:r>
      <w:r w:rsidRPr="00DA022C">
        <w:rPr>
          <w:rFonts w:asciiTheme="minorHAnsi" w:hAnsiTheme="minorHAnsi"/>
        </w:rPr>
        <w:t>PN 2018-10-29 § 9</w:t>
      </w:r>
    </w:p>
    <w:p w:rsidR="000E40AF" w:rsidRPr="00DA022C" w:rsidRDefault="00555935">
      <w:pPr>
        <w:tabs>
          <w:tab w:val="center" w:pos="1296"/>
          <w:tab w:val="center" w:pos="3129"/>
        </w:tabs>
        <w:spacing w:after="286"/>
        <w:rPr>
          <w:rFonts w:asciiTheme="minorHAnsi" w:hAnsiTheme="minorHAnsi"/>
        </w:rPr>
      </w:pPr>
      <w:r w:rsidRPr="00DA022C">
        <w:rPr>
          <w:rFonts w:asciiTheme="minorHAnsi" w:hAnsiTheme="minorHAnsi"/>
        </w:rPr>
        <w:tab/>
      </w:r>
      <w:r w:rsidRPr="00DA022C">
        <w:rPr>
          <w:rFonts w:asciiTheme="minorHAnsi" w:eastAsia="Cambria" w:hAnsiTheme="minorHAnsi" w:cs="Cambria"/>
        </w:rPr>
        <w:t xml:space="preserve">BESLUT AV </w:t>
      </w:r>
      <w:r w:rsidRPr="00DA022C">
        <w:rPr>
          <w:rFonts w:asciiTheme="minorHAnsi" w:eastAsia="Cambria" w:hAnsiTheme="minorHAnsi" w:cs="Cambria"/>
        </w:rPr>
        <w:tab/>
        <w:t xml:space="preserve">Anna </w:t>
      </w:r>
      <w:proofErr w:type="spellStart"/>
      <w:r w:rsidRPr="00DA022C">
        <w:rPr>
          <w:rFonts w:asciiTheme="minorHAnsi" w:eastAsia="Cambria" w:hAnsiTheme="minorHAnsi" w:cs="Cambria"/>
        </w:rPr>
        <w:t>am</w:t>
      </w:r>
      <w:proofErr w:type="spellEnd"/>
      <w:r w:rsidRPr="00DA022C">
        <w:rPr>
          <w:rFonts w:asciiTheme="minorHAnsi" w:eastAsia="Cambria" w:hAnsiTheme="minorHAnsi" w:cs="Cambria"/>
        </w:rPr>
        <w:t xml:space="preserve"> Zoll</w:t>
      </w:r>
      <w:bookmarkStart w:id="0" w:name="_GoBack"/>
      <w:bookmarkEnd w:id="0"/>
    </w:p>
    <w:p w:rsidR="000E40AF" w:rsidRPr="00DA022C" w:rsidRDefault="00555935">
      <w:pPr>
        <w:spacing w:after="165"/>
        <w:ind w:left="751" w:right="4992" w:hanging="10"/>
        <w:rPr>
          <w:rFonts w:asciiTheme="minorHAnsi" w:hAnsiTheme="minorHAnsi"/>
        </w:rPr>
      </w:pPr>
      <w:r w:rsidRPr="00DA022C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7777777">
                <wp:simplePos x="0" y="0"/>
                <wp:positionH relativeFrom="page">
                  <wp:posOffset>450215</wp:posOffset>
                </wp:positionH>
                <wp:positionV relativeFrom="page">
                  <wp:posOffset>431800</wp:posOffset>
                </wp:positionV>
                <wp:extent cx="6605270" cy="80518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0" y="0"/>
                          <a:chExt cx="6605270" cy="8051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E087A">
                                <w:rPr>
                                  <w:sz w:val="20"/>
                                </w:rPr>
                                <w:t>2019-</w:t>
                              </w:r>
                              <w:r w:rsidR="00B21E6A">
                                <w:rPr>
                                  <w:sz w:val="20"/>
                                </w:rPr>
                                <w:t>08</w:t>
                              </w:r>
                              <w:r w:rsidR="00BE087A">
                                <w:rPr>
                                  <w:sz w:val="20"/>
                                </w:rPr>
                                <w:t>-</w:t>
                              </w:r>
                              <w:r w:rsidR="00B21E6A">
                                <w:rPr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C24B1" id="Group 3993" o:spid="_x0000_s1026" style="position:absolute;left:0;text-align:left;margin-left:35.45pt;margin-top:34pt;width:520.1pt;height:63.4pt;z-index:251659264;mso-position-horizontal-relative:page;mso-position-vertical-relative:page" coordsize="66052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">
                <v:rect id="Rectangle 6" o:spid="_x0000_s1027" style="position:absolute;left:37985;top:1902;width:437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BE087A">
                          <w:rPr>
                            <w:sz w:val="20"/>
                          </w:rPr>
                          <w:t>2019-</w:t>
                        </w:r>
                        <w:r w:rsidR="00B21E6A">
                          <w:rPr>
                            <w:sz w:val="20"/>
                          </w:rPr>
                          <w:t>08</w:t>
                        </w:r>
                        <w:r w:rsidR="00BE087A">
                          <w:rPr>
                            <w:sz w:val="20"/>
                          </w:rPr>
                          <w:t>-</w:t>
                        </w:r>
                        <w:r w:rsidR="00B21E6A">
                          <w:rPr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0ImPFAAAA3QAAAA8AAABkcnMvZG93bnJldi54bWxEj0FLAzEUhO+C/yE8wZvNrhaVtWlphYp4&#10;sxbx+Eiem8XNy5o8t6u/3ghCj8PMfMMsVlPo1Ugpd5EN1LMKFLGNruPWwP5le3ELKguywz4yGfim&#10;DKvl6ckCGxcP/EzjTlpVIJwbNOBFhkbrbD0FzLM4EBfvPaaAUmRqtUt4KPDQ68uqutYBOy4LHge6&#10;92Q/dl/BwM/b50115R+spO3T6349bqS1G2POz6b1HSihSY7h//ajMzCv5zX8vSlPQC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9CJjxQAAAN0AAAAPAAAAAAAAAAAAAAAA&#10;AJ8CAABkcnMvZG93bnJldi54bWxQSwUGAAAAAAQABAD3AAAAkQMAAAAA&#10;">
                  <v:imagedata r:id="rId8" o:title=""/>
                </v:shape>
                <v:shape id="Picture 4142" o:spid="_x0000_s1037" type="#_x0000_t75" style="position:absolute;left:58032;top:-40;width:8047;height:7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qp6jGAAAA3QAAAA8AAABkcnMvZG93bnJldi54bWxEj0FrAjEUhO9C/0N4hV7EzSqi7XajFMHi&#10;SdH24PF187q7dfOyJFHjv28KQo/DzHzDlMtoOnEh51vLCsZZDoK4srrlWsHnx3r0DMIHZI2dZVJw&#10;Iw/LxcOgxELbK+/pcgi1SBD2BSpoQugLKX3VkEGf2Z44ed/WGQxJulpqh9cEN52c5PlMGmw5LTTY&#10;06qh6nQ4GwV9zN/3jPMvOYzb3c9xvn2Jp7NST4/x7RVEoBj+w/f2RiuYjqcT+HuTnoB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CqnqMYAAADdAAAADwAAAAAAAAAAAAAA&#10;AACfAgAAZHJzL2Rvd25yZXYueG1sUEsFBgAAAAAEAAQA9wAAAJID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ellrutnt1"/>
        <w:tblW w:w="10224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1134"/>
        <w:gridCol w:w="1843"/>
        <w:gridCol w:w="3118"/>
        <w:gridCol w:w="1276"/>
        <w:gridCol w:w="1559"/>
      </w:tblGrid>
      <w:tr w:rsidR="00C24897" w:rsidRPr="00DA022C" w:rsidTr="00A010A6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C24897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/>
                <w:b/>
                <w:color w:val="000000" w:themeColor="text1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C24897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/>
                <w:b/>
                <w:color w:val="000000" w:themeColor="text1"/>
              </w:rPr>
              <w:t>Dnr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C24897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/>
                <w:b/>
                <w:color w:val="000000" w:themeColor="text1"/>
              </w:rPr>
              <w:t>BERÖRD VERKSAMHET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C24897" w:rsidP="00C24897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>ÄRENDEKATEGORISERING</w:t>
            </w:r>
            <w:r w:rsidR="0051443C" w:rsidRPr="00DA022C">
              <w:rPr>
                <w:rFonts w:asciiTheme="minorHAnsi" w:hAnsiTheme="minorHAnsi"/>
                <w:b/>
              </w:rPr>
              <w:t xml:space="preserve"> OCH </w:t>
            </w:r>
          </w:p>
          <w:p w:rsidR="0051443C" w:rsidRPr="00DA022C" w:rsidRDefault="0051443C" w:rsidP="00C24897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>PROBLEM EV YTTERLIGARE PROBLEMOMRÅDEN</w:t>
            </w:r>
          </w:p>
          <w:p w:rsidR="00C24897" w:rsidRPr="00DA022C" w:rsidRDefault="00C2489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C24897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>AVSLUTAT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C24897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>HAR PAT. FÅTT SVAR PÅ FRÅGA/NÖJD</w:t>
            </w:r>
            <w:r w:rsidR="00797496" w:rsidRPr="00DA022C">
              <w:rPr>
                <w:rFonts w:asciiTheme="minorHAnsi" w:hAnsiTheme="minorHAnsi"/>
                <w:b/>
              </w:rPr>
              <w:t>-SA</w:t>
            </w:r>
            <w:r w:rsidRPr="00DA022C">
              <w:rPr>
                <w:rFonts w:asciiTheme="minorHAnsi" w:hAnsiTheme="minorHAnsi"/>
                <w:b/>
              </w:rPr>
              <w:t>MHET?</w:t>
            </w:r>
          </w:p>
        </w:tc>
      </w:tr>
      <w:tr w:rsidR="00C24897" w:rsidRPr="00DA022C" w:rsidTr="00A010A6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BE1CDB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2018-11-22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BE1CDB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PK180417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CD7" w:rsidRPr="00DA022C" w:rsidRDefault="00BE1CDB">
            <w:pPr>
              <w:rPr>
                <w:rFonts w:asciiTheme="minorHAnsi" w:hAnsiTheme="minorHAnsi" w:cs="Tahoma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Västmanlands sjukhus Köping</w:t>
            </w:r>
          </w:p>
          <w:p w:rsidR="00BE1CDB" w:rsidRPr="00DA022C" w:rsidRDefault="00BE1CDB">
            <w:pPr>
              <w:rPr>
                <w:rFonts w:asciiTheme="minorHAnsi" w:hAnsiTheme="minorHAnsi"/>
                <w:color w:val="000000" w:themeColor="text1"/>
              </w:rPr>
            </w:pPr>
          </w:p>
          <w:p w:rsidR="00BE1CDB" w:rsidRPr="00DA022C" w:rsidRDefault="00BE1CDB">
            <w:pPr>
              <w:rPr>
                <w:rFonts w:asciiTheme="minorHAnsi" w:hAnsiTheme="minorHAnsi" w:cs="Tahoma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– Medicinkliniken</w:t>
            </w:r>
          </w:p>
          <w:p w:rsidR="00BE1CDB" w:rsidRPr="00DA022C" w:rsidRDefault="00BE1CDB">
            <w:pPr>
              <w:rPr>
                <w:rFonts w:asciiTheme="minorHAnsi" w:hAnsiTheme="minorHAnsi"/>
                <w:color w:val="000000" w:themeColor="text1"/>
              </w:rPr>
            </w:pPr>
          </w:p>
          <w:p w:rsidR="00BE1CDB" w:rsidRPr="00DA022C" w:rsidRDefault="00BE1CDB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Operationskliniken - Intensivvårdsavdelning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BE1CDB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-Behandling - </w:t>
            </w:r>
            <w:r w:rsidRPr="00DA022C">
              <w:rPr>
                <w:rFonts w:asciiTheme="minorHAnsi" w:hAnsiTheme="minorHAnsi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BE1CDB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2019-06-05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BE1CDB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C24897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22133D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2019-01-31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22133D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PK190032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22133D" w:rsidP="00E35FBE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Primärvård Psykiatri och Habiliteringsverksamhet - Primärvård Västmanland - Primärvårdens jourverksamhet - Jourmottagningen Västerås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DA022C" w:rsidRDefault="0022133D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  <w:b/>
              </w:rPr>
              <w:t>Vård och behandling – Behandling</w:t>
            </w:r>
            <w:r w:rsidRPr="00DA022C">
              <w:rPr>
                <w:rFonts w:asciiTheme="minorHAnsi" w:hAnsiTheme="minorHAnsi"/>
              </w:rPr>
              <w:t xml:space="preserve"> – felaktig - </w:t>
            </w:r>
            <w:r w:rsidRPr="00DA022C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22133D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DA022C" w:rsidRDefault="0022133D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2A7025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F31D1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2019-01-14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F31D1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PK190041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F31D1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Kirurgkliniken - Kirurgavdelning 7 akutvård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F31D1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– Behandling – </w:t>
            </w:r>
            <w:r w:rsidRPr="00DA022C">
              <w:rPr>
                <w:rFonts w:asciiTheme="minorHAnsi" w:hAnsiTheme="minorHAnsi"/>
              </w:rPr>
              <w:t xml:space="preserve">bristfällig - </w:t>
            </w:r>
            <w:r w:rsidRPr="00DA022C">
              <w:rPr>
                <w:rFonts w:asciiTheme="minorHAnsi" w:hAnsiTheme="minorHAnsi"/>
                <w:b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9A59CC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9A59CC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2A7025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A6FD8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2019-03-19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A6FD8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PK190087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A6FD8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Privata Vårdgivare - Privata familjeläkare - </w:t>
            </w:r>
            <w:proofErr w:type="spellStart"/>
            <w:r w:rsidRPr="00DA022C">
              <w:rPr>
                <w:rFonts w:asciiTheme="minorHAnsi" w:hAnsiTheme="minorHAnsi" w:cs="Tahoma"/>
                <w:color w:val="000000" w:themeColor="text1"/>
              </w:rPr>
              <w:lastRenderedPageBreak/>
              <w:t>Achima</w:t>
            </w:r>
            <w:proofErr w:type="spellEnd"/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 Care AB - </w:t>
            </w:r>
            <w:proofErr w:type="spellStart"/>
            <w:r w:rsidRPr="00DA022C">
              <w:rPr>
                <w:rFonts w:asciiTheme="minorHAnsi" w:hAnsiTheme="minorHAnsi" w:cs="Tahoma"/>
                <w:color w:val="000000" w:themeColor="text1"/>
              </w:rPr>
              <w:t>Achima</w:t>
            </w:r>
            <w:proofErr w:type="spellEnd"/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 Care Sala vårdcentral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A6FD8" w:rsidP="002A7025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lastRenderedPageBreak/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–Undersökning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/bedömning – </w:t>
            </w:r>
            <w:r w:rsidRPr="00DA022C">
              <w:rPr>
                <w:rFonts w:asciiTheme="minorHAnsi" w:hAnsiTheme="minorHAnsi"/>
              </w:rPr>
              <w:t xml:space="preserve">bristfällig-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A6FD8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8A6FD8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2A7025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C9650A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2019-03-26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C9650A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C9650A" w:rsidP="009D4B63">
            <w:pPr>
              <w:rPr>
                <w:rFonts w:asciiTheme="minorHAnsi" w:hAnsiTheme="minorHAnsi" w:cs="Tahoma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Primärvård Psykiatri och Habiliteringsverksamhet - Primärvård Västmanland - Viksäng-Irsta vårdcentral</w:t>
            </w:r>
          </w:p>
          <w:p w:rsidR="00C9650A" w:rsidRPr="00DA022C" w:rsidRDefault="00C9650A" w:rsidP="009D4B63">
            <w:pPr>
              <w:rPr>
                <w:rFonts w:asciiTheme="minorHAnsi" w:hAnsiTheme="minorHAnsi"/>
                <w:color w:val="000000" w:themeColor="text1"/>
              </w:rPr>
            </w:pPr>
          </w:p>
          <w:p w:rsidR="00C9650A" w:rsidRPr="00DA022C" w:rsidRDefault="00C9650A" w:rsidP="009D4B63">
            <w:pPr>
              <w:rPr>
                <w:rFonts w:asciiTheme="minorHAnsi" w:hAnsiTheme="minorHAnsi" w:cs="Tahoma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– Medicinkliniken</w:t>
            </w:r>
          </w:p>
          <w:p w:rsidR="00C9650A" w:rsidRPr="00DA022C" w:rsidRDefault="00C9650A" w:rsidP="009D4B63">
            <w:pPr>
              <w:rPr>
                <w:rFonts w:asciiTheme="minorHAnsi" w:hAnsiTheme="minorHAnsi"/>
                <w:color w:val="000000" w:themeColor="text1"/>
              </w:rPr>
            </w:pPr>
          </w:p>
          <w:p w:rsidR="00C9650A" w:rsidRPr="00DA022C" w:rsidRDefault="00C9650A" w:rsidP="009D4B63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Röntgenkliniken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C9650A" w:rsidP="002A7025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–Undersökning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/bedömning – </w:t>
            </w:r>
            <w:r w:rsidRPr="00DA022C">
              <w:rPr>
                <w:rFonts w:asciiTheme="minorHAnsi" w:hAnsiTheme="minorHAnsi"/>
              </w:rPr>
              <w:t xml:space="preserve">bristfällig-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C9650A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2019-07-04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C9650A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2A7025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785E05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2019-03-29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FF0060" w:rsidP="00AC6447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PK190131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785E05" w:rsidP="009D4B63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Primärvård Psykiatri och Habiliteringsverksamhet - Primärvård Västmanland - Skinnskatteberg vårdcentral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785E05" w:rsidP="002A7025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>Vård och behandling – Läkemedel –</w:t>
            </w:r>
            <w:r w:rsidRPr="00DA022C">
              <w:rPr>
                <w:rFonts w:asciiTheme="minorHAnsi" w:hAnsiTheme="minorHAnsi"/>
              </w:rPr>
              <w:t xml:space="preserve"> felaktig-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785E05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2019-04-24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785E05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Nej</w:t>
            </w:r>
          </w:p>
        </w:tc>
      </w:tr>
      <w:tr w:rsidR="002A7025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B0294E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2019-03-29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B0294E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B0294E" w:rsidP="009D4B63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Privata Vårdgivare - Privata familjeläkare - Vårdenheter Praktikertjänst - </w:t>
            </w:r>
            <w:proofErr w:type="spellStart"/>
            <w:r w:rsidRPr="00DA022C">
              <w:rPr>
                <w:rFonts w:asciiTheme="minorHAnsi" w:hAnsiTheme="minorHAnsi" w:cs="Tahoma"/>
                <w:color w:val="000000" w:themeColor="text1"/>
              </w:rPr>
              <w:t>Odensvi</w:t>
            </w:r>
            <w:proofErr w:type="spellEnd"/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 läkarmottagning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B0294E" w:rsidP="002A7025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Kommunikation – Bemötande </w:t>
            </w:r>
            <w:r w:rsidRPr="00DA022C">
              <w:rPr>
                <w:rFonts w:asciiTheme="minorHAnsi" w:hAnsiTheme="minorHAnsi"/>
              </w:rPr>
              <w:t xml:space="preserve">bristfällig - </w:t>
            </w:r>
            <w:r w:rsidRPr="00DA022C">
              <w:rPr>
                <w:rFonts w:asciiTheme="minorHAnsi" w:hAnsiTheme="minorHAnsi"/>
                <w:b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B0294E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B0294E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Nej</w:t>
            </w:r>
          </w:p>
        </w:tc>
      </w:tr>
      <w:tr w:rsidR="002A7025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452836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452836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PK190149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452836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Primärvård Psykiatri och Habiliteringsverksamhet - Vuxenpsykiatri Västmanland - Sektion öppenvård - Vuxenpsykiatriska mottagningen Fagersta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452836" w:rsidP="002A7025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>Dokumentation och</w:t>
            </w:r>
            <w:r w:rsidR="00216BE6" w:rsidRPr="00DA022C">
              <w:rPr>
                <w:rFonts w:asciiTheme="minorHAnsi" w:hAnsiTheme="minorHAnsi"/>
                <w:b/>
              </w:rPr>
              <w:t xml:space="preserve"> sekretess – Bruten sekretess/dataintrång - </w:t>
            </w:r>
            <w:r w:rsidR="00216BE6" w:rsidRPr="00DA022C">
              <w:rPr>
                <w:rFonts w:asciiTheme="minorHAnsi" w:hAnsiTheme="minorHAnsi"/>
              </w:rPr>
              <w:t xml:space="preserve">Brutit mot - </w:t>
            </w:r>
            <w:r w:rsidR="00216BE6" w:rsidRPr="00DA022C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216BE6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2019-06-12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216BE6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2A7025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3713CB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3713CB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3713CB" w:rsidP="00B24186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Västmanlands sjukhus - Ortopedkliniken -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DA022C" w:rsidRDefault="003713CB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–Diagnos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 -</w:t>
            </w:r>
            <w:r w:rsidRPr="00DA022C">
              <w:rPr>
                <w:rFonts w:asciiTheme="minorHAnsi" w:hAnsiTheme="minorHAnsi"/>
              </w:rPr>
              <w:t xml:space="preserve">fördröjd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3713CB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2019-04-15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3713CB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Delvis</w:t>
            </w:r>
          </w:p>
        </w:tc>
      </w:tr>
      <w:tr w:rsidR="002A7025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F463D3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lastRenderedPageBreak/>
              <w:t>2019-04-02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F463D3" w:rsidP="002A702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PK190151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E2C" w:rsidRPr="00DA022C" w:rsidRDefault="00F463D3" w:rsidP="0032160E">
            <w:pPr>
              <w:rPr>
                <w:rFonts w:asciiTheme="minorHAnsi" w:hAnsiTheme="minorHAnsi" w:cs="Tahoma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– Ortopedkliniken</w:t>
            </w:r>
          </w:p>
          <w:p w:rsidR="00F463D3" w:rsidRPr="00DA022C" w:rsidRDefault="00F463D3" w:rsidP="0032160E">
            <w:pPr>
              <w:rPr>
                <w:rFonts w:asciiTheme="minorHAnsi" w:hAnsiTheme="minorHAnsi"/>
                <w:color w:val="000000" w:themeColor="text1"/>
              </w:rPr>
            </w:pPr>
          </w:p>
          <w:p w:rsidR="00F463D3" w:rsidRPr="00DA022C" w:rsidRDefault="00F463D3" w:rsidP="0032160E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Operationskliniken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F463D3" w:rsidP="002A7025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Resultat – </w:t>
            </w:r>
            <w:r w:rsidRPr="00DA022C">
              <w:rPr>
                <w:rFonts w:asciiTheme="minorHAnsi" w:hAnsiTheme="minorHAnsi"/>
              </w:rPr>
              <w:t>icke förväntat</w:t>
            </w:r>
            <w:r w:rsidRPr="00DA022C">
              <w:rPr>
                <w:rFonts w:asciiTheme="minorHAnsi" w:hAnsiTheme="minorHAnsi"/>
                <w:b/>
              </w:rPr>
              <w:t xml:space="preserve"> -Information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F463D3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2019-04-18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DA022C" w:rsidRDefault="00F463D3" w:rsidP="002A7025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424980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8352C5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8352C5" w:rsidP="008352C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PK190157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8352C5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Akutkliniken - Akutmottagning Västerås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8352C5" w:rsidP="00424980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Kommunikation – Bemötande </w:t>
            </w:r>
            <w:r w:rsidRPr="00DA022C">
              <w:rPr>
                <w:rFonts w:asciiTheme="minorHAnsi" w:hAnsiTheme="minorHAnsi"/>
              </w:rPr>
              <w:t xml:space="preserve">bristfällig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CD0AE6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CD0AE6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424980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125153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125153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PK190159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125153" w:rsidP="005B47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Ortopedkliniken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125153" w:rsidP="00424980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– Behandling </w:t>
            </w:r>
            <w:r w:rsidRPr="00DA022C">
              <w:rPr>
                <w:rFonts w:asciiTheme="minorHAnsi" w:hAnsiTheme="minorHAnsi"/>
              </w:rPr>
              <w:t xml:space="preserve">-fördröjd - </w:t>
            </w:r>
            <w:r w:rsidRPr="00DA022C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125153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125153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424980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C9488D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C9488D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PK190161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C9488D" w:rsidP="005369A1">
            <w:pPr>
              <w:rPr>
                <w:rFonts w:asciiTheme="minorHAnsi" w:hAnsiTheme="minorHAnsi" w:cs="Tahoma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Primärvård Psykiatri och Habiliteringsverksamhet - Primärvård Västmanland - </w:t>
            </w:r>
            <w:proofErr w:type="spellStart"/>
            <w:r w:rsidRPr="00DA022C">
              <w:rPr>
                <w:rFonts w:asciiTheme="minorHAnsi" w:hAnsiTheme="minorHAnsi" w:cs="Tahoma"/>
                <w:color w:val="000000" w:themeColor="text1"/>
              </w:rPr>
              <w:t>Ullvi</w:t>
            </w:r>
            <w:proofErr w:type="spellEnd"/>
            <w:r w:rsidRPr="00DA022C">
              <w:rPr>
                <w:rFonts w:asciiTheme="minorHAnsi" w:hAnsiTheme="minorHAnsi" w:cs="Tahoma"/>
                <w:color w:val="000000" w:themeColor="text1"/>
              </w:rPr>
              <w:t>-Tuna vårdcentral</w:t>
            </w:r>
          </w:p>
          <w:p w:rsidR="00C9488D" w:rsidRPr="00DA022C" w:rsidRDefault="00C9488D" w:rsidP="005369A1">
            <w:pPr>
              <w:rPr>
                <w:rFonts w:asciiTheme="minorHAnsi" w:hAnsiTheme="minorHAnsi"/>
                <w:color w:val="000000" w:themeColor="text1"/>
              </w:rPr>
            </w:pPr>
          </w:p>
          <w:p w:rsidR="00C9488D" w:rsidRPr="00DA022C" w:rsidRDefault="00C9488D" w:rsidP="005369A1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Kommuner - Kungsör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C9488D" w:rsidP="00424980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Administrativ hantering – Brister i hantering – </w:t>
            </w:r>
            <w:r w:rsidRPr="00DA022C">
              <w:rPr>
                <w:rFonts w:asciiTheme="minorHAnsi" w:hAnsiTheme="minorHAnsi"/>
              </w:rPr>
              <w:t xml:space="preserve">bristfällig - </w:t>
            </w:r>
            <w:r w:rsidRPr="00DA022C">
              <w:rPr>
                <w:rFonts w:asciiTheme="minorHAnsi" w:hAnsiTheme="minorHAnsi"/>
                <w:b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C9488D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2019-06-11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C9488D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Nej</w:t>
            </w:r>
          </w:p>
        </w:tc>
      </w:tr>
      <w:tr w:rsidR="00424980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48600A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745E09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745E09" w:rsidP="0036257B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Primärvård Psykiatri och Habiliteringsverksamhet - Primärvård Västmanland - Sala Väsby vårdcentral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745E09" w:rsidP="00424980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Kommunikation – Bemötande </w:t>
            </w:r>
            <w:r w:rsidRPr="00DA022C">
              <w:rPr>
                <w:rFonts w:asciiTheme="minorHAnsi" w:hAnsiTheme="minorHAnsi"/>
              </w:rPr>
              <w:t xml:space="preserve">bristfällig - </w:t>
            </w:r>
            <w:r w:rsidRPr="00DA022C">
              <w:rPr>
                <w:rFonts w:asciiTheme="minorHAnsi" w:hAnsiTheme="minorHAnsi"/>
                <w:b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745E09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DA022C" w:rsidRDefault="00745E09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36257B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85ACC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2019-03-20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85ACC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PK190170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85ACC" w:rsidP="00DF23EA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Västmanlands sjukhus - Ögonkliniken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85ACC" w:rsidP="00424980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– Behandling – </w:t>
            </w:r>
            <w:r w:rsidRPr="00DA022C">
              <w:rPr>
                <w:rFonts w:asciiTheme="minorHAnsi" w:hAnsiTheme="minorHAnsi"/>
              </w:rPr>
              <w:t>bristfällig -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85ACC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85ACC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36257B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72A95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72A95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PK190171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72A95" w:rsidP="006E1EA7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Primärvård Psykiatri och Habiliteringsverksamhet - Vuxenpsykiatri Västmanland - Sektion öppenvård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72A95" w:rsidP="00424980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–Undersökning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/bedömning – </w:t>
            </w:r>
            <w:r w:rsidRPr="00DA022C">
              <w:rPr>
                <w:rFonts w:asciiTheme="minorHAnsi" w:hAnsiTheme="minorHAnsi"/>
              </w:rPr>
              <w:t xml:space="preserve">nekad - </w:t>
            </w:r>
            <w:r w:rsidRPr="00DA022C">
              <w:rPr>
                <w:rFonts w:asciiTheme="minorHAnsi" w:hAnsiTheme="minorHAnsi"/>
                <w:b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72A95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372A95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36257B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670992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670992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PK190185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670992" w:rsidP="00BA5E96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Ortopedkliniken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670992" w:rsidP="00424980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Resultat – </w:t>
            </w:r>
            <w:r w:rsidRPr="00DA022C">
              <w:rPr>
                <w:rFonts w:asciiTheme="minorHAnsi" w:hAnsiTheme="minorHAnsi"/>
              </w:rPr>
              <w:t>icke förväntat</w:t>
            </w:r>
            <w:r w:rsidRPr="00DA022C">
              <w:rPr>
                <w:rFonts w:asciiTheme="minorHAnsi" w:hAnsiTheme="minorHAnsi"/>
                <w:b/>
              </w:rPr>
              <w:t xml:space="preserve"> -Bemötande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6112B0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6112B0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36257B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8350DA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lastRenderedPageBreak/>
              <w:t>2019-04-18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8350DA" w:rsidP="00424980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F5E" w:rsidRPr="00DA022C" w:rsidRDefault="008350DA" w:rsidP="00BA5E96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Primärvård Psykiatri och Habiliteringsverksamhet - Primärvård Västmanland - Norberg vårdcentral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8350DA" w:rsidP="00424980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Kommunikation – Bemötande </w:t>
            </w:r>
            <w:r w:rsidRPr="00DA022C">
              <w:rPr>
                <w:rFonts w:asciiTheme="minorHAnsi" w:hAnsiTheme="minorHAnsi"/>
              </w:rPr>
              <w:t xml:space="preserve">bristfällig 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8350DA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DA022C" w:rsidRDefault="008350DA" w:rsidP="00424980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BA5E96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FB4B87" w:rsidP="00BA5E96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2019-05-03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FB4B87" w:rsidP="00BA5E96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PK190187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FB4B87" w:rsidP="00BA5E96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Primärvård Psykiatri och Habiliteringsverksamhet - Primärvård Västmanland - </w:t>
            </w:r>
            <w:proofErr w:type="spellStart"/>
            <w:r w:rsidRPr="00DA022C">
              <w:rPr>
                <w:rFonts w:asciiTheme="minorHAnsi" w:hAnsiTheme="minorHAnsi" w:cs="Tahoma"/>
                <w:color w:val="000000" w:themeColor="text1"/>
              </w:rPr>
              <w:t>Ullvi</w:t>
            </w:r>
            <w:proofErr w:type="spellEnd"/>
            <w:r w:rsidRPr="00DA022C">
              <w:rPr>
                <w:rFonts w:asciiTheme="minorHAnsi" w:hAnsiTheme="minorHAnsi" w:cs="Tahoma"/>
                <w:color w:val="000000" w:themeColor="text1"/>
              </w:rPr>
              <w:t>-Tuna vårdcentral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FB4B87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Kommunikation – Information – </w:t>
            </w:r>
            <w:r w:rsidRPr="00DA022C">
              <w:rPr>
                <w:rFonts w:asciiTheme="minorHAnsi" w:hAnsiTheme="minorHAnsi"/>
              </w:rPr>
              <w:t>bristfällig</w:t>
            </w:r>
            <w:r w:rsidRPr="00DA022C">
              <w:rPr>
                <w:rFonts w:asciiTheme="minorHAnsi" w:hAnsiTheme="minorHAnsi"/>
                <w:b/>
              </w:rPr>
              <w:t xml:space="preserve"> - 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FB4B87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FB4B87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BA5E96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28312E" w:rsidP="00BA5E96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28312E" w:rsidP="00BA5E96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PK190180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7D" w:rsidRPr="00DA022C" w:rsidRDefault="0028312E" w:rsidP="00156F45">
            <w:pPr>
              <w:rPr>
                <w:rFonts w:asciiTheme="minorHAnsi" w:hAnsiTheme="minorHAnsi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Privata Vårdgivare - Privata familjeläkare - Servicehälsan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28312E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– Läkemedel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</w:t>
            </w:r>
            <w:r w:rsidRPr="00DA022C">
              <w:rPr>
                <w:rFonts w:asciiTheme="minorHAnsi" w:hAnsiTheme="minorHAnsi"/>
              </w:rPr>
              <w:t>nekad</w:t>
            </w:r>
            <w:proofErr w:type="gramEnd"/>
            <w:r w:rsidRPr="00DA022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28312E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DA022C" w:rsidRDefault="0028312E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E50C5D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A707B7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2019-05-03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A707B7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PK190188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A707B7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Privata Vårdgivare - Privata familjeläkare - Mitt Hjärta i Bergslagen AB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A707B7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–Undersökning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/bedömning – </w:t>
            </w:r>
            <w:r w:rsidRPr="00DA022C">
              <w:rPr>
                <w:rFonts w:asciiTheme="minorHAnsi" w:hAnsiTheme="minorHAnsi"/>
              </w:rPr>
              <w:t xml:space="preserve">nekad - </w:t>
            </w:r>
            <w:r w:rsidRPr="00DA022C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A707B7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2019-06-12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A707B7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E50C5D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13B9B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13B9B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PK190190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13B9B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Privata Vårdgivare - Privata familjeläkare - Servicehälsan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13B9B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–Diagnos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 – </w:t>
            </w:r>
            <w:r w:rsidRPr="00DA022C">
              <w:rPr>
                <w:rFonts w:asciiTheme="minorHAnsi" w:hAnsiTheme="minorHAnsi"/>
              </w:rPr>
              <w:t>felaktig -</w:t>
            </w:r>
            <w:r w:rsidRPr="00DA022C">
              <w:rPr>
                <w:rFonts w:asciiTheme="minorHAnsi" w:hAnsiTheme="minorHAnsi"/>
                <w:b/>
              </w:rPr>
              <w:t xml:space="preserve"> 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13B9B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</w:t>
            </w:r>
            <w:r w:rsidR="00F61884" w:rsidRPr="00DA022C">
              <w:rPr>
                <w:rFonts w:asciiTheme="minorHAnsi" w:hAnsiTheme="minorHAnsi"/>
              </w:rPr>
              <w:t>05-15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F61884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Delvis</w:t>
            </w:r>
          </w:p>
        </w:tc>
      </w:tr>
      <w:tr w:rsidR="00E50C5D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6010EB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6010EB" w:rsidP="006010EB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PK190191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6010EB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Regionkontoret - Centrum för hälso- och sjukvårdsutveckling - Patientnämndens kansli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EB7E81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Tillgänglighet </w:t>
            </w:r>
            <w:r w:rsidR="005B2F9E" w:rsidRPr="00DA022C">
              <w:rPr>
                <w:rFonts w:asciiTheme="minorHAnsi" w:hAnsiTheme="minorHAnsi"/>
                <w:b/>
              </w:rPr>
              <w:t>–</w:t>
            </w:r>
            <w:r w:rsidRPr="00DA022C">
              <w:rPr>
                <w:rFonts w:asciiTheme="minorHAnsi" w:hAnsiTheme="minorHAnsi"/>
                <w:b/>
              </w:rPr>
              <w:t xml:space="preserve"> </w:t>
            </w:r>
            <w:r w:rsidR="005B2F9E" w:rsidRPr="00DA022C">
              <w:rPr>
                <w:rFonts w:asciiTheme="minorHAnsi" w:hAnsiTheme="minorHAnsi"/>
                <w:b/>
              </w:rPr>
              <w:t>Väntetider i vården -</w:t>
            </w:r>
            <w:r w:rsidR="005B2F9E" w:rsidRPr="00DA022C">
              <w:rPr>
                <w:rFonts w:asciiTheme="minorHAnsi" w:hAnsiTheme="minorHAnsi"/>
              </w:rP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5B2F9E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5B2F9E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E50C5D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4F08A5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4F08A5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PK190192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4F08A5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Primärvård Psykiatri och Habiliteringsverksamhet - Barn- och ungdomspsykiatri Västmanland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4F08A5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–Diagnos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 -</w:t>
            </w:r>
            <w:r w:rsidRPr="00DA022C">
              <w:rPr>
                <w:rFonts w:asciiTheme="minorHAnsi" w:hAnsiTheme="minorHAnsi"/>
              </w:rPr>
              <w:t xml:space="preserve">fördröjd 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4F08A5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2019-07-05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4F08A5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E50C5D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C3D27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C3D27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B2F" w:rsidRPr="00DA022C" w:rsidRDefault="003C3D27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Primärvård Psykiatri och Habiliteringsverksamhet - Vuxenpsykiatri Västmanland - </w:t>
            </w:r>
            <w:r w:rsidRPr="00DA022C">
              <w:rPr>
                <w:rFonts w:asciiTheme="minorHAnsi" w:hAnsiTheme="minorHAnsi" w:cs="Tahoma"/>
                <w:color w:val="000000" w:themeColor="text1"/>
              </w:rPr>
              <w:lastRenderedPageBreak/>
              <w:t>Sektion öppenvård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C3D27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lastRenderedPageBreak/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–Undersökning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/bedömning – </w:t>
            </w:r>
            <w:r w:rsidRPr="00DA022C">
              <w:rPr>
                <w:rFonts w:asciiTheme="minorHAnsi" w:hAnsiTheme="minorHAnsi"/>
              </w:rPr>
              <w:t xml:space="preserve">fördröjd 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C3D27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2019-07-05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3C3D27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E50C5D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E11034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2019-04-25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E11034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PK190201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E11034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Primärvård Psykiatri och Habiliteringsverksamhet - Barn- och ungdomspsykiatri Västmanland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E11034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>Vård och behandling – Läkemedel -</w:t>
            </w:r>
            <w:r w:rsidRPr="00DA022C">
              <w:rPr>
                <w:rFonts w:asciiTheme="minorHAnsi" w:hAnsiTheme="minorHAnsi"/>
              </w:rPr>
              <w:t xml:space="preserve">felaktig 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E11034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</w:t>
            </w:r>
            <w:r w:rsidR="00CF1877" w:rsidRPr="00DA022C">
              <w:rPr>
                <w:rFonts w:asciiTheme="minorHAnsi" w:hAnsiTheme="minorHAnsi"/>
              </w:rPr>
              <w:t>07-05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CF1877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E50C5D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6D2A8F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2019-05-14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6D2A8F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6D2A8F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Primärvård Psykiatri och Habiliteringsverksamhet - Primärvård Västmanland - Hallstahammar-Kolbäck vårdcentral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6D2A8F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–Diagnos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 -</w:t>
            </w:r>
            <w:r w:rsidRPr="00DA022C">
              <w:rPr>
                <w:rFonts w:asciiTheme="minorHAnsi" w:hAnsiTheme="minorHAnsi"/>
              </w:rP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6D2A8F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A022C" w:rsidRDefault="006D2A8F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802A18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601024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2019-05-14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601024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PK190209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601024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Primärvård Psykiatri och Habiliteringsverksamhet - Vuxenpsykiatri Västmanland - Sektion öppenvård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601024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>Vård och behandling – Läkemedel -</w:t>
            </w:r>
            <w:r w:rsidRPr="00DA022C">
              <w:rPr>
                <w:rFonts w:asciiTheme="minorHAnsi" w:hAnsiTheme="minorHAnsi"/>
              </w:rP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601024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601024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802A18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9E2DF6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2019-05-22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9E2DF6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PK190217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E2D" w:rsidRPr="00DA022C" w:rsidRDefault="009E2DF6" w:rsidP="00156F45">
            <w:pPr>
              <w:rPr>
                <w:rFonts w:asciiTheme="minorHAnsi" w:hAnsiTheme="minorHAnsi" w:cs="Tahoma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Folktandvården Västmanland AB - Folktandvården </w:t>
            </w:r>
            <w:proofErr w:type="spellStart"/>
            <w:r w:rsidRPr="00DA022C">
              <w:rPr>
                <w:rFonts w:asciiTheme="minorHAnsi" w:hAnsiTheme="minorHAnsi" w:cs="Tahoma"/>
                <w:color w:val="000000" w:themeColor="text1"/>
              </w:rPr>
              <w:t>Oxbacken</w:t>
            </w:r>
            <w:proofErr w:type="spellEnd"/>
          </w:p>
          <w:p w:rsidR="009E2DF6" w:rsidRPr="00DA022C" w:rsidRDefault="009E2DF6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9E2DF6" w:rsidRPr="00DA022C" w:rsidRDefault="009E2DF6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Specialisttandvårdskliniken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9E2DF6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–Undersökning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/bedömning – </w:t>
            </w:r>
            <w:r w:rsidRPr="00DA022C">
              <w:rPr>
                <w:rFonts w:asciiTheme="minorHAnsi" w:hAnsiTheme="minorHAnsi"/>
              </w:rPr>
              <w:t xml:space="preserve">fördröjd 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9E2DF6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2019-07-01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9E2DF6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802A18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387A70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2019-05-27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387A70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PK190239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387A70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Primärvård Psykiatri och Habiliteringsverksamhet - Primärvård Västmanland - </w:t>
            </w:r>
            <w:proofErr w:type="spellStart"/>
            <w:r w:rsidRPr="00DA022C">
              <w:rPr>
                <w:rFonts w:asciiTheme="minorHAnsi" w:hAnsiTheme="minorHAnsi" w:cs="Tahoma"/>
                <w:color w:val="000000" w:themeColor="text1"/>
              </w:rPr>
              <w:t>Oxbacken-Skultuna</w:t>
            </w:r>
            <w:proofErr w:type="spellEnd"/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 vårdcentral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9E0023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Vårdansvar och organisation – Valfrihet/fritt vårdsökande – </w:t>
            </w:r>
            <w:r w:rsidRPr="00DA022C">
              <w:rPr>
                <w:rFonts w:asciiTheme="minorHAnsi" w:hAnsiTheme="minorHAnsi"/>
              </w:rPr>
              <w:t>ingen valmöjlighet -</w:t>
            </w:r>
            <w:r w:rsidRPr="00DA022C">
              <w:rPr>
                <w:rFonts w:asciiTheme="minorHAnsi" w:hAnsiTheme="minorHAnsi"/>
                <w:b/>
              </w:rPr>
              <w:t xml:space="preserve"> 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9E0023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2019-05-31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9E0023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802A18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E651EA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2019-05-27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E651EA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E651EA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Öron-Näs-Halskliniken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E651EA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–Diagnos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 -</w:t>
            </w:r>
            <w:r w:rsidRPr="00DA022C">
              <w:rPr>
                <w:rFonts w:asciiTheme="minorHAnsi" w:hAnsiTheme="minorHAnsi"/>
              </w:rPr>
              <w:t xml:space="preserve">fördröjd - </w:t>
            </w:r>
            <w:r w:rsidRPr="00DA022C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E651EA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2019-07-01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E651EA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802A18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765ABF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2019-06-04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765ABF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PK190259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304" w:rsidRPr="00DA022C" w:rsidRDefault="00765ABF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Primärvård Psykiatri och </w:t>
            </w:r>
            <w:r w:rsidRPr="00DA022C">
              <w:rPr>
                <w:rFonts w:asciiTheme="minorHAnsi" w:hAnsiTheme="minorHAnsi" w:cs="Tahoma"/>
                <w:color w:val="000000" w:themeColor="text1"/>
              </w:rPr>
              <w:lastRenderedPageBreak/>
              <w:t>Habiliteringsverksamhet - Vuxenpsykiatri Västmanland - Sektion öppenvård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765ABF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lastRenderedPageBreak/>
              <w:t xml:space="preserve">Kommunikation – Bemötande </w:t>
            </w:r>
            <w:r w:rsidRPr="00DA022C">
              <w:rPr>
                <w:rFonts w:asciiTheme="minorHAnsi" w:hAnsiTheme="minorHAnsi"/>
              </w:rPr>
              <w:t xml:space="preserve">bristfällig 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765ABF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2019-07-01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765ABF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802A18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B42045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2019-06-04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B42045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PK190266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B42045" w:rsidP="00156F45">
            <w:pPr>
              <w:rPr>
                <w:rFonts w:asciiTheme="minorHAnsi" w:hAnsiTheme="minorHAnsi" w:cs="Tahoma"/>
                <w:color w:val="000000" w:themeColor="text1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Primärvård Psykiatri och Habiliteringsverksamhet - Primärvård Västmanland - </w:t>
            </w:r>
            <w:proofErr w:type="spellStart"/>
            <w:r w:rsidRPr="00DA022C">
              <w:rPr>
                <w:rFonts w:asciiTheme="minorHAnsi" w:hAnsiTheme="minorHAnsi" w:cs="Tahoma"/>
                <w:color w:val="000000" w:themeColor="text1"/>
              </w:rPr>
              <w:t>Hemdal</w:t>
            </w:r>
            <w:proofErr w:type="spellEnd"/>
            <w:r w:rsidRPr="00DA022C">
              <w:rPr>
                <w:rFonts w:asciiTheme="minorHAnsi" w:hAnsiTheme="minorHAnsi" w:cs="Tahoma"/>
                <w:color w:val="000000" w:themeColor="text1"/>
              </w:rPr>
              <w:t xml:space="preserve"> vårdcentral</w:t>
            </w:r>
          </w:p>
          <w:p w:rsidR="00B42045" w:rsidRPr="00DA022C" w:rsidRDefault="00B42045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42045" w:rsidRPr="00DA022C" w:rsidRDefault="00B42045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Hudkliniken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B42045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Vård och behandling </w:t>
            </w:r>
            <w:proofErr w:type="gramStart"/>
            <w:r w:rsidRPr="00DA022C">
              <w:rPr>
                <w:rFonts w:asciiTheme="minorHAnsi" w:hAnsiTheme="minorHAnsi"/>
                <w:b/>
              </w:rPr>
              <w:t>–Undersökning</w:t>
            </w:r>
            <w:proofErr w:type="gramEnd"/>
            <w:r w:rsidRPr="00DA022C">
              <w:rPr>
                <w:rFonts w:asciiTheme="minorHAnsi" w:hAnsiTheme="minorHAnsi"/>
                <w:b/>
              </w:rPr>
              <w:t xml:space="preserve">/bedömning – </w:t>
            </w:r>
            <w:r w:rsidRPr="00DA022C">
              <w:rPr>
                <w:rFonts w:asciiTheme="minorHAnsi" w:hAnsiTheme="minorHAnsi"/>
              </w:rPr>
              <w:t xml:space="preserve">nekad 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B42045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2019-06-25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DA022C" w:rsidRDefault="00B42045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404563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274B9F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2019-06-04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274B9F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PK190267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D5B" w:rsidRPr="00DA022C" w:rsidRDefault="00274B9F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Privata Vårdgivare - Privata familjeläkare - Mitt Hjärta i Bergslagen AB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38667C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Kommunikation – Bemötande </w:t>
            </w:r>
            <w:r w:rsidRPr="00DA022C">
              <w:rPr>
                <w:rFonts w:asciiTheme="minorHAnsi" w:hAnsiTheme="minorHAnsi"/>
              </w:rPr>
              <w:t xml:space="preserve">bristfällig 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38667C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2019-06-12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38667C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  <w:tr w:rsidR="00404563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990249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2019-06-17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990249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PK190274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990249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Ortopedkliniken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8D2E17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Resultat – </w:t>
            </w:r>
            <w:r w:rsidRPr="00DA022C">
              <w:rPr>
                <w:rFonts w:asciiTheme="minorHAnsi" w:hAnsiTheme="minorHAnsi"/>
              </w:rPr>
              <w:t xml:space="preserve">icke förväntat - </w:t>
            </w:r>
            <w:r w:rsidRPr="00DA022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8D2E17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2019-06-27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8D2E17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Delvis</w:t>
            </w:r>
          </w:p>
        </w:tc>
      </w:tr>
      <w:tr w:rsidR="00404563" w:rsidRPr="00DA022C" w:rsidTr="00A010A6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4C5D4F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2019-06-27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4C5D4F" w:rsidP="00BA5E96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PK190285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4C5D4F" w:rsidP="00156F45">
            <w:pPr>
              <w:rPr>
                <w:rStyle w:val="wrp1"/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A022C">
              <w:rPr>
                <w:rFonts w:asciiTheme="minorHAnsi" w:hAnsiTheme="minorHAnsi" w:cs="Tahoma"/>
                <w:color w:val="000000" w:themeColor="text1"/>
              </w:rPr>
              <w:t>Västmanlands sjukhus - Ortopedkliniken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4C5D4F" w:rsidP="00BA5E96">
            <w:pPr>
              <w:rPr>
                <w:rFonts w:asciiTheme="minorHAnsi" w:hAnsiTheme="minorHAnsi"/>
                <w:b/>
              </w:rPr>
            </w:pPr>
            <w:r w:rsidRPr="00DA022C">
              <w:rPr>
                <w:rFonts w:asciiTheme="minorHAnsi" w:hAnsiTheme="minorHAnsi"/>
                <w:b/>
              </w:rPr>
              <w:t xml:space="preserve">Tillgänglighet – Väntetider i vården – </w:t>
            </w:r>
            <w:proofErr w:type="gramStart"/>
            <w:r w:rsidRPr="00DA022C">
              <w:rPr>
                <w:rFonts w:asciiTheme="minorHAnsi" w:hAnsiTheme="minorHAnsi"/>
              </w:rPr>
              <w:t>ej</w:t>
            </w:r>
            <w:proofErr w:type="gramEnd"/>
            <w:r w:rsidRPr="00DA022C">
              <w:rPr>
                <w:rFonts w:asciiTheme="minorHAnsi" w:hAnsiTheme="minorHAnsi"/>
              </w:rPr>
              <w:t xml:space="preserve"> uppfylld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4C5D4F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2019-07-05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DA022C" w:rsidRDefault="004C5D4F" w:rsidP="00BA5E96">
            <w:pPr>
              <w:rPr>
                <w:rFonts w:asciiTheme="minorHAnsi" w:hAnsiTheme="minorHAnsi"/>
              </w:rPr>
            </w:pPr>
            <w:r w:rsidRPr="00DA022C">
              <w:rPr>
                <w:rFonts w:asciiTheme="minorHAnsi" w:hAnsiTheme="minorHAnsi"/>
              </w:rPr>
              <w:t>Ja</w:t>
            </w:r>
          </w:p>
        </w:tc>
      </w:tr>
    </w:tbl>
    <w:p w:rsidR="000E40AF" w:rsidRPr="00DA022C" w:rsidRDefault="00C24897">
      <w:pPr>
        <w:numPr>
          <w:ilvl w:val="0"/>
          <w:numId w:val="1"/>
        </w:numPr>
        <w:spacing w:after="0"/>
        <w:ind w:right="-13" w:hanging="103"/>
        <w:jc w:val="right"/>
        <w:rPr>
          <w:rFonts w:asciiTheme="minorHAnsi" w:hAnsiTheme="minorHAnsi"/>
        </w:rPr>
      </w:pPr>
      <w:r w:rsidRPr="00DA022C">
        <w:rPr>
          <w:rFonts w:asciiTheme="minorHAnsi" w:hAnsiTheme="minorHAnsi"/>
          <w:sz w:val="14"/>
        </w:rPr>
        <w:t xml:space="preserve"> </w:t>
      </w:r>
      <w:r w:rsidR="00555935" w:rsidRPr="00DA022C">
        <w:rPr>
          <w:rFonts w:asciiTheme="minorHAnsi" w:hAnsiTheme="minorHAnsi"/>
          <w:sz w:val="14"/>
        </w:rPr>
        <w:t>(2)</w:t>
      </w:r>
    </w:p>
    <w:p w:rsidR="001E4C5F" w:rsidRPr="00DA022C" w:rsidRDefault="001E4C5F" w:rsidP="001E4C5F">
      <w:pPr>
        <w:spacing w:after="0"/>
        <w:ind w:left="1248"/>
        <w:rPr>
          <w:rFonts w:asciiTheme="minorHAnsi" w:eastAsia="Cambria" w:hAnsiTheme="minorHAnsi" w:cs="Cambria"/>
        </w:rPr>
      </w:pPr>
    </w:p>
    <w:p w:rsidR="001E4C5F" w:rsidRPr="00DA022C" w:rsidRDefault="001E4C5F" w:rsidP="001E4C5F">
      <w:pPr>
        <w:spacing w:after="0"/>
        <w:ind w:left="1248"/>
        <w:rPr>
          <w:rFonts w:asciiTheme="minorHAnsi" w:eastAsia="Cambria" w:hAnsiTheme="minorHAnsi" w:cs="Cambria"/>
        </w:rPr>
      </w:pPr>
      <w:r w:rsidRPr="00DA022C">
        <w:rPr>
          <w:rFonts w:asciiTheme="minorHAnsi" w:eastAsia="Cambria" w:hAnsiTheme="minorHAnsi" w:cs="Cambria"/>
        </w:rPr>
        <w:tab/>
      </w:r>
      <w:r w:rsidRPr="00DA022C">
        <w:rPr>
          <w:rFonts w:asciiTheme="minorHAnsi" w:eastAsia="Cambria" w:hAnsiTheme="minorHAnsi" w:cs="Cambria"/>
        </w:rPr>
        <w:tab/>
      </w:r>
    </w:p>
    <w:p w:rsidR="00797496" w:rsidRPr="00DA022C" w:rsidRDefault="00797496" w:rsidP="00797496">
      <w:pPr>
        <w:spacing w:after="0"/>
        <w:ind w:firstLine="103"/>
        <w:rPr>
          <w:rFonts w:asciiTheme="minorHAnsi" w:eastAsia="Cambria" w:hAnsiTheme="minorHAnsi" w:cs="Cambria"/>
          <w:sz w:val="20"/>
          <w:szCs w:val="20"/>
        </w:rPr>
      </w:pPr>
      <w:r w:rsidRPr="00DA022C">
        <w:rPr>
          <w:rFonts w:asciiTheme="minorHAnsi" w:eastAsia="Cambria" w:hAnsiTheme="minorHAnsi" w:cs="Cambria"/>
          <w:sz w:val="20"/>
          <w:szCs w:val="20"/>
        </w:rPr>
        <w:t>Beslutat 2019-08-12</w:t>
      </w:r>
      <w:r w:rsidRPr="00DA022C">
        <w:rPr>
          <w:rFonts w:asciiTheme="minorHAnsi" w:eastAsia="Cambria" w:hAnsiTheme="minorHAnsi" w:cs="Cambria"/>
          <w:sz w:val="20"/>
          <w:szCs w:val="20"/>
        </w:rPr>
        <w:tab/>
      </w:r>
    </w:p>
    <w:p w:rsidR="00797496" w:rsidRPr="00DA022C" w:rsidRDefault="00797496" w:rsidP="00797496">
      <w:pPr>
        <w:pStyle w:val="Liststycke"/>
        <w:spacing w:after="0"/>
        <w:ind w:left="103"/>
        <w:rPr>
          <w:rFonts w:asciiTheme="minorHAnsi" w:eastAsia="Cambria" w:hAnsiTheme="minorHAnsi" w:cs="Cambria"/>
          <w:sz w:val="20"/>
          <w:szCs w:val="20"/>
        </w:rPr>
      </w:pPr>
    </w:p>
    <w:p w:rsidR="00797496" w:rsidRPr="00DA022C" w:rsidRDefault="00797496" w:rsidP="00797496">
      <w:pPr>
        <w:pStyle w:val="Liststycke"/>
        <w:spacing w:after="0"/>
        <w:ind w:left="103"/>
        <w:rPr>
          <w:rFonts w:asciiTheme="minorHAnsi" w:eastAsia="Cambria" w:hAnsiTheme="minorHAnsi" w:cs="Cambria"/>
          <w:sz w:val="20"/>
          <w:szCs w:val="20"/>
        </w:rPr>
      </w:pPr>
    </w:p>
    <w:p w:rsidR="00797496" w:rsidRPr="00DA022C" w:rsidRDefault="00797496" w:rsidP="00797496">
      <w:pPr>
        <w:spacing w:after="0"/>
        <w:ind w:left="103"/>
        <w:rPr>
          <w:rFonts w:asciiTheme="minorHAnsi" w:eastAsia="Cambria" w:hAnsiTheme="minorHAnsi" w:cs="Cambria"/>
          <w:sz w:val="20"/>
          <w:szCs w:val="20"/>
        </w:rPr>
      </w:pPr>
    </w:p>
    <w:p w:rsidR="00797496" w:rsidRPr="00DA022C" w:rsidRDefault="00797496" w:rsidP="00797496">
      <w:pPr>
        <w:spacing w:after="0"/>
        <w:ind w:left="103"/>
        <w:rPr>
          <w:rFonts w:asciiTheme="minorHAnsi" w:eastAsia="Cambria" w:hAnsiTheme="minorHAnsi" w:cs="Cambria"/>
          <w:sz w:val="20"/>
          <w:szCs w:val="20"/>
        </w:rPr>
      </w:pPr>
      <w:r w:rsidRPr="00DA022C">
        <w:rPr>
          <w:rFonts w:asciiTheme="minorHAnsi" w:eastAsia="Cambria" w:hAnsiTheme="minorHAnsi" w:cs="Cambria"/>
          <w:sz w:val="20"/>
          <w:szCs w:val="20"/>
        </w:rPr>
        <w:t>….</w:t>
      </w:r>
      <w:proofErr w:type="gramStart"/>
      <w:r w:rsidRPr="00DA022C">
        <w:rPr>
          <w:rFonts w:asciiTheme="minorHAnsi" w:eastAsia="Cambria" w:hAnsiTheme="minorHAnsi" w:cs="Cambria"/>
          <w:sz w:val="20"/>
          <w:szCs w:val="20"/>
        </w:rPr>
        <w:t>…………………………………………………….</w:t>
      </w:r>
      <w:proofErr w:type="gramEnd"/>
      <w:r w:rsidRPr="00DA022C">
        <w:rPr>
          <w:rFonts w:asciiTheme="minorHAnsi" w:eastAsia="Cambria" w:hAnsiTheme="minorHAnsi" w:cs="Cambria"/>
          <w:sz w:val="20"/>
          <w:szCs w:val="20"/>
        </w:rPr>
        <w:tab/>
      </w:r>
      <w:r w:rsidRPr="00DA022C">
        <w:rPr>
          <w:rFonts w:asciiTheme="minorHAnsi" w:eastAsia="Cambria" w:hAnsiTheme="minorHAnsi" w:cs="Cambria"/>
          <w:sz w:val="20"/>
          <w:szCs w:val="20"/>
        </w:rPr>
        <w:tab/>
        <w:t xml:space="preserve">       </w:t>
      </w:r>
      <w:r w:rsidR="00DA022C">
        <w:rPr>
          <w:rFonts w:asciiTheme="minorHAnsi" w:eastAsia="Cambria" w:hAnsiTheme="minorHAnsi" w:cs="Cambria"/>
          <w:sz w:val="20"/>
          <w:szCs w:val="20"/>
        </w:rPr>
        <w:t xml:space="preserve">    </w:t>
      </w:r>
      <w:r w:rsidRPr="00DA022C">
        <w:rPr>
          <w:rFonts w:asciiTheme="minorHAnsi" w:eastAsia="Cambria" w:hAnsiTheme="minorHAnsi" w:cs="Cambria"/>
          <w:sz w:val="20"/>
          <w:szCs w:val="20"/>
        </w:rPr>
        <w:t xml:space="preserve"> …………………………………………………….</w:t>
      </w:r>
      <w:r w:rsidRPr="00DA022C">
        <w:rPr>
          <w:rFonts w:asciiTheme="minorHAnsi" w:eastAsia="Cambria" w:hAnsiTheme="minorHAnsi" w:cs="Cambria"/>
          <w:sz w:val="20"/>
          <w:szCs w:val="20"/>
        </w:rPr>
        <w:tab/>
      </w:r>
    </w:p>
    <w:p w:rsidR="00797496" w:rsidRPr="00DA022C" w:rsidRDefault="00DA022C" w:rsidP="00797496">
      <w:pPr>
        <w:spacing w:after="0"/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  <w:sz w:val="20"/>
          <w:szCs w:val="20"/>
        </w:rPr>
        <w:t xml:space="preserve">  </w:t>
      </w:r>
      <w:r w:rsidR="00797496" w:rsidRPr="00DA022C">
        <w:rPr>
          <w:rFonts w:asciiTheme="minorHAnsi" w:eastAsia="Cambria" w:hAnsiTheme="minorHAnsi" w:cs="Cambria"/>
          <w:sz w:val="20"/>
          <w:szCs w:val="20"/>
        </w:rPr>
        <w:t xml:space="preserve">Anna </w:t>
      </w:r>
      <w:proofErr w:type="spellStart"/>
      <w:r w:rsidR="00797496" w:rsidRPr="00DA022C">
        <w:rPr>
          <w:rFonts w:asciiTheme="minorHAnsi" w:eastAsia="Cambria" w:hAnsiTheme="minorHAnsi" w:cs="Cambria"/>
          <w:sz w:val="20"/>
          <w:szCs w:val="20"/>
        </w:rPr>
        <w:t>am</w:t>
      </w:r>
      <w:proofErr w:type="spellEnd"/>
      <w:r w:rsidR="00797496" w:rsidRPr="00DA022C">
        <w:rPr>
          <w:rFonts w:asciiTheme="minorHAnsi" w:eastAsia="Cambria" w:hAnsiTheme="minorHAnsi" w:cs="Cambria"/>
          <w:sz w:val="20"/>
          <w:szCs w:val="20"/>
        </w:rPr>
        <w:t xml:space="preserve"> Zol</w:t>
      </w:r>
      <w:r>
        <w:rPr>
          <w:rFonts w:asciiTheme="minorHAnsi" w:eastAsia="Cambria" w:hAnsiTheme="minorHAnsi" w:cs="Cambria"/>
          <w:sz w:val="20"/>
          <w:szCs w:val="20"/>
        </w:rPr>
        <w:t>l, verksamhetschef</w:t>
      </w:r>
      <w:r>
        <w:rPr>
          <w:rFonts w:asciiTheme="minorHAnsi" w:eastAsia="Cambria" w:hAnsiTheme="minorHAnsi" w:cs="Cambria"/>
          <w:sz w:val="20"/>
          <w:szCs w:val="20"/>
        </w:rPr>
        <w:tab/>
      </w:r>
      <w:r>
        <w:rPr>
          <w:rFonts w:asciiTheme="minorHAnsi" w:eastAsia="Cambria" w:hAnsiTheme="minorHAnsi" w:cs="Cambria"/>
          <w:sz w:val="20"/>
          <w:szCs w:val="20"/>
        </w:rPr>
        <w:tab/>
        <w:t xml:space="preserve">            </w:t>
      </w:r>
      <w:r w:rsidR="00797496" w:rsidRPr="00DA022C">
        <w:rPr>
          <w:rFonts w:asciiTheme="minorHAnsi" w:eastAsia="Cambria" w:hAnsiTheme="minorHAnsi" w:cs="Cambria"/>
          <w:sz w:val="20"/>
          <w:szCs w:val="20"/>
        </w:rPr>
        <w:t xml:space="preserve">Christina </w:t>
      </w:r>
      <w:r w:rsidRPr="00DA022C">
        <w:rPr>
          <w:rFonts w:asciiTheme="minorHAnsi" w:eastAsia="Cambria" w:hAnsiTheme="minorHAnsi" w:cs="Cambria"/>
          <w:sz w:val="20"/>
          <w:szCs w:val="20"/>
        </w:rPr>
        <w:t>Ulvede, ordförande</w:t>
      </w:r>
    </w:p>
    <w:p w:rsidR="00797496" w:rsidRPr="00DA022C" w:rsidRDefault="00797496" w:rsidP="00797496">
      <w:pPr>
        <w:spacing w:after="0"/>
        <w:ind w:left="1248"/>
        <w:rPr>
          <w:rFonts w:asciiTheme="minorHAnsi" w:eastAsia="Cambria" w:hAnsiTheme="minorHAnsi" w:cs="Cambria"/>
        </w:rPr>
      </w:pPr>
      <w:r w:rsidRPr="00DA022C">
        <w:rPr>
          <w:rFonts w:asciiTheme="minorHAnsi" w:eastAsia="Cambria" w:hAnsiTheme="minorHAnsi" w:cs="Cambria"/>
        </w:rPr>
        <w:tab/>
      </w:r>
      <w:r w:rsidRPr="00DA022C">
        <w:rPr>
          <w:rFonts w:asciiTheme="minorHAnsi" w:eastAsia="Cambria" w:hAnsiTheme="minorHAnsi" w:cs="Cambria"/>
        </w:rPr>
        <w:tab/>
      </w:r>
    </w:p>
    <w:p w:rsidR="000E40AF" w:rsidRPr="00DA022C" w:rsidRDefault="000E40AF" w:rsidP="001E4C5F">
      <w:pPr>
        <w:spacing w:after="0"/>
        <w:rPr>
          <w:rFonts w:asciiTheme="minorHAnsi" w:hAnsiTheme="minorHAnsi"/>
        </w:rPr>
      </w:pPr>
    </w:p>
    <w:sectPr w:rsidR="000E40AF" w:rsidRPr="00DA022C" w:rsidSect="00797496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F"/>
    <w:rsid w:val="00000190"/>
    <w:rsid w:val="000028DA"/>
    <w:rsid w:val="00010F2E"/>
    <w:rsid w:val="000112BA"/>
    <w:rsid w:val="000A42D8"/>
    <w:rsid w:val="000B3C83"/>
    <w:rsid w:val="000E40AF"/>
    <w:rsid w:val="000F5D5B"/>
    <w:rsid w:val="0010507C"/>
    <w:rsid w:val="00120D11"/>
    <w:rsid w:val="00125153"/>
    <w:rsid w:val="00141CD7"/>
    <w:rsid w:val="00154E7D"/>
    <w:rsid w:val="00156F45"/>
    <w:rsid w:val="001A09E8"/>
    <w:rsid w:val="001D42F4"/>
    <w:rsid w:val="001E4C5F"/>
    <w:rsid w:val="00216BE6"/>
    <w:rsid w:val="0022133D"/>
    <w:rsid w:val="00274B9F"/>
    <w:rsid w:val="0028312E"/>
    <w:rsid w:val="002A7025"/>
    <w:rsid w:val="002E12C7"/>
    <w:rsid w:val="003052DC"/>
    <w:rsid w:val="00313B9B"/>
    <w:rsid w:val="00317036"/>
    <w:rsid w:val="0032160E"/>
    <w:rsid w:val="00360838"/>
    <w:rsid w:val="0036257B"/>
    <w:rsid w:val="003713CB"/>
    <w:rsid w:val="00372A95"/>
    <w:rsid w:val="00385ACC"/>
    <w:rsid w:val="0038667C"/>
    <w:rsid w:val="00387A70"/>
    <w:rsid w:val="003C3D27"/>
    <w:rsid w:val="003E5E79"/>
    <w:rsid w:val="003F4E2C"/>
    <w:rsid w:val="003F53FA"/>
    <w:rsid w:val="003F5862"/>
    <w:rsid w:val="00404563"/>
    <w:rsid w:val="00424980"/>
    <w:rsid w:val="00436594"/>
    <w:rsid w:val="00452836"/>
    <w:rsid w:val="00474359"/>
    <w:rsid w:val="0048600A"/>
    <w:rsid w:val="004B740C"/>
    <w:rsid w:val="004C5D4F"/>
    <w:rsid w:val="004C6179"/>
    <w:rsid w:val="004F08A5"/>
    <w:rsid w:val="0051443C"/>
    <w:rsid w:val="005369A1"/>
    <w:rsid w:val="00555935"/>
    <w:rsid w:val="005650F8"/>
    <w:rsid w:val="00596345"/>
    <w:rsid w:val="005A45A0"/>
    <w:rsid w:val="005B2F9E"/>
    <w:rsid w:val="005B4780"/>
    <w:rsid w:val="005D06EF"/>
    <w:rsid w:val="005D45ED"/>
    <w:rsid w:val="005E2F5E"/>
    <w:rsid w:val="00601024"/>
    <w:rsid w:val="006010EB"/>
    <w:rsid w:val="006112B0"/>
    <w:rsid w:val="006136F3"/>
    <w:rsid w:val="00613DDA"/>
    <w:rsid w:val="006149BB"/>
    <w:rsid w:val="00622AB0"/>
    <w:rsid w:val="00653304"/>
    <w:rsid w:val="006547B0"/>
    <w:rsid w:val="00670992"/>
    <w:rsid w:val="006D2A8F"/>
    <w:rsid w:val="006E1EA7"/>
    <w:rsid w:val="00724A9E"/>
    <w:rsid w:val="0073625E"/>
    <w:rsid w:val="00745E09"/>
    <w:rsid w:val="00750E2D"/>
    <w:rsid w:val="00765ABF"/>
    <w:rsid w:val="00767C34"/>
    <w:rsid w:val="007718F4"/>
    <w:rsid w:val="00772AE8"/>
    <w:rsid w:val="00785E05"/>
    <w:rsid w:val="00790D9D"/>
    <w:rsid w:val="00796A72"/>
    <w:rsid w:val="00797496"/>
    <w:rsid w:val="00800D8C"/>
    <w:rsid w:val="00802A18"/>
    <w:rsid w:val="00814448"/>
    <w:rsid w:val="008173E0"/>
    <w:rsid w:val="00825CF3"/>
    <w:rsid w:val="00833723"/>
    <w:rsid w:val="008350DA"/>
    <w:rsid w:val="008352C5"/>
    <w:rsid w:val="008528BF"/>
    <w:rsid w:val="00876514"/>
    <w:rsid w:val="0089182C"/>
    <w:rsid w:val="008A6FD8"/>
    <w:rsid w:val="008C10DF"/>
    <w:rsid w:val="008D0A31"/>
    <w:rsid w:val="008D2E17"/>
    <w:rsid w:val="008D720F"/>
    <w:rsid w:val="008F31D1"/>
    <w:rsid w:val="00917CC2"/>
    <w:rsid w:val="009300B4"/>
    <w:rsid w:val="00974D88"/>
    <w:rsid w:val="00990249"/>
    <w:rsid w:val="009A59CC"/>
    <w:rsid w:val="009B7172"/>
    <w:rsid w:val="009D499D"/>
    <w:rsid w:val="009D4B63"/>
    <w:rsid w:val="009D5661"/>
    <w:rsid w:val="009D6EFB"/>
    <w:rsid w:val="009D77D5"/>
    <w:rsid w:val="009E0023"/>
    <w:rsid w:val="009E2DF6"/>
    <w:rsid w:val="009F21CE"/>
    <w:rsid w:val="00A010A6"/>
    <w:rsid w:val="00A17DB8"/>
    <w:rsid w:val="00A707B7"/>
    <w:rsid w:val="00A81291"/>
    <w:rsid w:val="00AC6447"/>
    <w:rsid w:val="00B01B2F"/>
    <w:rsid w:val="00B0294E"/>
    <w:rsid w:val="00B11DD8"/>
    <w:rsid w:val="00B21E6A"/>
    <w:rsid w:val="00B24186"/>
    <w:rsid w:val="00B42045"/>
    <w:rsid w:val="00B45002"/>
    <w:rsid w:val="00B45FD5"/>
    <w:rsid w:val="00B648A9"/>
    <w:rsid w:val="00BA5E96"/>
    <w:rsid w:val="00BE087A"/>
    <w:rsid w:val="00BE1CDB"/>
    <w:rsid w:val="00BE790D"/>
    <w:rsid w:val="00BF0E0C"/>
    <w:rsid w:val="00C24897"/>
    <w:rsid w:val="00C50668"/>
    <w:rsid w:val="00C5225D"/>
    <w:rsid w:val="00C9488D"/>
    <w:rsid w:val="00C9650A"/>
    <w:rsid w:val="00CD0AE6"/>
    <w:rsid w:val="00CF1877"/>
    <w:rsid w:val="00D03B2B"/>
    <w:rsid w:val="00D05D64"/>
    <w:rsid w:val="00D5250D"/>
    <w:rsid w:val="00D7649E"/>
    <w:rsid w:val="00DA022C"/>
    <w:rsid w:val="00DB713E"/>
    <w:rsid w:val="00DF23EA"/>
    <w:rsid w:val="00E074E3"/>
    <w:rsid w:val="00E11034"/>
    <w:rsid w:val="00E35FBE"/>
    <w:rsid w:val="00E40FCB"/>
    <w:rsid w:val="00E50C5D"/>
    <w:rsid w:val="00E651EA"/>
    <w:rsid w:val="00E84AC1"/>
    <w:rsid w:val="00EA081E"/>
    <w:rsid w:val="00EA1B9B"/>
    <w:rsid w:val="00EA32E6"/>
    <w:rsid w:val="00EB7E81"/>
    <w:rsid w:val="00F463D3"/>
    <w:rsid w:val="00F61884"/>
    <w:rsid w:val="00F643C3"/>
    <w:rsid w:val="00FA4AC1"/>
    <w:rsid w:val="00FB4B87"/>
    <w:rsid w:val="00FD7349"/>
    <w:rsid w:val="00FE002E"/>
    <w:rsid w:val="00FF0060"/>
    <w:rsid w:val="19E09571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1">
    <w:name w:val="wrp1"/>
    <w:basedOn w:val="Standardstycketeckensnitt"/>
    <w:rsid w:val="00141CD7"/>
    <w:rPr>
      <w:rFonts w:ascii="Tahoma" w:hAnsi="Tahoma" w:cs="Tahoma" w:hint="default"/>
      <w:color w:val="333333"/>
      <w:sz w:val="17"/>
      <w:szCs w:val="17"/>
    </w:rPr>
  </w:style>
  <w:style w:type="paragraph" w:styleId="Liststycke">
    <w:name w:val="List Paragraph"/>
    <w:basedOn w:val="Normal"/>
    <w:uiPriority w:val="34"/>
    <w:qFormat/>
    <w:rsid w:val="0079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A177-479E-407E-B2AE-0775AF47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6C278BF9</Template>
  <TotalTime>12</TotalTime>
  <Pages>6</Pages>
  <Words>763</Words>
  <Characters>6154</Characters>
  <Application>Microsoft Office Word</Application>
  <DocSecurity>0</DocSecurity>
  <Lines>559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3</cp:revision>
  <cp:lastPrinted>2019-08-16T13:14:00Z</cp:lastPrinted>
  <dcterms:created xsi:type="dcterms:W3CDTF">2019-08-12T09:01:00Z</dcterms:created>
  <dcterms:modified xsi:type="dcterms:W3CDTF">2019-08-16T13:21:00Z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