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7D7F9" w14:textId="76CB9564" w:rsidR="000E40AF" w:rsidRPr="007F4DA9" w:rsidRDefault="00E017ED" w:rsidP="00881C69">
      <w:pPr>
        <w:spacing w:after="876"/>
        <w:ind w:firstLine="1304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C24B1" wp14:editId="10BE7CEF">
                <wp:simplePos x="0" y="0"/>
                <wp:positionH relativeFrom="page">
                  <wp:posOffset>582295</wp:posOffset>
                </wp:positionH>
                <wp:positionV relativeFrom="margin">
                  <wp:posOffset>-1280160</wp:posOffset>
                </wp:positionV>
                <wp:extent cx="6605270" cy="805180"/>
                <wp:effectExtent l="0" t="0" r="508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270" cy="805180"/>
                          <a:chOff x="-3174" y="-4063"/>
                          <a:chExt cx="6611111" cy="80873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98570" y="190259"/>
                            <a:ext cx="43781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01FF1" w14:textId="77777777" w:rsidR="000E40AF" w:rsidRDefault="00555935">
                              <w:r>
                                <w:rPr>
                                  <w:b/>
                                  <w:color w:val="CF142B"/>
                                  <w:sz w:val="20"/>
                                </w:rPr>
                                <w:t>Beslut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98570" y="345287"/>
                            <a:ext cx="4425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F1487" w14:textId="77777777"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25087" y="345287"/>
                            <a:ext cx="7420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5A032" w14:textId="62847ABA" w:rsidR="000E40AF" w:rsidRDefault="00555935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F643C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6276ED">
                                <w:rPr>
                                  <w:sz w:val="20"/>
                                </w:rPr>
                                <w:t>2019-</w:t>
                              </w:r>
                              <w:r w:rsidR="00297016">
                                <w:rPr>
                                  <w:sz w:val="20"/>
                                </w:rPr>
                                <w:t>0</w:t>
                              </w:r>
                              <w:r w:rsidR="00565401">
                                <w:rPr>
                                  <w:sz w:val="20"/>
                                </w:rPr>
                                <w:t>8-12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780" y="167487"/>
                            <a:ext cx="9617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BDED5" w14:textId="77777777" w:rsidR="000E40AF" w:rsidRDefault="00555935">
                              <w:r>
                                <w:rPr>
                                  <w:sz w:val="20"/>
                                </w:rPr>
                                <w:t>Regionkontoret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80" y="322517"/>
                            <a:ext cx="261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98BA7" w14:textId="77777777" w:rsidR="000E40AF" w:rsidRDefault="00555935">
                              <w:r>
                                <w:rPr>
                                  <w:sz w:val="20"/>
                                </w:rPr>
                                <w:t>Centrum för hälso- och sjukvårdsutveckling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80" y="477545"/>
                            <a:ext cx="14646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376AF" w14:textId="77777777" w:rsidR="000E40AF" w:rsidRDefault="00555935">
                              <w:r>
                                <w:rPr>
                                  <w:sz w:val="20"/>
                                </w:rPr>
                                <w:t>Patientnämndens kansli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8570" y="500317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6B04F" w14:textId="77777777"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20922" y="500317"/>
                            <a:ext cx="6790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8F768" w14:textId="77777777" w:rsidR="000E40AF" w:rsidRDefault="00555935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8965" y="51270"/>
                            <a:ext cx="8016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9AE05" w14:textId="77777777" w:rsidR="000E40AF" w:rsidRDefault="00555935"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1" name="Picture 4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786384"/>
                            <a:ext cx="56753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03265" y="-4063"/>
                            <a:ext cx="804672" cy="765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1C24B1" id="Group 3993" o:spid="_x0000_s1026" style="position:absolute;left:0;text-align:left;margin-left:45.85pt;margin-top:-100.8pt;width:520.1pt;height:63.4pt;z-index:251659264;mso-position-horizontal-relative:page;mso-position-vertical-relative:margin;mso-width-relative:margin" coordorigin="-31,-40" coordsize="66111,8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">
                <v:rect id="Rectangle 6" o:spid="_x0000_s1027" style="position:absolute;left:37985;top:1902;width:4378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14:paraId="01601FF1" w14:textId="77777777" w:rsidR="000E40AF" w:rsidRDefault="00555935">
                        <w:r>
                          <w:rPr>
                            <w:b/>
                            <w:color w:val="CF142B"/>
                            <w:sz w:val="20"/>
                          </w:rPr>
                          <w:t>Beslut</w:t>
                        </w:r>
                      </w:p>
                    </w:txbxContent>
                  </v:textbox>
                </v:rect>
                <v:rect id="Rectangle 7" o:spid="_x0000_s1028" style="position:absolute;left:37985;top:3452;width:4426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14:paraId="746F1487" w14:textId="77777777" w:rsidR="000E40AF" w:rsidRDefault="00555935">
                        <w:r>
                          <w:rPr>
                            <w:b/>
                            <w:sz w:val="20"/>
                          </w:rPr>
                          <w:t>Datum</w:t>
                        </w:r>
                      </w:p>
                    </w:txbxContent>
                  </v:textbox>
                </v:rect>
                <v:rect id="Rectangle 8" o:spid="_x0000_s1029" style="position:absolute;left:41250;top:3452;width:7421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14:paraId="78A5A032" w14:textId="62847ABA" w:rsidR="000E40AF" w:rsidRDefault="00555935">
                        <w:r>
                          <w:rPr>
                            <w:sz w:val="20"/>
                          </w:rPr>
                          <w:t xml:space="preserve"> </w:t>
                        </w:r>
                        <w:r w:rsidR="00F643C3">
                          <w:rPr>
                            <w:sz w:val="20"/>
                          </w:rPr>
                          <w:t xml:space="preserve"> </w:t>
                        </w:r>
                        <w:r w:rsidR="006276ED">
                          <w:rPr>
                            <w:sz w:val="20"/>
                          </w:rPr>
                          <w:t>2019-</w:t>
                        </w:r>
                        <w:r w:rsidR="00297016">
                          <w:rPr>
                            <w:sz w:val="20"/>
                          </w:rPr>
                          <w:t>0</w:t>
                        </w:r>
                        <w:r w:rsidR="00565401">
                          <w:rPr>
                            <w:sz w:val="20"/>
                          </w:rPr>
                          <w:t>8-12</w:t>
                        </w:r>
                      </w:p>
                    </w:txbxContent>
                  </v:textbox>
                </v:rect>
                <v:rect id="Rectangle 9" o:spid="_x0000_s1030" style="position:absolute;left:177;top:1674;width:9618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14:paraId="730BDED5" w14:textId="77777777" w:rsidR="000E40AF" w:rsidRDefault="00555935">
                        <w:r>
                          <w:rPr>
                            <w:sz w:val="20"/>
                          </w:rPr>
                          <w:t>Regionkontoret</w:t>
                        </w:r>
                      </w:p>
                    </w:txbxContent>
                  </v:textbox>
                </v:rect>
                <v:rect id="Rectangle 10" o:spid="_x0000_s1031" style="position:absolute;left:177;top:3225;width:26151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67A98BA7" w14:textId="77777777" w:rsidR="000E40AF" w:rsidRDefault="00555935">
                        <w:r>
                          <w:rPr>
                            <w:sz w:val="20"/>
                          </w:rPr>
                          <w:t>Centrum för hälso- och sjukvårdsutveckling</w:t>
                        </w:r>
                      </w:p>
                    </w:txbxContent>
                  </v:textbox>
                </v:rect>
                <v:rect id="Rectangle 11" o:spid="_x0000_s1032" style="position:absolute;left:177;top:4775;width:14646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14:paraId="734376AF" w14:textId="77777777" w:rsidR="000E40AF" w:rsidRDefault="00555935">
                        <w:r>
                          <w:rPr>
                            <w:sz w:val="20"/>
                          </w:rPr>
                          <w:t>Patientnämndens kansli</w:t>
                        </w:r>
                      </w:p>
                    </w:txbxContent>
                  </v:textbox>
                </v:rect>
                <v:rect id="Rectangle 12" o:spid="_x0000_s1033" style="position:absolute;left:37985;top:5003;width:382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14:paraId="29D6B04F" w14:textId="77777777" w:rsidR="000E40AF" w:rsidRDefault="00555935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209;top:5003;width:679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14:paraId="27B8F768" w14:textId="77777777" w:rsidR="000E40AF" w:rsidRDefault="00555935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56889;top:512;width:802;height:1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14:paraId="54F9AE05" w14:textId="77777777" w:rsidR="000E40AF" w:rsidRDefault="00555935">
                        <w:r>
                          <w:rPr>
                            <w:b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1" o:spid="_x0000_s1036" type="#_x0000_t75" style="position:absolute;left:-31;top:7863;width:5675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0ImPFAAAA3QAAAA8AAABkcnMvZG93bnJldi54bWxEj0FLAzEUhO+C/yE8wZvNrhaVtWlphYp4&#10;sxbx+Eiem8XNy5o8t6u/3ghCj8PMfMMsVlPo1Ugpd5EN1LMKFLGNruPWwP5le3ELKguywz4yGfim&#10;DKvl6ckCGxcP/EzjTlpVIJwbNOBFhkbrbD0FzLM4EBfvPaaAUmRqtUt4KPDQ68uqutYBOy4LHge6&#10;92Q/dl/BwM/b50115R+spO3T6349bqS1G2POz6b1HSihSY7h//ajMzCv5zX8vSlPQC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9CJjxQAAAN0AAAAPAAAAAAAAAAAAAAAA&#10;AJ8CAABkcnMvZG93bnJldi54bWxQSwUGAAAAAAQABAD3AAAAkQMAAAAA&#10;">
                  <v:imagedata r:id="rId8" o:title=""/>
                </v:shape>
                <v:shape id="Picture 4142" o:spid="_x0000_s1037" type="#_x0000_t75" style="position:absolute;left:58032;top:-40;width:8047;height:7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qp6jGAAAA3QAAAA8AAABkcnMvZG93bnJldi54bWxEj0FrAjEUhO9C/0N4hV7EzSqi7XajFMHi&#10;SdH24PF187q7dfOyJFHjv28KQo/DzHzDlMtoOnEh51vLCsZZDoK4srrlWsHnx3r0DMIHZI2dZVJw&#10;Iw/LxcOgxELbK+/pcgi1SBD2BSpoQugLKX3VkEGf2Z44ed/WGQxJulpqh9cEN52c5PlMGmw5LTTY&#10;06qh6nQ4GwV9zN/3jPMvOYzb3c9xvn2Jp7NST4/x7RVEoBj+w/f2RiuYjqcT+HuTnoB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CqnqMYAAADdAAAADwAAAAAAAAAAAAAA&#10;AACfAgAAZHJzL2Rvd25yZXYueG1sUEsFBgAAAAAEAAQA9wAAAJIDAAAAAA==&#10;">
                  <v:imagedata r:id="rId9" o:title=""/>
                </v:shape>
                <w10:wrap type="topAndBottom" anchorx="page" anchory="margin"/>
              </v:group>
            </w:pict>
          </mc:Fallback>
        </mc:AlternateContent>
      </w:r>
      <w:r w:rsidR="00555935">
        <w:rPr>
          <w:sz w:val="20"/>
        </w:rPr>
        <w:t xml:space="preserve"> </w:t>
      </w:r>
      <w:r w:rsidR="00F643C3">
        <w:rPr>
          <w:sz w:val="20"/>
        </w:rPr>
        <w:t xml:space="preserve"> </w:t>
      </w:r>
      <w:r w:rsidR="00555935">
        <w:rPr>
          <w:rFonts w:ascii="Cambria" w:eastAsia="Cambria" w:hAnsi="Cambria" w:cs="Cambria"/>
          <w:sz w:val="2"/>
        </w:rPr>
        <w:t xml:space="preserve"> </w:t>
      </w:r>
      <w:r w:rsidR="00555935" w:rsidRPr="007F4DA9">
        <w:rPr>
          <w:color w:val="CF142B"/>
          <w:sz w:val="28"/>
          <w:szCs w:val="28"/>
        </w:rPr>
        <w:t>PROTOKOLL ÖVER BESLUT ENLIGT DELEGATION</w:t>
      </w:r>
    </w:p>
    <w:p w14:paraId="690495C5" w14:textId="77777777" w:rsidR="00E017ED" w:rsidRDefault="00555935">
      <w:pPr>
        <w:spacing w:after="286"/>
        <w:ind w:left="751" w:right="499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Delegationsordning för p</w:t>
      </w:r>
      <w:r w:rsidR="00B45002">
        <w:rPr>
          <w:rFonts w:ascii="Cambria" w:eastAsia="Cambria" w:hAnsi="Cambria" w:cs="Cambria"/>
        </w:rPr>
        <w:t xml:space="preserve">atientnämnden. </w:t>
      </w:r>
    </w:p>
    <w:p w14:paraId="1E536DC5" w14:textId="21522FE8" w:rsidR="000E40AF" w:rsidRDefault="00B45002">
      <w:pPr>
        <w:spacing w:after="286"/>
        <w:ind w:left="751" w:right="4992" w:hanging="10"/>
      </w:pPr>
      <w:r>
        <w:rPr>
          <w:rFonts w:ascii="Cambria" w:eastAsia="Cambria" w:hAnsi="Cambria" w:cs="Cambria"/>
        </w:rPr>
        <w:t xml:space="preserve">Antagen </w:t>
      </w:r>
      <w:r w:rsidR="00E017ED">
        <w:t>PN 2018-10-29 § 9</w:t>
      </w:r>
    </w:p>
    <w:p w14:paraId="087D9D46" w14:textId="47D1F5C6" w:rsidR="000E40AF" w:rsidRDefault="00555935">
      <w:pPr>
        <w:tabs>
          <w:tab w:val="center" w:pos="1296"/>
          <w:tab w:val="center" w:pos="3129"/>
        </w:tabs>
        <w:spacing w:after="286"/>
      </w:pPr>
      <w:r>
        <w:tab/>
      </w:r>
      <w:r>
        <w:rPr>
          <w:rFonts w:ascii="Cambria" w:eastAsia="Cambria" w:hAnsi="Cambria" w:cs="Cambria"/>
        </w:rPr>
        <w:t xml:space="preserve">BESLUT AV </w:t>
      </w:r>
      <w:r>
        <w:rPr>
          <w:rFonts w:ascii="Cambria" w:eastAsia="Cambria" w:hAnsi="Cambria" w:cs="Cambria"/>
        </w:rPr>
        <w:tab/>
        <w:t xml:space="preserve">Anna </w:t>
      </w:r>
      <w:proofErr w:type="spellStart"/>
      <w:r>
        <w:rPr>
          <w:rFonts w:ascii="Cambria" w:eastAsia="Cambria" w:hAnsi="Cambria" w:cs="Cambria"/>
        </w:rPr>
        <w:t>am</w:t>
      </w:r>
      <w:proofErr w:type="spellEnd"/>
      <w:r>
        <w:rPr>
          <w:rFonts w:ascii="Cambria" w:eastAsia="Cambria" w:hAnsi="Cambria" w:cs="Cambria"/>
        </w:rPr>
        <w:t xml:space="preserve"> Zoll</w:t>
      </w:r>
    </w:p>
    <w:p w14:paraId="5EA409C0" w14:textId="0E72D4D1" w:rsidR="000E40AF" w:rsidRDefault="00555935">
      <w:pPr>
        <w:spacing w:after="165"/>
        <w:ind w:left="751" w:right="4992" w:hanging="10"/>
      </w:pPr>
      <w:r>
        <w:rPr>
          <w:rFonts w:ascii="Cambria" w:eastAsia="Cambria" w:hAnsi="Cambria" w:cs="Cambria"/>
        </w:rPr>
        <w:t>PERIOD</w:t>
      </w:r>
      <w:r w:rsidR="008213C1">
        <w:rPr>
          <w:rFonts w:ascii="Cambria" w:eastAsia="Cambria" w:hAnsi="Cambria" w:cs="Cambria"/>
        </w:rPr>
        <w:t xml:space="preserve"> </w:t>
      </w:r>
    </w:p>
    <w:tbl>
      <w:tblPr>
        <w:tblStyle w:val="Tabellrutnt1"/>
        <w:tblW w:w="10082" w:type="dxa"/>
        <w:tblInd w:w="686" w:type="dxa"/>
        <w:tblLayout w:type="fixed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1134"/>
        <w:gridCol w:w="1984"/>
        <w:gridCol w:w="2835"/>
        <w:gridCol w:w="1276"/>
        <w:gridCol w:w="1559"/>
      </w:tblGrid>
      <w:tr w:rsidR="001C2FEB" w14:paraId="28C1854D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7D6DE" w14:textId="77777777" w:rsidR="001C2FEB" w:rsidRDefault="001C2FEB">
            <w:r>
              <w:rPr>
                <w:b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048F5" w14:textId="77777777" w:rsidR="001C2FEB" w:rsidRDefault="001C2FEB">
            <w:r>
              <w:rPr>
                <w:b/>
              </w:rPr>
              <w:t>Dnr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D0B44" w14:textId="77777777" w:rsidR="001C2FEB" w:rsidRDefault="001C2FEB">
            <w:r>
              <w:rPr>
                <w:b/>
              </w:rPr>
              <w:t>BERÖRD VERKSAMHET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1DFB9" w14:textId="49E775B7" w:rsidR="001C2FEB" w:rsidRDefault="001C2FEB">
            <w:pPr>
              <w:rPr>
                <w:b/>
              </w:rPr>
            </w:pPr>
            <w:r>
              <w:rPr>
                <w:b/>
              </w:rPr>
              <w:t>ÄRENDEKATEGORISERING OCH PROBLEM EV YTTERLIGARE PROBLEMOMRÅDEN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BD233" w14:textId="77777777" w:rsidR="001C2FEB" w:rsidRDefault="001C2FEB">
            <w:pPr>
              <w:rPr>
                <w:b/>
              </w:rPr>
            </w:pPr>
            <w:r>
              <w:rPr>
                <w:b/>
              </w:rPr>
              <w:t>AVSLUTAT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198E7" w14:textId="365E931D" w:rsidR="001C2FEB" w:rsidRDefault="001C2FEB">
            <w:pPr>
              <w:rPr>
                <w:b/>
              </w:rPr>
            </w:pPr>
            <w:r>
              <w:rPr>
                <w:b/>
              </w:rPr>
              <w:t>H</w:t>
            </w:r>
            <w:r w:rsidR="007F4DA9">
              <w:rPr>
                <w:b/>
              </w:rPr>
              <w:t>AR PAT. FÅTT SVAR PÅ FRÅGA/NÖJD-S</w:t>
            </w:r>
            <w:r>
              <w:rPr>
                <w:b/>
              </w:rPr>
              <w:t>AMHET</w:t>
            </w:r>
          </w:p>
        </w:tc>
      </w:tr>
      <w:tr w:rsidR="00833C2E" w14:paraId="7E6BC0C4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58711" w14:textId="76FF4AC4" w:rsidR="00565401" w:rsidRDefault="00AB19E6">
            <w:r>
              <w:t>2018-11-19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B5824" w14:textId="215C86F5" w:rsidR="00833C2E" w:rsidRDefault="00FB7766">
            <w:r>
              <w:t>PK</w:t>
            </w:r>
            <w:r w:rsidR="00833C2E">
              <w:t>1804</w:t>
            </w:r>
            <w:r w:rsidR="00991632">
              <w:t>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96B23" w14:textId="77777777" w:rsidR="00833C2E" w:rsidRDefault="00833C2E">
            <w:r w:rsidRPr="00833C2E">
              <w:t xml:space="preserve">Västmanlands sjukhus </w:t>
            </w:r>
            <w:r w:rsidR="00CD60DA">
              <w:t xml:space="preserve">Västerås </w:t>
            </w:r>
            <w:r w:rsidR="00AB19E6">
              <w:t>Kvinnokliniken, Kirurgkliniken</w:t>
            </w:r>
          </w:p>
          <w:p w14:paraId="5934BACF" w14:textId="77777777" w:rsidR="00AB19E6" w:rsidRDefault="00AB19E6">
            <w:r>
              <w:t>Västmanlands sjukhus Köping</w:t>
            </w:r>
          </w:p>
          <w:p w14:paraId="4FA1230F" w14:textId="777374E0" w:rsidR="00AB19E6" w:rsidRDefault="00AB19E6">
            <w:r>
              <w:t>Privata vårdgivare Mitt Hjärta Fagersta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E950" w14:textId="4CF045B0" w:rsidR="00833C2E" w:rsidRDefault="00885B1D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="00991632" w:rsidRPr="00DE415B">
              <w:t>Undersökning/</w:t>
            </w:r>
            <w:r w:rsidR="00DE415B" w:rsidRPr="00DE415B">
              <w:t>bedömning</w:t>
            </w:r>
            <w:r w:rsidR="00DE415B">
              <w:rPr>
                <w:b/>
              </w:rPr>
              <w:t xml:space="preserve"> -</w:t>
            </w:r>
            <w:r w:rsidR="00833C2E">
              <w:rPr>
                <w:b/>
              </w:rPr>
              <w:t xml:space="preserve"> </w:t>
            </w:r>
            <w:r w:rsidR="00DE415B">
              <w:t>f</w:t>
            </w:r>
            <w:r w:rsidR="00B77FCB">
              <w:t>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58D5C" w14:textId="78766293" w:rsidR="00833C2E" w:rsidRDefault="00833C2E">
            <w:r>
              <w:t>2019-</w:t>
            </w:r>
            <w:r w:rsidR="00AB19E6">
              <w:t>06-12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CE075" w14:textId="22585B2F" w:rsidR="00833C2E" w:rsidRDefault="00E1683C">
            <w:r>
              <w:t>Ja</w:t>
            </w:r>
          </w:p>
        </w:tc>
      </w:tr>
      <w:tr w:rsidR="001C2FEB" w14:paraId="672A665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7501D" w14:textId="58150C50" w:rsidR="001C2FEB" w:rsidRDefault="001C2FEB">
            <w:r>
              <w:t>201</w:t>
            </w:r>
            <w:r w:rsidR="00991632">
              <w:t>9-01-10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4E676114" w:rsidR="001C2FEB" w:rsidRDefault="00FB7766">
            <w:r>
              <w:t>PK</w:t>
            </w:r>
            <w:r w:rsidR="001C2FEB">
              <w:t>1</w:t>
            </w:r>
            <w:r w:rsidR="00991632">
              <w:t>90009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DD079" w14:textId="1DC27596" w:rsidR="001C2FEB" w:rsidRDefault="001C2FEB">
            <w:r>
              <w:t>V</w:t>
            </w:r>
            <w:r w:rsidR="00297016">
              <w:t xml:space="preserve">ästmanlands sjukhus </w:t>
            </w:r>
            <w:r w:rsidR="00991632">
              <w:t>Västerås</w:t>
            </w:r>
          </w:p>
          <w:p w14:paraId="3B103208" w14:textId="24C4908E" w:rsidR="001C2FEB" w:rsidRDefault="00991632">
            <w:r>
              <w:t>Ortopedkliniken</w:t>
            </w:r>
          </w:p>
          <w:p w14:paraId="1918F52D" w14:textId="3F700BE3" w:rsidR="00991632" w:rsidRDefault="00991632">
            <w:r>
              <w:t>Kärlkirurg</w:t>
            </w:r>
            <w:r w:rsidR="00837F68">
              <w:t xml:space="preserve">iska </w:t>
            </w:r>
            <w:r>
              <w:t>kliniken</w:t>
            </w:r>
          </w:p>
          <w:p w14:paraId="02EB378F" w14:textId="194AD56F" w:rsidR="00991632" w:rsidRDefault="00991632">
            <w:r>
              <w:t>Infektionskliniken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F1033E7" w:rsidR="001C2FEB" w:rsidRPr="00981D13" w:rsidRDefault="002E0BF0">
            <w:pPr>
              <w:rPr>
                <w:b/>
              </w:rPr>
            </w:pPr>
            <w:r>
              <w:rPr>
                <w:b/>
              </w:rPr>
              <w:t>Resultat</w:t>
            </w:r>
            <w:r w:rsidR="00885B1D">
              <w:rPr>
                <w:b/>
              </w:rPr>
              <w:t xml:space="preserve"> - </w:t>
            </w:r>
            <w:r w:rsidR="00885B1D" w:rsidRPr="00DE415B">
              <w:t>Resultat</w:t>
            </w:r>
            <w:r w:rsidR="00511274" w:rsidRPr="00DE415B">
              <w:t xml:space="preserve"> </w:t>
            </w:r>
            <w:r w:rsidR="00885B1D" w:rsidRPr="00DE415B">
              <w:t>- komplikationer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0D646878" w:rsidR="001C2FEB" w:rsidRDefault="001C2FEB">
            <w:r>
              <w:t>201</w:t>
            </w:r>
            <w:r w:rsidR="005E43D6">
              <w:t>9-0</w:t>
            </w:r>
            <w:r w:rsidR="00991632">
              <w:t>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10E50AF8" w:rsidR="001C2FEB" w:rsidRDefault="001C2FEB">
            <w:r>
              <w:t>Ja</w:t>
            </w:r>
          </w:p>
        </w:tc>
      </w:tr>
      <w:tr w:rsidR="00B4235D" w14:paraId="372639F0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3B11C" w14:textId="58A6F2E3" w:rsidR="00B4235D" w:rsidRDefault="00B4235D">
            <w:r>
              <w:t>2019-01-</w:t>
            </w:r>
            <w:r w:rsidR="00837F68"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E4CDF" w14:textId="277E075E" w:rsidR="00B4235D" w:rsidRDefault="00FB7766">
            <w:r>
              <w:t>PK</w:t>
            </w:r>
            <w:r w:rsidR="00B4235D">
              <w:t>1</w:t>
            </w:r>
            <w:r w:rsidR="00837F68">
              <w:t>90043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46F9F" w14:textId="77777777" w:rsidR="00837F68" w:rsidRDefault="00837F68" w:rsidP="00837F68">
            <w:r>
              <w:t>Västmanlands sjukhus Västerås</w:t>
            </w:r>
          </w:p>
          <w:p w14:paraId="0777EEB7" w14:textId="596AB258" w:rsidR="00B4235D" w:rsidRDefault="00837F68">
            <w:r>
              <w:t>Röntgenkliniken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DA4F2" w14:textId="2ED6968F" w:rsidR="00B4235D" w:rsidRPr="00B4235D" w:rsidRDefault="002E0BF0">
            <w:pPr>
              <w:rPr>
                <w:b/>
              </w:rPr>
            </w:pPr>
            <w:r>
              <w:rPr>
                <w:b/>
              </w:rPr>
              <w:t>Resultat</w:t>
            </w:r>
            <w:r w:rsidR="00B77FCB">
              <w:rPr>
                <w:b/>
              </w:rPr>
              <w:t xml:space="preserve"> </w:t>
            </w:r>
            <w:r w:rsidR="00B77FCB" w:rsidRPr="00DE415B">
              <w:t>- Resultat - skada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D8FCF" w14:textId="1A210FA0" w:rsidR="00B4235D" w:rsidRDefault="00B4235D">
            <w:r>
              <w:t>2019-0</w:t>
            </w:r>
            <w:r w:rsidR="00DE415B">
              <w:t>6-24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2E55F" w14:textId="64D9F68F" w:rsidR="00B4235D" w:rsidRDefault="00B4235D">
            <w:r>
              <w:t>Ja</w:t>
            </w:r>
          </w:p>
        </w:tc>
      </w:tr>
      <w:tr w:rsidR="00AC7B93" w14:paraId="1528F8D1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A77F0" w14:textId="6BD86503" w:rsidR="00AC7B93" w:rsidRDefault="0073536E">
            <w:r>
              <w:t>201</w:t>
            </w:r>
            <w:r w:rsidR="00B77FCB">
              <w:t>9-02-04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8055B" w14:textId="35CE3909" w:rsidR="00AC7B93" w:rsidRDefault="00FB7766">
            <w:r>
              <w:t>PK</w:t>
            </w:r>
            <w:r w:rsidR="00AC7B93">
              <w:t>1</w:t>
            </w:r>
            <w:r w:rsidR="00B77FCB">
              <w:t>90063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61ABE" w14:textId="77777777" w:rsidR="00DE415B" w:rsidRDefault="00DE415B" w:rsidP="00DE415B">
            <w:r>
              <w:t xml:space="preserve">Västmanlands sjukhus </w:t>
            </w:r>
          </w:p>
          <w:p w14:paraId="7D1265B9" w14:textId="3A9E2E1C" w:rsidR="0073536E" w:rsidRDefault="00D61E05" w:rsidP="0073536E">
            <w:r>
              <w:t>M</w:t>
            </w:r>
            <w:r w:rsidR="00DE415B">
              <w:t>edicinkliniken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591A" w14:textId="18D0EAFB" w:rsidR="00AC7B93" w:rsidRDefault="00DE415B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6A4CB9">
              <w:t>Dela</w:t>
            </w:r>
            <w:r>
              <w:t>k</w:t>
            </w:r>
            <w:r w:rsidRPr="006A4CB9">
              <w:t>tighet</w:t>
            </w:r>
            <w:r>
              <w:t xml:space="preserve"> – ej lyssnad till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80DB1" w14:textId="3CB47F7B" w:rsidR="00AC7B93" w:rsidRDefault="0073536E">
            <w:r>
              <w:t>2019-02-15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21193" w14:textId="45E26E46" w:rsidR="00AC7B93" w:rsidRDefault="0073536E">
            <w:r>
              <w:t>Ja</w:t>
            </w:r>
          </w:p>
        </w:tc>
      </w:tr>
      <w:tr w:rsidR="00E36A80" w14:paraId="597DF9A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7A2CB" w14:textId="437F08A6" w:rsidR="00E36A80" w:rsidRDefault="00B762F5">
            <w:r>
              <w:t>2019-0</w:t>
            </w:r>
            <w:r w:rsidR="00D61E05">
              <w:t>2-22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D1073" w14:textId="1144066A" w:rsidR="00E36A80" w:rsidRDefault="00FB7766">
            <w:r>
              <w:t>PK</w:t>
            </w:r>
            <w:r w:rsidR="00E36A80">
              <w:t>1</w:t>
            </w:r>
            <w:r w:rsidR="00D61E05">
              <w:t>90093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EF0F0" w14:textId="77777777" w:rsidR="00D61E05" w:rsidRDefault="00D61E05" w:rsidP="00D61E05">
            <w:r>
              <w:t xml:space="preserve">Västmanlands sjukhus </w:t>
            </w:r>
          </w:p>
          <w:p w14:paraId="7D7CE949" w14:textId="62090E39" w:rsidR="00E36A80" w:rsidRPr="00716E7F" w:rsidRDefault="00D61E05" w:rsidP="0073536E">
            <w:r>
              <w:t>Urologkliniken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E89BC" w14:textId="55D70D19" w:rsidR="00E36A80" w:rsidRDefault="00C80D30">
            <w:pPr>
              <w:rPr>
                <w:b/>
              </w:rPr>
            </w:pPr>
            <w:r>
              <w:rPr>
                <w:b/>
              </w:rPr>
              <w:t>Resultat</w:t>
            </w:r>
            <w:r w:rsidR="00D61E05">
              <w:rPr>
                <w:b/>
              </w:rPr>
              <w:t xml:space="preserve"> </w:t>
            </w:r>
            <w:r w:rsidR="00D61E05" w:rsidRPr="00DE415B">
              <w:t xml:space="preserve">- Resultat </w:t>
            </w:r>
            <w:r w:rsidR="00D61E05">
              <w:t>–</w:t>
            </w:r>
            <w:r w:rsidR="00D61E05" w:rsidRPr="00DE415B">
              <w:t xml:space="preserve"> </w:t>
            </w:r>
            <w:r w:rsidR="00D61E05">
              <w:t>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C0A6" w14:textId="6F053E02" w:rsidR="00E36A80" w:rsidRDefault="00B762F5">
            <w:r>
              <w:t>2019-0</w:t>
            </w:r>
            <w:r w:rsidR="00D61E05">
              <w:t>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9617E" w14:textId="2A331D35" w:rsidR="00E36A80" w:rsidRDefault="00B762F5">
            <w:r>
              <w:t>Ja</w:t>
            </w:r>
          </w:p>
        </w:tc>
      </w:tr>
      <w:tr w:rsidR="00056F9A" w14:paraId="568DFDA4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1CAF6" w14:textId="3834DA50" w:rsidR="00056F9A" w:rsidRDefault="00056F9A">
            <w:r>
              <w:t>2019-0</w:t>
            </w:r>
            <w:r w:rsidR="00D61E05">
              <w:t>2-22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403EE" w14:textId="7646CCA9" w:rsidR="00056F9A" w:rsidRDefault="00FB7766">
            <w:r>
              <w:t>PK</w:t>
            </w:r>
            <w:r w:rsidR="00056F9A">
              <w:t>1</w:t>
            </w:r>
            <w:r w:rsidR="00D61E05">
              <w:t>90095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4B44" w14:textId="77777777" w:rsidR="00D61E05" w:rsidRDefault="00D61E05" w:rsidP="00D61E05">
            <w:r w:rsidRPr="00716E7F">
              <w:t>Primärvård Psykiatri och Habilitering</w:t>
            </w:r>
            <w:r>
              <w:t>s</w:t>
            </w:r>
          </w:p>
          <w:p w14:paraId="435756E1" w14:textId="77777777" w:rsidR="00D61E05" w:rsidRDefault="00D61E05" w:rsidP="00D61E05">
            <w:r w:rsidRPr="00716E7F">
              <w:t>verksamhet</w:t>
            </w:r>
          </w:p>
          <w:p w14:paraId="31677CA8" w14:textId="6697D6F8" w:rsidR="00056F9A" w:rsidRPr="00716E7F" w:rsidRDefault="00D61E05" w:rsidP="0073536E">
            <w:r>
              <w:t>Vuxenpsykiatri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5FF89" w14:textId="000A5DAF" w:rsidR="00056F9A" w:rsidRDefault="00D61E05">
            <w:pPr>
              <w:rPr>
                <w:b/>
              </w:rPr>
            </w:pPr>
            <w:r>
              <w:rPr>
                <w:b/>
              </w:rPr>
              <w:t xml:space="preserve">Kommunikation </w:t>
            </w:r>
            <w:r>
              <w:t xml:space="preserve">- </w:t>
            </w:r>
            <w:r w:rsidRPr="004C6457">
              <w:t xml:space="preserve">Information - </w:t>
            </w:r>
            <w:r>
              <w:t>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9280D" w14:textId="12DF8949" w:rsidR="00056F9A" w:rsidRDefault="00056F9A">
            <w:r>
              <w:t>2019-0</w:t>
            </w:r>
            <w:r w:rsidR="00D61E05">
              <w:t>5-20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2492D" w14:textId="4F703F6B" w:rsidR="00056F9A" w:rsidRDefault="00C10ECD">
            <w:r>
              <w:t>Ja</w:t>
            </w:r>
          </w:p>
        </w:tc>
      </w:tr>
      <w:tr w:rsidR="000A1E84" w14:paraId="1FF9F56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CB146" w14:textId="5DCAD58B" w:rsidR="000A1E84" w:rsidRDefault="000A1E84">
            <w:r>
              <w:t>2019-0</w:t>
            </w:r>
            <w:r w:rsidR="00CE11FE">
              <w:t>2-22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9570" w14:textId="7D5220CF" w:rsidR="000A1E84" w:rsidRDefault="00FB7766">
            <w:r>
              <w:t>PK</w:t>
            </w:r>
            <w:r w:rsidR="00CE11FE">
              <w:t>190096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4AAFB" w14:textId="77777777" w:rsidR="00CE11FE" w:rsidRDefault="00CE11FE" w:rsidP="00CE11FE">
            <w:r w:rsidRPr="00716E7F">
              <w:t>Primärvård Psykiatri och Habilitering</w:t>
            </w:r>
            <w:r>
              <w:t>s</w:t>
            </w:r>
          </w:p>
          <w:p w14:paraId="26E026D1" w14:textId="77777777" w:rsidR="00CE11FE" w:rsidRDefault="00CE11FE" w:rsidP="00CE11FE">
            <w:r w:rsidRPr="00716E7F">
              <w:t>verksamhet</w:t>
            </w:r>
          </w:p>
          <w:p w14:paraId="4EF69658" w14:textId="7D438247" w:rsidR="000A1E84" w:rsidRDefault="00CE11FE" w:rsidP="000A1E84">
            <w:r>
              <w:lastRenderedPageBreak/>
              <w:t>Sala Väsby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291B2" w14:textId="42290516" w:rsidR="000A1E84" w:rsidRDefault="00CE11F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- </w:t>
            </w:r>
            <w:r w:rsidRPr="00CE11FE"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C50CD" w14:textId="23106AF4" w:rsidR="000A1E84" w:rsidRDefault="000A1E84">
            <w:r>
              <w:t>2019-0</w:t>
            </w:r>
            <w:r w:rsidR="00CE11FE">
              <w:t>5-20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9AF8" w14:textId="6FD61CE0" w:rsidR="000A1E84" w:rsidRDefault="000A1E84">
            <w:r>
              <w:t>Ja</w:t>
            </w:r>
          </w:p>
        </w:tc>
      </w:tr>
      <w:tr w:rsidR="003E0475" w14:paraId="7CEFD82A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711F2" w14:textId="5F1A26CF" w:rsidR="003E0475" w:rsidRDefault="004C6457">
            <w:r>
              <w:t>2019-0</w:t>
            </w:r>
            <w:r w:rsidR="00C941D6">
              <w:t>2-26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83911" w14:textId="6B1B44EB" w:rsidR="003E0475" w:rsidRDefault="00FB7766">
            <w:r>
              <w:t>PK</w:t>
            </w:r>
            <w:r w:rsidR="003E0475">
              <w:t>190</w:t>
            </w:r>
            <w:r w:rsidR="00C941D6">
              <w:t>101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5F923" w14:textId="77777777" w:rsidR="00C941D6" w:rsidRDefault="00C941D6" w:rsidP="00C941D6">
            <w:r>
              <w:t xml:space="preserve">Västmanlands sjukhus </w:t>
            </w:r>
          </w:p>
          <w:p w14:paraId="7FC3AC7F" w14:textId="77777777" w:rsidR="00C941D6" w:rsidRDefault="00C941D6" w:rsidP="00C941D6">
            <w:r>
              <w:t>Ortopedkliniken</w:t>
            </w:r>
          </w:p>
          <w:p w14:paraId="57023E4E" w14:textId="16D0D708" w:rsidR="003E0475" w:rsidRDefault="003E0475"/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D1D5E" w14:textId="54D7DB3F" w:rsidR="003E0475" w:rsidRDefault="00C80D30">
            <w:pPr>
              <w:rPr>
                <w:b/>
              </w:rPr>
            </w:pPr>
            <w:r>
              <w:rPr>
                <w:b/>
              </w:rPr>
              <w:t>Resultat</w:t>
            </w:r>
            <w:r w:rsidR="00C941D6">
              <w:rPr>
                <w:b/>
              </w:rPr>
              <w:t xml:space="preserve"> </w:t>
            </w:r>
            <w:r w:rsidR="00C941D6" w:rsidRPr="00DE415B">
              <w:t xml:space="preserve">- Resultat </w:t>
            </w:r>
            <w:r w:rsidR="00C941D6">
              <w:t>–</w:t>
            </w:r>
            <w:r w:rsidR="00C941D6" w:rsidRPr="00DE415B">
              <w:t xml:space="preserve"> </w:t>
            </w:r>
            <w:r w:rsidR="00C941D6">
              <w:t>komplikationer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C4942" w14:textId="2EE95048" w:rsidR="003E0475" w:rsidRDefault="004C6457">
            <w:r>
              <w:t>2019-</w:t>
            </w:r>
            <w:r w:rsidR="00C941D6">
              <w:t>05-20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345F7" w14:textId="3869D936" w:rsidR="003E0475" w:rsidRDefault="004C6457">
            <w:r>
              <w:t>Ja</w:t>
            </w:r>
          </w:p>
        </w:tc>
      </w:tr>
      <w:tr w:rsidR="00343A74" w14:paraId="606F4DE4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31686" w14:textId="65718447" w:rsidR="00343A74" w:rsidRDefault="00343A74">
            <w:r>
              <w:t>2019-0</w:t>
            </w:r>
            <w:r w:rsidR="00C738BB">
              <w:t>3-04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40DCA" w14:textId="1554076E" w:rsidR="00343A74" w:rsidRDefault="00FB7766">
            <w:r>
              <w:t>PK</w:t>
            </w:r>
            <w:r w:rsidR="00343A74">
              <w:t>190</w:t>
            </w:r>
            <w:r w:rsidR="00FD38A7">
              <w:t>113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A9937" w14:textId="77777777" w:rsidR="00C738BB" w:rsidRDefault="00C738BB" w:rsidP="00C738BB">
            <w:r>
              <w:t xml:space="preserve">Västmanlands sjukhus </w:t>
            </w:r>
          </w:p>
          <w:p w14:paraId="7F61C2A4" w14:textId="069EFC9D" w:rsidR="00343A74" w:rsidRPr="002D0954" w:rsidRDefault="00C738BB">
            <w:r>
              <w:t>Kärlkirurgiska 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4F99F" w14:textId="7C5A3582" w:rsidR="00343A74" w:rsidRDefault="00C80D30">
            <w:pPr>
              <w:rPr>
                <w:b/>
              </w:rPr>
            </w:pPr>
            <w:r>
              <w:rPr>
                <w:b/>
              </w:rPr>
              <w:t>Resultat</w:t>
            </w:r>
            <w:r w:rsidR="00C738BB">
              <w:rPr>
                <w:b/>
              </w:rPr>
              <w:t xml:space="preserve"> </w:t>
            </w:r>
            <w:r w:rsidR="00C738BB" w:rsidRPr="00DE415B">
              <w:t xml:space="preserve">- Resultat </w:t>
            </w:r>
            <w:r w:rsidR="00C738BB">
              <w:t>–</w:t>
            </w:r>
            <w:r w:rsidR="00C738BB" w:rsidRPr="00DE415B">
              <w:t xml:space="preserve"> </w:t>
            </w:r>
            <w:r w:rsidR="00C738BB">
              <w:t>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94643" w14:textId="3C71E601" w:rsidR="00343A74" w:rsidRDefault="00343A74">
            <w:r>
              <w:t>2019-</w:t>
            </w:r>
            <w:r w:rsidR="00C738BB">
              <w:t>06-13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9820E" w14:textId="14BEF8C7" w:rsidR="00343A74" w:rsidRDefault="00343A74">
            <w:r>
              <w:t>Ja</w:t>
            </w:r>
          </w:p>
        </w:tc>
      </w:tr>
      <w:tr w:rsidR="00576DE5" w14:paraId="28DF588C" w14:textId="77777777" w:rsidTr="007F4DA9">
        <w:trPr>
          <w:trHeight w:val="72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ED5F2" w14:textId="01AFA560" w:rsidR="00576DE5" w:rsidRDefault="00576DE5">
            <w:r>
              <w:t>2019-0</w:t>
            </w:r>
            <w:r w:rsidR="00A67D6D">
              <w:t>3-04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27C5A" w14:textId="4E0F273E" w:rsidR="00576DE5" w:rsidRDefault="00FB7766">
            <w:r>
              <w:t>PK</w:t>
            </w:r>
            <w:r w:rsidR="00576DE5">
              <w:t>190</w:t>
            </w:r>
            <w:r w:rsidR="00A67D6D">
              <w:t>115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E9F55" w14:textId="77777777" w:rsidR="00A67D6D" w:rsidRDefault="00A67D6D" w:rsidP="00A67D6D">
            <w:r w:rsidRPr="00716E7F">
              <w:t>Primärvård Psykiatri och Habilitering</w:t>
            </w:r>
            <w:r>
              <w:t>s</w:t>
            </w:r>
          </w:p>
          <w:p w14:paraId="1B537764" w14:textId="77777777" w:rsidR="00A67D6D" w:rsidRDefault="00A67D6D" w:rsidP="00A67D6D">
            <w:r w:rsidRPr="00716E7F">
              <w:t>verksamhet</w:t>
            </w:r>
          </w:p>
          <w:p w14:paraId="528987EC" w14:textId="00EB62BC" w:rsidR="00576DE5" w:rsidRPr="002D0954" w:rsidRDefault="00A67D6D" w:rsidP="00576DE5">
            <w:r>
              <w:t>1177 vårdguiden på telefon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05310" w14:textId="0E8480AC" w:rsidR="00576DE5" w:rsidRDefault="00576DE5" w:rsidP="00576DE5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7764D9">
              <w:t>Undersökning</w:t>
            </w:r>
            <w:r w:rsidRPr="008A4858">
              <w:t>/bedömning</w:t>
            </w:r>
            <w:r>
              <w:t xml:space="preserve"> - </w:t>
            </w:r>
            <w:r w:rsidR="00A67D6D">
              <w:t>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F36A0" w14:textId="037CA018" w:rsidR="00576DE5" w:rsidRDefault="00576DE5">
            <w:r>
              <w:t>2019-0</w:t>
            </w:r>
            <w:r w:rsidR="00A67D6D">
              <w:t>5-20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F593D" w14:textId="010BEC3E" w:rsidR="00576DE5" w:rsidRDefault="003B1115">
            <w:r>
              <w:t>Delvis</w:t>
            </w:r>
          </w:p>
        </w:tc>
      </w:tr>
      <w:tr w:rsidR="00297016" w14:paraId="3E97B283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3E452" w14:textId="1A1983B5" w:rsidR="00297016" w:rsidRDefault="005E43D6">
            <w:r>
              <w:t>2019-0</w:t>
            </w:r>
            <w:r w:rsidR="003B1115">
              <w:t>3-04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ACE6B" w14:textId="4F1749FB" w:rsidR="00297016" w:rsidRDefault="00FB7766">
            <w:r>
              <w:t>PK</w:t>
            </w:r>
            <w:r w:rsidR="005E43D6">
              <w:t>190</w:t>
            </w:r>
            <w:r w:rsidR="003B1115">
              <w:t>116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6608B" w14:textId="77777777" w:rsidR="005E43D6" w:rsidRDefault="005E43D6" w:rsidP="005E43D6">
            <w:r>
              <w:t xml:space="preserve">Västmanlands sjukhus </w:t>
            </w:r>
          </w:p>
          <w:p w14:paraId="361DB44A" w14:textId="693E5497" w:rsidR="005E43D6" w:rsidRDefault="003B1115">
            <w:r>
              <w:t>Kärlkirurgiska 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A576C" w14:textId="3D2FCA5D" w:rsidR="00297016" w:rsidRDefault="00C80D30">
            <w:pPr>
              <w:rPr>
                <w:b/>
              </w:rPr>
            </w:pPr>
            <w:r>
              <w:rPr>
                <w:b/>
              </w:rPr>
              <w:t>Resultat</w:t>
            </w:r>
            <w:r w:rsidR="003B1115">
              <w:rPr>
                <w:b/>
              </w:rPr>
              <w:t xml:space="preserve"> </w:t>
            </w:r>
            <w:r w:rsidR="003B1115" w:rsidRPr="00DE415B">
              <w:t xml:space="preserve">- Resultat </w:t>
            </w:r>
            <w:r w:rsidR="003B1115">
              <w:t>–</w:t>
            </w:r>
            <w:r w:rsidR="003B1115" w:rsidRPr="00DE415B">
              <w:t xml:space="preserve"> </w:t>
            </w:r>
            <w:r w:rsidR="003B1115">
              <w:t>komplikationer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88A39" w14:textId="484B18B3" w:rsidR="00297016" w:rsidRDefault="005E43D6">
            <w:r>
              <w:t>2019-</w:t>
            </w:r>
            <w:r w:rsidR="003B1115">
              <w:t>06-13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B8B32" w14:textId="5DFFA416" w:rsidR="00297016" w:rsidRDefault="005E43D6">
            <w:r>
              <w:t>Ja</w:t>
            </w:r>
          </w:p>
        </w:tc>
      </w:tr>
      <w:tr w:rsidR="006A4CB9" w14:paraId="13EAE0FB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3F9F3" w14:textId="07528566" w:rsidR="006A4CB9" w:rsidRDefault="006A4CB9">
            <w:r>
              <w:t>2019-</w:t>
            </w:r>
            <w:r w:rsidR="003B1115">
              <w:t>03-19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8B0F3" w14:textId="3CE0D0D7" w:rsidR="006A4CB9" w:rsidRDefault="00FB7766">
            <w:r>
              <w:t>PK</w:t>
            </w:r>
            <w:r w:rsidR="006A4CB9">
              <w:t>190</w:t>
            </w:r>
            <w:r w:rsidR="003B1115">
              <w:t>125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933AB" w14:textId="7A394084" w:rsidR="006A4CB9" w:rsidRDefault="006A4CB9" w:rsidP="005E43D6">
            <w:r w:rsidRPr="00833C2E">
              <w:t xml:space="preserve">Västmanlands sjukhus </w:t>
            </w:r>
            <w:r w:rsidR="003B1115">
              <w:t>Akutkliniken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FF559" w14:textId="27A8CB63" w:rsidR="006A4CB9" w:rsidRDefault="006A4CB9">
            <w:pPr>
              <w:rPr>
                <w:b/>
              </w:rPr>
            </w:pPr>
            <w:r>
              <w:rPr>
                <w:b/>
              </w:rPr>
              <w:t xml:space="preserve">Kommunikation - </w:t>
            </w:r>
            <w:r w:rsidRPr="006A4CB9">
              <w:t>Dela</w:t>
            </w:r>
            <w:r>
              <w:t>k</w:t>
            </w:r>
            <w:r w:rsidRPr="006A4CB9">
              <w:t xml:space="preserve">tighet </w:t>
            </w:r>
            <w:r>
              <w:t>–</w:t>
            </w:r>
            <w:r>
              <w:rPr>
                <w:b/>
              </w:rPr>
              <w:t xml:space="preserve"> </w:t>
            </w:r>
            <w:r w:rsidRPr="006A4CB9">
              <w:t>fel tillfälle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42316" w14:textId="30B4DA2E" w:rsidR="006A4CB9" w:rsidRDefault="006A4CB9">
            <w:r>
              <w:t>2019-02-08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2CEF9" w14:textId="42A1E9BB" w:rsidR="006A4CB9" w:rsidRDefault="006A4CB9">
            <w:r>
              <w:t>Ja, delvis</w:t>
            </w:r>
          </w:p>
        </w:tc>
      </w:tr>
      <w:tr w:rsidR="008E76D4" w14:paraId="2A47690C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178C" w14:textId="571F589F" w:rsidR="008E76D4" w:rsidRDefault="008E76D4">
            <w:r>
              <w:t>2019-</w:t>
            </w:r>
            <w:r w:rsidR="007423E9">
              <w:t>03-19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72A87" w14:textId="224BE587" w:rsidR="008E76D4" w:rsidRDefault="00FB7766">
            <w:r>
              <w:t>PK</w:t>
            </w:r>
            <w:r w:rsidR="008E76D4">
              <w:t>190</w:t>
            </w:r>
            <w:r w:rsidR="007423E9">
              <w:t>126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34EAF" w14:textId="77777777" w:rsidR="00D30C3F" w:rsidRDefault="008E76D4" w:rsidP="005E43D6">
            <w:r w:rsidRPr="008E76D4">
              <w:t>Primärvård Psykiatri och Habiliterings</w:t>
            </w:r>
          </w:p>
          <w:p w14:paraId="475904A3" w14:textId="77777777" w:rsidR="00D30C3F" w:rsidRDefault="008E76D4" w:rsidP="005E43D6">
            <w:r w:rsidRPr="008E76D4">
              <w:t xml:space="preserve">verksamhet  </w:t>
            </w:r>
          </w:p>
          <w:p w14:paraId="381760A0" w14:textId="24DB3E01" w:rsidR="008E76D4" w:rsidRPr="00833C2E" w:rsidRDefault="007423E9" w:rsidP="005E43D6">
            <w:r>
              <w:t>Vuxenpsykiatri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29CF5" w14:textId="6527EDC7" w:rsidR="008E76D4" w:rsidRDefault="007423E9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6A4CB9">
              <w:t>Dela</w:t>
            </w:r>
            <w:r>
              <w:t>k</w:t>
            </w:r>
            <w:r w:rsidRPr="006A4CB9">
              <w:t>tighet</w:t>
            </w:r>
            <w:r>
              <w:t xml:space="preserve">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C641B" w14:textId="6EFFB58B" w:rsidR="008E76D4" w:rsidRDefault="008E76D4">
            <w:r>
              <w:t>2019-0</w:t>
            </w:r>
            <w:r w:rsidR="003B1115">
              <w:t>5-20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93874" w14:textId="1CA006A1" w:rsidR="008E76D4" w:rsidRDefault="008E76D4">
            <w:r>
              <w:t>Ja</w:t>
            </w:r>
          </w:p>
        </w:tc>
      </w:tr>
      <w:tr w:rsidR="002138FF" w14:paraId="43F220F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91A97" w14:textId="0ED3A42F" w:rsidR="002138FF" w:rsidRDefault="00054976">
            <w:r>
              <w:t>2019-0</w:t>
            </w:r>
            <w:r w:rsidR="003A5D3D">
              <w:t>3-19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E1395" w14:textId="2ADF19CF" w:rsidR="002138FF" w:rsidRDefault="00FB7766">
            <w:r>
              <w:t>PK</w:t>
            </w:r>
            <w:r w:rsidR="002138FF">
              <w:t>190</w:t>
            </w:r>
            <w:r w:rsidR="003A5D3D">
              <w:t>127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F8136" w14:textId="0CD012B2" w:rsidR="00054976" w:rsidRDefault="003A5D3D" w:rsidP="00054976">
            <w:r>
              <w:t>Privata vårdgivare</w:t>
            </w:r>
          </w:p>
          <w:p w14:paraId="4E62175D" w14:textId="565CF17B" w:rsidR="002138FF" w:rsidRDefault="00054976" w:rsidP="005E43D6">
            <w:proofErr w:type="spellStart"/>
            <w:r>
              <w:t>Ullvi</w:t>
            </w:r>
            <w:proofErr w:type="spellEnd"/>
            <w:r>
              <w:t xml:space="preserve"> Tuna FLM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73BA1" w14:textId="55586319" w:rsidR="002138FF" w:rsidRDefault="003A5D3D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6A4CB9">
              <w:t>Dela</w:t>
            </w:r>
            <w:r>
              <w:t>k</w:t>
            </w:r>
            <w:r w:rsidRPr="006A4CB9">
              <w:t>tighet</w:t>
            </w:r>
            <w:r>
              <w:t xml:space="preserve">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75819" w14:textId="33F492D8" w:rsidR="002138FF" w:rsidRDefault="00054976">
            <w:r>
              <w:t>2019-0</w:t>
            </w:r>
            <w:r w:rsidR="003A5D3D">
              <w:t>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B6AEF" w14:textId="07882204" w:rsidR="002138FF" w:rsidRDefault="00941C6F">
            <w:r>
              <w:t>Ja</w:t>
            </w:r>
            <w:r w:rsidR="003A5D3D">
              <w:t>, delvis</w:t>
            </w:r>
          </w:p>
        </w:tc>
      </w:tr>
      <w:tr w:rsidR="00942063" w14:paraId="77B9CC1A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759CC" w14:textId="0B2DA5CC" w:rsidR="00942063" w:rsidRDefault="000B0262">
            <w:r>
              <w:t>2019-0</w:t>
            </w:r>
            <w:r w:rsidR="006C7FA3">
              <w:t>3-19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CA587" w14:textId="7F0BFF97" w:rsidR="00942063" w:rsidRDefault="00FB7766">
            <w:r>
              <w:t>PK</w:t>
            </w:r>
            <w:r w:rsidR="00942063">
              <w:t>190</w:t>
            </w:r>
            <w:r w:rsidR="006C7FA3">
              <w:t>128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E598C" w14:textId="77777777" w:rsidR="006C7FA3" w:rsidRDefault="006C7FA3" w:rsidP="006C7FA3">
            <w:r>
              <w:t>Privata vårdgivare</w:t>
            </w:r>
          </w:p>
          <w:p w14:paraId="7FB279F6" w14:textId="77777777" w:rsidR="00942063" w:rsidRDefault="006C7FA3" w:rsidP="00054976">
            <w:r>
              <w:t>Mitt Hjärta</w:t>
            </w:r>
          </w:p>
          <w:p w14:paraId="6AD6EB48" w14:textId="531449D4" w:rsidR="006C7FA3" w:rsidRPr="00716E7F" w:rsidRDefault="006C7FA3" w:rsidP="00054976">
            <w:r>
              <w:t>Fagersta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D0EAF" w14:textId="5876AA13" w:rsidR="00942063" w:rsidRDefault="006C7FA3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7764D9">
              <w:t>Undersökning</w:t>
            </w:r>
            <w:r w:rsidRPr="008A4858">
              <w:t>/bedömning</w:t>
            </w:r>
            <w:r>
              <w:t xml:space="preserve"> - 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92E35" w14:textId="0F9B415A" w:rsidR="00942063" w:rsidRDefault="000B0262">
            <w:r>
              <w:t>2019-0</w:t>
            </w:r>
            <w:r w:rsidR="006C7FA3">
              <w:t>5-20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E90E7" w14:textId="7AEAA6A0" w:rsidR="00942063" w:rsidRDefault="000B0262">
            <w:r>
              <w:t>Ja</w:t>
            </w:r>
          </w:p>
        </w:tc>
      </w:tr>
      <w:tr w:rsidR="00716E7F" w14:paraId="6696FF36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67AA6" w14:textId="2CF16D71" w:rsidR="00716E7F" w:rsidRDefault="00716E7F">
            <w:r>
              <w:t>2019-0</w:t>
            </w:r>
            <w:r w:rsidR="00FB7766">
              <w:t>3-19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DC0B" w14:textId="42FCF4B2" w:rsidR="00716E7F" w:rsidRDefault="00FB7766">
            <w:r>
              <w:t>PK</w:t>
            </w:r>
            <w:r w:rsidR="00716E7F">
              <w:t>190</w:t>
            </w:r>
            <w:r>
              <w:t>129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F8A5E" w14:textId="77777777" w:rsidR="00716E7F" w:rsidRDefault="00FB7766" w:rsidP="005E43D6">
            <w:r w:rsidRPr="00833C2E">
              <w:t>Västmanlands sjukhus</w:t>
            </w:r>
          </w:p>
          <w:p w14:paraId="6C354C23" w14:textId="2F14A276" w:rsidR="00FB7766" w:rsidRDefault="00FB7766" w:rsidP="005E43D6">
            <w:r>
              <w:t>Kirurgkliniken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6D91E" w14:textId="58F8C25C" w:rsidR="00716E7F" w:rsidRDefault="00716E7F">
            <w:pPr>
              <w:rPr>
                <w:b/>
              </w:rPr>
            </w:pPr>
            <w:r>
              <w:rPr>
                <w:b/>
              </w:rPr>
              <w:t xml:space="preserve">Vård och behandling </w:t>
            </w:r>
            <w:r w:rsidR="00FB7766">
              <w:t>– Behandling - 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3E39" w14:textId="6D6725D2" w:rsidR="00716E7F" w:rsidRDefault="00716E7F">
            <w:r>
              <w:t>2019-0</w:t>
            </w:r>
            <w:r w:rsidR="00FB7766">
              <w:t>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3E0E2" w14:textId="49FE10F4" w:rsidR="00716E7F" w:rsidRDefault="00716E7F">
            <w:r>
              <w:t>Ja</w:t>
            </w:r>
          </w:p>
        </w:tc>
      </w:tr>
      <w:tr w:rsidR="00297016" w14:paraId="03B98992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85D24" w14:textId="3D8B7278" w:rsidR="00297016" w:rsidRDefault="005E43D6">
            <w:r>
              <w:t>2019-0</w:t>
            </w:r>
            <w:r w:rsidR="00481185">
              <w:t>3-25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9FD80" w14:textId="35D7E1DA" w:rsidR="00297016" w:rsidRDefault="00FB7766">
            <w:r>
              <w:t>PK</w:t>
            </w:r>
            <w:r w:rsidR="005E43D6">
              <w:t>190</w:t>
            </w:r>
            <w:r w:rsidR="00481185">
              <w:t>144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5F7CF" w14:textId="77777777" w:rsidR="005E43D6" w:rsidRDefault="005E43D6" w:rsidP="005E43D6">
            <w:r>
              <w:t xml:space="preserve">Västmanlands sjukhus </w:t>
            </w:r>
          </w:p>
          <w:p w14:paraId="0F5F0606" w14:textId="3E527115" w:rsidR="00297016" w:rsidRDefault="00481185">
            <w:r>
              <w:t>Akutkliniken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6C495" w14:textId="600E137B" w:rsidR="00297016" w:rsidRDefault="00481185">
            <w:pPr>
              <w:rPr>
                <w:b/>
              </w:rPr>
            </w:pPr>
            <w:r>
              <w:rPr>
                <w:b/>
              </w:rPr>
              <w:t>Dokumentation och sekretess</w:t>
            </w:r>
            <w:r w:rsidR="005E43D6">
              <w:rPr>
                <w:b/>
              </w:rPr>
              <w:t xml:space="preserve"> </w:t>
            </w:r>
            <w:r w:rsidR="005E43D6" w:rsidRPr="005E43D6">
              <w:t xml:space="preserve">– </w:t>
            </w:r>
            <w:r>
              <w:t>Patientjournalen - 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6F02" w14:textId="14EE96C7" w:rsidR="00297016" w:rsidRDefault="005E43D6">
            <w:r>
              <w:t>2019-</w:t>
            </w:r>
            <w:r w:rsidR="00481185">
              <w:t>06-13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F6243" w14:textId="7C3E5E8A" w:rsidR="00297016" w:rsidRDefault="005E43D6">
            <w:r>
              <w:t>Ja</w:t>
            </w:r>
          </w:p>
        </w:tc>
      </w:tr>
      <w:tr w:rsidR="00B70CA0" w14:paraId="2386B9F3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AA434" w14:textId="35FF62B0" w:rsidR="00B70CA0" w:rsidRDefault="00B70CA0">
            <w:r>
              <w:t>2019-0</w:t>
            </w:r>
            <w:r w:rsidR="004306D8">
              <w:t>3-25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A1031" w14:textId="6857C58A" w:rsidR="00B70CA0" w:rsidRDefault="00FB7766">
            <w:r>
              <w:t>PK</w:t>
            </w:r>
            <w:r w:rsidR="00B70CA0">
              <w:t>190</w:t>
            </w:r>
            <w:r w:rsidR="004306D8">
              <w:t>145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A68D1" w14:textId="77777777" w:rsidR="004306D8" w:rsidRDefault="004306D8" w:rsidP="004306D8">
            <w:r w:rsidRPr="00833C2E">
              <w:t>Västmanlands sjukhus</w:t>
            </w:r>
          </w:p>
          <w:p w14:paraId="1EDC1593" w14:textId="1D740021" w:rsidR="00B70CA0" w:rsidRDefault="004306D8" w:rsidP="004306D8">
            <w:r>
              <w:t>Kirurgkliniken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45FEC" w14:textId="652C89BD" w:rsidR="00B70CA0" w:rsidRDefault="00B70CA0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="004306D8">
              <w:t>Resultat</w:t>
            </w:r>
            <w:r>
              <w:t xml:space="preserve"> </w:t>
            </w:r>
            <w:r w:rsidR="004306D8">
              <w:t>–</w:t>
            </w:r>
            <w:r>
              <w:t xml:space="preserve"> felaktig</w:t>
            </w:r>
            <w:r w:rsidR="004306D8">
              <w:t xml:space="preserve"> - komplikationer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0D16E" w14:textId="35EC30A2" w:rsidR="00B70CA0" w:rsidRDefault="00B70CA0">
            <w:r>
              <w:t>2019-0</w:t>
            </w:r>
            <w:r w:rsidR="004306D8">
              <w:t>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F23A1" w14:textId="6DBFC185" w:rsidR="00B70CA0" w:rsidRDefault="00B70CA0">
            <w:r>
              <w:t>Ja</w:t>
            </w:r>
          </w:p>
        </w:tc>
      </w:tr>
      <w:tr w:rsidR="00297016" w14:paraId="54DFA688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73CDB" w14:textId="22EE1698" w:rsidR="00297016" w:rsidRDefault="002D0954">
            <w:r>
              <w:t>2019-0</w:t>
            </w:r>
            <w:r w:rsidR="004306D8">
              <w:t>3-25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6A387" w14:textId="19461966" w:rsidR="00297016" w:rsidRDefault="004306D8">
            <w:r>
              <w:t>PK</w:t>
            </w:r>
            <w:r w:rsidR="002D0954">
              <w:t>190</w:t>
            </w:r>
            <w:r>
              <w:t>146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8B2E9" w14:textId="77777777" w:rsidR="004306D8" w:rsidRDefault="004306D8" w:rsidP="004306D8">
            <w:r w:rsidRPr="00716E7F">
              <w:t>Primärvård Psykiatri och Habilitering</w:t>
            </w:r>
            <w:r>
              <w:t>s</w:t>
            </w:r>
          </w:p>
          <w:p w14:paraId="73443995" w14:textId="77777777" w:rsidR="004306D8" w:rsidRDefault="004306D8" w:rsidP="004306D8">
            <w:r w:rsidRPr="00716E7F">
              <w:t>verksamhet</w:t>
            </w:r>
          </w:p>
          <w:p w14:paraId="34AC698E" w14:textId="549314DE" w:rsidR="00297016" w:rsidRDefault="004306D8" w:rsidP="004306D8">
            <w:r>
              <w:lastRenderedPageBreak/>
              <w:t>Vuxenpsykiatri</w:t>
            </w:r>
            <w:r w:rsidRPr="002D0954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A3BA2" w14:textId="1A7C910C" w:rsidR="00297016" w:rsidRDefault="002D095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Vård och behandling – </w:t>
            </w:r>
            <w:r w:rsidRPr="002D0954">
              <w:t>behandling</w:t>
            </w:r>
            <w:r>
              <w:t xml:space="preserve"> – </w:t>
            </w:r>
            <w:r w:rsidR="004306D8">
              <w:t>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EA7E6" w14:textId="2696DBBD" w:rsidR="00297016" w:rsidRDefault="002D0954">
            <w:r>
              <w:t>2019-0</w:t>
            </w:r>
            <w:r w:rsidR="004306D8">
              <w:t>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BC134" w14:textId="722B477E" w:rsidR="00297016" w:rsidRDefault="007854AD">
            <w:r>
              <w:t>Ja</w:t>
            </w:r>
          </w:p>
        </w:tc>
      </w:tr>
      <w:tr w:rsidR="00DF1390" w14:paraId="38765A63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67F2" w14:textId="6F55E4BF" w:rsidR="00DF1390" w:rsidRDefault="00DF1390">
            <w:r>
              <w:t>2019-0</w:t>
            </w:r>
            <w:r w:rsidR="00BA2362">
              <w:t>3-28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6842E" w14:textId="5949EBF1" w:rsidR="00DF1390" w:rsidRDefault="00BA2362">
            <w:r>
              <w:t>PK</w:t>
            </w:r>
            <w:r w:rsidR="00DF1390">
              <w:t>190</w:t>
            </w:r>
            <w:r>
              <w:t>152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2B0AE" w14:textId="77777777" w:rsidR="00DF1390" w:rsidRDefault="00DF1390" w:rsidP="00DF1390">
            <w:r>
              <w:t xml:space="preserve">Västmanlands sjukhus </w:t>
            </w:r>
          </w:p>
          <w:p w14:paraId="7BF0E3F1" w14:textId="77777777" w:rsidR="00DF1390" w:rsidRDefault="00DF1390" w:rsidP="00DF1390">
            <w:r>
              <w:t>Ortopedkliniken</w:t>
            </w:r>
          </w:p>
          <w:p w14:paraId="20D9CDAD" w14:textId="77777777" w:rsidR="00DF1390" w:rsidRPr="002D0954" w:rsidRDefault="00DF1390"/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42E14" w14:textId="414C29F4" w:rsidR="00DF1390" w:rsidRDefault="00DF1390">
            <w:pPr>
              <w:rPr>
                <w:b/>
              </w:rPr>
            </w:pPr>
            <w:r>
              <w:rPr>
                <w:b/>
              </w:rPr>
              <w:t xml:space="preserve">Resultat - </w:t>
            </w:r>
            <w:r w:rsidRPr="00DF1390">
              <w:t xml:space="preserve">Resultat </w:t>
            </w:r>
            <w:r>
              <w:t>–</w:t>
            </w:r>
            <w:r>
              <w:rPr>
                <w:b/>
              </w:rPr>
              <w:t xml:space="preserve"> </w:t>
            </w:r>
            <w:r w:rsidRPr="00DF1390">
              <w:t>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89300" w14:textId="3A209BDC" w:rsidR="00DF1390" w:rsidRDefault="00DF1390">
            <w:r>
              <w:t>2019-0</w:t>
            </w:r>
            <w:r w:rsidR="00BA2362">
              <w:t>6</w:t>
            </w:r>
            <w:r>
              <w:t>-</w:t>
            </w:r>
            <w:r w:rsidR="00BA2362">
              <w:t>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C49C1" w14:textId="0A6FF830" w:rsidR="00DF1390" w:rsidRDefault="00DF1390">
            <w:r>
              <w:t>Ja</w:t>
            </w:r>
          </w:p>
        </w:tc>
      </w:tr>
      <w:tr w:rsidR="00454988" w14:paraId="30264566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6E2E6" w14:textId="50E965C2" w:rsidR="00454988" w:rsidRDefault="00454988">
            <w:r>
              <w:t>2019-0</w:t>
            </w:r>
            <w:r w:rsidR="00C80D30">
              <w:t>3-28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B6566" w14:textId="6CB2E9BC" w:rsidR="00454988" w:rsidRDefault="00C80D30">
            <w:r>
              <w:t>PK</w:t>
            </w:r>
            <w:r w:rsidR="00454988">
              <w:t>190</w:t>
            </w:r>
            <w:r>
              <w:t>153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3549E" w14:textId="77777777" w:rsidR="00C80D30" w:rsidRDefault="00C80D30" w:rsidP="00C80D30">
            <w:r w:rsidRPr="00716E7F">
              <w:t>Primärvård Psykiatri och Habilitering</w:t>
            </w:r>
            <w:r>
              <w:t>s</w:t>
            </w:r>
          </w:p>
          <w:p w14:paraId="5861FC53" w14:textId="77777777" w:rsidR="00C80D30" w:rsidRDefault="00C80D30" w:rsidP="00C80D30">
            <w:r w:rsidRPr="00716E7F">
              <w:t>verksamhet</w:t>
            </w:r>
          </w:p>
          <w:p w14:paraId="4E4DDDB5" w14:textId="76E75DC9" w:rsidR="00454988" w:rsidRDefault="00C80D30" w:rsidP="00DF1390">
            <w:r>
              <w:t>Bäckby FLM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F5913" w14:textId="673210BC" w:rsidR="00454988" w:rsidRDefault="00C80D30">
            <w:pPr>
              <w:rPr>
                <w:b/>
              </w:rPr>
            </w:pPr>
            <w:r>
              <w:rPr>
                <w:b/>
              </w:rPr>
              <w:t xml:space="preserve">Vård och behandling </w:t>
            </w:r>
            <w:r>
              <w:t xml:space="preserve">- </w:t>
            </w:r>
            <w:r w:rsidRPr="00C80D30">
              <w:t>läkemedel - 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8EC18" w14:textId="752CF336" w:rsidR="00454988" w:rsidRDefault="00454988">
            <w:r>
              <w:t>2019-0</w:t>
            </w:r>
            <w:r w:rsidR="00C80D30">
              <w:t>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6256B" w14:textId="15DACCEB" w:rsidR="00454988" w:rsidRDefault="00454988">
            <w:r>
              <w:t>Ja</w:t>
            </w:r>
          </w:p>
        </w:tc>
      </w:tr>
      <w:tr w:rsidR="00454988" w14:paraId="5C7B9F8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69E2" w14:textId="4C105B73" w:rsidR="00454988" w:rsidRDefault="008A4858">
            <w:r>
              <w:t>2019-0</w:t>
            </w:r>
            <w:r w:rsidR="00D83215">
              <w:t>3-28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3D0A8" w14:textId="4E148381" w:rsidR="00454988" w:rsidRDefault="00196647">
            <w:r>
              <w:t>PK</w:t>
            </w:r>
            <w:r w:rsidR="008A4858">
              <w:t>190</w:t>
            </w:r>
            <w:r>
              <w:t>154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E1BD" w14:textId="37DA44DD" w:rsidR="008A4858" w:rsidRDefault="00D83215" w:rsidP="008A4858">
            <w:r>
              <w:t>Privata vårdgivare</w:t>
            </w:r>
          </w:p>
          <w:p w14:paraId="4B909E0A" w14:textId="3E6FE725" w:rsidR="00D83215" w:rsidRDefault="00D83215" w:rsidP="008A4858">
            <w:proofErr w:type="spellStart"/>
            <w:r>
              <w:t>Byjorden</w:t>
            </w:r>
            <w:proofErr w:type="spellEnd"/>
            <w:r>
              <w:t xml:space="preserve"> FLM</w:t>
            </w:r>
          </w:p>
          <w:p w14:paraId="3768706F" w14:textId="77777777" w:rsidR="00454988" w:rsidRDefault="00454988" w:rsidP="00454988"/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E1D07" w14:textId="7F80A65C" w:rsidR="00454988" w:rsidRDefault="008A4858">
            <w:pPr>
              <w:rPr>
                <w:b/>
              </w:rPr>
            </w:pPr>
            <w:r>
              <w:rPr>
                <w:b/>
              </w:rPr>
              <w:t xml:space="preserve">Vård och behandling </w:t>
            </w:r>
            <w:r w:rsidR="007764D9">
              <w:rPr>
                <w:b/>
              </w:rPr>
              <w:t xml:space="preserve">- </w:t>
            </w:r>
            <w:r w:rsidR="00D83215">
              <w:t>Diagnos</w:t>
            </w:r>
            <w:r>
              <w:t xml:space="preserve"> - </w:t>
            </w:r>
            <w:r w:rsidR="00D83215">
              <w:t>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C730D" w14:textId="3DF5064C" w:rsidR="00454988" w:rsidRDefault="008A4858">
            <w:r>
              <w:t>2019-0</w:t>
            </w:r>
            <w:r w:rsidR="00D83215">
              <w:t>5-20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6ADF0" w14:textId="3C407CA8" w:rsidR="00454988" w:rsidRDefault="008A4858">
            <w:r>
              <w:t>Ja</w:t>
            </w:r>
          </w:p>
        </w:tc>
      </w:tr>
      <w:tr w:rsidR="007764D9" w14:paraId="5DFC988F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281F8" w14:textId="7EC9CBF6" w:rsidR="007764D9" w:rsidRDefault="007764D9">
            <w:r>
              <w:t>2019-0</w:t>
            </w:r>
            <w:r w:rsidR="00F5013D">
              <w:t>3-28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0F503" w14:textId="1B05F915" w:rsidR="007764D9" w:rsidRDefault="00E17113">
            <w:r>
              <w:t>PK</w:t>
            </w:r>
            <w:r w:rsidR="007764D9">
              <w:t>190</w:t>
            </w:r>
            <w:r w:rsidR="00F5013D">
              <w:t>155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B4ADE" w14:textId="77777777" w:rsidR="007764D9" w:rsidRDefault="007764D9" w:rsidP="007764D9">
            <w:r w:rsidRPr="00716E7F">
              <w:t>Primärvård Psykiatri och Habilitering</w:t>
            </w:r>
            <w:r>
              <w:t>s</w:t>
            </w:r>
          </w:p>
          <w:p w14:paraId="78C3D720" w14:textId="77777777" w:rsidR="007764D9" w:rsidRDefault="007764D9" w:rsidP="007764D9">
            <w:r w:rsidRPr="00716E7F">
              <w:t>verksamhet</w:t>
            </w:r>
          </w:p>
          <w:p w14:paraId="1F445FEA" w14:textId="03AD09FA" w:rsidR="007764D9" w:rsidRDefault="00F5013D" w:rsidP="008A4858">
            <w:r>
              <w:t>Kolsva FLM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05619" w14:textId="287B7716" w:rsidR="007764D9" w:rsidRDefault="007764D9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="00F5013D">
              <w:t>Behandling</w:t>
            </w:r>
            <w:r>
              <w:t xml:space="preserve"> - 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3B87F" w14:textId="71639807" w:rsidR="007764D9" w:rsidRDefault="007764D9">
            <w:r>
              <w:t>2019-0</w:t>
            </w:r>
            <w:r w:rsidR="00F5013D">
              <w:t>5-20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9E1EA" w14:textId="360AD629" w:rsidR="007764D9" w:rsidRDefault="007764D9">
            <w:r>
              <w:t>Ja</w:t>
            </w:r>
          </w:p>
        </w:tc>
      </w:tr>
      <w:tr w:rsidR="007D37F6" w14:paraId="3C0CDC75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73641" w14:textId="74289A9D" w:rsidR="007D37F6" w:rsidRDefault="00F8695F">
            <w:r>
              <w:t>2019-0</w:t>
            </w:r>
            <w:r w:rsidR="00F5013D">
              <w:t>4-04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91C94" w14:textId="6D17F8CF" w:rsidR="007D37F6" w:rsidRDefault="00F5013D">
            <w:r>
              <w:t>PK</w:t>
            </w:r>
            <w:r w:rsidR="00F8695F">
              <w:t>190</w:t>
            </w:r>
            <w:r>
              <w:t>164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3CFA2" w14:textId="77777777" w:rsidR="00F5013D" w:rsidRDefault="00F5013D" w:rsidP="00F5013D">
            <w:r>
              <w:t xml:space="preserve">Västmanlands sjukhus </w:t>
            </w:r>
          </w:p>
          <w:p w14:paraId="184A1FC0" w14:textId="59BDF813" w:rsidR="007D37F6" w:rsidRPr="00716E7F" w:rsidRDefault="00F5013D" w:rsidP="007764D9">
            <w:r>
              <w:t>Ögonkliniken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0D540" w14:textId="69F05D52" w:rsidR="007D37F6" w:rsidRDefault="00F5013D">
            <w:pPr>
              <w:rPr>
                <w:b/>
              </w:rPr>
            </w:pPr>
            <w:r>
              <w:rPr>
                <w:b/>
              </w:rPr>
              <w:t xml:space="preserve">Resultat - </w:t>
            </w:r>
            <w:r w:rsidRPr="00DF1390">
              <w:t xml:space="preserve">Resultat </w:t>
            </w:r>
            <w:r>
              <w:t>–</w:t>
            </w:r>
            <w:r>
              <w:rPr>
                <w:b/>
              </w:rPr>
              <w:t xml:space="preserve"> </w:t>
            </w:r>
            <w:r>
              <w:t>skada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1E38D" w14:textId="06F04336" w:rsidR="007D37F6" w:rsidRDefault="00F8695F">
            <w:r>
              <w:t>2019-0</w:t>
            </w:r>
            <w:r w:rsidR="00F5013D">
              <w:t>5-20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34FE5" w14:textId="608801AE" w:rsidR="007D37F6" w:rsidRDefault="00054976">
            <w:r>
              <w:t>Ja</w:t>
            </w:r>
          </w:p>
        </w:tc>
      </w:tr>
      <w:tr w:rsidR="007764D9" w14:paraId="510DE85B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ABCC2" w14:textId="6CE4585C" w:rsidR="007764D9" w:rsidRDefault="007764D9">
            <w:r>
              <w:t>2019-0</w:t>
            </w:r>
            <w:r w:rsidR="00012422">
              <w:t>4-09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83E9B" w14:textId="19953142" w:rsidR="007764D9" w:rsidRDefault="00012422">
            <w:r>
              <w:t>PK</w:t>
            </w:r>
            <w:r w:rsidR="007764D9">
              <w:t>19</w:t>
            </w:r>
            <w:r w:rsidR="00265D63">
              <w:t>0173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67968" w14:textId="77777777" w:rsidR="007764D9" w:rsidRDefault="007764D9" w:rsidP="007764D9">
            <w:r>
              <w:t xml:space="preserve">Västmanlands sjukhus </w:t>
            </w:r>
          </w:p>
          <w:p w14:paraId="11D6C23D" w14:textId="65EC60FC" w:rsidR="007764D9" w:rsidRPr="00716E7F" w:rsidRDefault="007764D9" w:rsidP="007764D9">
            <w: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6506F" w14:textId="455983CA" w:rsidR="007764D9" w:rsidRDefault="007764D9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7764D9">
              <w:t>Undersökning</w:t>
            </w:r>
            <w:r w:rsidRPr="008A4858">
              <w:t>/bedömning</w:t>
            </w:r>
            <w:r>
              <w:t xml:space="preserve"> - </w:t>
            </w:r>
            <w:r w:rsidR="00012422"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ADF4" w14:textId="177768A2" w:rsidR="007764D9" w:rsidRDefault="007764D9">
            <w:r>
              <w:t>2019-0</w:t>
            </w:r>
            <w:r w:rsidR="00012422">
              <w:t>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65EC0" w14:textId="6FFC71C7" w:rsidR="007764D9" w:rsidRDefault="008C75DC">
            <w:r>
              <w:t>Ja</w:t>
            </w:r>
          </w:p>
        </w:tc>
      </w:tr>
      <w:tr w:rsidR="008C75DC" w14:paraId="01481F14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19252" w14:textId="1E6645C7" w:rsidR="008C75DC" w:rsidRDefault="00462F40">
            <w:r>
              <w:t>2019-0</w:t>
            </w:r>
            <w:r w:rsidR="00265D63">
              <w:t>4-09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703F8" w14:textId="18AB7531" w:rsidR="008C75DC" w:rsidRDefault="00265D63">
            <w:r>
              <w:t>PK</w:t>
            </w:r>
            <w:r w:rsidR="008C75DC">
              <w:t>190</w:t>
            </w:r>
            <w:r>
              <w:t>174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A68AB" w14:textId="77777777" w:rsidR="008C75DC" w:rsidRDefault="008C75DC" w:rsidP="008C75DC">
            <w:r w:rsidRPr="00716E7F">
              <w:t>Primärvård Psykiatri och Habilitering</w:t>
            </w:r>
            <w:r>
              <w:t>s</w:t>
            </w:r>
          </w:p>
          <w:p w14:paraId="563E4ACD" w14:textId="77777777" w:rsidR="008C75DC" w:rsidRDefault="008C75DC" w:rsidP="008C75DC">
            <w:r w:rsidRPr="00716E7F">
              <w:t>verksamhet</w:t>
            </w:r>
          </w:p>
          <w:p w14:paraId="0EA01312" w14:textId="24926452" w:rsidR="008C75DC" w:rsidRPr="00716E7F" w:rsidRDefault="00265D63" w:rsidP="008C75DC">
            <w:r>
              <w:t>Bäckby FLM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84214" w14:textId="0D6A6F07" w:rsidR="008C75DC" w:rsidRDefault="00265D63">
            <w:pPr>
              <w:rPr>
                <w:b/>
              </w:rPr>
            </w:pPr>
            <w:r>
              <w:rPr>
                <w:b/>
              </w:rPr>
              <w:t xml:space="preserve">Vård och behandling </w:t>
            </w:r>
            <w:r>
              <w:t xml:space="preserve">- </w:t>
            </w:r>
            <w:r w:rsidRPr="00C80D30">
              <w:t xml:space="preserve">läkemedel </w:t>
            </w:r>
            <w:r>
              <w:t>–</w:t>
            </w:r>
            <w:r w:rsidRPr="00C80D30">
              <w:t xml:space="preserve"> felaktig</w:t>
            </w:r>
            <w:r>
              <w:t xml:space="preserve"> - 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B703" w14:textId="5C148C53" w:rsidR="008C75DC" w:rsidRDefault="00462F40">
            <w:r>
              <w:t>2019-0</w:t>
            </w:r>
            <w:r w:rsidR="00265D63">
              <w:t>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894FA" w14:textId="74349A48" w:rsidR="008C75DC" w:rsidRDefault="00462F40">
            <w:r>
              <w:t>Ja</w:t>
            </w:r>
          </w:p>
        </w:tc>
      </w:tr>
      <w:tr w:rsidR="00170DFC" w14:paraId="65532790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EC338" w14:textId="6A457259" w:rsidR="00170DFC" w:rsidRDefault="00170DFC">
            <w:r>
              <w:t>2019-0</w:t>
            </w:r>
            <w:r w:rsidR="00DA33CD">
              <w:t>4-10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42166" w14:textId="670AB97C" w:rsidR="00170DFC" w:rsidRDefault="000F3FC6">
            <w:r>
              <w:t xml:space="preserve"> </w:t>
            </w:r>
            <w:r w:rsidR="00DA33CD">
              <w:t>PK</w:t>
            </w:r>
            <w:r>
              <w:t>190</w:t>
            </w:r>
            <w:r w:rsidR="00DA33CD">
              <w:t>176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EE70B" w14:textId="77777777" w:rsidR="00DA33CD" w:rsidRDefault="00DA33CD" w:rsidP="00DA33CD">
            <w:r w:rsidRPr="00716E7F">
              <w:t>Primärvård Psykiatri och Habilitering</w:t>
            </w:r>
            <w:r>
              <w:t>s</w:t>
            </w:r>
          </w:p>
          <w:p w14:paraId="4CD27B9E" w14:textId="77777777" w:rsidR="00DA33CD" w:rsidRDefault="00DA33CD" w:rsidP="00DA33CD">
            <w:r w:rsidRPr="00716E7F">
              <w:t>verksamhet</w:t>
            </w:r>
          </w:p>
          <w:p w14:paraId="02A208AC" w14:textId="351B6B85" w:rsidR="00170DFC" w:rsidRPr="00716E7F" w:rsidRDefault="00DA33CD" w:rsidP="008C75DC">
            <w:r>
              <w:t>Sala Väsby FLM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34DF5" w14:textId="79DFD23B" w:rsidR="00170DFC" w:rsidRDefault="00DA33CD">
            <w:pPr>
              <w:rPr>
                <w:b/>
              </w:rPr>
            </w:pPr>
            <w:r>
              <w:rPr>
                <w:b/>
              </w:rPr>
              <w:t>Kommunikation</w:t>
            </w:r>
            <w:r w:rsidRPr="000F3FC6">
              <w:t xml:space="preserve"> </w:t>
            </w:r>
            <w:r>
              <w:t xml:space="preserve">- </w:t>
            </w:r>
            <w:r w:rsidRPr="000F3FC6">
              <w:t>Bemötande - 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26E92" w14:textId="27983531" w:rsidR="00170DFC" w:rsidRDefault="00170DFC">
            <w:r>
              <w:t>2019-0</w:t>
            </w:r>
            <w:r w:rsidR="00DA33CD">
              <w:t>6-24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BB39" w14:textId="687F3F73" w:rsidR="00170DFC" w:rsidRDefault="00170DFC">
            <w:r>
              <w:t>Ja</w:t>
            </w:r>
          </w:p>
        </w:tc>
      </w:tr>
    </w:tbl>
    <w:p w14:paraId="724357B1" w14:textId="03C00F11" w:rsidR="000E40AF" w:rsidRDefault="000E40AF" w:rsidP="007F4DA9">
      <w:pPr>
        <w:spacing w:after="0"/>
        <w:ind w:right="-13"/>
      </w:pPr>
    </w:p>
    <w:p w14:paraId="7EE52F94" w14:textId="14104591" w:rsidR="007F4DA9" w:rsidRPr="007F4DA9" w:rsidRDefault="00555935" w:rsidP="007F4DA9">
      <w:pPr>
        <w:spacing w:after="0"/>
        <w:ind w:left="1248"/>
      </w:pPr>
      <w:r>
        <w:rPr>
          <w:rFonts w:ascii="Cambria" w:eastAsia="Cambria" w:hAnsi="Cambria" w:cs="Cambria"/>
          <w:sz w:val="2"/>
        </w:rPr>
        <w:t xml:space="preserve"> </w:t>
      </w:r>
      <w:r w:rsidR="007F4DA9">
        <w:br/>
      </w:r>
    </w:p>
    <w:p w14:paraId="395F3C53" w14:textId="36A871BD" w:rsidR="007F4DA9" w:rsidRPr="007F4DA9" w:rsidRDefault="007F4DA9" w:rsidP="007F4DA9">
      <w:pPr>
        <w:spacing w:after="0"/>
        <w:rPr>
          <w:rFonts w:ascii="Cambria" w:eastAsia="Cambria" w:hAnsi="Cambria" w:cs="Cambria"/>
          <w:sz w:val="20"/>
          <w:szCs w:val="20"/>
        </w:rPr>
      </w:pPr>
      <w:r w:rsidRPr="007F4DA9">
        <w:rPr>
          <w:rFonts w:ascii="Cambria" w:eastAsia="Cambria" w:hAnsi="Cambria" w:cs="Cambria"/>
          <w:sz w:val="20"/>
          <w:szCs w:val="20"/>
        </w:rPr>
        <w:t>Beslut</w:t>
      </w:r>
      <w:r>
        <w:rPr>
          <w:rFonts w:ascii="Cambria" w:eastAsia="Cambria" w:hAnsi="Cambria" w:cs="Cambria"/>
          <w:sz w:val="20"/>
          <w:szCs w:val="20"/>
        </w:rPr>
        <w:t>at 2019-08-12</w:t>
      </w:r>
      <w:r w:rsidRPr="007F4DA9">
        <w:rPr>
          <w:rFonts w:ascii="Cambria" w:eastAsia="Cambria" w:hAnsi="Cambria" w:cs="Cambria"/>
          <w:sz w:val="20"/>
          <w:szCs w:val="20"/>
        </w:rPr>
        <w:tab/>
      </w:r>
    </w:p>
    <w:p w14:paraId="159A03DD" w14:textId="77777777" w:rsidR="007F4DA9" w:rsidRDefault="007F4DA9" w:rsidP="007F4DA9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14:paraId="5092E23E" w14:textId="77777777" w:rsidR="007F4DA9" w:rsidRDefault="007F4DA9" w:rsidP="007F4DA9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14:paraId="2DFE3DC4" w14:textId="77777777" w:rsidR="007F4DA9" w:rsidRDefault="007F4DA9" w:rsidP="007F4DA9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14:paraId="0CADDDC6" w14:textId="0AFD014F" w:rsidR="007F4DA9" w:rsidRPr="00881C69" w:rsidRDefault="007F4DA9" w:rsidP="00881C69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….</w:t>
      </w:r>
      <w:proofErr w:type="gramStart"/>
      <w:r>
        <w:rPr>
          <w:rFonts w:ascii="Cambria" w:eastAsia="Cambria" w:hAnsi="Cambria" w:cs="Cambria"/>
          <w:sz w:val="20"/>
          <w:szCs w:val="20"/>
        </w:rPr>
        <w:t>…………………………………………………….</w:t>
      </w:r>
      <w:proofErr w:type="gramEnd"/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                  </w:t>
      </w:r>
      <w:r w:rsidR="00881C69">
        <w:rPr>
          <w:rFonts w:ascii="Cambria" w:eastAsia="Cambria" w:hAnsi="Cambria" w:cs="Cambria"/>
          <w:sz w:val="20"/>
          <w:szCs w:val="20"/>
        </w:rPr>
        <w:t xml:space="preserve">          </w:t>
      </w:r>
      <w:proofErr w:type="gramStart"/>
      <w:r w:rsidR="00881C69">
        <w:rPr>
          <w:rFonts w:ascii="Cambria" w:eastAsia="Cambria" w:hAnsi="Cambria" w:cs="Cambria"/>
          <w:sz w:val="20"/>
          <w:szCs w:val="20"/>
        </w:rPr>
        <w:t>…………………………………………………….</w:t>
      </w:r>
      <w:proofErr w:type="gramEnd"/>
      <w:r w:rsidR="00881C69">
        <w:rPr>
          <w:rFonts w:ascii="Cambria" w:eastAsia="Cambria" w:hAnsi="Cambria" w:cs="Cambria"/>
          <w:sz w:val="20"/>
          <w:szCs w:val="20"/>
        </w:rPr>
        <w:br/>
      </w:r>
      <w:bookmarkStart w:id="0" w:name="_GoBack"/>
      <w:bookmarkEnd w:id="0"/>
      <w:r>
        <w:rPr>
          <w:rFonts w:ascii="Cambria" w:eastAsia="Cambria" w:hAnsi="Cambria" w:cs="Cambria"/>
          <w:sz w:val="20"/>
          <w:szCs w:val="20"/>
        </w:rPr>
        <w:t xml:space="preserve">Anna </w:t>
      </w:r>
      <w:proofErr w:type="spellStart"/>
      <w:r>
        <w:rPr>
          <w:rFonts w:ascii="Cambria" w:eastAsia="Cambria" w:hAnsi="Cambria" w:cs="Cambria"/>
          <w:sz w:val="20"/>
          <w:szCs w:val="20"/>
        </w:rPr>
        <w:t>am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Zoll, verksamhetschef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Christina </w:t>
      </w:r>
      <w:r w:rsidR="00881C69">
        <w:rPr>
          <w:rFonts w:ascii="Cambria" w:eastAsia="Cambria" w:hAnsi="Cambria" w:cs="Cambria"/>
          <w:sz w:val="20"/>
          <w:szCs w:val="20"/>
        </w:rPr>
        <w:t>Ulvede, ordförande</w:t>
      </w:r>
    </w:p>
    <w:p w14:paraId="052199CC" w14:textId="77777777" w:rsidR="007F4DA9" w:rsidRPr="001E4C5F" w:rsidRDefault="007F4DA9" w:rsidP="007F4DA9">
      <w:pPr>
        <w:spacing w:after="0"/>
        <w:ind w:left="1248"/>
        <w:rPr>
          <w:rFonts w:ascii="Cambria" w:eastAsia="Cambria" w:hAnsi="Cambria" w:cs="Cambria"/>
        </w:rPr>
      </w:pPr>
      <w:r w:rsidRPr="001E4C5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7515E8AB" w14:textId="77777777" w:rsidR="007F4DA9" w:rsidRPr="001E4C5F" w:rsidRDefault="007F4DA9" w:rsidP="007F4DA9">
      <w:pPr>
        <w:spacing w:after="0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1E4C5F">
        <w:rPr>
          <w:rFonts w:ascii="Cambria" w:eastAsia="Cambria" w:hAnsi="Cambria" w:cs="Cambria"/>
        </w:rPr>
        <w:tab/>
        <w:t xml:space="preserve"> </w:t>
      </w:r>
    </w:p>
    <w:p w14:paraId="12F40E89" w14:textId="347EE911" w:rsidR="000E40AF" w:rsidRPr="001E4C5F" w:rsidRDefault="000E40AF" w:rsidP="007F4DA9">
      <w:pPr>
        <w:spacing w:after="0"/>
        <w:ind w:right="-13"/>
      </w:pPr>
    </w:p>
    <w:sectPr w:rsidR="000E40AF" w:rsidRPr="001E4C5F" w:rsidSect="007F4DA9">
      <w:pgSz w:w="11906" w:h="16838"/>
      <w:pgMar w:top="2332" w:right="815" w:bottom="340" w:left="7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343EC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8828C2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F"/>
    <w:rsid w:val="00002377"/>
    <w:rsid w:val="00004F47"/>
    <w:rsid w:val="00012422"/>
    <w:rsid w:val="00054976"/>
    <w:rsid w:val="00056F9A"/>
    <w:rsid w:val="000A1E84"/>
    <w:rsid w:val="000B0262"/>
    <w:rsid w:val="000E40AF"/>
    <w:rsid w:val="000F3FC6"/>
    <w:rsid w:val="0010191C"/>
    <w:rsid w:val="001417A4"/>
    <w:rsid w:val="00143543"/>
    <w:rsid w:val="00143EB3"/>
    <w:rsid w:val="001517AE"/>
    <w:rsid w:val="00154F54"/>
    <w:rsid w:val="00170DFC"/>
    <w:rsid w:val="0017426C"/>
    <w:rsid w:val="0017762A"/>
    <w:rsid w:val="001856C5"/>
    <w:rsid w:val="00196647"/>
    <w:rsid w:val="001C2FEB"/>
    <w:rsid w:val="001E4C5F"/>
    <w:rsid w:val="001F7256"/>
    <w:rsid w:val="002138FF"/>
    <w:rsid w:val="00261C06"/>
    <w:rsid w:val="00265D63"/>
    <w:rsid w:val="00293DB1"/>
    <w:rsid w:val="00297016"/>
    <w:rsid w:val="002B75F5"/>
    <w:rsid w:val="002B77F7"/>
    <w:rsid w:val="002D0954"/>
    <w:rsid w:val="002D2685"/>
    <w:rsid w:val="002E0BF0"/>
    <w:rsid w:val="002E391B"/>
    <w:rsid w:val="00314902"/>
    <w:rsid w:val="00343A74"/>
    <w:rsid w:val="00354A2F"/>
    <w:rsid w:val="003A5D3D"/>
    <w:rsid w:val="003B1115"/>
    <w:rsid w:val="003B5FD1"/>
    <w:rsid w:val="003E0475"/>
    <w:rsid w:val="003E17D9"/>
    <w:rsid w:val="00400306"/>
    <w:rsid w:val="004306D8"/>
    <w:rsid w:val="00444001"/>
    <w:rsid w:val="00454988"/>
    <w:rsid w:val="00462F40"/>
    <w:rsid w:val="00481185"/>
    <w:rsid w:val="004A2AD7"/>
    <w:rsid w:val="004C54B9"/>
    <w:rsid w:val="004C6457"/>
    <w:rsid w:val="004E46A5"/>
    <w:rsid w:val="00501FAE"/>
    <w:rsid w:val="00511274"/>
    <w:rsid w:val="005142AF"/>
    <w:rsid w:val="0052083B"/>
    <w:rsid w:val="00555935"/>
    <w:rsid w:val="00565401"/>
    <w:rsid w:val="00576DE5"/>
    <w:rsid w:val="005A281C"/>
    <w:rsid w:val="005A6ED6"/>
    <w:rsid w:val="005E43D6"/>
    <w:rsid w:val="006276ED"/>
    <w:rsid w:val="00665259"/>
    <w:rsid w:val="00684CFE"/>
    <w:rsid w:val="0069112C"/>
    <w:rsid w:val="006A4CB9"/>
    <w:rsid w:val="006C7FA3"/>
    <w:rsid w:val="006F3DC6"/>
    <w:rsid w:val="00716E7F"/>
    <w:rsid w:val="0073536E"/>
    <w:rsid w:val="007423E9"/>
    <w:rsid w:val="007764D9"/>
    <w:rsid w:val="007854AD"/>
    <w:rsid w:val="007C0228"/>
    <w:rsid w:val="007D37F6"/>
    <w:rsid w:val="007F070B"/>
    <w:rsid w:val="007F4DA9"/>
    <w:rsid w:val="007F543E"/>
    <w:rsid w:val="008213C1"/>
    <w:rsid w:val="00833723"/>
    <w:rsid w:val="00833C2E"/>
    <w:rsid w:val="0083469C"/>
    <w:rsid w:val="00837F68"/>
    <w:rsid w:val="00851C3C"/>
    <w:rsid w:val="00881C69"/>
    <w:rsid w:val="0088391C"/>
    <w:rsid w:val="00885B1D"/>
    <w:rsid w:val="008A4858"/>
    <w:rsid w:val="008C75DC"/>
    <w:rsid w:val="008E76D4"/>
    <w:rsid w:val="008F158D"/>
    <w:rsid w:val="00903696"/>
    <w:rsid w:val="00941C6F"/>
    <w:rsid w:val="00942063"/>
    <w:rsid w:val="00981D13"/>
    <w:rsid w:val="00991632"/>
    <w:rsid w:val="009F1824"/>
    <w:rsid w:val="00A33476"/>
    <w:rsid w:val="00A45217"/>
    <w:rsid w:val="00A67D6D"/>
    <w:rsid w:val="00A7711A"/>
    <w:rsid w:val="00AA5D27"/>
    <w:rsid w:val="00AB19E6"/>
    <w:rsid w:val="00AC7B93"/>
    <w:rsid w:val="00B13CBD"/>
    <w:rsid w:val="00B268A8"/>
    <w:rsid w:val="00B4235D"/>
    <w:rsid w:val="00B45002"/>
    <w:rsid w:val="00B579BD"/>
    <w:rsid w:val="00B67C37"/>
    <w:rsid w:val="00B70CA0"/>
    <w:rsid w:val="00B762F5"/>
    <w:rsid w:val="00B77FCB"/>
    <w:rsid w:val="00B9090F"/>
    <w:rsid w:val="00BA2362"/>
    <w:rsid w:val="00BA402C"/>
    <w:rsid w:val="00BF2926"/>
    <w:rsid w:val="00C10ECD"/>
    <w:rsid w:val="00C56DBD"/>
    <w:rsid w:val="00C669A4"/>
    <w:rsid w:val="00C738BB"/>
    <w:rsid w:val="00C80D30"/>
    <w:rsid w:val="00C941D6"/>
    <w:rsid w:val="00CD2083"/>
    <w:rsid w:val="00CD60DA"/>
    <w:rsid w:val="00CE11FE"/>
    <w:rsid w:val="00CF5625"/>
    <w:rsid w:val="00D30C3F"/>
    <w:rsid w:val="00D61E05"/>
    <w:rsid w:val="00D83215"/>
    <w:rsid w:val="00DA33CD"/>
    <w:rsid w:val="00DC2FBF"/>
    <w:rsid w:val="00DC5FDC"/>
    <w:rsid w:val="00DE415B"/>
    <w:rsid w:val="00DE4886"/>
    <w:rsid w:val="00DF1390"/>
    <w:rsid w:val="00DF7699"/>
    <w:rsid w:val="00E017ED"/>
    <w:rsid w:val="00E1683C"/>
    <w:rsid w:val="00E17113"/>
    <w:rsid w:val="00E22BD0"/>
    <w:rsid w:val="00E2595D"/>
    <w:rsid w:val="00E36A80"/>
    <w:rsid w:val="00EA1B9B"/>
    <w:rsid w:val="00EB2080"/>
    <w:rsid w:val="00EB3607"/>
    <w:rsid w:val="00EE79FA"/>
    <w:rsid w:val="00EF44FC"/>
    <w:rsid w:val="00F17430"/>
    <w:rsid w:val="00F31C14"/>
    <w:rsid w:val="00F5013D"/>
    <w:rsid w:val="00F643C3"/>
    <w:rsid w:val="00F8695F"/>
    <w:rsid w:val="00FB7766"/>
    <w:rsid w:val="00FD38A7"/>
    <w:rsid w:val="00FE2054"/>
    <w:rsid w:val="19E09571"/>
    <w:rsid w:val="4729F6EE"/>
    <w:rsid w:val="6B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49B9"/>
  <w15:docId w15:val="{8B68FA72-5E37-43EC-B352-FE89FDE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5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935"/>
    <w:rPr>
      <w:rFonts w:ascii="Segoe UI" w:eastAsia="Calibri" w:hAnsi="Segoe UI" w:cs="Segoe UI"/>
      <w:color w:val="000000"/>
      <w:sz w:val="18"/>
      <w:szCs w:val="18"/>
    </w:rPr>
  </w:style>
  <w:style w:type="character" w:customStyle="1" w:styleId="wrp">
    <w:name w:val="wrp"/>
    <w:basedOn w:val="Standardstycketeckensnitt"/>
    <w:rsid w:val="0017426C"/>
    <w:rPr>
      <w:rFonts w:ascii="Tahoma" w:hAnsi="Tahoma" w:cs="Tahoma" w:hint="default"/>
      <w:color w:val="333333"/>
      <w:sz w:val="17"/>
      <w:szCs w:val="17"/>
    </w:rPr>
  </w:style>
  <w:style w:type="paragraph" w:styleId="Liststycke">
    <w:name w:val="List Paragraph"/>
    <w:basedOn w:val="Normal"/>
    <w:uiPriority w:val="34"/>
    <w:qFormat/>
    <w:rsid w:val="007F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07366-09A8-4600-8278-BDDF5D57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6D91F8DA</Template>
  <TotalTime>1</TotalTime>
  <Pages>3</Pages>
  <Words>466</Words>
  <Characters>3604</Characters>
  <Application>Microsoft Office Word</Application>
  <DocSecurity>0</DocSecurity>
  <Lines>327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cp:lastModifiedBy>Amanda Uras</cp:lastModifiedBy>
  <cp:revision>3</cp:revision>
  <cp:lastPrinted>2019-08-12T08:30:00Z</cp:lastPrinted>
  <dcterms:created xsi:type="dcterms:W3CDTF">2019-08-12T08:41:00Z</dcterms:created>
  <dcterms:modified xsi:type="dcterms:W3CDTF">2019-08-12T09:00:00Z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