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11E7" w14:textId="77777777" w:rsidR="00AA746D" w:rsidRDefault="00AA746D" w:rsidP="00AA746D">
      <w:pPr>
        <w:pStyle w:val="Rubrik1"/>
      </w:pPr>
      <w:r>
        <w:t>PROTOKOLL ÖVER BESLUT ENLIGT DELEGATION</w:t>
      </w:r>
    </w:p>
    <w:tbl>
      <w:tblPr>
        <w:tblW w:w="964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785"/>
        <w:gridCol w:w="1574"/>
        <w:gridCol w:w="422"/>
        <w:gridCol w:w="4479"/>
      </w:tblGrid>
      <w:tr w:rsidR="00AA746D" w14:paraId="594330F0" w14:textId="77777777" w:rsidTr="5D7C4643">
        <w:trPr>
          <w:cantSplit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18B1" w14:textId="28D218C1" w:rsidR="00AA746D" w:rsidRDefault="00AA746D">
            <w:pPr>
              <w:pStyle w:val="Brdtext"/>
              <w:tabs>
                <w:tab w:val="left" w:pos="1757"/>
              </w:tabs>
            </w:pPr>
            <w:bookmarkStart w:id="0" w:name="objStartPoint_02"/>
            <w:bookmarkEnd w:id="0"/>
            <w:r>
              <w:t xml:space="preserve">Delegationsordning för </w:t>
            </w:r>
            <w:r w:rsidR="00D47E94">
              <w:t>patientnämnden</w:t>
            </w:r>
            <w:r>
              <w:t>.</w:t>
            </w:r>
            <w:r>
              <w:br/>
              <w:t xml:space="preserve">Antagen </w:t>
            </w:r>
            <w:r w:rsidR="00CD440D">
              <w:t xml:space="preserve">PN </w:t>
            </w:r>
            <w:r w:rsidR="00D47E94">
              <w:t>2018</w:t>
            </w:r>
            <w:r w:rsidR="00CD440D">
              <w:t>-10-29 § 9</w:t>
            </w:r>
            <w:r>
              <w:br/>
            </w:r>
            <w:r>
              <w:br/>
              <w:t xml:space="preserve">BESLUT AV </w:t>
            </w:r>
            <w:r>
              <w:tab/>
            </w:r>
            <w:sdt>
              <w:sdtPr>
                <w:alias w:val="[Klicka här och skriv titel i bestämd form]"/>
                <w:tag w:val="startPoint"/>
                <w:id w:val="80570776"/>
                <w:placeholder>
                  <w:docPart w:val="705023AF7F9A4B9BA0C62703195A74D7"/>
                </w:placeholder>
                <w:text/>
              </w:sdtPr>
              <w:sdtEndPr/>
              <w:sdtContent>
                <w:r w:rsidR="00C445ED">
                  <w:t xml:space="preserve">Anna </w:t>
                </w:r>
                <w:proofErr w:type="spellStart"/>
                <w:r w:rsidR="00C445ED">
                  <w:t>am</w:t>
                </w:r>
                <w:proofErr w:type="spellEnd"/>
                <w:r w:rsidR="00C445ED">
                  <w:t xml:space="preserve"> Zoll</w:t>
                </w:r>
              </w:sdtContent>
            </w:sdt>
            <w:r>
              <w:br/>
            </w:r>
            <w:r>
              <w:br/>
              <w:t>PERIOD</w:t>
            </w:r>
            <w:r>
              <w:tab/>
            </w:r>
            <w:r>
              <w:br/>
            </w:r>
          </w:p>
        </w:tc>
      </w:tr>
      <w:tr w:rsidR="00AA746D" w14:paraId="0657B517" w14:textId="77777777" w:rsidTr="5D7C464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6DE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8F5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B8B2" w14:textId="77777777" w:rsidR="00AA746D" w:rsidRDefault="006C2C78">
            <w:pPr>
              <w:pStyle w:val="Tabelltext"/>
              <w:rPr>
                <w:b/>
              </w:rPr>
            </w:pPr>
            <w:r>
              <w:rPr>
                <w:b/>
              </w:rPr>
              <w:t>ÄRENDE/ ORSAK TILL AVSLUT</w:t>
            </w:r>
          </w:p>
        </w:tc>
      </w:tr>
      <w:tr w:rsidR="0024643B" w14:paraId="4FC9AF3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D4F" w14:textId="710C22D6" w:rsidR="0024643B" w:rsidRPr="00C445ED" w:rsidRDefault="004A2B6A" w:rsidP="004C69F3">
            <w:pPr>
              <w:pStyle w:val="Tabelltext"/>
            </w:pPr>
            <w:r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190" w14:textId="3F9FE9EC" w:rsidR="0024643B" w:rsidRDefault="00454A50" w:rsidP="004C69F3">
            <w:pPr>
              <w:pStyle w:val="Tabelltext"/>
            </w:pPr>
            <w:proofErr w:type="gramStart"/>
            <w:r>
              <w:t>190106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E31" w14:textId="73814349" w:rsidR="0024643B" w:rsidRPr="00C445ED" w:rsidRDefault="00CB0E7C" w:rsidP="004C69F3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1B5334D5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713" w14:textId="470A0C82" w:rsidR="004A2B6A" w:rsidRPr="00C445ED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531" w14:textId="4101284B" w:rsidR="004A2B6A" w:rsidRPr="00C445ED" w:rsidRDefault="00CB0E7C" w:rsidP="004A2B6A">
            <w:pPr>
              <w:pStyle w:val="Tabelltext"/>
            </w:pPr>
            <w:proofErr w:type="gramStart"/>
            <w:r>
              <w:t>190108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B36" w14:textId="05B90A51" w:rsidR="004A2B6A" w:rsidRPr="00C445ED" w:rsidRDefault="00CB0E7C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352B708D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9FED" w14:textId="6A2B53D3" w:rsidR="004A2B6A" w:rsidRPr="00C445ED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2B0D" w14:textId="2407EBEE" w:rsidR="004A2B6A" w:rsidRPr="00C445ED" w:rsidRDefault="00CB0E7C" w:rsidP="004A2B6A">
            <w:pPr>
              <w:pStyle w:val="Tabelltext"/>
            </w:pPr>
            <w:proofErr w:type="gramStart"/>
            <w:r>
              <w:t>190119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7766" w14:textId="257184E2" w:rsidR="004A2B6A" w:rsidRPr="00C445ED" w:rsidRDefault="00CB0E7C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480CDAD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545" w14:textId="5E5EBD06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2CD" w14:textId="7075883F" w:rsidR="004A2B6A" w:rsidRDefault="00CB0E7C" w:rsidP="004A2B6A">
            <w:pPr>
              <w:pStyle w:val="Tabelltext"/>
            </w:pPr>
            <w:proofErr w:type="gramStart"/>
            <w:r>
              <w:t>190139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167" w14:textId="4C156E12" w:rsidR="004A2B6A" w:rsidRPr="00C445ED" w:rsidRDefault="00CB0E7C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1514948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BA9" w14:textId="0826E318" w:rsidR="004A2B6A" w:rsidRPr="00C445ED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573" w14:textId="3B0AC1F1" w:rsidR="004A2B6A" w:rsidRPr="00C445ED" w:rsidRDefault="00CB0E7C" w:rsidP="004A2B6A">
            <w:pPr>
              <w:pStyle w:val="Tabelltext"/>
            </w:pPr>
            <w:proofErr w:type="gramStart"/>
            <w:r>
              <w:t>190140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B91" w14:textId="4FA5D843" w:rsidR="004A2B6A" w:rsidRPr="00C445ED" w:rsidRDefault="00CB0E7C" w:rsidP="004A2B6A">
            <w:pPr>
              <w:pStyle w:val="Tabelltext"/>
            </w:pPr>
            <w:r w:rsidRPr="00C445ED">
              <w:t xml:space="preserve">Anmälan om stödperson. Patienten </w:t>
            </w:r>
            <w:r>
              <w:t>avslutar</w:t>
            </w:r>
          </w:p>
        </w:tc>
      </w:tr>
      <w:tr w:rsidR="004A2B6A" w14:paraId="07828D1B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21B6" w14:textId="53AF2F1D" w:rsidR="004A2B6A" w:rsidRPr="00C445ED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2A12" w14:textId="6280D4BE" w:rsidR="004A2B6A" w:rsidRPr="00C445ED" w:rsidRDefault="00CB0E7C" w:rsidP="004A2B6A">
            <w:pPr>
              <w:pStyle w:val="Tabelltext"/>
            </w:pPr>
            <w:proofErr w:type="gramStart"/>
            <w:r>
              <w:t>190222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BE0B" w14:textId="40FD5479" w:rsidR="004A2B6A" w:rsidRPr="00C445ED" w:rsidRDefault="00CB0E7C" w:rsidP="004A2B6A">
            <w:pPr>
              <w:pStyle w:val="Tabelltext"/>
            </w:pPr>
            <w:r>
              <w:t>Skrivelse från patient. Vii inte att den skickas till verksamheten.</w:t>
            </w:r>
          </w:p>
        </w:tc>
      </w:tr>
      <w:tr w:rsidR="004A2B6A" w14:paraId="3F2F44D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3A6" w14:textId="183C0E9A" w:rsidR="004A2B6A" w:rsidRPr="00C045E6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BF1" w14:textId="167A655C" w:rsidR="004A2B6A" w:rsidRDefault="00CB0E7C" w:rsidP="004A2B6A">
            <w:pPr>
              <w:pStyle w:val="Tabelltext"/>
            </w:pPr>
            <w:proofErr w:type="gramStart"/>
            <w:r>
              <w:t>190230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EB6" w14:textId="09CE9A08" w:rsidR="004A2B6A" w:rsidRDefault="00CB0E7C" w:rsidP="004A2B6A">
            <w:pPr>
              <w:pStyle w:val="Tabelltext"/>
            </w:pPr>
            <w:r>
              <w:t>Anonym skrivelse till PN</w:t>
            </w:r>
          </w:p>
        </w:tc>
      </w:tr>
      <w:tr w:rsidR="004A2B6A" w14:paraId="7E6E4733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07DF" w14:textId="190EBF4A" w:rsidR="004A2B6A" w:rsidRPr="00C445ED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F4A" w14:textId="58E296CE" w:rsidR="004A2B6A" w:rsidRPr="00C445ED" w:rsidRDefault="004A2B6A" w:rsidP="004A2B6A">
            <w:pPr>
              <w:pStyle w:val="Tabelltext"/>
            </w:pPr>
            <w:proofErr w:type="gramStart"/>
            <w:r>
              <w:t>190</w:t>
            </w:r>
            <w:r w:rsidR="00CB0E7C">
              <w:t>231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6C74" w14:textId="00B07C99" w:rsidR="004A2B6A" w:rsidRPr="00C445ED" w:rsidRDefault="00CB0E7C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222C0C31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FB1E" w14:textId="0A4C5FDE" w:rsidR="004A2B6A" w:rsidRPr="00C045E6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845E" w14:textId="6B8FEED9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B0E7C">
              <w:t>237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526" w14:textId="003C3194" w:rsidR="004A2B6A" w:rsidRPr="00C445ED" w:rsidRDefault="00CB0E7C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62ECFC4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5E0B" w14:textId="25527BF2" w:rsidR="004A2B6A" w:rsidRPr="00C445ED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C934" w14:textId="10AF6B87" w:rsidR="004A2B6A" w:rsidRPr="00C445ED" w:rsidRDefault="004A2B6A" w:rsidP="004A2B6A">
            <w:pPr>
              <w:pStyle w:val="Tabelltext"/>
            </w:pPr>
            <w:proofErr w:type="gramStart"/>
            <w:r>
              <w:t>190</w:t>
            </w:r>
            <w:r w:rsidR="00CB0E7C">
              <w:t>238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975F" w14:textId="71FD5233" w:rsidR="004A2B6A" w:rsidRPr="00C445ED" w:rsidRDefault="004A2B6A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2722047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24A" w14:textId="3DCCBAB1" w:rsidR="004A2B6A" w:rsidRPr="00C045E6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FC0" w14:textId="5DBA8B35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B0E7C">
              <w:t>250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B6F" w14:textId="07842C82" w:rsidR="004A2B6A" w:rsidRPr="00C445ED" w:rsidRDefault="00CB0E7C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4DA3593F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16F" w14:textId="4031D1F3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53A" w14:textId="2A741162" w:rsidR="004A2B6A" w:rsidRDefault="00CB0E7C" w:rsidP="004A2B6A">
            <w:pPr>
              <w:pStyle w:val="Tabelltext"/>
            </w:pPr>
            <w:proofErr w:type="gramStart"/>
            <w:r>
              <w:t>190251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D1B" w14:textId="3B7F88A0" w:rsidR="004A2B6A" w:rsidRPr="00C445ED" w:rsidRDefault="00CB0E7C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00111E49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FD8" w14:textId="6B114B34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158" w14:textId="6E9C28AA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B0E7C">
              <w:t>252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FCB" w14:textId="32A12E03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0F19B741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DDA" w14:textId="502C1E0E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857" w14:textId="380547C7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B0E7C">
              <w:t>253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AC6" w14:textId="049889DC" w:rsidR="004A2B6A" w:rsidRPr="00C445ED" w:rsidRDefault="00CB0E7C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48DB630C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887D" w14:textId="0D0EFC63" w:rsidR="004A2B6A" w:rsidRPr="00C445ED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294" w14:textId="1BCED9A4" w:rsidR="004A2B6A" w:rsidRPr="00C445ED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254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FFF6" w14:textId="5755C2AE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0C890481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D05" w14:textId="5FFF3951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F18" w14:textId="38DEDF73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256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34F" w14:textId="2CBC1908" w:rsidR="004A2B6A" w:rsidRPr="00C445ED" w:rsidRDefault="00C07575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4D72E7A2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A9A" w14:textId="7C3A4BFC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A95" w14:textId="5FEE9624" w:rsidR="004A2B6A" w:rsidRDefault="004A2B6A" w:rsidP="004A2B6A">
            <w:pPr>
              <w:pStyle w:val="Tabelltext"/>
            </w:pPr>
            <w:proofErr w:type="gramStart"/>
            <w:r>
              <w:t>19</w:t>
            </w:r>
            <w:r w:rsidR="00C07575">
              <w:t>0260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84B" w14:textId="6230F28E" w:rsidR="004A2B6A" w:rsidRPr="00C445ED" w:rsidRDefault="00C07575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133CD78F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84C" w14:textId="0BC4C78A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873" w14:textId="0ADC1F87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261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080" w14:textId="485E4AB4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1D481A4F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7BC" w14:textId="6A23B6AD" w:rsidR="004A2B6A" w:rsidRPr="00322124" w:rsidRDefault="004A2B6A" w:rsidP="004A2B6A">
            <w:pPr>
              <w:pStyle w:val="Tabelltext"/>
            </w:pPr>
            <w:r w:rsidRPr="00E83FF9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B37" w14:textId="4C413EC5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263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062" w14:textId="0F60CAF3" w:rsidR="004A2B6A" w:rsidRPr="00C445ED" w:rsidRDefault="00C07575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672EDC87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D07" w14:textId="1776ABBE" w:rsidR="004A2B6A" w:rsidRPr="00322124" w:rsidRDefault="004A2B6A" w:rsidP="004A2B6A">
            <w:pPr>
              <w:pStyle w:val="Tabelltext"/>
            </w:pPr>
            <w:r w:rsidRPr="00A41EFD">
              <w:lastRenderedPageBreak/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5A8D" w14:textId="120D2B1E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277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101" w14:textId="65F53088" w:rsidR="004A2B6A" w:rsidRPr="00C445ED" w:rsidRDefault="00C07575" w:rsidP="004A2B6A">
            <w:pPr>
              <w:pStyle w:val="Tabelltext"/>
            </w:pPr>
            <w:r>
              <w:t>Ingen återkoppling från verksamheten</w:t>
            </w:r>
          </w:p>
        </w:tc>
      </w:tr>
      <w:tr w:rsidR="004A2B6A" w14:paraId="5A8B9D80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E2B9" w14:textId="3236689D" w:rsidR="004A2B6A" w:rsidRPr="00322124" w:rsidRDefault="004A2B6A" w:rsidP="004A2B6A">
            <w:pPr>
              <w:pStyle w:val="Tabelltext"/>
            </w:pPr>
            <w:r w:rsidRPr="00A41EFD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20" w14:textId="41F1A211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290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8F3" w14:textId="79F59473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59A6741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B1C" w14:textId="0C2AD64D" w:rsidR="004A2B6A" w:rsidRPr="00C445ED" w:rsidRDefault="004A2B6A" w:rsidP="004A2B6A">
            <w:pPr>
              <w:pStyle w:val="Tabelltext"/>
            </w:pPr>
            <w:r w:rsidRPr="00A41EFD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984" w14:textId="169E4D60" w:rsidR="004A2B6A" w:rsidRPr="00C445ED" w:rsidRDefault="004A2B6A" w:rsidP="004A2B6A">
            <w:pPr>
              <w:pStyle w:val="Tabelltext"/>
            </w:pPr>
            <w:proofErr w:type="gramStart"/>
            <w:r>
              <w:t>1902</w:t>
            </w:r>
            <w:r w:rsidR="00C07575">
              <w:t>93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0D93" w14:textId="29659FE9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1158F2E2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23F" w14:textId="6588A634" w:rsidR="004A2B6A" w:rsidRPr="00322124" w:rsidRDefault="004A2B6A" w:rsidP="004A2B6A">
            <w:pPr>
              <w:pStyle w:val="Tabelltext"/>
            </w:pPr>
            <w:r w:rsidRPr="00A41EFD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361" w14:textId="104900F4" w:rsidR="004A2B6A" w:rsidRDefault="004A2B6A" w:rsidP="004A2B6A">
            <w:pPr>
              <w:pStyle w:val="Tabelltext"/>
            </w:pPr>
            <w:proofErr w:type="gramStart"/>
            <w:r>
              <w:t>1902</w:t>
            </w:r>
            <w:r w:rsidR="00C07575">
              <w:t>96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792" w14:textId="7E2A7CF4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02CE259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835" w14:textId="79C9DFB8" w:rsidR="004A2B6A" w:rsidRPr="00C445ED" w:rsidRDefault="004A2B6A" w:rsidP="004A2B6A">
            <w:pPr>
              <w:pStyle w:val="Tabelltext"/>
            </w:pPr>
            <w:r w:rsidRPr="00A41EFD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035" w14:textId="18A97F95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297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AC2" w14:textId="1C842A5D" w:rsidR="004A2B6A" w:rsidRPr="00C445ED" w:rsidRDefault="00C07575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25CFE385" w14:textId="77777777" w:rsidTr="00EB281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546" w14:textId="07DB2675" w:rsidR="004A2B6A" w:rsidRPr="00C445ED" w:rsidRDefault="004A2B6A" w:rsidP="004A2B6A">
            <w:pPr>
              <w:pStyle w:val="Tabelltext"/>
            </w:pPr>
            <w:r w:rsidRPr="00A41EFD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56B" w14:textId="33A2CD17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308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E6F" w14:textId="596B9552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4A2B6A" w14:paraId="18384E59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6EC" w14:textId="40B2E381" w:rsidR="004A2B6A" w:rsidRPr="00C445ED" w:rsidRDefault="004A2B6A" w:rsidP="004A2B6A">
            <w:pPr>
              <w:pStyle w:val="Tabelltext"/>
            </w:pPr>
            <w:r w:rsidRPr="00A41EFD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D49" w14:textId="152C9A01" w:rsidR="004A2B6A" w:rsidRDefault="004A2B6A" w:rsidP="004A2B6A">
            <w:pPr>
              <w:pStyle w:val="Tabelltext"/>
            </w:pPr>
            <w:proofErr w:type="gramStart"/>
            <w:r>
              <w:t>190</w:t>
            </w:r>
            <w:r w:rsidR="00C07575">
              <w:t>315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589" w14:textId="6BAF2CD4" w:rsidR="004A2B6A" w:rsidRPr="00C445ED" w:rsidRDefault="004A2B6A" w:rsidP="004A2B6A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C07575" w14:paraId="2DF514D0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FCC" w14:textId="0A218A17" w:rsidR="00C07575" w:rsidRPr="00A41EFD" w:rsidRDefault="00C07575" w:rsidP="004A2B6A">
            <w:pPr>
              <w:pStyle w:val="Tabelltext"/>
            </w:pPr>
            <w:r w:rsidRPr="00A41EFD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F8EB" w14:textId="5CC51D9A" w:rsidR="00C07575" w:rsidRDefault="00C07575" w:rsidP="004A2B6A">
            <w:pPr>
              <w:pStyle w:val="Tabelltext"/>
            </w:pPr>
            <w:proofErr w:type="gramStart"/>
            <w:r>
              <w:t>190316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37F8" w14:textId="03D9EA74" w:rsidR="00C07575" w:rsidRPr="00C445ED" w:rsidRDefault="00C07575" w:rsidP="004A2B6A">
            <w:pPr>
              <w:pStyle w:val="Tabelltext"/>
            </w:pPr>
            <w:r>
              <w:t>Ingen återkoppling från verksamheten</w:t>
            </w:r>
          </w:p>
        </w:tc>
      </w:tr>
      <w:tr w:rsidR="00C07575" w:rsidRPr="00C445ED" w14:paraId="739AF91E" w14:textId="77777777" w:rsidTr="00A03D1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F62" w14:textId="272235B6" w:rsidR="00C07575" w:rsidRPr="00A41EFD" w:rsidRDefault="00C07575" w:rsidP="00C07575">
            <w:pPr>
              <w:pStyle w:val="Tabelltext"/>
            </w:pPr>
            <w:r w:rsidRPr="000515F1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D01" w14:textId="3138AF53" w:rsidR="00C07575" w:rsidRDefault="00C07575" w:rsidP="00C07575">
            <w:pPr>
              <w:pStyle w:val="Tabelltext"/>
            </w:pPr>
            <w:proofErr w:type="gramStart"/>
            <w:r>
              <w:t>190324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75E" w14:textId="61363CBF" w:rsidR="00C07575" w:rsidRPr="00C445ED" w:rsidRDefault="00C07575" w:rsidP="00C07575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C07575" w:rsidRPr="00C445ED" w14:paraId="2881B365" w14:textId="77777777" w:rsidTr="00A03D1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80A" w14:textId="66734CE0" w:rsidR="00C07575" w:rsidRPr="00A41EFD" w:rsidRDefault="00C07575" w:rsidP="00C07575">
            <w:pPr>
              <w:pStyle w:val="Tabelltext"/>
            </w:pPr>
            <w:r w:rsidRPr="000515F1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016" w14:textId="746833F8" w:rsidR="00C07575" w:rsidRDefault="00C07575" w:rsidP="00C07575">
            <w:pPr>
              <w:pStyle w:val="Tabelltext"/>
            </w:pPr>
            <w:proofErr w:type="gramStart"/>
            <w:r>
              <w:t>190331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EA3" w14:textId="5C9EAFCC" w:rsidR="00C07575" w:rsidRPr="00C445ED" w:rsidRDefault="00C07575" w:rsidP="00C07575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C07575" w:rsidRPr="00C445ED" w14:paraId="05B6A7F8" w14:textId="77777777" w:rsidTr="00A03D1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BAB" w14:textId="70590B55" w:rsidR="00C07575" w:rsidRPr="00A41EFD" w:rsidRDefault="00C07575" w:rsidP="00C07575">
            <w:pPr>
              <w:pStyle w:val="Tabelltext"/>
            </w:pPr>
            <w:r w:rsidRPr="000515F1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7A9" w14:textId="6F57D2F1" w:rsidR="00C07575" w:rsidRDefault="00C07575" w:rsidP="00C07575">
            <w:pPr>
              <w:pStyle w:val="Tabelltext"/>
            </w:pPr>
            <w:proofErr w:type="gramStart"/>
            <w:r>
              <w:t>190339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C23" w14:textId="4EAA1E43" w:rsidR="00C07575" w:rsidRPr="00C445ED" w:rsidRDefault="00C07575" w:rsidP="00C07575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C07575" w:rsidRPr="00C445ED" w14:paraId="1C5582A4" w14:textId="77777777" w:rsidTr="00C07575">
        <w:trPr>
          <w:cantSplit/>
          <w:trHeight w:val="28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2FC" w14:textId="2314B38B" w:rsidR="00C07575" w:rsidRPr="00A41EFD" w:rsidRDefault="00C07575" w:rsidP="00C07575">
            <w:pPr>
              <w:pStyle w:val="Tabelltext"/>
            </w:pPr>
            <w:r w:rsidRPr="000515F1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A8BC" w14:textId="58ADD02D" w:rsidR="00C07575" w:rsidRDefault="00C07575" w:rsidP="00C07575">
            <w:pPr>
              <w:pStyle w:val="Tabelltext"/>
            </w:pPr>
            <w:proofErr w:type="gramStart"/>
            <w:r>
              <w:t>190355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04E" w14:textId="12D534DC" w:rsidR="00C07575" w:rsidRPr="00C445ED" w:rsidRDefault="00C07575" w:rsidP="00C07575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C07575" w:rsidRPr="00C445ED" w14:paraId="2BFDA3E6" w14:textId="77777777" w:rsidTr="00A03D1B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43" w14:textId="6C38921E" w:rsidR="00C07575" w:rsidRPr="00A41EFD" w:rsidRDefault="00C07575" w:rsidP="00C07575">
            <w:pPr>
              <w:pStyle w:val="Tabelltext"/>
            </w:pPr>
            <w:r w:rsidRPr="000515F1">
              <w:t>2019-08-12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008" w14:textId="547EE430" w:rsidR="00C07575" w:rsidRDefault="00C07575" w:rsidP="00C07575">
            <w:pPr>
              <w:pStyle w:val="Tabelltext"/>
            </w:pPr>
            <w:proofErr w:type="gramStart"/>
            <w:r>
              <w:t>190356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DDD" w14:textId="2304ECEA" w:rsidR="00C07575" w:rsidRPr="00C445ED" w:rsidRDefault="00C07575" w:rsidP="00C07575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97E9C" w14:paraId="4DB3599F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4" w:type="dxa"/>
            <w:gridSpan w:val="3"/>
            <w:hideMark/>
          </w:tcPr>
          <w:p w14:paraId="6220D010" w14:textId="77777777" w:rsidR="00E92668" w:rsidRDefault="00E92668" w:rsidP="00F97E9C">
            <w:pPr>
              <w:pStyle w:val="Tabelltext"/>
            </w:pPr>
          </w:p>
          <w:p w14:paraId="5DE9D711" w14:textId="1A73A8D6" w:rsidR="00F97E9C" w:rsidRDefault="00F97E9C" w:rsidP="00F97E9C">
            <w:pPr>
              <w:pStyle w:val="Tabelltext"/>
            </w:pPr>
            <w:r>
              <w:t>Vid protokollet</w:t>
            </w:r>
          </w:p>
        </w:tc>
        <w:tc>
          <w:tcPr>
            <w:tcW w:w="422" w:type="dxa"/>
          </w:tcPr>
          <w:p w14:paraId="52E56223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  <w:hideMark/>
          </w:tcPr>
          <w:p w14:paraId="2C53BDB0" w14:textId="77777777" w:rsidR="00E92668" w:rsidRDefault="00E92668" w:rsidP="00F97E9C">
            <w:pPr>
              <w:pStyle w:val="Tabelltext"/>
            </w:pPr>
          </w:p>
          <w:p w14:paraId="248B80CD" w14:textId="7B695A2D" w:rsidR="00F97E9C" w:rsidRDefault="00F97E9C" w:rsidP="00F97E9C">
            <w:pPr>
              <w:pStyle w:val="Tabelltext"/>
            </w:pPr>
            <w:r>
              <w:t xml:space="preserve">Beslutat </w:t>
            </w:r>
            <w:bookmarkStart w:id="1" w:name="bmkDocDate_03"/>
            <w:r>
              <w:t>201</w:t>
            </w:r>
            <w:bookmarkEnd w:id="1"/>
            <w:r>
              <w:t>9-0</w:t>
            </w:r>
            <w:r w:rsidR="0020151B">
              <w:t>8-12</w:t>
            </w:r>
            <w:bookmarkStart w:id="2" w:name="_GoBack"/>
            <w:bookmarkEnd w:id="2"/>
          </w:p>
        </w:tc>
      </w:tr>
      <w:tr w:rsidR="00F97E9C" w14:paraId="07547A01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0"/>
        </w:trPr>
        <w:tc>
          <w:tcPr>
            <w:tcW w:w="4744" w:type="dxa"/>
            <w:gridSpan w:val="3"/>
          </w:tcPr>
          <w:p w14:paraId="5043CB0F" w14:textId="77777777" w:rsidR="00F97E9C" w:rsidRDefault="00F97E9C" w:rsidP="00F97E9C">
            <w:pPr>
              <w:pStyle w:val="Tabelltext"/>
            </w:pPr>
          </w:p>
        </w:tc>
        <w:tc>
          <w:tcPr>
            <w:tcW w:w="422" w:type="dxa"/>
          </w:tcPr>
          <w:p w14:paraId="07459315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</w:tcPr>
          <w:p w14:paraId="6537F28F" w14:textId="77777777" w:rsidR="00F97E9C" w:rsidRDefault="00F97E9C" w:rsidP="00F97E9C">
            <w:pPr>
              <w:pStyle w:val="Tabelltext"/>
            </w:pPr>
          </w:p>
        </w:tc>
      </w:tr>
      <w:tr w:rsidR="00F97E9C" w14:paraId="0F0B6626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sdt>
          <w:sdtPr>
            <w:alias w:val="[Klicka här och skriv namn]"/>
            <w:id w:val="-1348856322"/>
            <w:placeholder>
              <w:docPart w:val="0720AE81F72B4BF7A32D782797D451EA"/>
            </w:placeholder>
            <w:text/>
          </w:sdtPr>
          <w:sdtEndPr/>
          <w:sdtContent>
            <w:tc>
              <w:tcPr>
                <w:tcW w:w="4744" w:type="dxa"/>
                <w:gridSpan w:val="3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1A1B979" w14:textId="43192269" w:rsidR="00F97E9C" w:rsidRDefault="00F97E9C" w:rsidP="00F97E9C">
                <w:pPr>
                  <w:pStyle w:val="Tabelltext"/>
                </w:pPr>
                <w:r>
                  <w:t>Charlotta Tonge, handläggare</w:t>
                </w:r>
              </w:p>
            </w:tc>
          </w:sdtContent>
        </w:sdt>
        <w:tc>
          <w:tcPr>
            <w:tcW w:w="422" w:type="dxa"/>
          </w:tcPr>
          <w:p w14:paraId="6DFB9E20" w14:textId="77777777" w:rsidR="00F97E9C" w:rsidRDefault="00F97E9C" w:rsidP="00F97E9C">
            <w:pPr>
              <w:pStyle w:val="Tabelltext"/>
            </w:pPr>
          </w:p>
        </w:tc>
        <w:sdt>
          <w:sdtPr>
            <w:alias w:val="[Klicka här och skriv namn]"/>
            <w:id w:val="-509377116"/>
            <w:placeholder>
              <w:docPart w:val="E16A6FADC68F49E795A0149A2589477A"/>
            </w:placeholder>
            <w:text/>
          </w:sdtPr>
          <w:sdtEndPr/>
          <w:sdtContent>
            <w:tc>
              <w:tcPr>
                <w:tcW w:w="4479" w:type="dxa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5FE3B9A" w14:textId="1DB26D0D" w:rsidR="00F97E9C" w:rsidRDefault="00F97E9C" w:rsidP="00F97E9C">
                <w:pPr>
                  <w:pStyle w:val="Tabelltext"/>
                </w:pPr>
                <w:r>
                  <w:t xml:space="preserve">Anna </w:t>
                </w:r>
                <w:proofErr w:type="spellStart"/>
                <w:r>
                  <w:t>am</w:t>
                </w:r>
                <w:proofErr w:type="spellEnd"/>
                <w:r>
                  <w:t xml:space="preserve"> Zoll, verksamhetschef</w:t>
                </w:r>
              </w:p>
            </w:tc>
          </w:sdtContent>
        </w:sdt>
      </w:tr>
    </w:tbl>
    <w:p w14:paraId="70DF9E56" w14:textId="77777777" w:rsidR="007266A7" w:rsidRDefault="007266A7" w:rsidP="00A921A8">
      <w:pPr>
        <w:pStyle w:val="Brdtext"/>
        <w:rPr>
          <w:rFonts w:eastAsia="Calibri"/>
        </w:rPr>
      </w:pPr>
    </w:p>
    <w:sectPr w:rsidR="007266A7" w:rsidSect="005257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AF2DF" w14:textId="77777777" w:rsidR="00C328CA" w:rsidRDefault="00C328CA" w:rsidP="000A02F0">
      <w:r>
        <w:separator/>
      </w:r>
    </w:p>
  </w:endnote>
  <w:endnote w:type="continuationSeparator" w:id="0">
    <w:p w14:paraId="2DC8A6EA" w14:textId="77777777" w:rsidR="00C328CA" w:rsidRDefault="00C328CA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D47E94" w:rsidRPr="00F76957" w14:paraId="39BFDEFF" w14:textId="7777777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1" w:name="objPageNo_02" w:displacedByCustomXml="prev"/>
            <w:p w14:paraId="604C7FD8" w14:textId="676CEBF6" w:rsidR="00D47E94" w:rsidRPr="00F76957" w:rsidRDefault="00D47E94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1" w:displacedByCustomXml="prev"/>
      </w:tc>
    </w:tr>
  </w:tbl>
  <w:p w14:paraId="12F40E89" w14:textId="77777777" w:rsidR="00D47E94" w:rsidRPr="001C3D4F" w:rsidRDefault="00D47E94" w:rsidP="00037BC6">
    <w:pPr>
      <w:pStyle w:val="Sidfot"/>
    </w:pPr>
    <w:r>
      <w:t xml:space="preserve"> </w:t>
    </w:r>
  </w:p>
  <w:p w14:paraId="608DEACE" w14:textId="77777777" w:rsidR="00B341AE" w:rsidRPr="00D47E94" w:rsidRDefault="00E0151C" w:rsidP="00D47E94">
    <w:pPr>
      <w:pStyle w:val="Sidfot"/>
    </w:pPr>
    <w:r w:rsidRPr="00D47E94">
      <w:t xml:space="preserve"> </w:t>
    </w:r>
    <w:bookmarkStart w:id="12" w:name="insFollowingFooter_0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88" w:type="dxa"/>
      <w:tblInd w:w="-1276" w:type="dxa"/>
      <w:tblLook w:val="04A0" w:firstRow="1" w:lastRow="0" w:firstColumn="1" w:lastColumn="0" w:noHBand="0" w:noVBand="1"/>
    </w:tblPr>
    <w:tblGrid>
      <w:gridCol w:w="10488"/>
    </w:tblGrid>
    <w:tr w:rsidR="00D47E94" w:rsidRPr="00B24295" w14:paraId="4F9F6859" w14:textId="77777777" w:rsidTr="008C5C12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72286585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23" w:name="objPageNo_01" w:displacedByCustomXml="prev"/>
            <w:p w14:paraId="0B925153" w14:textId="379EA19F" w:rsidR="00D47E94" w:rsidRPr="00B24295" w:rsidRDefault="00D47E94" w:rsidP="00B24295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23" w:displacedByCustomXml="prev"/>
      </w:tc>
    </w:tr>
  </w:tbl>
  <w:p w14:paraId="29D6B04F" w14:textId="77777777" w:rsidR="00D47E94" w:rsidRPr="001C3D4F" w:rsidRDefault="00D47E94" w:rsidP="00037BC6">
    <w:pPr>
      <w:pStyle w:val="Sidfot"/>
    </w:pPr>
    <w:bookmarkStart w:id="24" w:name="insFirstFooter_01"/>
    <w:r>
      <w:t xml:space="preserve"> </w:t>
    </w:r>
    <w:bookmarkEnd w:id="24"/>
  </w:p>
  <w:p w14:paraId="19219836" w14:textId="77777777" w:rsidR="00D2352B" w:rsidRPr="00D47E94" w:rsidRDefault="00D2352B" w:rsidP="00D47E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C694C" w14:textId="77777777" w:rsidR="00C328CA" w:rsidRDefault="00C328CA" w:rsidP="000A02F0">
      <w:r>
        <w:separator/>
      </w:r>
    </w:p>
  </w:footnote>
  <w:footnote w:type="continuationSeparator" w:id="0">
    <w:p w14:paraId="7FA95897" w14:textId="77777777" w:rsidR="00C328CA" w:rsidRDefault="00C328CA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insFollowingHeader_01"/>
  <w:bookmarkEnd w:id="3"/>
  <w:p w14:paraId="703AC8E6" w14:textId="77777777" w:rsidR="00D47E94" w:rsidRDefault="00D47E94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05E5F98E" wp14:editId="5410BD42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9C93A" id="LogoFollowingPages" o:spid="_x0000_s1026" alt="Region Västmanlands logo" style="position:absolute;margin-left:492.7pt;margin-top:34pt;width:62.9pt;height:59.8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5598E47" wp14:editId="21397B7F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0E528" id="LogoDecor" o:spid="_x0000_s1026" alt="Region Västmanlands logo" style="position:absolute;margin-left:35.45pt;margin-top:96.4pt;width:446.45pt;height:1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44E871BC" w14:textId="77777777" w:rsidTr="008A0FA7">
      <w:trPr>
        <w:trHeight w:val="80"/>
      </w:trPr>
      <w:tc>
        <w:tcPr>
          <w:tcW w:w="8931" w:type="dxa"/>
          <w:gridSpan w:val="2"/>
        </w:tcPr>
        <w:p w14:paraId="144A5D23" w14:textId="77777777" w:rsidR="00D47E94" w:rsidRDefault="00D47E94" w:rsidP="008A0FA7">
          <w:pPr>
            <w:pStyle w:val="Ledtext"/>
          </w:pPr>
        </w:p>
      </w:tc>
      <w:tc>
        <w:tcPr>
          <w:tcW w:w="1489" w:type="dxa"/>
          <w:vMerge w:val="restart"/>
        </w:tcPr>
        <w:p w14:paraId="738610EB" w14:textId="77777777" w:rsidR="00D47E94" w:rsidRDefault="00D47E94" w:rsidP="008A0FA7">
          <w:pPr>
            <w:pStyle w:val="Ledtext"/>
            <w:jc w:val="right"/>
            <w:rPr>
              <w:noProof/>
            </w:rPr>
          </w:pPr>
        </w:p>
      </w:tc>
    </w:tr>
    <w:tr w:rsidR="00D47E94" w14:paraId="16596FD8" w14:textId="77777777" w:rsidTr="008A0FA7">
      <w:trPr>
        <w:trHeight w:val="124"/>
      </w:trPr>
      <w:tc>
        <w:tcPr>
          <w:tcW w:w="5954" w:type="dxa"/>
          <w:vMerge w:val="restart"/>
        </w:tcPr>
        <w:p w14:paraId="54F9AE05" w14:textId="3F3F0B91" w:rsidR="00D47E94" w:rsidRPr="002F47F4" w:rsidRDefault="00D47E94" w:rsidP="008A0FA7">
          <w:pPr>
            <w:pStyle w:val="Dokumentinformation"/>
          </w:pPr>
          <w:bookmarkStart w:id="4" w:name="objLogoFollowingPages_01"/>
          <w:r>
            <w:t xml:space="preserve"> </w:t>
          </w:r>
          <w:bookmarkEnd w:id="4"/>
          <w:r>
            <w:t xml:space="preserve"> </w:t>
          </w:r>
          <w:bookmarkStart w:id="5" w:name="objLogoDecor_02"/>
          <w:r>
            <w:t xml:space="preserve"> </w:t>
          </w:r>
          <w:bookmarkEnd w:id="5"/>
        </w:p>
      </w:tc>
      <w:tc>
        <w:tcPr>
          <w:tcW w:w="2977" w:type="dxa"/>
        </w:tcPr>
        <w:p w14:paraId="01601FF1" w14:textId="77777777" w:rsidR="00D47E94" w:rsidRDefault="00D47E94" w:rsidP="008A0FA7">
          <w:pPr>
            <w:pStyle w:val="Dokumentkategori"/>
          </w:pPr>
          <w:bookmarkStart w:id="6" w:name="bmkDocType_02"/>
          <w:r>
            <w:t>Beslut</w:t>
          </w:r>
          <w:bookmarkEnd w:id="6"/>
        </w:p>
      </w:tc>
      <w:tc>
        <w:tcPr>
          <w:tcW w:w="1489" w:type="dxa"/>
          <w:vMerge/>
        </w:tcPr>
        <w:p w14:paraId="637805D2" w14:textId="77777777" w:rsidR="00D47E94" w:rsidRDefault="00D47E94" w:rsidP="008A0FA7">
          <w:pPr>
            <w:pStyle w:val="Brdtext"/>
            <w:jc w:val="right"/>
          </w:pPr>
        </w:p>
      </w:tc>
    </w:tr>
    <w:tr w:rsidR="00D47E94" w14:paraId="01DABB9F" w14:textId="77777777" w:rsidTr="008A0FA7">
      <w:trPr>
        <w:trHeight w:val="113"/>
      </w:trPr>
      <w:tc>
        <w:tcPr>
          <w:tcW w:w="5954" w:type="dxa"/>
          <w:vMerge/>
        </w:tcPr>
        <w:p w14:paraId="463F29E8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C0DCD01" w14:textId="637822BD" w:rsidR="00D47E94" w:rsidRPr="00AC63F2" w:rsidRDefault="00D47E94" w:rsidP="008A0FA7">
          <w:pPr>
            <w:pStyle w:val="Dokumentinformation"/>
            <w:rPr>
              <w:b/>
            </w:rPr>
          </w:pPr>
          <w:bookmarkStart w:id="7" w:name="capDocDate_02"/>
          <w:r>
            <w:rPr>
              <w:b/>
            </w:rPr>
            <w:t>Datum</w:t>
          </w:r>
          <w:bookmarkEnd w:id="7"/>
          <w:r>
            <w:t xml:space="preserve"> </w:t>
          </w:r>
          <w:bookmarkStart w:id="8" w:name="bmkDocDate_02"/>
          <w:r>
            <w:t>201</w:t>
          </w:r>
          <w:bookmarkEnd w:id="8"/>
          <w:r w:rsidR="00593F2A">
            <w:t>9-0</w:t>
          </w:r>
          <w:r w:rsidR="004A2B6A">
            <w:t>8-12</w:t>
          </w:r>
        </w:p>
      </w:tc>
      <w:tc>
        <w:tcPr>
          <w:tcW w:w="1489" w:type="dxa"/>
          <w:vMerge/>
        </w:tcPr>
        <w:p w14:paraId="3B7B4B8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2894B68E" w14:textId="77777777" w:rsidTr="00E86AE3">
      <w:trPr>
        <w:trHeight w:val="524"/>
      </w:trPr>
      <w:tc>
        <w:tcPr>
          <w:tcW w:w="5954" w:type="dxa"/>
          <w:vMerge/>
        </w:tcPr>
        <w:p w14:paraId="3A0FF5F2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4671ABCD" w14:textId="77777777" w:rsidR="00D47E94" w:rsidRDefault="00D47E94" w:rsidP="008A0FA7">
          <w:pPr>
            <w:pStyle w:val="Dokumentinformation"/>
          </w:pPr>
          <w:bookmarkStart w:id="9" w:name="capOurRef_02"/>
          <w:r>
            <w:rPr>
              <w:b/>
            </w:rPr>
            <w:t xml:space="preserve"> </w:t>
          </w:r>
          <w:bookmarkEnd w:id="9"/>
          <w:r>
            <w:t xml:space="preserve"> </w:t>
          </w:r>
          <w:bookmarkStart w:id="10" w:name="bmkOurRef_02"/>
          <w:r>
            <w:t xml:space="preserve"> </w:t>
          </w:r>
          <w:bookmarkEnd w:id="10"/>
        </w:p>
      </w:tc>
      <w:tc>
        <w:tcPr>
          <w:tcW w:w="1489" w:type="dxa"/>
          <w:vMerge/>
        </w:tcPr>
        <w:p w14:paraId="5630AD6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61829076" w14:textId="77777777" w:rsidTr="00E86AE3">
      <w:trPr>
        <w:trHeight w:val="283"/>
      </w:trPr>
      <w:tc>
        <w:tcPr>
          <w:tcW w:w="8931" w:type="dxa"/>
          <w:gridSpan w:val="2"/>
        </w:tcPr>
        <w:p w14:paraId="2BA226A1" w14:textId="77777777" w:rsidR="00D47E94" w:rsidRPr="00AC63F2" w:rsidRDefault="00D47E94" w:rsidP="008A0FA7">
          <w:pPr>
            <w:pStyle w:val="Ledtext"/>
          </w:pPr>
        </w:p>
      </w:tc>
      <w:tc>
        <w:tcPr>
          <w:tcW w:w="1489" w:type="dxa"/>
          <w:vMerge/>
        </w:tcPr>
        <w:p w14:paraId="17AD93B2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</w:tbl>
  <w:p w14:paraId="0DE4B5B7" w14:textId="77777777" w:rsidR="00D47E94" w:rsidRPr="001C3D4F" w:rsidRDefault="00D47E94" w:rsidP="001F4DAE">
    <w:pPr>
      <w:pStyle w:val="Sidhuvud"/>
    </w:pPr>
  </w:p>
  <w:p w14:paraId="66204FF1" w14:textId="77777777" w:rsidR="00525794" w:rsidRPr="00D47E94" w:rsidRDefault="00525794" w:rsidP="00D47E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6FC1" w14:textId="1D768A0E" w:rsidR="00D47E94" w:rsidRPr="000116DC" w:rsidRDefault="00D47E94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EC163B5" wp14:editId="35438DE8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7EA9BE" id="LogoFirstPage" o:spid="_x0000_s1026" alt="Region Västmanlands logo" style="position:absolute;margin-left:492.65pt;margin-top:34pt;width:62.9pt;height:59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5CAB84EE" wp14:editId="7BA7BDCB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FEB844" id="LogoDecor" o:spid="_x0000_s1026" alt="Region Västmanlands logo" style="position:absolute;margin-left:35.45pt;margin-top:96.3pt;width:446.45pt;height:1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 w:rsidR="00B67493">
      <w:rPr>
        <w:szCs w:val="2"/>
      </w:rPr>
      <w:t>3</w: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3600C3BC" w14:textId="77777777" w:rsidTr="00714AD9">
      <w:trPr>
        <w:trHeight w:val="80"/>
      </w:trPr>
      <w:tc>
        <w:tcPr>
          <w:tcW w:w="8931" w:type="dxa"/>
          <w:gridSpan w:val="2"/>
        </w:tcPr>
        <w:p w14:paraId="296FEF7D" w14:textId="77777777" w:rsidR="00D47E94" w:rsidRDefault="00D47E94" w:rsidP="00714AD9">
          <w:pPr>
            <w:pStyle w:val="Ledtext"/>
          </w:pPr>
        </w:p>
      </w:tc>
      <w:tc>
        <w:tcPr>
          <w:tcW w:w="1489" w:type="dxa"/>
          <w:vMerge w:val="restart"/>
        </w:tcPr>
        <w:p w14:paraId="5CF9F362" w14:textId="77777777" w:rsidR="00D47E94" w:rsidRDefault="00D47E94" w:rsidP="00A64ED0">
          <w:pPr>
            <w:pStyle w:val="Ledtext"/>
            <w:rPr>
              <w:noProof/>
            </w:rPr>
          </w:pPr>
          <w:bookmarkStart w:id="13" w:name="objLogoFirstPage_01"/>
          <w:r>
            <w:rPr>
              <w:noProof/>
            </w:rPr>
            <w:t xml:space="preserve"> </w:t>
          </w:r>
          <w:bookmarkEnd w:id="13"/>
          <w:r>
            <w:rPr>
              <w:noProof/>
            </w:rPr>
            <w:t xml:space="preserve"> </w:t>
          </w:r>
          <w:bookmarkStart w:id="14" w:name="objLogoDecor_01"/>
          <w:r>
            <w:rPr>
              <w:noProof/>
            </w:rPr>
            <w:t xml:space="preserve"> </w:t>
          </w:r>
          <w:bookmarkEnd w:id="14"/>
        </w:p>
      </w:tc>
    </w:tr>
    <w:tr w:rsidR="00D47E94" w14:paraId="6BB3E075" w14:textId="77777777" w:rsidTr="006614F9">
      <w:trPr>
        <w:trHeight w:val="124"/>
      </w:trPr>
      <w:tc>
        <w:tcPr>
          <w:tcW w:w="5954" w:type="dxa"/>
          <w:vMerge w:val="restart"/>
        </w:tcPr>
        <w:p w14:paraId="245B0336" w14:textId="77777777" w:rsidR="00D47E94" w:rsidRPr="002F47F4" w:rsidRDefault="00D47E94" w:rsidP="00714AD9">
          <w:pPr>
            <w:pStyle w:val="Dokumentinformation"/>
          </w:pPr>
          <w:bookmarkStart w:id="15" w:name="chkPersonalProfileSmall_01"/>
          <w:r>
            <w:t>Regionkontoret</w:t>
          </w:r>
          <w:r>
            <w:br/>
            <w:t>Centrum för hälso- och sjukvårdsutveckling</w:t>
          </w:r>
          <w:r>
            <w:br/>
            <w:t>Patientnämndens kansli</w:t>
          </w:r>
          <w:bookmarkEnd w:id="15"/>
        </w:p>
      </w:tc>
      <w:tc>
        <w:tcPr>
          <w:tcW w:w="2977" w:type="dxa"/>
        </w:tcPr>
        <w:p w14:paraId="0E7B0445" w14:textId="77777777" w:rsidR="00D47E94" w:rsidRDefault="00D47E94" w:rsidP="00714AD9">
          <w:pPr>
            <w:pStyle w:val="Dokumentkategori"/>
          </w:pPr>
          <w:bookmarkStart w:id="16" w:name="bmkDocType_01"/>
          <w:r>
            <w:t>Beslut</w:t>
          </w:r>
          <w:bookmarkEnd w:id="16"/>
        </w:p>
      </w:tc>
      <w:tc>
        <w:tcPr>
          <w:tcW w:w="1489" w:type="dxa"/>
          <w:vMerge/>
        </w:tcPr>
        <w:p w14:paraId="7194DBDC" w14:textId="77777777" w:rsidR="00D47E94" w:rsidRDefault="00D47E94" w:rsidP="00714AD9">
          <w:pPr>
            <w:pStyle w:val="Brdtext"/>
            <w:jc w:val="right"/>
          </w:pPr>
        </w:p>
      </w:tc>
    </w:tr>
    <w:tr w:rsidR="00D47E94" w14:paraId="13AFC257" w14:textId="77777777" w:rsidTr="006614F9">
      <w:trPr>
        <w:trHeight w:val="113"/>
      </w:trPr>
      <w:tc>
        <w:tcPr>
          <w:tcW w:w="5954" w:type="dxa"/>
          <w:vMerge/>
        </w:tcPr>
        <w:p w14:paraId="769D0D3C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07DEE0C5" w14:textId="6A647101" w:rsidR="00D47E94" w:rsidRPr="00AC63F2" w:rsidRDefault="00D47E94" w:rsidP="00714AD9">
          <w:pPr>
            <w:pStyle w:val="Dokumentinformation"/>
            <w:rPr>
              <w:b/>
            </w:rPr>
          </w:pPr>
          <w:bookmarkStart w:id="17" w:name="capDocDate_01"/>
          <w:r>
            <w:rPr>
              <w:b/>
            </w:rPr>
            <w:t>Datum</w:t>
          </w:r>
          <w:bookmarkEnd w:id="17"/>
          <w:r>
            <w:t xml:space="preserve"> </w:t>
          </w:r>
          <w:bookmarkStart w:id="18" w:name="bmkDocDate_01"/>
          <w:r>
            <w:t>201</w:t>
          </w:r>
          <w:bookmarkEnd w:id="18"/>
          <w:r w:rsidR="0024643B">
            <w:t>9-0</w:t>
          </w:r>
          <w:r w:rsidR="004A2B6A">
            <w:t>8-12</w:t>
          </w:r>
        </w:p>
      </w:tc>
      <w:tc>
        <w:tcPr>
          <w:tcW w:w="1489" w:type="dxa"/>
          <w:vMerge/>
        </w:tcPr>
        <w:p w14:paraId="54CD245A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006C8F76" w14:textId="77777777" w:rsidTr="006614F9">
      <w:trPr>
        <w:trHeight w:val="524"/>
      </w:trPr>
      <w:tc>
        <w:tcPr>
          <w:tcW w:w="5954" w:type="dxa"/>
          <w:vMerge/>
        </w:tcPr>
        <w:p w14:paraId="1231BE67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0E889DB" w14:textId="77777777" w:rsidR="00D47E94" w:rsidRDefault="00D47E94" w:rsidP="00714AD9">
          <w:pPr>
            <w:pStyle w:val="Dokumentinformation"/>
          </w:pPr>
          <w:bookmarkStart w:id="19" w:name="capOurRef_01"/>
          <w:r>
            <w:rPr>
              <w:b/>
            </w:rPr>
            <w:t xml:space="preserve"> </w:t>
          </w:r>
          <w:bookmarkEnd w:id="19"/>
          <w:r>
            <w:t xml:space="preserve"> </w:t>
          </w:r>
          <w:bookmarkStart w:id="20" w:name="bmkOurRef_01"/>
          <w:r>
            <w:t xml:space="preserve"> </w:t>
          </w:r>
          <w:bookmarkEnd w:id="20"/>
        </w:p>
      </w:tc>
      <w:tc>
        <w:tcPr>
          <w:tcW w:w="1489" w:type="dxa"/>
          <w:vMerge/>
        </w:tcPr>
        <w:p w14:paraId="36FEB5B0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30D7AA69" w14:textId="77777777" w:rsidTr="009C40C3">
      <w:trPr>
        <w:trHeight w:val="340"/>
      </w:trPr>
      <w:tc>
        <w:tcPr>
          <w:tcW w:w="8931" w:type="dxa"/>
          <w:gridSpan w:val="2"/>
        </w:tcPr>
        <w:p w14:paraId="7196D064" w14:textId="77777777" w:rsidR="00D47E94" w:rsidRPr="00AC63F2" w:rsidRDefault="00D47E94" w:rsidP="00714AD9">
          <w:pPr>
            <w:pStyle w:val="Ledtext"/>
          </w:pPr>
        </w:p>
      </w:tc>
      <w:tc>
        <w:tcPr>
          <w:tcW w:w="1489" w:type="dxa"/>
          <w:vMerge/>
        </w:tcPr>
        <w:p w14:paraId="34FF1C98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:rsidRPr="0032401F" w14:paraId="0A6959E7" w14:textId="77777777" w:rsidTr="00714AD9">
      <w:trPr>
        <w:trHeight w:val="1311"/>
      </w:trPr>
      <w:tc>
        <w:tcPr>
          <w:tcW w:w="10420" w:type="dxa"/>
          <w:gridSpan w:val="3"/>
        </w:tcPr>
        <w:p w14:paraId="100C5B58" w14:textId="77777777" w:rsidR="00D47E94" w:rsidRPr="0032401F" w:rsidRDefault="00D47E94" w:rsidP="00714AD9">
          <w:pPr>
            <w:pStyle w:val="Dokumentinformation"/>
          </w:pPr>
          <w:bookmarkStart w:id="21" w:name="bmkAddress_01"/>
          <w:r>
            <w:t xml:space="preserve"> </w:t>
          </w:r>
          <w:bookmarkEnd w:id="21"/>
        </w:p>
      </w:tc>
    </w:tr>
  </w:tbl>
  <w:p w14:paraId="384118D2" w14:textId="77777777" w:rsidR="00D47E94" w:rsidRDefault="00D47E94" w:rsidP="00696EFB">
    <w:pPr>
      <w:pStyle w:val="Sidhuvud"/>
    </w:pPr>
    <w:bookmarkStart w:id="22" w:name="insFirstHeader_01"/>
    <w:r w:rsidRPr="00115DA1">
      <w:t xml:space="preserve"> </w:t>
    </w:r>
    <w:bookmarkEnd w:id="2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54E59319" wp14:editId="6D28FDA5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0F87" w14:textId="77777777" w:rsidR="00D47E94" w:rsidRDefault="00C328CA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47E94">
                                <w:t>RV2003, v5.0, 2018-05-16</w:t>
                              </w:r>
                            </w:sdtContent>
                          </w:sdt>
                          <w:r w:rsidR="00D47E94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14:paraId="0EEA0F87" w14:textId="77777777" w:rsidR="00D47E94" w:rsidRDefault="009A0FC7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47E94">
                          <w:t>RV2003, v5.0, 2018-05-16</w:t>
                        </w:r>
                      </w:sdtContent>
                    </w:sdt>
                    <w:r w:rsidR="00D47E94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072C0D" w14:textId="77777777" w:rsidR="00D2352B" w:rsidRPr="00D47E94" w:rsidRDefault="00D2352B" w:rsidP="00D47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94"/>
    <w:rsid w:val="00023B72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151B"/>
    <w:rsid w:val="00204ED5"/>
    <w:rsid w:val="00217405"/>
    <w:rsid w:val="00217E75"/>
    <w:rsid w:val="0024643B"/>
    <w:rsid w:val="00251B40"/>
    <w:rsid w:val="00283697"/>
    <w:rsid w:val="0028451A"/>
    <w:rsid w:val="00292D8D"/>
    <w:rsid w:val="002B2EDC"/>
    <w:rsid w:val="002C3B60"/>
    <w:rsid w:val="002D244E"/>
    <w:rsid w:val="002D560A"/>
    <w:rsid w:val="002F1E57"/>
    <w:rsid w:val="00323C5A"/>
    <w:rsid w:val="0032401F"/>
    <w:rsid w:val="00324C65"/>
    <w:rsid w:val="00327251"/>
    <w:rsid w:val="0035489D"/>
    <w:rsid w:val="0038063A"/>
    <w:rsid w:val="00385516"/>
    <w:rsid w:val="003B00C8"/>
    <w:rsid w:val="003C2890"/>
    <w:rsid w:val="003D1180"/>
    <w:rsid w:val="003D1DD3"/>
    <w:rsid w:val="003F0E84"/>
    <w:rsid w:val="003F43E5"/>
    <w:rsid w:val="00417519"/>
    <w:rsid w:val="00423A5A"/>
    <w:rsid w:val="004249B7"/>
    <w:rsid w:val="00442E44"/>
    <w:rsid w:val="00443F4B"/>
    <w:rsid w:val="0045368D"/>
    <w:rsid w:val="00454A50"/>
    <w:rsid w:val="00456487"/>
    <w:rsid w:val="00456B91"/>
    <w:rsid w:val="00460EA4"/>
    <w:rsid w:val="004662C9"/>
    <w:rsid w:val="00471494"/>
    <w:rsid w:val="00491C0F"/>
    <w:rsid w:val="004A2B6A"/>
    <w:rsid w:val="004A7393"/>
    <w:rsid w:val="004F0E5F"/>
    <w:rsid w:val="004F37A2"/>
    <w:rsid w:val="004F3FB4"/>
    <w:rsid w:val="004F6DCD"/>
    <w:rsid w:val="0052013F"/>
    <w:rsid w:val="00525794"/>
    <w:rsid w:val="00533062"/>
    <w:rsid w:val="00580BA1"/>
    <w:rsid w:val="00582FCD"/>
    <w:rsid w:val="00593F2A"/>
    <w:rsid w:val="005B0F82"/>
    <w:rsid w:val="005B5AB4"/>
    <w:rsid w:val="005D36CF"/>
    <w:rsid w:val="005D6D16"/>
    <w:rsid w:val="005E4C91"/>
    <w:rsid w:val="005F4E46"/>
    <w:rsid w:val="00604045"/>
    <w:rsid w:val="00625E50"/>
    <w:rsid w:val="00640C31"/>
    <w:rsid w:val="00641480"/>
    <w:rsid w:val="00646169"/>
    <w:rsid w:val="00652A0C"/>
    <w:rsid w:val="00654A45"/>
    <w:rsid w:val="00663420"/>
    <w:rsid w:val="006658FF"/>
    <w:rsid w:val="00677935"/>
    <w:rsid w:val="00684451"/>
    <w:rsid w:val="006850AC"/>
    <w:rsid w:val="006A3000"/>
    <w:rsid w:val="006C2586"/>
    <w:rsid w:val="006C2740"/>
    <w:rsid w:val="006C2C78"/>
    <w:rsid w:val="006C4A42"/>
    <w:rsid w:val="006E2D92"/>
    <w:rsid w:val="006E4F57"/>
    <w:rsid w:val="006F10CD"/>
    <w:rsid w:val="006F38E8"/>
    <w:rsid w:val="006F3E61"/>
    <w:rsid w:val="006F50F4"/>
    <w:rsid w:val="007266A7"/>
    <w:rsid w:val="00732F7F"/>
    <w:rsid w:val="007336DF"/>
    <w:rsid w:val="0076265E"/>
    <w:rsid w:val="00792C51"/>
    <w:rsid w:val="007A3536"/>
    <w:rsid w:val="007C2CCD"/>
    <w:rsid w:val="007D4A9F"/>
    <w:rsid w:val="007E37FC"/>
    <w:rsid w:val="007E71D6"/>
    <w:rsid w:val="007E7C2F"/>
    <w:rsid w:val="007F1ED1"/>
    <w:rsid w:val="00800FD0"/>
    <w:rsid w:val="008021C3"/>
    <w:rsid w:val="00821B25"/>
    <w:rsid w:val="00834029"/>
    <w:rsid w:val="008546BC"/>
    <w:rsid w:val="008576F8"/>
    <w:rsid w:val="00882408"/>
    <w:rsid w:val="0088438B"/>
    <w:rsid w:val="008A7FFA"/>
    <w:rsid w:val="008D23FC"/>
    <w:rsid w:val="008D3313"/>
    <w:rsid w:val="009275BC"/>
    <w:rsid w:val="00967BA8"/>
    <w:rsid w:val="009877C9"/>
    <w:rsid w:val="009A0FC7"/>
    <w:rsid w:val="009B187D"/>
    <w:rsid w:val="009B237C"/>
    <w:rsid w:val="009C1ABB"/>
    <w:rsid w:val="009C4578"/>
    <w:rsid w:val="009C48DE"/>
    <w:rsid w:val="009C595A"/>
    <w:rsid w:val="009D76B9"/>
    <w:rsid w:val="009E77F3"/>
    <w:rsid w:val="00A0439B"/>
    <w:rsid w:val="00A16A65"/>
    <w:rsid w:val="00A20AC4"/>
    <w:rsid w:val="00A225DF"/>
    <w:rsid w:val="00A361BC"/>
    <w:rsid w:val="00A4257E"/>
    <w:rsid w:val="00A624D4"/>
    <w:rsid w:val="00A62C77"/>
    <w:rsid w:val="00A75F6F"/>
    <w:rsid w:val="00A87F81"/>
    <w:rsid w:val="00A921A8"/>
    <w:rsid w:val="00A97BBE"/>
    <w:rsid w:val="00AA746D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67493"/>
    <w:rsid w:val="00B80E8A"/>
    <w:rsid w:val="00B86DFC"/>
    <w:rsid w:val="00B931E9"/>
    <w:rsid w:val="00B95915"/>
    <w:rsid w:val="00BC2B23"/>
    <w:rsid w:val="00BC71F9"/>
    <w:rsid w:val="00BD5AF1"/>
    <w:rsid w:val="00BE6419"/>
    <w:rsid w:val="00BF35CF"/>
    <w:rsid w:val="00BF5E31"/>
    <w:rsid w:val="00C04FCA"/>
    <w:rsid w:val="00C0710B"/>
    <w:rsid w:val="00C07575"/>
    <w:rsid w:val="00C149CF"/>
    <w:rsid w:val="00C24CCE"/>
    <w:rsid w:val="00C328CA"/>
    <w:rsid w:val="00C33169"/>
    <w:rsid w:val="00C445ED"/>
    <w:rsid w:val="00C67664"/>
    <w:rsid w:val="00C934E4"/>
    <w:rsid w:val="00C9507D"/>
    <w:rsid w:val="00CA5B2B"/>
    <w:rsid w:val="00CB0E7C"/>
    <w:rsid w:val="00CB49A3"/>
    <w:rsid w:val="00CB5721"/>
    <w:rsid w:val="00CC2159"/>
    <w:rsid w:val="00CC5811"/>
    <w:rsid w:val="00CD0913"/>
    <w:rsid w:val="00CD440D"/>
    <w:rsid w:val="00CD5341"/>
    <w:rsid w:val="00CE6063"/>
    <w:rsid w:val="00CE78B0"/>
    <w:rsid w:val="00D009B1"/>
    <w:rsid w:val="00D100D3"/>
    <w:rsid w:val="00D2352B"/>
    <w:rsid w:val="00D325F7"/>
    <w:rsid w:val="00D37830"/>
    <w:rsid w:val="00D419A9"/>
    <w:rsid w:val="00D42633"/>
    <w:rsid w:val="00D47D42"/>
    <w:rsid w:val="00D47E94"/>
    <w:rsid w:val="00D62CCB"/>
    <w:rsid w:val="00D74D56"/>
    <w:rsid w:val="00D80E5A"/>
    <w:rsid w:val="00D954C0"/>
    <w:rsid w:val="00D974B0"/>
    <w:rsid w:val="00DA6975"/>
    <w:rsid w:val="00DB63C9"/>
    <w:rsid w:val="00DC51DB"/>
    <w:rsid w:val="00DD005C"/>
    <w:rsid w:val="00DE384B"/>
    <w:rsid w:val="00DE3E31"/>
    <w:rsid w:val="00DE4632"/>
    <w:rsid w:val="00E0151C"/>
    <w:rsid w:val="00E05AB0"/>
    <w:rsid w:val="00E10F03"/>
    <w:rsid w:val="00E277C2"/>
    <w:rsid w:val="00E30D4E"/>
    <w:rsid w:val="00E367CB"/>
    <w:rsid w:val="00E37F99"/>
    <w:rsid w:val="00E41E70"/>
    <w:rsid w:val="00E5119F"/>
    <w:rsid w:val="00E5166D"/>
    <w:rsid w:val="00E55CAF"/>
    <w:rsid w:val="00E7146D"/>
    <w:rsid w:val="00E809B7"/>
    <w:rsid w:val="00E84335"/>
    <w:rsid w:val="00E92668"/>
    <w:rsid w:val="00E95E00"/>
    <w:rsid w:val="00EA5D9B"/>
    <w:rsid w:val="00EA6A45"/>
    <w:rsid w:val="00EB2817"/>
    <w:rsid w:val="00EB293D"/>
    <w:rsid w:val="00EC05EC"/>
    <w:rsid w:val="00EE4D5E"/>
    <w:rsid w:val="00F07C78"/>
    <w:rsid w:val="00F67AD9"/>
    <w:rsid w:val="00F72607"/>
    <w:rsid w:val="00F90F4D"/>
    <w:rsid w:val="00F97E9C"/>
    <w:rsid w:val="00FC642B"/>
    <w:rsid w:val="00FD590E"/>
    <w:rsid w:val="00FF020A"/>
    <w:rsid w:val="00FF0282"/>
    <w:rsid w:val="00FF3424"/>
    <w:rsid w:val="00FF7623"/>
    <w:rsid w:val="5D7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50B9A"/>
  <w15:chartTrackingRefBased/>
  <w15:docId w15:val="{CC144931-2BFA-4446-858F-F55C910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B23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A5B2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9B237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Delegationsbeslu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5023AF7F9A4B9BA0C62703195A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9A8D-BF4C-4500-B1DC-943C3EE481D1}"/>
      </w:docPartPr>
      <w:docPartBody>
        <w:p w:rsidR="001C3CC5" w:rsidRDefault="00F34AA1">
          <w:pPr>
            <w:pStyle w:val="705023AF7F9A4B9BA0C62703195A74D7"/>
          </w:pPr>
          <w:r w:rsidRPr="009E5933">
            <w:rPr>
              <w:rStyle w:val="Platshllartext"/>
            </w:rPr>
            <w:t>[Klicka här och skriv titel i bestämd form]</w:t>
          </w:r>
        </w:p>
      </w:docPartBody>
    </w:docPart>
    <w:docPart>
      <w:docPartPr>
        <w:name w:val="0720AE81F72B4BF7A32D782797D45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D0E14-53DB-4FD8-BC6F-986D0E0221D5}"/>
      </w:docPartPr>
      <w:docPartBody>
        <w:p w:rsidR="00D2703A" w:rsidRDefault="00540DBA" w:rsidP="00540DBA">
          <w:pPr>
            <w:pStyle w:val="0720AE81F72B4BF7A32D782797D451EA"/>
          </w:pPr>
          <w:r w:rsidRPr="009E5933">
            <w:rPr>
              <w:rStyle w:val="Platshllartext"/>
            </w:rPr>
            <w:t>[Klicka här och skriv namn]</w:t>
          </w:r>
        </w:p>
      </w:docPartBody>
    </w:docPart>
    <w:docPart>
      <w:docPartPr>
        <w:name w:val="E16A6FADC68F49E795A0149A25894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EB2AA-AF27-415D-B245-CA67316A83CB}"/>
      </w:docPartPr>
      <w:docPartBody>
        <w:p w:rsidR="00D2703A" w:rsidRDefault="00540DBA" w:rsidP="00540DBA">
          <w:pPr>
            <w:pStyle w:val="E16A6FADC68F49E795A0149A2589477A"/>
          </w:pPr>
          <w:r w:rsidRPr="009E5933">
            <w:rPr>
              <w:rStyle w:val="Platshllartext"/>
            </w:rPr>
            <w:t>[Klicka här och skriv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A1"/>
    <w:rsid w:val="001C3CC5"/>
    <w:rsid w:val="00510637"/>
    <w:rsid w:val="005406D4"/>
    <w:rsid w:val="00540DBA"/>
    <w:rsid w:val="00554B75"/>
    <w:rsid w:val="005E0376"/>
    <w:rsid w:val="00714872"/>
    <w:rsid w:val="007169B3"/>
    <w:rsid w:val="00D2703A"/>
    <w:rsid w:val="00E75295"/>
    <w:rsid w:val="00F34AA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703A"/>
    <w:rPr>
      <w:color w:val="808080"/>
    </w:rPr>
  </w:style>
  <w:style w:type="paragraph" w:customStyle="1" w:styleId="705023AF7F9A4B9BA0C62703195A74D7">
    <w:name w:val="705023AF7F9A4B9BA0C62703195A74D7"/>
  </w:style>
  <w:style w:type="paragraph" w:customStyle="1" w:styleId="C6D07EDFA43C4D2B9D568380AFF85DCF">
    <w:name w:val="C6D07EDFA43C4D2B9D568380AFF85DCF"/>
  </w:style>
  <w:style w:type="paragraph" w:customStyle="1" w:styleId="481631BD62554E829AE346B4D6D42C0D">
    <w:name w:val="481631BD62554E829AE346B4D6D42C0D"/>
  </w:style>
  <w:style w:type="paragraph" w:customStyle="1" w:styleId="1F0F98A9C0334B4BB9222788A759948D">
    <w:name w:val="1F0F98A9C0334B4BB9222788A759948D"/>
  </w:style>
  <w:style w:type="paragraph" w:customStyle="1" w:styleId="840D384B77744B4BAB43D829A50298E8">
    <w:name w:val="840D384B77744B4BAB43D829A50298E8"/>
  </w:style>
  <w:style w:type="paragraph" w:customStyle="1" w:styleId="0720AE81F72B4BF7A32D782797D451EA">
    <w:name w:val="0720AE81F72B4BF7A32D782797D451EA"/>
    <w:rsid w:val="00540DBA"/>
  </w:style>
  <w:style w:type="paragraph" w:customStyle="1" w:styleId="E16A6FADC68F49E795A0149A2589477A">
    <w:name w:val="E16A6FADC68F49E795A0149A2589477A"/>
    <w:rsid w:val="00540DBA"/>
  </w:style>
  <w:style w:type="paragraph" w:customStyle="1" w:styleId="81C2292D30F54461966F3116CA277426">
    <w:name w:val="81C2292D30F54461966F3116CA277426"/>
    <w:rsid w:val="00D2703A"/>
  </w:style>
  <w:style w:type="paragraph" w:customStyle="1" w:styleId="DE22D979C07E4045AA0B95D6E7E15556">
    <w:name w:val="DE22D979C07E4045AA0B95D6E7E15556"/>
    <w:rsid w:val="00D27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D44B-C92B-41C9-B2A1-5826B228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DCCDF-B054-4C06-BB7B-EC76A185E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17B68-60C8-438E-BB39-C5F9B67E4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DEF7D-E482-401E-9790-ECFA1490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0</TotalTime>
  <Pages>1</Pages>
  <Words>359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dc:description>RV2003, v5.0, 2018-05-16</dc:description>
  <cp:lastModifiedBy>Charlotta Tonge</cp:lastModifiedBy>
  <cp:revision>13</cp:revision>
  <cp:lastPrinted>2017-01-12T13:35:00Z</cp:lastPrinted>
  <dcterms:created xsi:type="dcterms:W3CDTF">2019-04-04T10:57:00Z</dcterms:created>
  <dcterms:modified xsi:type="dcterms:W3CDTF">2019-08-06T08:35:00Z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Beslut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Handläggare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Patientnämndens kansli</vt:lpwstr>
  </property>
  <property fmtid="{D5CDD505-2E9C-101B-9397-08002B2CF9AE}" pid="36" name="cdpOtherOrg">
    <vt:lpwstr> </vt:lpwstr>
  </property>
  <property fmtid="{D5CDD505-2E9C-101B-9397-08002B2CF9AE}" pid="37" name="cdpName">
    <vt:lpwstr>Lotta Rajahalme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021-17 59 49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patientnamnden@regionvastmanland.se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0x0101009EAD018AE1ED0A498241C0D24015BD4E</vt:lpwstr>
  </property>
</Properties>
</file>