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11E7" w14:textId="77777777" w:rsidR="00AA746D" w:rsidRDefault="00AA746D" w:rsidP="00AA746D">
      <w:pPr>
        <w:pStyle w:val="Rubrik1"/>
      </w:pPr>
      <w:r>
        <w:t>PROTOKOLL ÖVER BESLUT ENLIGT DELEGATION</w:t>
      </w:r>
    </w:p>
    <w:tbl>
      <w:tblPr>
        <w:tblW w:w="964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785"/>
        <w:gridCol w:w="1574"/>
        <w:gridCol w:w="422"/>
        <w:gridCol w:w="4479"/>
      </w:tblGrid>
      <w:tr w:rsidR="00AA746D" w14:paraId="594330F0" w14:textId="77777777" w:rsidTr="5D7C4643">
        <w:trPr>
          <w:cantSplit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18B1" w14:textId="28D218C1" w:rsidR="00AA746D" w:rsidRDefault="00AA746D">
            <w:pPr>
              <w:pStyle w:val="Brdtext"/>
              <w:tabs>
                <w:tab w:val="left" w:pos="1757"/>
              </w:tabs>
            </w:pPr>
            <w:bookmarkStart w:id="0" w:name="objStartPoint_02"/>
            <w:bookmarkEnd w:id="0"/>
            <w:r>
              <w:t xml:space="preserve">Delegationsordning för </w:t>
            </w:r>
            <w:r w:rsidR="00D47E94">
              <w:t>patientnämnden</w:t>
            </w:r>
            <w:r>
              <w:t>.</w:t>
            </w:r>
            <w:r>
              <w:br/>
              <w:t xml:space="preserve">Antagen </w:t>
            </w:r>
            <w:r w:rsidR="00CD440D">
              <w:t xml:space="preserve">PN </w:t>
            </w:r>
            <w:r w:rsidR="00D47E94">
              <w:t>2018</w:t>
            </w:r>
            <w:r w:rsidR="00CD440D">
              <w:t>-10-29 § 9</w:t>
            </w:r>
            <w:r>
              <w:br/>
            </w:r>
            <w:r>
              <w:br/>
              <w:t xml:space="preserve">BESLUT AV </w:t>
            </w:r>
            <w:r>
              <w:tab/>
            </w:r>
            <w:sdt>
              <w:sdtPr>
                <w:alias w:val="[Klicka här och skriv titel i bestämd form]"/>
                <w:tag w:val="startPoint"/>
                <w:id w:val="80570776"/>
                <w:placeholder>
                  <w:docPart w:val="705023AF7F9A4B9BA0C62703195A74D7"/>
                </w:placeholder>
                <w:text/>
              </w:sdtPr>
              <w:sdtEndPr/>
              <w:sdtContent>
                <w:r w:rsidR="00C445ED">
                  <w:t xml:space="preserve">Anna </w:t>
                </w:r>
                <w:proofErr w:type="spellStart"/>
                <w:r w:rsidR="00C445ED">
                  <w:t>am</w:t>
                </w:r>
                <w:proofErr w:type="spellEnd"/>
                <w:r w:rsidR="00C445ED">
                  <w:t xml:space="preserve"> Zoll</w:t>
                </w:r>
              </w:sdtContent>
            </w:sdt>
            <w:r>
              <w:br/>
            </w:r>
            <w:r>
              <w:br/>
              <w:t>PERIOD</w:t>
            </w:r>
            <w:r>
              <w:tab/>
            </w:r>
            <w:r>
              <w:br/>
            </w:r>
          </w:p>
        </w:tc>
      </w:tr>
      <w:tr w:rsidR="00AA746D" w14:paraId="0657B517" w14:textId="77777777" w:rsidTr="5D7C464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6DE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8F5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8B2" w14:textId="77777777" w:rsidR="00AA746D" w:rsidRDefault="006C2C78">
            <w:pPr>
              <w:pStyle w:val="Tabelltext"/>
              <w:rPr>
                <w:b/>
              </w:rPr>
            </w:pPr>
            <w:r>
              <w:rPr>
                <w:b/>
              </w:rPr>
              <w:t>ÄRENDE/ ORSAK TILL AVSLUT</w:t>
            </w:r>
          </w:p>
        </w:tc>
      </w:tr>
      <w:tr w:rsidR="0024643B" w14:paraId="4FC9AF3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D4F" w14:textId="63BAFACB" w:rsidR="0024643B" w:rsidRPr="00C445ED" w:rsidRDefault="00B67493" w:rsidP="004C69F3">
            <w:pPr>
              <w:pStyle w:val="Tabelltext"/>
            </w:pPr>
            <w:r>
              <w:t>2019-0</w:t>
            </w:r>
            <w:r w:rsidR="00FF3424">
              <w:t>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190" w14:textId="1CED9562" w:rsidR="0024643B" w:rsidRDefault="00FF3424" w:rsidP="004C69F3">
            <w:pPr>
              <w:pStyle w:val="Tabelltext"/>
            </w:pPr>
            <w:proofErr w:type="gramStart"/>
            <w:r>
              <w:t>140141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E31" w14:textId="21522D3D" w:rsidR="0024643B" w:rsidRPr="00C445ED" w:rsidRDefault="0024643B" w:rsidP="004C69F3">
            <w:pPr>
              <w:pStyle w:val="Tabelltext"/>
            </w:pPr>
            <w:r w:rsidRPr="00C445ED">
              <w:t>Anmälan om stödperson.</w:t>
            </w:r>
            <w:r>
              <w:t xml:space="preserve"> </w:t>
            </w:r>
            <w:r w:rsidR="00FF3424">
              <w:t>Stödperson avslutar</w:t>
            </w:r>
          </w:p>
        </w:tc>
      </w:tr>
      <w:tr w:rsidR="00B67493" w14:paraId="1B5334D5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713" w14:textId="42F3F9FC" w:rsidR="00B67493" w:rsidRPr="00C445ED" w:rsidRDefault="00FF3424" w:rsidP="00B67493">
            <w:pPr>
              <w:pStyle w:val="Tabelltext"/>
            </w:pPr>
            <w:r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531" w14:textId="549E2FC5" w:rsidR="00B67493" w:rsidRPr="00C445ED" w:rsidRDefault="00FF3424" w:rsidP="00B67493">
            <w:pPr>
              <w:pStyle w:val="Tabelltext"/>
            </w:pPr>
            <w:proofErr w:type="gramStart"/>
            <w:r>
              <w:t>180418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B36" w14:textId="467BDEE4" w:rsidR="00E37F99" w:rsidRPr="00C445ED" w:rsidRDefault="00FF3424" w:rsidP="00B67493">
            <w:pPr>
              <w:pStyle w:val="Tabelltext"/>
            </w:pPr>
            <w:r>
              <w:t>Media</w:t>
            </w:r>
            <w:r w:rsidR="00E37F99">
              <w:t xml:space="preserve"> – Dagens Medicin</w:t>
            </w:r>
          </w:p>
        </w:tc>
      </w:tr>
      <w:tr w:rsidR="00FF3424" w14:paraId="352B708D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9FED" w14:textId="7E17BCB1" w:rsidR="00FF3424" w:rsidRPr="00C445ED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B0D" w14:textId="0896477A" w:rsidR="00FF3424" w:rsidRPr="00C445ED" w:rsidRDefault="00E37F99" w:rsidP="00FF3424">
            <w:pPr>
              <w:pStyle w:val="Tabelltext"/>
            </w:pPr>
            <w:proofErr w:type="gramStart"/>
            <w:r>
              <w:t>180441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766" w14:textId="62D5859C" w:rsidR="00FF3424" w:rsidRPr="00C445ED" w:rsidRDefault="00E37F99" w:rsidP="00FF3424">
            <w:pPr>
              <w:pStyle w:val="Tabelltext"/>
            </w:pPr>
            <w:r>
              <w:t>Media – SR P4 Västmanland</w:t>
            </w:r>
          </w:p>
        </w:tc>
      </w:tr>
      <w:tr w:rsidR="00FF3424" w14:paraId="480CDA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545" w14:textId="1E47ADC9" w:rsidR="00FF3424" w:rsidRPr="00322124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2CD" w14:textId="3157FD7E" w:rsidR="00FF3424" w:rsidRDefault="00E37F99" w:rsidP="00FF3424">
            <w:pPr>
              <w:pStyle w:val="Tabelltext"/>
            </w:pPr>
            <w:proofErr w:type="gramStart"/>
            <w:r>
              <w:t>190081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167" w14:textId="0F132D3B" w:rsidR="00FF3424" w:rsidRPr="00C445ED" w:rsidRDefault="00E37F99" w:rsidP="00FF3424">
            <w:pPr>
              <w:pStyle w:val="Tabelltext"/>
            </w:pPr>
            <w:r w:rsidRPr="00C445ED">
              <w:t xml:space="preserve">Anmälan om stödperson. Patienten </w:t>
            </w:r>
            <w:r>
              <w:t>avslutar.</w:t>
            </w:r>
          </w:p>
        </w:tc>
      </w:tr>
      <w:tr w:rsidR="00FF3424" w14:paraId="1514948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9ABA9" w14:textId="1BDC5627" w:rsidR="00FF3424" w:rsidRPr="00C445ED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5573" w14:textId="000ACD3C" w:rsidR="00FF3424" w:rsidRPr="00C445ED" w:rsidRDefault="00B86DFC" w:rsidP="00FF3424">
            <w:pPr>
              <w:pStyle w:val="Tabelltext"/>
            </w:pPr>
            <w:proofErr w:type="gramStart"/>
            <w:r>
              <w:t>190091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9FB91" w14:textId="689E4204" w:rsidR="00FF3424" w:rsidRPr="00C445ED" w:rsidRDefault="00B86DFC" w:rsidP="00FF3424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F3424" w14:paraId="07828D1B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21B6" w14:textId="6826C36B" w:rsidR="00FF3424" w:rsidRPr="00C445ED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12A12" w14:textId="39D317E8" w:rsidR="00FF3424" w:rsidRPr="00C445ED" w:rsidRDefault="00B86DFC" w:rsidP="00FF3424">
            <w:pPr>
              <w:pStyle w:val="Tabelltext"/>
            </w:pPr>
            <w:proofErr w:type="gramStart"/>
            <w:r>
              <w:t>190103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BE0B" w14:textId="1A5790E3" w:rsidR="00FF3424" w:rsidRPr="00C445ED" w:rsidRDefault="00B86DFC" w:rsidP="00FF3424">
            <w:pPr>
              <w:pStyle w:val="Tabelltext"/>
            </w:pPr>
            <w:r>
              <w:t>Ersättningsanspråk av patient</w:t>
            </w:r>
          </w:p>
        </w:tc>
      </w:tr>
      <w:tr w:rsidR="00B86DFC" w14:paraId="3F2F44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D43A6" w14:textId="1FE6D607" w:rsidR="00B86DFC" w:rsidRPr="00C045E6" w:rsidRDefault="00B86DFC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FBF1" w14:textId="357D41B9" w:rsidR="00B86DFC" w:rsidRDefault="00B86DFC" w:rsidP="00FF3424">
            <w:pPr>
              <w:pStyle w:val="Tabelltext"/>
            </w:pPr>
            <w:proofErr w:type="gramStart"/>
            <w:r>
              <w:t>190107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0EB6" w14:textId="2C5E0A7D" w:rsidR="00B86DFC" w:rsidRDefault="00B86DFC" w:rsidP="00FF3424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F3424" w14:paraId="7E6E4733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07DF" w14:textId="25860882" w:rsidR="00FF3424" w:rsidRPr="00C445ED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BF4A" w14:textId="294BB654" w:rsidR="00FF3424" w:rsidRPr="00C445ED" w:rsidRDefault="00B86DFC" w:rsidP="00FF3424">
            <w:pPr>
              <w:pStyle w:val="Tabelltext"/>
            </w:pPr>
            <w:proofErr w:type="gramStart"/>
            <w:r>
              <w:t>190120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6C74" w14:textId="2EC535D4" w:rsidR="00FF3424" w:rsidRPr="00C445ED" w:rsidRDefault="00B86DFC" w:rsidP="00FF3424">
            <w:pPr>
              <w:pStyle w:val="Tabelltext"/>
            </w:pPr>
            <w:r w:rsidRPr="00C445ED">
              <w:t xml:space="preserve">Anmälan om stödperson. Patienten </w:t>
            </w:r>
            <w:r>
              <w:t>avslutar</w:t>
            </w:r>
          </w:p>
        </w:tc>
      </w:tr>
      <w:tr w:rsidR="00B86DFC" w14:paraId="222C0C31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FB1E" w14:textId="0C35173D" w:rsidR="00B86DFC" w:rsidRPr="00C045E6" w:rsidRDefault="00B86DFC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845E" w14:textId="6777AAA9" w:rsidR="00B86DFC" w:rsidRDefault="00B86DFC" w:rsidP="00FF3424">
            <w:pPr>
              <w:pStyle w:val="Tabelltext"/>
            </w:pPr>
            <w:proofErr w:type="gramStart"/>
            <w:r>
              <w:t>190133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D526" w14:textId="5EAEC661" w:rsidR="00B86DFC" w:rsidRPr="00C445ED" w:rsidRDefault="00B86DFC" w:rsidP="00FF3424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F3424" w14:paraId="62ECFC4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E5E0B" w14:textId="205D7738" w:rsidR="00FF3424" w:rsidRPr="00C445ED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AC934" w14:textId="79CE8341" w:rsidR="00FF3424" w:rsidRPr="00C445ED" w:rsidRDefault="00B86DFC" w:rsidP="00FF3424">
            <w:pPr>
              <w:pStyle w:val="Tabelltext"/>
            </w:pPr>
            <w:proofErr w:type="gramStart"/>
            <w:r>
              <w:t>190134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5975F" w14:textId="71FD5233" w:rsidR="00FF3424" w:rsidRPr="00C445ED" w:rsidRDefault="00F97E9C" w:rsidP="00FF3424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B931E9" w14:paraId="2722047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24A" w14:textId="555ACFFB" w:rsidR="00B931E9" w:rsidRPr="00C045E6" w:rsidRDefault="00B931E9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4FC0" w14:textId="0FF9A757" w:rsidR="00B931E9" w:rsidRDefault="00B931E9" w:rsidP="00FF3424">
            <w:pPr>
              <w:pStyle w:val="Tabelltext"/>
            </w:pPr>
            <w:proofErr w:type="gramStart"/>
            <w:r>
              <w:t>190135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B6F" w14:textId="1E475C00" w:rsidR="00B931E9" w:rsidRPr="00C445ED" w:rsidRDefault="00B931E9" w:rsidP="00FF3424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F3424" w14:paraId="4DA3593F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F16F" w14:textId="476E8919" w:rsidR="00FF3424" w:rsidRPr="00322124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53A" w14:textId="179997C2" w:rsidR="00FF3424" w:rsidRDefault="00F97E9C" w:rsidP="00FF3424">
            <w:pPr>
              <w:pStyle w:val="Tabelltext"/>
            </w:pPr>
            <w:proofErr w:type="gramStart"/>
            <w:r>
              <w:t>190136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2D1B" w14:textId="3AF9EEFD" w:rsidR="00FF3424" w:rsidRPr="00C445ED" w:rsidRDefault="00F97E9C" w:rsidP="00FF3424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FF3424" w14:paraId="00111E49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EFD8" w14:textId="4E823ABC" w:rsidR="00FF3424" w:rsidRPr="00322124" w:rsidRDefault="00FF3424" w:rsidP="00FF3424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E158" w14:textId="616585CF" w:rsidR="00FF3424" w:rsidRDefault="00F97E9C" w:rsidP="00FF3424">
            <w:pPr>
              <w:pStyle w:val="Tabelltext"/>
            </w:pPr>
            <w:proofErr w:type="gramStart"/>
            <w:r>
              <w:t>190138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EFCB" w14:textId="32A12E03" w:rsidR="00FF3424" w:rsidRPr="00C445ED" w:rsidRDefault="00F97E9C" w:rsidP="00FF3424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0F19B741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4DDA" w14:textId="1E7BCD90" w:rsidR="00F97E9C" w:rsidRPr="00322124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7857" w14:textId="55A68D3C" w:rsidR="00F97E9C" w:rsidRDefault="00F97E9C" w:rsidP="00F97E9C">
            <w:pPr>
              <w:pStyle w:val="Tabelltext"/>
            </w:pPr>
            <w:proofErr w:type="gramStart"/>
            <w:r>
              <w:t>190160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7AC6" w14:textId="6C6F03E7" w:rsidR="00F97E9C" w:rsidRPr="00C445ED" w:rsidRDefault="00F97E9C" w:rsidP="00F97E9C">
            <w:pPr>
              <w:pStyle w:val="Tabelltext"/>
            </w:pPr>
            <w:r w:rsidRPr="00C445ED">
              <w:t xml:space="preserve">Anmälan om stödperson. Patienten </w:t>
            </w:r>
            <w:r>
              <w:t>avslutar</w:t>
            </w:r>
          </w:p>
        </w:tc>
      </w:tr>
      <w:tr w:rsidR="00F97E9C" w14:paraId="48DB630C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7887D" w14:textId="575F43EA" w:rsidR="00F97E9C" w:rsidRPr="00C445ED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E294" w14:textId="43344DBA" w:rsidR="00F97E9C" w:rsidRPr="00C445ED" w:rsidRDefault="00F97E9C" w:rsidP="00F97E9C">
            <w:pPr>
              <w:pStyle w:val="Tabelltext"/>
            </w:pPr>
            <w:proofErr w:type="gramStart"/>
            <w:r>
              <w:t>190165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FFF6" w14:textId="5755C2AE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0C890481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0D05" w14:textId="04182D8F" w:rsidR="00F97E9C" w:rsidRPr="00322124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5F18" w14:textId="2FC5B203" w:rsidR="00F97E9C" w:rsidRDefault="00F97E9C" w:rsidP="00F97E9C">
            <w:pPr>
              <w:pStyle w:val="Tabelltext"/>
            </w:pPr>
            <w:proofErr w:type="gramStart"/>
            <w:r>
              <w:t>190166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F34F" w14:textId="4E4AEE89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4D72E7A2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AA9A" w14:textId="2AE2762B" w:rsidR="00F97E9C" w:rsidRPr="00322124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9A95" w14:textId="06314558" w:rsidR="00F97E9C" w:rsidRDefault="00F97E9C" w:rsidP="00F97E9C">
            <w:pPr>
              <w:pStyle w:val="Tabelltext"/>
            </w:pPr>
            <w:proofErr w:type="gramStart"/>
            <w:r>
              <w:t>190172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084B" w14:textId="2B3DFA38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133CD78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D84C" w14:textId="31CB4C99" w:rsidR="00F97E9C" w:rsidRPr="00322124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19873" w14:textId="5981170E" w:rsidR="00F97E9C" w:rsidRDefault="00F97E9C" w:rsidP="00F97E9C">
            <w:pPr>
              <w:pStyle w:val="Tabelltext"/>
            </w:pPr>
            <w:proofErr w:type="gramStart"/>
            <w:r>
              <w:t>190175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26080" w14:textId="485E4AB4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1D481A4F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97BC" w14:textId="27199DAC" w:rsidR="00F97E9C" w:rsidRPr="00322124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FB37" w14:textId="07FDEDD4" w:rsidR="00F97E9C" w:rsidRDefault="00F97E9C" w:rsidP="00F97E9C">
            <w:pPr>
              <w:pStyle w:val="Tabelltext"/>
            </w:pPr>
            <w:proofErr w:type="gramStart"/>
            <w:r>
              <w:t>190182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2062" w14:textId="6C5FD328" w:rsidR="00F97E9C" w:rsidRPr="00C445ED" w:rsidRDefault="00F97E9C" w:rsidP="00F97E9C">
            <w:pPr>
              <w:pStyle w:val="Tabelltext"/>
            </w:pPr>
            <w:r>
              <w:t>Patienten avstår att anmälan skickas till verksamheten</w:t>
            </w:r>
          </w:p>
        </w:tc>
      </w:tr>
      <w:tr w:rsidR="00F97E9C" w14:paraId="672EDC87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D07" w14:textId="6F321180" w:rsidR="00F97E9C" w:rsidRPr="00322124" w:rsidRDefault="00F97E9C" w:rsidP="00F97E9C">
            <w:pPr>
              <w:pStyle w:val="Tabelltext"/>
            </w:pPr>
            <w:r w:rsidRPr="00C045E6">
              <w:lastRenderedPageBreak/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5A8D" w14:textId="40EFD7A1" w:rsidR="00F97E9C" w:rsidRDefault="00F97E9C" w:rsidP="00F97E9C">
            <w:pPr>
              <w:pStyle w:val="Tabelltext"/>
            </w:pPr>
            <w:proofErr w:type="gramStart"/>
            <w:r>
              <w:t>190189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8101" w14:textId="4C301926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5A8B9D80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E2B9" w14:textId="2D4CFF62" w:rsidR="00F97E9C" w:rsidRPr="00322124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9020" w14:textId="5AFCD5F1" w:rsidR="00F97E9C" w:rsidRDefault="00F97E9C" w:rsidP="00F97E9C">
            <w:pPr>
              <w:pStyle w:val="Tabelltext"/>
            </w:pPr>
            <w:proofErr w:type="gramStart"/>
            <w:r>
              <w:t>190197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E8F3" w14:textId="79F59473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59A6741A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3B1C" w14:textId="35CCB57B" w:rsidR="00F97E9C" w:rsidRPr="00C445ED" w:rsidRDefault="00F97E9C" w:rsidP="00F97E9C">
            <w:pPr>
              <w:pStyle w:val="Tabelltext"/>
            </w:pPr>
            <w:r w:rsidRPr="00C045E6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5984" w14:textId="7B6CAB89" w:rsidR="00F97E9C" w:rsidRPr="00C445ED" w:rsidRDefault="00F97E9C" w:rsidP="00F97E9C">
            <w:pPr>
              <w:pStyle w:val="Tabelltext"/>
            </w:pPr>
            <w:proofErr w:type="gramStart"/>
            <w:r>
              <w:t>190204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0D93" w14:textId="29659FE9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1158F2E2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923F" w14:textId="6C79FE1B" w:rsidR="00F97E9C" w:rsidRPr="00322124" w:rsidRDefault="00F97E9C" w:rsidP="00F97E9C">
            <w:pPr>
              <w:pStyle w:val="Tabelltext"/>
            </w:pPr>
            <w:r w:rsidRPr="00031E43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5361" w14:textId="60CCA678" w:rsidR="00F97E9C" w:rsidRDefault="00F97E9C" w:rsidP="00F97E9C">
            <w:pPr>
              <w:pStyle w:val="Tabelltext"/>
            </w:pPr>
            <w:proofErr w:type="gramStart"/>
            <w:r>
              <w:t>190212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792" w14:textId="7E2A7CF4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02CE259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6835" w14:textId="31478909" w:rsidR="00F97E9C" w:rsidRPr="00C445ED" w:rsidRDefault="00F97E9C" w:rsidP="00F97E9C">
            <w:pPr>
              <w:pStyle w:val="Tabelltext"/>
            </w:pPr>
            <w:r w:rsidRPr="00031E43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A035" w14:textId="41098673" w:rsidR="00F97E9C" w:rsidRDefault="00F97E9C" w:rsidP="00F97E9C">
            <w:pPr>
              <w:pStyle w:val="Tabelltext"/>
            </w:pPr>
            <w:proofErr w:type="gramStart"/>
            <w:r>
              <w:t>190213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DAC2" w14:textId="5D4CF065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25CFE385" w14:textId="77777777" w:rsidTr="00EB281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6546" w14:textId="40499C4E" w:rsidR="00F97E9C" w:rsidRPr="00C445ED" w:rsidRDefault="00F97E9C" w:rsidP="00F97E9C">
            <w:pPr>
              <w:pStyle w:val="Tabelltext"/>
            </w:pPr>
            <w:r w:rsidRPr="00031E43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256B" w14:textId="6430E9AD" w:rsidR="00F97E9C" w:rsidRDefault="00F97E9C" w:rsidP="00F97E9C">
            <w:pPr>
              <w:pStyle w:val="Tabelltext"/>
            </w:pPr>
            <w:proofErr w:type="gramStart"/>
            <w:r>
              <w:t>190214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3E6F" w14:textId="596B9552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</w:p>
        </w:tc>
      </w:tr>
      <w:tr w:rsidR="00F97E9C" w14:paraId="18384E59" w14:textId="77777777" w:rsidTr="001B2A77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F46EC" w14:textId="4D295141" w:rsidR="00F97E9C" w:rsidRPr="00C445ED" w:rsidRDefault="00F97E9C" w:rsidP="00F97E9C">
            <w:pPr>
              <w:pStyle w:val="Tabelltext"/>
            </w:pPr>
            <w:r w:rsidRPr="00031E43">
              <w:t>2019-05-20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D49" w14:textId="70ABC599" w:rsidR="00F97E9C" w:rsidRDefault="00F97E9C" w:rsidP="00F97E9C">
            <w:pPr>
              <w:pStyle w:val="Tabelltext"/>
            </w:pPr>
            <w:proofErr w:type="gramStart"/>
            <w:r>
              <w:t>190221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4589" w14:textId="6BAF2CD4" w:rsidR="00F97E9C" w:rsidRPr="00C445ED" w:rsidRDefault="00F97E9C" w:rsidP="00F97E9C">
            <w:pPr>
              <w:pStyle w:val="Tabelltext"/>
            </w:pPr>
            <w:r w:rsidRPr="00C445ED">
              <w:t>Anmälan om stödperson. Patienten tackar nej</w:t>
            </w:r>
            <w:bookmarkStart w:id="1" w:name="_GoBack"/>
            <w:bookmarkEnd w:id="1"/>
          </w:p>
        </w:tc>
      </w:tr>
      <w:tr w:rsidR="00F97E9C" w14:paraId="4DB3599F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4" w:type="dxa"/>
            <w:gridSpan w:val="3"/>
            <w:hideMark/>
          </w:tcPr>
          <w:p w14:paraId="6220D010" w14:textId="77777777" w:rsidR="00E92668" w:rsidRDefault="00E92668" w:rsidP="00F97E9C">
            <w:pPr>
              <w:pStyle w:val="Tabelltext"/>
            </w:pPr>
          </w:p>
          <w:p w14:paraId="5DE9D711" w14:textId="1A73A8D6" w:rsidR="00F97E9C" w:rsidRDefault="00F97E9C" w:rsidP="00F97E9C">
            <w:pPr>
              <w:pStyle w:val="Tabelltext"/>
            </w:pPr>
            <w:r>
              <w:t>Vid protokollet</w:t>
            </w:r>
          </w:p>
        </w:tc>
        <w:tc>
          <w:tcPr>
            <w:tcW w:w="422" w:type="dxa"/>
          </w:tcPr>
          <w:p w14:paraId="52E56223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  <w:hideMark/>
          </w:tcPr>
          <w:p w14:paraId="2C53BDB0" w14:textId="77777777" w:rsidR="00E92668" w:rsidRDefault="00E92668" w:rsidP="00F97E9C">
            <w:pPr>
              <w:pStyle w:val="Tabelltext"/>
            </w:pPr>
          </w:p>
          <w:p w14:paraId="248B80CD" w14:textId="1FDAEA1A" w:rsidR="00F97E9C" w:rsidRDefault="00F97E9C" w:rsidP="00F97E9C">
            <w:pPr>
              <w:pStyle w:val="Tabelltext"/>
            </w:pPr>
            <w:r>
              <w:t xml:space="preserve">Beslutat </w:t>
            </w:r>
            <w:bookmarkStart w:id="2" w:name="bmkDocDate_03"/>
            <w:r>
              <w:t>201</w:t>
            </w:r>
            <w:bookmarkEnd w:id="2"/>
            <w:r>
              <w:t>9-05-20</w:t>
            </w:r>
          </w:p>
        </w:tc>
      </w:tr>
      <w:tr w:rsidR="00F97E9C" w14:paraId="07547A01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0"/>
        </w:trPr>
        <w:tc>
          <w:tcPr>
            <w:tcW w:w="4744" w:type="dxa"/>
            <w:gridSpan w:val="3"/>
          </w:tcPr>
          <w:p w14:paraId="5043CB0F" w14:textId="77777777" w:rsidR="00F97E9C" w:rsidRDefault="00F97E9C" w:rsidP="00F97E9C">
            <w:pPr>
              <w:pStyle w:val="Tabelltext"/>
            </w:pPr>
          </w:p>
        </w:tc>
        <w:tc>
          <w:tcPr>
            <w:tcW w:w="422" w:type="dxa"/>
          </w:tcPr>
          <w:p w14:paraId="07459315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</w:tcPr>
          <w:p w14:paraId="6537F28F" w14:textId="77777777" w:rsidR="00F97E9C" w:rsidRDefault="00F97E9C" w:rsidP="00F97E9C">
            <w:pPr>
              <w:pStyle w:val="Tabelltext"/>
            </w:pPr>
          </w:p>
        </w:tc>
      </w:tr>
      <w:tr w:rsidR="00F97E9C" w14:paraId="0F0B6626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sdt>
          <w:sdtPr>
            <w:alias w:val="[Klicka här och skriv namn]"/>
            <w:id w:val="-1348856322"/>
            <w:placeholder>
              <w:docPart w:val="0720AE81F72B4BF7A32D782797D451EA"/>
            </w:placeholder>
            <w:text/>
          </w:sdtPr>
          <w:sdtContent>
            <w:tc>
              <w:tcPr>
                <w:tcW w:w="4744" w:type="dxa"/>
                <w:gridSpan w:val="3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1A1B979" w14:textId="43192269" w:rsidR="00F97E9C" w:rsidRDefault="00F97E9C" w:rsidP="00F97E9C">
                <w:pPr>
                  <w:pStyle w:val="Tabelltext"/>
                </w:pPr>
                <w:r>
                  <w:t>Charlotta Tonge, handläggare</w:t>
                </w:r>
              </w:p>
            </w:tc>
          </w:sdtContent>
        </w:sdt>
        <w:tc>
          <w:tcPr>
            <w:tcW w:w="422" w:type="dxa"/>
          </w:tcPr>
          <w:p w14:paraId="6DFB9E20" w14:textId="77777777" w:rsidR="00F97E9C" w:rsidRDefault="00F97E9C" w:rsidP="00F97E9C">
            <w:pPr>
              <w:pStyle w:val="Tabelltext"/>
            </w:pPr>
          </w:p>
        </w:tc>
        <w:sdt>
          <w:sdtPr>
            <w:alias w:val="[Klicka här och skriv namn]"/>
            <w:id w:val="-509377116"/>
            <w:placeholder>
              <w:docPart w:val="E16A6FADC68F49E795A0149A2589477A"/>
            </w:placeholder>
            <w:text/>
          </w:sdtPr>
          <w:sdtContent>
            <w:tc>
              <w:tcPr>
                <w:tcW w:w="4479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5FE3B9A" w14:textId="1DB26D0D" w:rsidR="00F97E9C" w:rsidRDefault="00F97E9C" w:rsidP="00F97E9C">
                <w:pPr>
                  <w:pStyle w:val="Tabelltext"/>
                </w:pPr>
                <w:r>
                  <w:t xml:space="preserve">Anna </w:t>
                </w:r>
                <w:proofErr w:type="spellStart"/>
                <w:r>
                  <w:t>am</w:t>
                </w:r>
                <w:proofErr w:type="spellEnd"/>
                <w:r>
                  <w:t xml:space="preserve"> Zoll, verksamhetschef</w:t>
                </w:r>
              </w:p>
            </w:tc>
          </w:sdtContent>
        </w:sdt>
      </w:tr>
    </w:tbl>
    <w:p w14:paraId="70DF9E56" w14:textId="77777777" w:rsidR="007266A7" w:rsidRDefault="007266A7" w:rsidP="00A921A8">
      <w:pPr>
        <w:pStyle w:val="Brdtext"/>
        <w:rPr>
          <w:rFonts w:eastAsia="Calibri"/>
        </w:rPr>
      </w:pPr>
    </w:p>
    <w:sectPr w:rsidR="007266A7" w:rsidSect="005257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3E464" w14:textId="77777777" w:rsidR="00DD005C" w:rsidRDefault="00DD005C" w:rsidP="000A02F0">
      <w:r>
        <w:separator/>
      </w:r>
    </w:p>
  </w:endnote>
  <w:endnote w:type="continuationSeparator" w:id="0">
    <w:p w14:paraId="1BCC4791" w14:textId="77777777" w:rsidR="00DD005C" w:rsidRDefault="00DD005C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47E94" w:rsidRPr="00F76957" w14:paraId="39BFDEFF" w14:textId="7777777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1" w:name="objPageNo_02" w:displacedByCustomXml="prev"/>
            <w:p w14:paraId="604C7FD8" w14:textId="676CEBF6" w:rsidR="00D47E94" w:rsidRPr="00F76957" w:rsidRDefault="00D47E94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1" w:displacedByCustomXml="prev"/>
      </w:tc>
    </w:tr>
  </w:tbl>
  <w:p w14:paraId="12F40E89" w14:textId="77777777" w:rsidR="00D47E94" w:rsidRPr="001C3D4F" w:rsidRDefault="00D47E94" w:rsidP="00037BC6">
    <w:pPr>
      <w:pStyle w:val="Sidfot"/>
    </w:pPr>
    <w:r>
      <w:t xml:space="preserve"> </w:t>
    </w:r>
  </w:p>
  <w:p w14:paraId="608DEACE" w14:textId="77777777" w:rsidR="00B341AE" w:rsidRPr="00D47E94" w:rsidRDefault="00E0151C" w:rsidP="00D47E94">
    <w:pPr>
      <w:pStyle w:val="Sidfot"/>
    </w:pPr>
    <w:r w:rsidRPr="00D47E94">
      <w:t xml:space="preserve"> </w:t>
    </w:r>
    <w:bookmarkStart w:id="12" w:name="insFollowingFooter_0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88" w:type="dxa"/>
      <w:tblInd w:w="-1276" w:type="dxa"/>
      <w:tblLook w:val="04A0" w:firstRow="1" w:lastRow="0" w:firstColumn="1" w:lastColumn="0" w:noHBand="0" w:noVBand="1"/>
    </w:tblPr>
    <w:tblGrid>
      <w:gridCol w:w="10488"/>
    </w:tblGrid>
    <w:tr w:rsidR="00D47E94" w:rsidRPr="00B24295" w14:paraId="4F9F6859" w14:textId="77777777" w:rsidTr="008C5C12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72286585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23" w:name="objPageNo_01" w:displacedByCustomXml="prev"/>
            <w:p w14:paraId="0B925153" w14:textId="379EA19F" w:rsidR="00D47E94" w:rsidRPr="00B24295" w:rsidRDefault="00D47E94" w:rsidP="00B24295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23" w:displacedByCustomXml="prev"/>
      </w:tc>
    </w:tr>
  </w:tbl>
  <w:p w14:paraId="29D6B04F" w14:textId="77777777" w:rsidR="00D47E94" w:rsidRPr="001C3D4F" w:rsidRDefault="00D47E94" w:rsidP="00037BC6">
    <w:pPr>
      <w:pStyle w:val="Sidfot"/>
    </w:pPr>
    <w:bookmarkStart w:id="24" w:name="insFirstFooter_01"/>
    <w:r>
      <w:t xml:space="preserve"> </w:t>
    </w:r>
    <w:bookmarkEnd w:id="24"/>
  </w:p>
  <w:p w14:paraId="19219836" w14:textId="77777777" w:rsidR="00D2352B" w:rsidRPr="00D47E94" w:rsidRDefault="00D2352B" w:rsidP="00D47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5E6FF5" w14:textId="77777777" w:rsidR="00DD005C" w:rsidRDefault="00DD005C" w:rsidP="000A02F0">
      <w:r>
        <w:separator/>
      </w:r>
    </w:p>
  </w:footnote>
  <w:footnote w:type="continuationSeparator" w:id="0">
    <w:p w14:paraId="091F4497" w14:textId="77777777" w:rsidR="00DD005C" w:rsidRDefault="00DD005C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insFollowingHeader_01"/>
  <w:bookmarkEnd w:id="3"/>
  <w:p w14:paraId="703AC8E6" w14:textId="77777777" w:rsidR="00D47E94" w:rsidRDefault="00D47E94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5E5F98E" wp14:editId="5410BD42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9C93A" id="LogoFollowingPages" o:spid="_x0000_s1026" alt="Region Västmanlands logo" style="position:absolute;margin-left:492.7pt;margin-top:34pt;width:62.9pt;height:59.8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5598E47" wp14:editId="21397B7F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0E528" id="LogoDecor" o:spid="_x0000_s1026" alt="Region Västmanlands logo" style="position:absolute;margin-left:35.45pt;margin-top:96.4pt;width:446.45pt;height:1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44E871BC" w14:textId="77777777" w:rsidTr="008A0FA7">
      <w:trPr>
        <w:trHeight w:val="80"/>
      </w:trPr>
      <w:tc>
        <w:tcPr>
          <w:tcW w:w="8931" w:type="dxa"/>
          <w:gridSpan w:val="2"/>
        </w:tcPr>
        <w:p w14:paraId="144A5D23" w14:textId="77777777" w:rsidR="00D47E94" w:rsidRDefault="00D47E94" w:rsidP="008A0FA7">
          <w:pPr>
            <w:pStyle w:val="Ledtext"/>
          </w:pPr>
        </w:p>
      </w:tc>
      <w:tc>
        <w:tcPr>
          <w:tcW w:w="1489" w:type="dxa"/>
          <w:vMerge w:val="restart"/>
        </w:tcPr>
        <w:p w14:paraId="738610EB" w14:textId="77777777" w:rsidR="00D47E94" w:rsidRDefault="00D47E94" w:rsidP="008A0FA7">
          <w:pPr>
            <w:pStyle w:val="Ledtext"/>
            <w:jc w:val="right"/>
            <w:rPr>
              <w:noProof/>
            </w:rPr>
          </w:pPr>
        </w:p>
      </w:tc>
    </w:tr>
    <w:tr w:rsidR="00D47E94" w14:paraId="16596FD8" w14:textId="77777777" w:rsidTr="008A0FA7">
      <w:trPr>
        <w:trHeight w:val="124"/>
      </w:trPr>
      <w:tc>
        <w:tcPr>
          <w:tcW w:w="5954" w:type="dxa"/>
          <w:vMerge w:val="restart"/>
        </w:tcPr>
        <w:p w14:paraId="54F9AE05" w14:textId="3F3F0B91" w:rsidR="00D47E94" w:rsidRPr="002F47F4" w:rsidRDefault="00D47E94" w:rsidP="008A0FA7">
          <w:pPr>
            <w:pStyle w:val="Dokumentinformation"/>
          </w:pPr>
          <w:bookmarkStart w:id="4" w:name="objLogoFollowingPages_01"/>
          <w:r>
            <w:t xml:space="preserve"> </w:t>
          </w:r>
          <w:bookmarkEnd w:id="4"/>
          <w:r>
            <w:t xml:space="preserve"> </w:t>
          </w:r>
          <w:bookmarkStart w:id="5" w:name="objLogoDecor_02"/>
          <w:r>
            <w:t xml:space="preserve"> </w:t>
          </w:r>
          <w:bookmarkEnd w:id="5"/>
        </w:p>
      </w:tc>
      <w:tc>
        <w:tcPr>
          <w:tcW w:w="2977" w:type="dxa"/>
        </w:tcPr>
        <w:p w14:paraId="01601FF1" w14:textId="77777777" w:rsidR="00D47E94" w:rsidRDefault="00D47E94" w:rsidP="008A0FA7">
          <w:pPr>
            <w:pStyle w:val="Dokumentkategori"/>
          </w:pPr>
          <w:bookmarkStart w:id="6" w:name="bmkDocType_02"/>
          <w:r>
            <w:t>Beslut</w:t>
          </w:r>
          <w:bookmarkEnd w:id="6"/>
        </w:p>
      </w:tc>
      <w:tc>
        <w:tcPr>
          <w:tcW w:w="1489" w:type="dxa"/>
          <w:vMerge/>
        </w:tcPr>
        <w:p w14:paraId="637805D2" w14:textId="77777777" w:rsidR="00D47E94" w:rsidRDefault="00D47E94" w:rsidP="008A0FA7">
          <w:pPr>
            <w:pStyle w:val="Brdtext"/>
            <w:jc w:val="right"/>
          </w:pPr>
        </w:p>
      </w:tc>
    </w:tr>
    <w:tr w:rsidR="00D47E94" w14:paraId="01DABB9F" w14:textId="77777777" w:rsidTr="008A0FA7">
      <w:trPr>
        <w:trHeight w:val="113"/>
      </w:trPr>
      <w:tc>
        <w:tcPr>
          <w:tcW w:w="5954" w:type="dxa"/>
          <w:vMerge/>
        </w:tcPr>
        <w:p w14:paraId="463F29E8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C0DCD01" w14:textId="5A32E70E" w:rsidR="00D47E94" w:rsidRPr="00AC63F2" w:rsidRDefault="00D47E94" w:rsidP="008A0FA7">
          <w:pPr>
            <w:pStyle w:val="Dokumentinformation"/>
            <w:rPr>
              <w:b/>
            </w:rPr>
          </w:pPr>
          <w:bookmarkStart w:id="7" w:name="capDocDate_02"/>
          <w:r>
            <w:rPr>
              <w:b/>
            </w:rPr>
            <w:t>Datum</w:t>
          </w:r>
          <w:bookmarkEnd w:id="7"/>
          <w:r>
            <w:t xml:space="preserve"> </w:t>
          </w:r>
          <w:bookmarkStart w:id="8" w:name="bmkDocDate_02"/>
          <w:r>
            <w:t>201</w:t>
          </w:r>
          <w:bookmarkEnd w:id="8"/>
          <w:r w:rsidR="00593F2A">
            <w:t>9-02-25</w:t>
          </w:r>
        </w:p>
      </w:tc>
      <w:tc>
        <w:tcPr>
          <w:tcW w:w="1489" w:type="dxa"/>
          <w:vMerge/>
        </w:tcPr>
        <w:p w14:paraId="3B7B4B8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2894B68E" w14:textId="77777777" w:rsidTr="00E86AE3">
      <w:trPr>
        <w:trHeight w:val="524"/>
      </w:trPr>
      <w:tc>
        <w:tcPr>
          <w:tcW w:w="5954" w:type="dxa"/>
          <w:vMerge/>
        </w:tcPr>
        <w:p w14:paraId="3A0FF5F2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4671ABCD" w14:textId="77777777" w:rsidR="00D47E94" w:rsidRDefault="00D47E94" w:rsidP="008A0FA7">
          <w:pPr>
            <w:pStyle w:val="Dokumentinformation"/>
          </w:pPr>
          <w:bookmarkStart w:id="9" w:name="capOurRef_02"/>
          <w:r>
            <w:rPr>
              <w:b/>
            </w:rPr>
            <w:t xml:space="preserve"> </w:t>
          </w:r>
          <w:bookmarkEnd w:id="9"/>
          <w:r>
            <w:t xml:space="preserve"> </w:t>
          </w:r>
          <w:bookmarkStart w:id="10" w:name="bmkOurRef_02"/>
          <w:r>
            <w:t xml:space="preserve"> </w:t>
          </w:r>
          <w:bookmarkEnd w:id="10"/>
        </w:p>
      </w:tc>
      <w:tc>
        <w:tcPr>
          <w:tcW w:w="1489" w:type="dxa"/>
          <w:vMerge/>
        </w:tcPr>
        <w:p w14:paraId="5630AD6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61829076" w14:textId="77777777" w:rsidTr="00E86AE3">
      <w:trPr>
        <w:trHeight w:val="283"/>
      </w:trPr>
      <w:tc>
        <w:tcPr>
          <w:tcW w:w="8931" w:type="dxa"/>
          <w:gridSpan w:val="2"/>
        </w:tcPr>
        <w:p w14:paraId="2BA226A1" w14:textId="77777777" w:rsidR="00D47E94" w:rsidRPr="00AC63F2" w:rsidRDefault="00D47E94" w:rsidP="008A0FA7">
          <w:pPr>
            <w:pStyle w:val="Ledtext"/>
          </w:pPr>
        </w:p>
      </w:tc>
      <w:tc>
        <w:tcPr>
          <w:tcW w:w="1489" w:type="dxa"/>
          <w:vMerge/>
        </w:tcPr>
        <w:p w14:paraId="17AD93B2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</w:tbl>
  <w:p w14:paraId="0DE4B5B7" w14:textId="77777777" w:rsidR="00D47E94" w:rsidRPr="001C3D4F" w:rsidRDefault="00D47E94" w:rsidP="001F4DAE">
    <w:pPr>
      <w:pStyle w:val="Sidhuvud"/>
    </w:pPr>
  </w:p>
  <w:p w14:paraId="66204FF1" w14:textId="77777777" w:rsidR="00525794" w:rsidRPr="00D47E94" w:rsidRDefault="00525794" w:rsidP="00D47E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6FC1" w14:textId="1D768A0E" w:rsidR="00D47E94" w:rsidRPr="000116DC" w:rsidRDefault="00D47E94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EC163B5" wp14:editId="35438DE8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7EA9BE" id="LogoFirstPage" o:spid="_x0000_s1026" alt="Region Västmanlands logo" style="position:absolute;margin-left:492.65pt;margin-top:34pt;width:62.9pt;height:59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CAB84EE" wp14:editId="7BA7BDCB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EB844" id="LogoDecor" o:spid="_x0000_s1026" alt="Region Västmanlands logo" style="position:absolute;margin-left:35.45pt;margin-top:96.3pt;width:446.45pt;height:1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="00B67493">
      <w:rPr>
        <w:szCs w:val="2"/>
      </w:rPr>
      <w:t>3</w: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3600C3BC" w14:textId="77777777" w:rsidTr="00714AD9">
      <w:trPr>
        <w:trHeight w:val="80"/>
      </w:trPr>
      <w:tc>
        <w:tcPr>
          <w:tcW w:w="8931" w:type="dxa"/>
          <w:gridSpan w:val="2"/>
        </w:tcPr>
        <w:p w14:paraId="296FEF7D" w14:textId="77777777" w:rsidR="00D47E94" w:rsidRDefault="00D47E94" w:rsidP="00714AD9">
          <w:pPr>
            <w:pStyle w:val="Ledtext"/>
          </w:pPr>
        </w:p>
      </w:tc>
      <w:tc>
        <w:tcPr>
          <w:tcW w:w="1489" w:type="dxa"/>
          <w:vMerge w:val="restart"/>
        </w:tcPr>
        <w:p w14:paraId="5CF9F362" w14:textId="77777777" w:rsidR="00D47E94" w:rsidRDefault="00D47E94" w:rsidP="00A64ED0">
          <w:pPr>
            <w:pStyle w:val="Ledtext"/>
            <w:rPr>
              <w:noProof/>
            </w:rPr>
          </w:pPr>
          <w:bookmarkStart w:id="13" w:name="objLogoFirstPage_01"/>
          <w:r>
            <w:rPr>
              <w:noProof/>
            </w:rPr>
            <w:t xml:space="preserve"> </w:t>
          </w:r>
          <w:bookmarkEnd w:id="13"/>
          <w:r>
            <w:rPr>
              <w:noProof/>
            </w:rPr>
            <w:t xml:space="preserve"> </w:t>
          </w:r>
          <w:bookmarkStart w:id="14" w:name="objLogoDecor_01"/>
          <w:r>
            <w:rPr>
              <w:noProof/>
            </w:rPr>
            <w:t xml:space="preserve"> </w:t>
          </w:r>
          <w:bookmarkEnd w:id="14"/>
        </w:p>
      </w:tc>
    </w:tr>
    <w:tr w:rsidR="00D47E94" w14:paraId="6BB3E075" w14:textId="77777777" w:rsidTr="006614F9">
      <w:trPr>
        <w:trHeight w:val="124"/>
      </w:trPr>
      <w:tc>
        <w:tcPr>
          <w:tcW w:w="5954" w:type="dxa"/>
          <w:vMerge w:val="restart"/>
        </w:tcPr>
        <w:p w14:paraId="245B0336" w14:textId="77777777" w:rsidR="00D47E94" w:rsidRPr="002F47F4" w:rsidRDefault="00D47E94" w:rsidP="00714AD9">
          <w:pPr>
            <w:pStyle w:val="Dokumentinformation"/>
          </w:pPr>
          <w:bookmarkStart w:id="15" w:name="chkPersonalProfileSmall_01"/>
          <w:r>
            <w:t>Regionkontoret</w:t>
          </w:r>
          <w:r>
            <w:br/>
            <w:t>Centrum för hälso- och sjukvårdsutveckling</w:t>
          </w:r>
          <w:r>
            <w:br/>
            <w:t>Patientnämndens kansli</w:t>
          </w:r>
          <w:bookmarkEnd w:id="15"/>
        </w:p>
      </w:tc>
      <w:tc>
        <w:tcPr>
          <w:tcW w:w="2977" w:type="dxa"/>
        </w:tcPr>
        <w:p w14:paraId="0E7B0445" w14:textId="77777777" w:rsidR="00D47E94" w:rsidRDefault="00D47E94" w:rsidP="00714AD9">
          <w:pPr>
            <w:pStyle w:val="Dokumentkategori"/>
          </w:pPr>
          <w:bookmarkStart w:id="16" w:name="bmkDocType_01"/>
          <w:r>
            <w:t>Beslut</w:t>
          </w:r>
          <w:bookmarkEnd w:id="16"/>
        </w:p>
      </w:tc>
      <w:tc>
        <w:tcPr>
          <w:tcW w:w="1489" w:type="dxa"/>
          <w:vMerge/>
        </w:tcPr>
        <w:p w14:paraId="7194DBDC" w14:textId="77777777" w:rsidR="00D47E94" w:rsidRDefault="00D47E94" w:rsidP="00714AD9">
          <w:pPr>
            <w:pStyle w:val="Brdtext"/>
            <w:jc w:val="right"/>
          </w:pPr>
        </w:p>
      </w:tc>
    </w:tr>
    <w:tr w:rsidR="00D47E94" w14:paraId="13AFC257" w14:textId="77777777" w:rsidTr="006614F9">
      <w:trPr>
        <w:trHeight w:val="113"/>
      </w:trPr>
      <w:tc>
        <w:tcPr>
          <w:tcW w:w="5954" w:type="dxa"/>
          <w:vMerge/>
        </w:tcPr>
        <w:p w14:paraId="769D0D3C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07DEE0C5" w14:textId="3C6D2F2C" w:rsidR="00D47E94" w:rsidRPr="00AC63F2" w:rsidRDefault="00D47E94" w:rsidP="00714AD9">
          <w:pPr>
            <w:pStyle w:val="Dokumentinformation"/>
            <w:rPr>
              <w:b/>
            </w:rPr>
          </w:pPr>
          <w:bookmarkStart w:id="17" w:name="capDocDate_01"/>
          <w:r>
            <w:rPr>
              <w:b/>
            </w:rPr>
            <w:t>Datum</w:t>
          </w:r>
          <w:bookmarkEnd w:id="17"/>
          <w:r>
            <w:t xml:space="preserve"> </w:t>
          </w:r>
          <w:bookmarkStart w:id="18" w:name="bmkDocDate_01"/>
          <w:r>
            <w:t>201</w:t>
          </w:r>
          <w:bookmarkEnd w:id="18"/>
          <w:r w:rsidR="0024643B">
            <w:t>9-0</w:t>
          </w:r>
          <w:r w:rsidR="00FF3424">
            <w:t>5</w:t>
          </w:r>
          <w:r w:rsidR="0024643B">
            <w:t>-2</w:t>
          </w:r>
          <w:r w:rsidR="00FF3424">
            <w:t>0</w:t>
          </w:r>
        </w:p>
      </w:tc>
      <w:tc>
        <w:tcPr>
          <w:tcW w:w="1489" w:type="dxa"/>
          <w:vMerge/>
        </w:tcPr>
        <w:p w14:paraId="54CD245A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006C8F76" w14:textId="77777777" w:rsidTr="006614F9">
      <w:trPr>
        <w:trHeight w:val="524"/>
      </w:trPr>
      <w:tc>
        <w:tcPr>
          <w:tcW w:w="5954" w:type="dxa"/>
          <w:vMerge/>
        </w:tcPr>
        <w:p w14:paraId="1231BE67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0E889DB" w14:textId="77777777" w:rsidR="00D47E94" w:rsidRDefault="00D47E94" w:rsidP="00714AD9">
          <w:pPr>
            <w:pStyle w:val="Dokumentinformation"/>
          </w:pPr>
          <w:bookmarkStart w:id="19" w:name="capOurRef_01"/>
          <w:r>
            <w:rPr>
              <w:b/>
            </w:rPr>
            <w:t xml:space="preserve"> </w:t>
          </w:r>
          <w:bookmarkEnd w:id="19"/>
          <w:r>
            <w:t xml:space="preserve"> </w:t>
          </w:r>
          <w:bookmarkStart w:id="20" w:name="bmkOurRef_01"/>
          <w:r>
            <w:t xml:space="preserve"> </w:t>
          </w:r>
          <w:bookmarkEnd w:id="20"/>
        </w:p>
      </w:tc>
      <w:tc>
        <w:tcPr>
          <w:tcW w:w="1489" w:type="dxa"/>
          <w:vMerge/>
        </w:tcPr>
        <w:p w14:paraId="36FEB5B0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30D7AA69" w14:textId="77777777" w:rsidTr="009C40C3">
      <w:trPr>
        <w:trHeight w:val="340"/>
      </w:trPr>
      <w:tc>
        <w:tcPr>
          <w:tcW w:w="8931" w:type="dxa"/>
          <w:gridSpan w:val="2"/>
        </w:tcPr>
        <w:p w14:paraId="7196D064" w14:textId="77777777" w:rsidR="00D47E94" w:rsidRPr="00AC63F2" w:rsidRDefault="00D47E94" w:rsidP="00714AD9">
          <w:pPr>
            <w:pStyle w:val="Ledtext"/>
          </w:pPr>
        </w:p>
      </w:tc>
      <w:tc>
        <w:tcPr>
          <w:tcW w:w="1489" w:type="dxa"/>
          <w:vMerge/>
        </w:tcPr>
        <w:p w14:paraId="34FF1C98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:rsidRPr="0032401F" w14:paraId="0A6959E7" w14:textId="77777777" w:rsidTr="00714AD9">
      <w:trPr>
        <w:trHeight w:val="1311"/>
      </w:trPr>
      <w:tc>
        <w:tcPr>
          <w:tcW w:w="10420" w:type="dxa"/>
          <w:gridSpan w:val="3"/>
        </w:tcPr>
        <w:p w14:paraId="100C5B58" w14:textId="77777777" w:rsidR="00D47E94" w:rsidRPr="0032401F" w:rsidRDefault="00D47E94" w:rsidP="00714AD9">
          <w:pPr>
            <w:pStyle w:val="Dokumentinformation"/>
          </w:pPr>
          <w:bookmarkStart w:id="21" w:name="bmkAddress_01"/>
          <w:r>
            <w:t xml:space="preserve"> </w:t>
          </w:r>
          <w:bookmarkEnd w:id="21"/>
        </w:p>
      </w:tc>
    </w:tr>
  </w:tbl>
  <w:p w14:paraId="384118D2" w14:textId="77777777" w:rsidR="00D47E94" w:rsidRDefault="00D47E94" w:rsidP="00696EFB">
    <w:pPr>
      <w:pStyle w:val="Sidhuvud"/>
    </w:pPr>
    <w:bookmarkStart w:id="22" w:name="insFirstHeader_01"/>
    <w:r w:rsidRPr="00115DA1">
      <w:t xml:space="preserve"> </w:t>
    </w:r>
    <w:bookmarkEnd w:id="2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54E59319" wp14:editId="6D28FDA5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0F87" w14:textId="77777777" w:rsidR="00D47E94" w:rsidRDefault="00DD005C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47E94">
                                <w:t>RV2003, v5.0, 2018-05-16</w:t>
                              </w:r>
                            </w:sdtContent>
                          </w:sdt>
                          <w:r w:rsidR="00D47E94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0EEA0F87" w14:textId="77777777" w:rsidR="00D47E94" w:rsidRDefault="009A0FC7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47E94">
                          <w:t>RV2003, v5.0, 2018-05-16</w:t>
                        </w:r>
                      </w:sdtContent>
                    </w:sdt>
                    <w:r w:rsidR="00D47E94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072C0D" w14:textId="77777777" w:rsidR="00D2352B" w:rsidRPr="00D47E94" w:rsidRDefault="00D2352B" w:rsidP="00D47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94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17405"/>
    <w:rsid w:val="00217E75"/>
    <w:rsid w:val="0024643B"/>
    <w:rsid w:val="00251B40"/>
    <w:rsid w:val="00283697"/>
    <w:rsid w:val="0028451A"/>
    <w:rsid w:val="00292D8D"/>
    <w:rsid w:val="002B2EDC"/>
    <w:rsid w:val="002C3B60"/>
    <w:rsid w:val="002D244E"/>
    <w:rsid w:val="002D560A"/>
    <w:rsid w:val="002F1E57"/>
    <w:rsid w:val="00323C5A"/>
    <w:rsid w:val="0032401F"/>
    <w:rsid w:val="00324C65"/>
    <w:rsid w:val="00327251"/>
    <w:rsid w:val="0035489D"/>
    <w:rsid w:val="0038063A"/>
    <w:rsid w:val="00385516"/>
    <w:rsid w:val="003B00C8"/>
    <w:rsid w:val="003C2890"/>
    <w:rsid w:val="003D1180"/>
    <w:rsid w:val="003D1DD3"/>
    <w:rsid w:val="003F0E84"/>
    <w:rsid w:val="003F43E5"/>
    <w:rsid w:val="00417519"/>
    <w:rsid w:val="00423A5A"/>
    <w:rsid w:val="004249B7"/>
    <w:rsid w:val="00442E44"/>
    <w:rsid w:val="00443F4B"/>
    <w:rsid w:val="0045368D"/>
    <w:rsid w:val="00456487"/>
    <w:rsid w:val="00456B91"/>
    <w:rsid w:val="00460EA4"/>
    <w:rsid w:val="004662C9"/>
    <w:rsid w:val="00471494"/>
    <w:rsid w:val="00491C0F"/>
    <w:rsid w:val="004A7393"/>
    <w:rsid w:val="004F0E5F"/>
    <w:rsid w:val="004F37A2"/>
    <w:rsid w:val="004F3FB4"/>
    <w:rsid w:val="004F6DCD"/>
    <w:rsid w:val="0052013F"/>
    <w:rsid w:val="00525794"/>
    <w:rsid w:val="00533062"/>
    <w:rsid w:val="00580BA1"/>
    <w:rsid w:val="00582FCD"/>
    <w:rsid w:val="00593F2A"/>
    <w:rsid w:val="005B0F82"/>
    <w:rsid w:val="005B5AB4"/>
    <w:rsid w:val="005D36CF"/>
    <w:rsid w:val="005D6D16"/>
    <w:rsid w:val="005E4C91"/>
    <w:rsid w:val="005F4E46"/>
    <w:rsid w:val="00604045"/>
    <w:rsid w:val="00625E50"/>
    <w:rsid w:val="00640C31"/>
    <w:rsid w:val="00641480"/>
    <w:rsid w:val="00646169"/>
    <w:rsid w:val="00652A0C"/>
    <w:rsid w:val="00654A45"/>
    <w:rsid w:val="00663420"/>
    <w:rsid w:val="006658FF"/>
    <w:rsid w:val="00677935"/>
    <w:rsid w:val="00684451"/>
    <w:rsid w:val="006850AC"/>
    <w:rsid w:val="006A3000"/>
    <w:rsid w:val="006C2586"/>
    <w:rsid w:val="006C2740"/>
    <w:rsid w:val="006C2C78"/>
    <w:rsid w:val="006C4A42"/>
    <w:rsid w:val="006E2D92"/>
    <w:rsid w:val="006E4F57"/>
    <w:rsid w:val="006F10CD"/>
    <w:rsid w:val="006F38E8"/>
    <w:rsid w:val="006F3E61"/>
    <w:rsid w:val="006F50F4"/>
    <w:rsid w:val="007266A7"/>
    <w:rsid w:val="00732F7F"/>
    <w:rsid w:val="007336DF"/>
    <w:rsid w:val="0076265E"/>
    <w:rsid w:val="00792C51"/>
    <w:rsid w:val="007A3536"/>
    <w:rsid w:val="007C2CCD"/>
    <w:rsid w:val="007D4A9F"/>
    <w:rsid w:val="007E37FC"/>
    <w:rsid w:val="007E71D6"/>
    <w:rsid w:val="007E7C2F"/>
    <w:rsid w:val="007F1ED1"/>
    <w:rsid w:val="00800FD0"/>
    <w:rsid w:val="008021C3"/>
    <w:rsid w:val="00821B25"/>
    <w:rsid w:val="00834029"/>
    <w:rsid w:val="008546BC"/>
    <w:rsid w:val="008576F8"/>
    <w:rsid w:val="00882408"/>
    <w:rsid w:val="0088438B"/>
    <w:rsid w:val="008A7FFA"/>
    <w:rsid w:val="008D23FC"/>
    <w:rsid w:val="008D3313"/>
    <w:rsid w:val="009275BC"/>
    <w:rsid w:val="00967BA8"/>
    <w:rsid w:val="009877C9"/>
    <w:rsid w:val="009A0FC7"/>
    <w:rsid w:val="009B187D"/>
    <w:rsid w:val="009B237C"/>
    <w:rsid w:val="009C1ABB"/>
    <w:rsid w:val="009C4578"/>
    <w:rsid w:val="009C48DE"/>
    <w:rsid w:val="009C595A"/>
    <w:rsid w:val="009D76B9"/>
    <w:rsid w:val="009E77F3"/>
    <w:rsid w:val="00A0439B"/>
    <w:rsid w:val="00A16A65"/>
    <w:rsid w:val="00A20AC4"/>
    <w:rsid w:val="00A225DF"/>
    <w:rsid w:val="00A361BC"/>
    <w:rsid w:val="00A4257E"/>
    <w:rsid w:val="00A624D4"/>
    <w:rsid w:val="00A62C77"/>
    <w:rsid w:val="00A75F6F"/>
    <w:rsid w:val="00A87F81"/>
    <w:rsid w:val="00A921A8"/>
    <w:rsid w:val="00A97BBE"/>
    <w:rsid w:val="00AA746D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67493"/>
    <w:rsid w:val="00B80E8A"/>
    <w:rsid w:val="00B86DFC"/>
    <w:rsid w:val="00B931E9"/>
    <w:rsid w:val="00B95915"/>
    <w:rsid w:val="00BC2B23"/>
    <w:rsid w:val="00BC71F9"/>
    <w:rsid w:val="00BD5AF1"/>
    <w:rsid w:val="00BE6419"/>
    <w:rsid w:val="00BF35CF"/>
    <w:rsid w:val="00BF5E31"/>
    <w:rsid w:val="00C04FCA"/>
    <w:rsid w:val="00C0710B"/>
    <w:rsid w:val="00C149CF"/>
    <w:rsid w:val="00C24CCE"/>
    <w:rsid w:val="00C33169"/>
    <w:rsid w:val="00C445ED"/>
    <w:rsid w:val="00C67664"/>
    <w:rsid w:val="00C934E4"/>
    <w:rsid w:val="00C9507D"/>
    <w:rsid w:val="00CA5B2B"/>
    <w:rsid w:val="00CB49A3"/>
    <w:rsid w:val="00CB5721"/>
    <w:rsid w:val="00CC5811"/>
    <w:rsid w:val="00CD0913"/>
    <w:rsid w:val="00CD440D"/>
    <w:rsid w:val="00CD5341"/>
    <w:rsid w:val="00CE6063"/>
    <w:rsid w:val="00CE78B0"/>
    <w:rsid w:val="00D009B1"/>
    <w:rsid w:val="00D100D3"/>
    <w:rsid w:val="00D2352B"/>
    <w:rsid w:val="00D325F7"/>
    <w:rsid w:val="00D37830"/>
    <w:rsid w:val="00D419A9"/>
    <w:rsid w:val="00D42633"/>
    <w:rsid w:val="00D47D42"/>
    <w:rsid w:val="00D47E94"/>
    <w:rsid w:val="00D62CCB"/>
    <w:rsid w:val="00D74D56"/>
    <w:rsid w:val="00D80E5A"/>
    <w:rsid w:val="00D954C0"/>
    <w:rsid w:val="00D974B0"/>
    <w:rsid w:val="00DA6975"/>
    <w:rsid w:val="00DB63C9"/>
    <w:rsid w:val="00DC51DB"/>
    <w:rsid w:val="00DD005C"/>
    <w:rsid w:val="00DE384B"/>
    <w:rsid w:val="00DE3E31"/>
    <w:rsid w:val="00DE4632"/>
    <w:rsid w:val="00E0151C"/>
    <w:rsid w:val="00E05AB0"/>
    <w:rsid w:val="00E10F03"/>
    <w:rsid w:val="00E277C2"/>
    <w:rsid w:val="00E30D4E"/>
    <w:rsid w:val="00E367CB"/>
    <w:rsid w:val="00E37F99"/>
    <w:rsid w:val="00E41E70"/>
    <w:rsid w:val="00E5119F"/>
    <w:rsid w:val="00E5166D"/>
    <w:rsid w:val="00E55CAF"/>
    <w:rsid w:val="00E7146D"/>
    <w:rsid w:val="00E809B7"/>
    <w:rsid w:val="00E84335"/>
    <w:rsid w:val="00E92668"/>
    <w:rsid w:val="00E95E00"/>
    <w:rsid w:val="00EA5D9B"/>
    <w:rsid w:val="00EA6A45"/>
    <w:rsid w:val="00EB2817"/>
    <w:rsid w:val="00EB293D"/>
    <w:rsid w:val="00EC05EC"/>
    <w:rsid w:val="00EE4D5E"/>
    <w:rsid w:val="00F07C78"/>
    <w:rsid w:val="00F67AD9"/>
    <w:rsid w:val="00F72607"/>
    <w:rsid w:val="00F90F4D"/>
    <w:rsid w:val="00F97E9C"/>
    <w:rsid w:val="00FC642B"/>
    <w:rsid w:val="00FD590E"/>
    <w:rsid w:val="00FF020A"/>
    <w:rsid w:val="00FF0282"/>
    <w:rsid w:val="00FF3424"/>
    <w:rsid w:val="00FF7623"/>
    <w:rsid w:val="5D7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0B9A"/>
  <w15:chartTrackingRefBased/>
  <w15:docId w15:val="{CC144931-2BFA-4446-858F-F55C910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B23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A5B2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9B237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Delegations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5023AF7F9A4B9BA0C62703195A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9A8D-BF4C-4500-B1DC-943C3EE481D1}"/>
      </w:docPartPr>
      <w:docPartBody>
        <w:p w:rsidR="001C3CC5" w:rsidRDefault="00F34AA1">
          <w:pPr>
            <w:pStyle w:val="705023AF7F9A4B9BA0C62703195A74D7"/>
          </w:pPr>
          <w:r w:rsidRPr="009E5933">
            <w:rPr>
              <w:rStyle w:val="Platshllartext"/>
            </w:rPr>
            <w:t>[Klicka här och skriv titel i bestämd form]</w:t>
          </w:r>
        </w:p>
      </w:docPartBody>
    </w:docPart>
    <w:docPart>
      <w:docPartPr>
        <w:name w:val="0720AE81F72B4BF7A32D782797D45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D0E14-53DB-4FD8-BC6F-986D0E0221D5}"/>
      </w:docPartPr>
      <w:docPartBody>
        <w:p w:rsidR="00000000" w:rsidRDefault="00540DBA" w:rsidP="00540DBA">
          <w:pPr>
            <w:pStyle w:val="0720AE81F72B4BF7A32D782797D451EA"/>
          </w:pPr>
          <w:r w:rsidRPr="009E5933">
            <w:rPr>
              <w:rStyle w:val="Platshllartext"/>
            </w:rPr>
            <w:t>[Klicka här och skriv namn]</w:t>
          </w:r>
        </w:p>
      </w:docPartBody>
    </w:docPart>
    <w:docPart>
      <w:docPartPr>
        <w:name w:val="E16A6FADC68F49E795A0149A25894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EB2AA-AF27-415D-B245-CA67316A83CB}"/>
      </w:docPartPr>
      <w:docPartBody>
        <w:p w:rsidR="00000000" w:rsidRDefault="00540DBA" w:rsidP="00540DBA">
          <w:pPr>
            <w:pStyle w:val="E16A6FADC68F49E795A0149A2589477A"/>
          </w:pPr>
          <w:r w:rsidRPr="009E5933">
            <w:rPr>
              <w:rStyle w:val="Platshllartext"/>
            </w:rPr>
            <w:t>[Klicka här och skriv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A1"/>
    <w:rsid w:val="001C3CC5"/>
    <w:rsid w:val="005406D4"/>
    <w:rsid w:val="00540DBA"/>
    <w:rsid w:val="005E0376"/>
    <w:rsid w:val="00714872"/>
    <w:rsid w:val="007169B3"/>
    <w:rsid w:val="00E75295"/>
    <w:rsid w:val="00F34AA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40DBA"/>
    <w:rPr>
      <w:color w:val="808080"/>
    </w:rPr>
  </w:style>
  <w:style w:type="paragraph" w:customStyle="1" w:styleId="705023AF7F9A4B9BA0C62703195A74D7">
    <w:name w:val="705023AF7F9A4B9BA0C62703195A74D7"/>
  </w:style>
  <w:style w:type="paragraph" w:customStyle="1" w:styleId="C6D07EDFA43C4D2B9D568380AFF85DCF">
    <w:name w:val="C6D07EDFA43C4D2B9D568380AFF85DCF"/>
  </w:style>
  <w:style w:type="paragraph" w:customStyle="1" w:styleId="481631BD62554E829AE346B4D6D42C0D">
    <w:name w:val="481631BD62554E829AE346B4D6D42C0D"/>
  </w:style>
  <w:style w:type="paragraph" w:customStyle="1" w:styleId="1F0F98A9C0334B4BB9222788A759948D">
    <w:name w:val="1F0F98A9C0334B4BB9222788A759948D"/>
  </w:style>
  <w:style w:type="paragraph" w:customStyle="1" w:styleId="840D384B77744B4BAB43D829A50298E8">
    <w:name w:val="840D384B77744B4BAB43D829A50298E8"/>
  </w:style>
  <w:style w:type="paragraph" w:customStyle="1" w:styleId="0720AE81F72B4BF7A32D782797D451EA">
    <w:name w:val="0720AE81F72B4BF7A32D782797D451EA"/>
    <w:rsid w:val="00540DBA"/>
  </w:style>
  <w:style w:type="paragraph" w:customStyle="1" w:styleId="E16A6FADC68F49E795A0149A2589477A">
    <w:name w:val="E16A6FADC68F49E795A0149A2589477A"/>
    <w:rsid w:val="00540D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D44B-C92B-41C9-B2A1-5826B228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ADCCDF-B054-4C06-BB7B-EC76A185E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17B68-60C8-438E-BB39-C5F9B67E4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E5658-0AA4-4088-BED1-3C3C26498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0</TotalTime>
  <Pages>2</Pages>
  <Words>296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dc:description>RV2003, v5.0, 2018-05-16</dc:description>
  <cp:lastModifiedBy>Charlotta Tonge</cp:lastModifiedBy>
  <cp:revision>9</cp:revision>
  <cp:lastPrinted>2017-01-12T13:35:00Z</cp:lastPrinted>
  <dcterms:created xsi:type="dcterms:W3CDTF">2019-04-04T10:57:00Z</dcterms:created>
  <dcterms:modified xsi:type="dcterms:W3CDTF">2019-05-17T11:13:00Z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Beslut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Handläggare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Patientnämndens kansli</vt:lpwstr>
  </property>
  <property fmtid="{D5CDD505-2E9C-101B-9397-08002B2CF9AE}" pid="36" name="cdpOtherOrg">
    <vt:lpwstr> </vt:lpwstr>
  </property>
  <property fmtid="{D5CDD505-2E9C-101B-9397-08002B2CF9AE}" pid="37" name="cdpName">
    <vt:lpwstr>Lotta Rajahalme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021-17 59 49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patientnamnden@regionvastmanland.se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0x0101009EAD018AE1ED0A498241C0D24015BD4E</vt:lpwstr>
  </property>
</Properties>
</file>