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0AF" w:rsidRPr="009A6557" w:rsidRDefault="00555935" w:rsidP="00833723">
      <w:pPr>
        <w:spacing w:after="901"/>
        <w:ind w:left="1248"/>
        <w:rPr>
          <w:sz w:val="24"/>
          <w:szCs w:val="24"/>
        </w:rPr>
      </w:pPr>
      <w:r w:rsidRPr="009A6557">
        <w:rPr>
          <w:rFonts w:ascii="Cambria" w:eastAsia="Cambria" w:hAnsi="Cambria" w:cs="Cambria"/>
          <w:sz w:val="24"/>
          <w:szCs w:val="24"/>
        </w:rPr>
        <w:t xml:space="preserve"> </w:t>
      </w:r>
      <w:r w:rsidRPr="009A6557">
        <w:rPr>
          <w:color w:val="CF142B"/>
          <w:sz w:val="24"/>
          <w:szCs w:val="24"/>
        </w:rPr>
        <w:t>PROTOKOLL ÖVER BESLUT ENLIGT DELEGATION</w:t>
      </w:r>
    </w:p>
    <w:p w:rsidR="00A179D4" w:rsidRPr="006E18DB" w:rsidRDefault="00A179D4" w:rsidP="00A179D4">
      <w:pPr>
        <w:spacing w:after="286"/>
        <w:ind w:left="751" w:right="4992" w:hanging="10"/>
        <w:rPr>
          <w:rFonts w:ascii="Cambria" w:eastAsia="Cambria" w:hAnsi="Cambria" w:cs="Cambria"/>
          <w:sz w:val="20"/>
          <w:szCs w:val="20"/>
        </w:rPr>
      </w:pPr>
      <w:r w:rsidRPr="006E18DB">
        <w:rPr>
          <w:rFonts w:ascii="Cambria" w:eastAsia="Cambria" w:hAnsi="Cambria" w:cs="Cambria"/>
          <w:sz w:val="20"/>
          <w:szCs w:val="20"/>
        </w:rPr>
        <w:t xml:space="preserve">Delegationsordning för patientnämnden. </w:t>
      </w:r>
    </w:p>
    <w:p w:rsidR="00A179D4" w:rsidRPr="006E18DB" w:rsidRDefault="00A179D4" w:rsidP="00A179D4">
      <w:pPr>
        <w:spacing w:after="286"/>
        <w:ind w:left="751" w:right="4992" w:hanging="10"/>
        <w:rPr>
          <w:sz w:val="20"/>
          <w:szCs w:val="20"/>
        </w:rPr>
      </w:pPr>
      <w:r w:rsidRPr="006E18DB">
        <w:rPr>
          <w:rFonts w:ascii="Cambria" w:eastAsia="Cambria" w:hAnsi="Cambria" w:cs="Cambria"/>
          <w:sz w:val="20"/>
          <w:szCs w:val="20"/>
        </w:rPr>
        <w:t xml:space="preserve">Antagen </w:t>
      </w:r>
      <w:r w:rsidRPr="006E18DB">
        <w:rPr>
          <w:sz w:val="20"/>
          <w:szCs w:val="20"/>
        </w:rPr>
        <w:t>PN 2018-10-29 § 9</w:t>
      </w:r>
    </w:p>
    <w:p w:rsidR="00A179D4" w:rsidRPr="006E18DB" w:rsidRDefault="00A179D4" w:rsidP="00A179D4">
      <w:pPr>
        <w:tabs>
          <w:tab w:val="center" w:pos="1296"/>
          <w:tab w:val="center" w:pos="3129"/>
        </w:tabs>
        <w:spacing w:after="286"/>
        <w:rPr>
          <w:sz w:val="20"/>
          <w:szCs w:val="20"/>
        </w:rPr>
      </w:pPr>
      <w:r w:rsidRPr="006E18DB">
        <w:rPr>
          <w:sz w:val="20"/>
          <w:szCs w:val="20"/>
        </w:rPr>
        <w:tab/>
      </w:r>
      <w:r w:rsidRPr="006E18DB">
        <w:rPr>
          <w:rFonts w:ascii="Cambria" w:eastAsia="Cambria" w:hAnsi="Cambria" w:cs="Cambria"/>
          <w:sz w:val="20"/>
          <w:szCs w:val="20"/>
        </w:rPr>
        <w:t xml:space="preserve">BESLUT AV </w:t>
      </w:r>
      <w:r w:rsidRPr="006E18DB">
        <w:rPr>
          <w:rFonts w:ascii="Cambria" w:eastAsia="Cambria" w:hAnsi="Cambria" w:cs="Cambria"/>
          <w:sz w:val="20"/>
          <w:szCs w:val="20"/>
        </w:rPr>
        <w:tab/>
        <w:t xml:space="preserve">Anna </w:t>
      </w:r>
      <w:proofErr w:type="spellStart"/>
      <w:r w:rsidRPr="006E18DB">
        <w:rPr>
          <w:rFonts w:ascii="Cambria" w:eastAsia="Cambria" w:hAnsi="Cambria" w:cs="Cambria"/>
          <w:sz w:val="20"/>
          <w:szCs w:val="20"/>
        </w:rPr>
        <w:t>am</w:t>
      </w:r>
      <w:proofErr w:type="spellEnd"/>
      <w:r w:rsidRPr="006E18DB">
        <w:rPr>
          <w:rFonts w:ascii="Cambria" w:eastAsia="Cambria" w:hAnsi="Cambria" w:cs="Cambria"/>
          <w:sz w:val="20"/>
          <w:szCs w:val="20"/>
        </w:rPr>
        <w:t xml:space="preserve"> Zoll</w:t>
      </w:r>
    </w:p>
    <w:p w:rsidR="000E40AF" w:rsidRPr="006E18DB" w:rsidRDefault="00555935">
      <w:pPr>
        <w:spacing w:after="165"/>
        <w:ind w:left="751" w:right="4992" w:hanging="10"/>
        <w:rPr>
          <w:sz w:val="20"/>
          <w:szCs w:val="20"/>
        </w:rPr>
      </w:pPr>
      <w:r w:rsidRPr="006E18D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1C24B1" wp14:editId="07777777">
                <wp:simplePos x="0" y="0"/>
                <wp:positionH relativeFrom="page">
                  <wp:posOffset>450215</wp:posOffset>
                </wp:positionH>
                <wp:positionV relativeFrom="page">
                  <wp:posOffset>431800</wp:posOffset>
                </wp:positionV>
                <wp:extent cx="6605270" cy="805180"/>
                <wp:effectExtent l="0" t="0" r="0" b="0"/>
                <wp:wrapTopAndBottom/>
                <wp:docPr id="3993" name="Group 3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270" cy="805180"/>
                          <a:chOff x="0" y="0"/>
                          <a:chExt cx="6605270" cy="80518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98570" y="190259"/>
                            <a:ext cx="43781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color w:val="CF142B"/>
                                  <w:sz w:val="20"/>
                                </w:rPr>
                                <w:t>Beslut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798570" y="345287"/>
                            <a:ext cx="44254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125087" y="345287"/>
                            <a:ext cx="74202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643C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BE087A">
                                <w:rPr>
                                  <w:sz w:val="20"/>
                                </w:rPr>
                                <w:t>2019-05-20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7780" y="167487"/>
                            <a:ext cx="9617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Regionkontoret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7780" y="322517"/>
                            <a:ext cx="2615065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Centrum för hälso- och sjukvårdsutveckling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780" y="477545"/>
                            <a:ext cx="1464619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>Patientnämndens kansli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8570" y="500317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20922" y="500317"/>
                            <a:ext cx="67902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88965" y="51270"/>
                            <a:ext cx="80165" cy="12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40AF" w:rsidRDefault="00555935">
                              <w:r>
                                <w:rPr>
                                  <w:b/>
                                  <w:sz w:val="1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1" name="Picture 4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3174" y="786384"/>
                            <a:ext cx="5675376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2" name="Picture 4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03265" y="-4063"/>
                            <a:ext cx="804672" cy="765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1C24B1" id="Group 3993" o:spid="_x0000_s1026" style="position:absolute;left:0;text-align:left;margin-left:35.45pt;margin-top:34pt;width:520.1pt;height:63.4pt;z-index:251659264;mso-position-horizontal-relative:page;mso-position-vertical-relative:page" coordsize="66052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">
                <v:rect id="Rectangle 6" o:spid="_x0000_s1027" style="position:absolute;left:37985;top:1902;width:437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color w:val="CF142B"/>
                            <w:sz w:val="20"/>
                          </w:rPr>
                          <w:t>Beslut</w:t>
                        </w:r>
                      </w:p>
                    </w:txbxContent>
                  </v:textbox>
                </v:rect>
                <v:rect id="Rectangle 7" o:spid="_x0000_s1028" style="position:absolute;left:37985;top:3452;width:4426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>Datum</w:t>
                        </w:r>
                      </w:p>
                    </w:txbxContent>
                  </v:textbox>
                </v:rect>
                <v:rect id="Rectangle 8" o:spid="_x0000_s1029" style="position:absolute;left:41250;top:3452;width:7421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</w:t>
                        </w:r>
                        <w:r w:rsidR="00F643C3">
                          <w:rPr>
                            <w:sz w:val="20"/>
                          </w:rPr>
                          <w:t xml:space="preserve"> </w:t>
                        </w:r>
                        <w:r w:rsidR="00BE087A">
                          <w:rPr>
                            <w:sz w:val="20"/>
                          </w:rPr>
                          <w:t>2019-05-20</w:t>
                        </w:r>
                      </w:p>
                    </w:txbxContent>
                  </v:textbox>
                </v:rect>
                <v:rect id="Rectangle 9" o:spid="_x0000_s1030" style="position:absolute;left:177;top:1674;width:9618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Regionkontoret</w:t>
                        </w:r>
                      </w:p>
                    </w:txbxContent>
                  </v:textbox>
                </v:rect>
                <v:rect id="Rectangle 10" o:spid="_x0000_s1031" style="position:absolute;left:177;top:3225;width:26151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Centrum för hälso- och sjukvårdsutveckling</w:t>
                        </w:r>
                      </w:p>
                    </w:txbxContent>
                  </v:textbox>
                </v:rect>
                <v:rect id="Rectangle 11" o:spid="_x0000_s1032" style="position:absolute;left:177;top:4775;width:14646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>Patientnämndens kansli</w:t>
                        </w:r>
                      </w:p>
                    </w:txbxContent>
                  </v:textbox>
                </v:rect>
                <v:rect id="Rectangle 12" o:spid="_x0000_s1033" style="position:absolute;left:37985;top:5003;width:382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8209;top:5003;width:679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56889;top:512;width:802;height:1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E40AF" w:rsidRDefault="00555935">
                        <w:r>
                          <w:rPr>
                            <w:b/>
                            <w:sz w:val="14"/>
                          </w:rP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41" o:spid="_x0000_s1036" type="#_x0000_t75" style="position:absolute;left:-31;top:7863;width:5675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0ImPFAAAA3QAAAA8AAABkcnMvZG93bnJldi54bWxEj0FLAzEUhO+C/yE8wZvNrhaVtWlphYp4&#10;sxbx+Eiem8XNy5o8t6u/3ghCj8PMfMMsVlPo1Ugpd5EN1LMKFLGNruPWwP5le3ELKguywz4yGfim&#10;DKvl6ckCGxcP/EzjTlpVIJwbNOBFhkbrbD0FzLM4EBfvPaaAUmRqtUt4KPDQ68uqutYBOy4LHge6&#10;92Q/dl/BwM/b50115R+spO3T6349bqS1G2POz6b1HSihSY7h//ajMzCv5zX8vSlPQC9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9CJjxQAAAN0AAAAPAAAAAAAAAAAAAAAA&#10;AJ8CAABkcnMvZG93bnJldi54bWxQSwUGAAAAAAQABAD3AAAAkQMAAAAA&#10;">
                  <v:imagedata r:id="rId8" o:title=""/>
                </v:shape>
                <v:shape id="Picture 4142" o:spid="_x0000_s1037" type="#_x0000_t75" style="position:absolute;left:58032;top:-40;width:8047;height:7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qp6jGAAAA3QAAAA8AAABkcnMvZG93bnJldi54bWxEj0FrAjEUhO9C/0N4hV7EzSqi7XajFMHi&#10;SdH24PF187q7dfOyJFHjv28KQo/DzHzDlMtoOnEh51vLCsZZDoK4srrlWsHnx3r0DMIHZI2dZVJw&#10;Iw/LxcOgxELbK+/pcgi1SBD2BSpoQugLKX3VkEGf2Z44ed/WGQxJulpqh9cEN52c5PlMGmw5LTTY&#10;06qh6nQ4GwV9zN/3jPMvOYzb3c9xvn2Jp7NST4/x7RVEoBj+w/f2RiuYjqcT+HuTnoB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CqnqMYAAADdAAAADwAAAAAAAAAAAAAA&#10;AACfAgAAZHJzL2Rvd25yZXYueG1sUEsFBgAAAAAEAAQA9wAAAJID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="006E18DB">
        <w:rPr>
          <w:rFonts w:ascii="Cambria" w:eastAsia="Cambria" w:hAnsi="Cambria" w:cs="Cambria"/>
          <w:sz w:val="20"/>
          <w:szCs w:val="20"/>
        </w:rPr>
        <w:t>PE</w:t>
      </w:r>
      <w:r w:rsidRPr="006E18DB">
        <w:rPr>
          <w:rFonts w:ascii="Cambria" w:eastAsia="Cambria" w:hAnsi="Cambria" w:cs="Cambria"/>
          <w:sz w:val="20"/>
          <w:szCs w:val="20"/>
        </w:rPr>
        <w:t>RIOD</w:t>
      </w:r>
    </w:p>
    <w:tbl>
      <w:tblPr>
        <w:tblStyle w:val="Tabellrutnt1"/>
        <w:tblW w:w="9941" w:type="dxa"/>
        <w:tblInd w:w="686" w:type="dxa"/>
        <w:tblLayout w:type="fixed"/>
        <w:tblCellMar>
          <w:top w:w="10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294"/>
        <w:gridCol w:w="1134"/>
        <w:gridCol w:w="2126"/>
        <w:gridCol w:w="3119"/>
        <w:gridCol w:w="1276"/>
        <w:gridCol w:w="992"/>
      </w:tblGrid>
      <w:tr w:rsidR="00C24897" w:rsidRPr="006E18DB" w:rsidTr="006E18DB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C24897">
            <w:pPr>
              <w:rPr>
                <w:sz w:val="20"/>
                <w:szCs w:val="20"/>
              </w:rPr>
            </w:pPr>
            <w:r w:rsidRPr="006E18DB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C24897">
            <w:pPr>
              <w:rPr>
                <w:sz w:val="20"/>
                <w:szCs w:val="20"/>
              </w:rPr>
            </w:pPr>
            <w:r w:rsidRPr="006E18DB">
              <w:rPr>
                <w:b/>
                <w:sz w:val="20"/>
                <w:szCs w:val="20"/>
              </w:rPr>
              <w:t>Dnr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C24897">
            <w:pPr>
              <w:rPr>
                <w:sz w:val="20"/>
                <w:szCs w:val="20"/>
              </w:rPr>
            </w:pPr>
            <w:r w:rsidRPr="006E18DB">
              <w:rPr>
                <w:b/>
                <w:sz w:val="20"/>
                <w:szCs w:val="20"/>
              </w:rPr>
              <w:t>BERÖRD VERKSAMHET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C24897" w:rsidP="00C24897">
            <w:pPr>
              <w:rPr>
                <w:b/>
                <w:sz w:val="20"/>
                <w:szCs w:val="20"/>
              </w:rPr>
            </w:pPr>
            <w:r w:rsidRPr="006E18DB">
              <w:rPr>
                <w:b/>
                <w:sz w:val="20"/>
                <w:szCs w:val="20"/>
              </w:rPr>
              <w:t>ÄRENDEKATEGORISERING</w:t>
            </w:r>
            <w:r w:rsidR="0051443C" w:rsidRPr="006E18DB">
              <w:rPr>
                <w:b/>
                <w:sz w:val="20"/>
                <w:szCs w:val="20"/>
              </w:rPr>
              <w:t xml:space="preserve"> OCH </w:t>
            </w:r>
          </w:p>
          <w:p w:rsidR="0051443C" w:rsidRPr="006E18DB" w:rsidRDefault="0051443C" w:rsidP="00C24897">
            <w:pPr>
              <w:rPr>
                <w:b/>
                <w:sz w:val="20"/>
                <w:szCs w:val="20"/>
              </w:rPr>
            </w:pPr>
            <w:r w:rsidRPr="006E18DB">
              <w:rPr>
                <w:b/>
                <w:sz w:val="20"/>
                <w:szCs w:val="20"/>
              </w:rPr>
              <w:t>PROBLEM EV YTTERLIGARE PROBLEMOMRÅDEN</w:t>
            </w:r>
          </w:p>
          <w:p w:rsidR="00C24897" w:rsidRPr="006E18DB" w:rsidRDefault="00C2489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C24897">
            <w:pPr>
              <w:rPr>
                <w:b/>
                <w:sz w:val="20"/>
                <w:szCs w:val="20"/>
              </w:rPr>
            </w:pPr>
            <w:r w:rsidRPr="006E18DB">
              <w:rPr>
                <w:b/>
                <w:sz w:val="20"/>
                <w:szCs w:val="20"/>
              </w:rPr>
              <w:t>AVSLUTAT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6E18DB">
            <w:pPr>
              <w:rPr>
                <w:b/>
                <w:sz w:val="20"/>
                <w:szCs w:val="20"/>
              </w:rPr>
            </w:pPr>
            <w:r w:rsidRPr="006E18DB">
              <w:rPr>
                <w:b/>
                <w:sz w:val="20"/>
                <w:szCs w:val="20"/>
              </w:rPr>
              <w:t xml:space="preserve">HAR PAT. FÅTT SVAR PÅ </w:t>
            </w:r>
            <w:r w:rsidR="00C24897" w:rsidRPr="006E18DB">
              <w:rPr>
                <w:b/>
                <w:sz w:val="20"/>
                <w:szCs w:val="20"/>
              </w:rPr>
              <w:t>FRÅGA/</w:t>
            </w:r>
            <w:r w:rsidRPr="006E18DB">
              <w:rPr>
                <w:b/>
                <w:sz w:val="20"/>
                <w:szCs w:val="20"/>
              </w:rPr>
              <w:br/>
            </w:r>
            <w:r w:rsidR="00C24897" w:rsidRPr="006E18DB">
              <w:rPr>
                <w:b/>
                <w:sz w:val="20"/>
                <w:szCs w:val="20"/>
              </w:rPr>
              <w:t>NÖJDSA</w:t>
            </w:r>
            <w:r>
              <w:rPr>
                <w:b/>
                <w:sz w:val="20"/>
                <w:szCs w:val="20"/>
              </w:rPr>
              <w:t>-</w:t>
            </w:r>
            <w:r w:rsidR="00C24897" w:rsidRPr="006E18DB">
              <w:rPr>
                <w:b/>
                <w:sz w:val="20"/>
                <w:szCs w:val="20"/>
              </w:rPr>
              <w:t>MHET?</w:t>
            </w:r>
          </w:p>
        </w:tc>
      </w:tr>
      <w:tr w:rsidR="00C24897" w:rsidRPr="006E18DB" w:rsidTr="006E18DB">
        <w:trPr>
          <w:trHeight w:val="399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BE087A">
            <w:pPr>
              <w:rPr>
                <w:sz w:val="20"/>
                <w:szCs w:val="20"/>
              </w:rPr>
            </w:pPr>
            <w:r w:rsidRPr="006E18DB">
              <w:rPr>
                <w:sz w:val="20"/>
                <w:szCs w:val="20"/>
              </w:rPr>
              <w:t>2018-11-07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141CD7">
            <w:pPr>
              <w:rPr>
                <w:sz w:val="20"/>
                <w:szCs w:val="20"/>
              </w:rPr>
            </w:pPr>
            <w:r w:rsidRPr="006E18DB">
              <w:rPr>
                <w:sz w:val="20"/>
                <w:szCs w:val="20"/>
              </w:rPr>
              <w:t>PK180444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141CD7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Västmanlands sjukhus – Medicinkliniken </w:t>
            </w:r>
          </w:p>
          <w:p w:rsidR="00141CD7" w:rsidRPr="006E18DB" w:rsidRDefault="00141CD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141CD7" w:rsidRPr="006E18DB" w:rsidRDefault="00141CD7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Privata Vårdgivare - Privata familjeläkare - Capio Primärvård i Västmanland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E84AC1">
            <w:pPr>
              <w:rPr>
                <w:b/>
                <w:sz w:val="20"/>
                <w:szCs w:val="20"/>
              </w:rPr>
            </w:pPr>
            <w:r w:rsidRPr="006E18DB">
              <w:rPr>
                <w:b/>
                <w:sz w:val="20"/>
                <w:szCs w:val="20"/>
              </w:rPr>
              <w:t>Patientjournal och sekretess</w:t>
            </w:r>
            <w:r w:rsidR="00AC6447" w:rsidRPr="006E18DB">
              <w:rPr>
                <w:b/>
                <w:sz w:val="20"/>
                <w:szCs w:val="20"/>
              </w:rPr>
              <w:t>-</w:t>
            </w:r>
            <w:r w:rsidR="00141CD7" w:rsidRPr="006E18DB">
              <w:rPr>
                <w:b/>
                <w:sz w:val="20"/>
                <w:szCs w:val="20"/>
              </w:rPr>
              <w:t>Patientloggar/journaler-</w:t>
            </w:r>
            <w:r w:rsidR="00141CD7" w:rsidRPr="006E18DB">
              <w:rPr>
                <w:sz w:val="20"/>
                <w:szCs w:val="20"/>
              </w:rPr>
              <w:t>felaktig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BE087A">
            <w:pPr>
              <w:rPr>
                <w:sz w:val="20"/>
                <w:szCs w:val="20"/>
              </w:rPr>
            </w:pPr>
            <w:r w:rsidRPr="006E18DB">
              <w:rPr>
                <w:sz w:val="20"/>
                <w:szCs w:val="20"/>
              </w:rPr>
              <w:t>2019-05-10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BE087A">
            <w:pPr>
              <w:rPr>
                <w:sz w:val="20"/>
                <w:szCs w:val="20"/>
              </w:rPr>
            </w:pPr>
            <w:r w:rsidRPr="006E18DB">
              <w:rPr>
                <w:sz w:val="20"/>
                <w:szCs w:val="20"/>
              </w:rPr>
              <w:t>ja</w:t>
            </w:r>
          </w:p>
        </w:tc>
      </w:tr>
      <w:tr w:rsidR="00C24897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0028DA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2018-12-14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0028DA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PK180459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0028DA" w:rsidP="00E35FBE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Primärvård Psykiatri och Habiliteringsverksamhet - Barn- och ungdomspsykiatri Västmanland - BUP Västerås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6E18DB" w:rsidRDefault="00E84AC1">
            <w:pPr>
              <w:rPr>
                <w:sz w:val="20"/>
                <w:szCs w:val="20"/>
              </w:rPr>
            </w:pPr>
            <w:r w:rsidRPr="006E18DB">
              <w:rPr>
                <w:b/>
                <w:sz w:val="20"/>
                <w:szCs w:val="20"/>
              </w:rPr>
              <w:t xml:space="preserve">Organisation och </w:t>
            </w:r>
            <w:proofErr w:type="spellStart"/>
            <w:r w:rsidRPr="006E18DB">
              <w:rPr>
                <w:b/>
                <w:sz w:val="20"/>
                <w:szCs w:val="20"/>
              </w:rPr>
              <w:t>tillgänglighet</w:t>
            </w:r>
            <w:r w:rsidR="00AC6447" w:rsidRPr="006E18DB">
              <w:rPr>
                <w:b/>
                <w:sz w:val="20"/>
                <w:szCs w:val="20"/>
              </w:rPr>
              <w:t>-</w:t>
            </w:r>
            <w:r w:rsidR="000028DA" w:rsidRPr="006E18DB">
              <w:rPr>
                <w:b/>
                <w:sz w:val="20"/>
                <w:szCs w:val="20"/>
              </w:rPr>
              <w:t>Valfrihet</w:t>
            </w:r>
            <w:proofErr w:type="spellEnd"/>
            <w:r w:rsidR="000028DA" w:rsidRPr="006E18DB">
              <w:rPr>
                <w:b/>
                <w:sz w:val="20"/>
                <w:szCs w:val="20"/>
              </w:rPr>
              <w:t>/fritt vårdsökande</w:t>
            </w:r>
            <w:r w:rsidR="000028DA" w:rsidRPr="006E18DB">
              <w:rPr>
                <w:sz w:val="20"/>
                <w:szCs w:val="20"/>
              </w:rPr>
              <w:t xml:space="preserve"> – landsting/region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0028DA">
            <w:pPr>
              <w:rPr>
                <w:sz w:val="20"/>
                <w:szCs w:val="20"/>
              </w:rPr>
            </w:pPr>
            <w:r w:rsidRPr="006E18DB">
              <w:rPr>
                <w:sz w:val="20"/>
                <w:szCs w:val="20"/>
              </w:rPr>
              <w:t>2019-04-16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897" w:rsidRPr="006E18DB" w:rsidRDefault="000028DA">
            <w:pPr>
              <w:rPr>
                <w:sz w:val="20"/>
                <w:szCs w:val="20"/>
              </w:rPr>
            </w:pPr>
            <w:r w:rsidRPr="006E18DB">
              <w:rPr>
                <w:sz w:val="20"/>
                <w:szCs w:val="20"/>
              </w:rPr>
              <w:t>ja</w:t>
            </w:r>
          </w:p>
        </w:tc>
      </w:tr>
      <w:tr w:rsidR="002A7025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6149BB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6149BB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PK180473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6149BB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Barn- och Ungdomskliniken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6149BB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Vård och behandling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 – nekad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3E5E79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6149BB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delvis</w:t>
            </w:r>
          </w:p>
        </w:tc>
      </w:tr>
      <w:tr w:rsidR="002A7025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3E5E79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2018-12-28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3E5E79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PK180486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3E5E79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Primärvård Psykiatri och Habiliteringsverksamhet - Vuxenpsykiatri Västmanland - Sektion beroendevård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FA4AC1" w:rsidP="002A70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Vård och behandling</w:t>
            </w:r>
            <w:r w:rsidR="00AC6447" w:rsidRPr="006E18DB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Läkemedel -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nekad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E84AC1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E84AC1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2A7025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PK180495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9D4B63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Primärvård Psykiatri och Habiliteringsverksamhet - Vuxenpsykiatri Västmanland - Sektion länsgemensamma resurser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2A70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Kommunikation – Samtycke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bristfällig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2A7025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AC6447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9D4B63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Kvinnokliniken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2A70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Resultat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AC6447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delvis</w:t>
            </w:r>
          </w:p>
        </w:tc>
      </w:tr>
      <w:tr w:rsidR="002A7025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9D77D5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lastRenderedPageBreak/>
              <w:t>2019-01-17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9D77D5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9D77D5" w:rsidP="009D4B63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Privata Vårdgivare - familjeläkare Prima FLM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9D77D5" w:rsidP="002A70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Ekonomi – patientavgifter </w:t>
            </w:r>
            <w:r w:rsidR="00772AE8"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– </w:t>
            </w:r>
            <w:r w:rsidR="00772AE8" w:rsidRPr="006E18DB">
              <w:rPr>
                <w:rFonts w:asciiTheme="minorHAnsi" w:hAnsiTheme="minorHAnsi"/>
                <w:sz w:val="20"/>
                <w:szCs w:val="20"/>
              </w:rPr>
              <w:t xml:space="preserve">bristfällig </w:t>
            </w:r>
            <w:r w:rsidR="00772AE8" w:rsidRPr="006E18DB">
              <w:rPr>
                <w:rFonts w:asciiTheme="minorHAnsi" w:hAnsiTheme="minorHAnsi"/>
                <w:b/>
                <w:sz w:val="20"/>
                <w:szCs w:val="20"/>
              </w:rPr>
              <w:t>- 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9D77D5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2019-01-25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9D77D5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2A7025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0B3C83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0B3C83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0B3C83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Kvinnokliniken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0B3C83" w:rsidP="002A70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Kommunikation – bemötande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bristfällig - 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0B3C83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2019-01-23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0B3C83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delvis</w:t>
            </w:r>
          </w:p>
        </w:tc>
      </w:tr>
      <w:tr w:rsidR="002A7025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8C10DF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8C10DF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PK190022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8C10DF" w:rsidP="00B2418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Kirurgkliniken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D5" w:rsidRPr="006E18DB" w:rsidRDefault="008C10DF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Vård och behandling – undersökning/bedömning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 – bristfällig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8C10DF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8C10DF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2A7025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3F4E2C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3F4E2C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PK190023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3F4E2C" w:rsidP="0032160E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Primärvård Psykiatri och Habiliteringsverksamhet - Primärvård Västmanland - Primärvårdens jourverksamhet - Jourmottagningen Västerås</w:t>
            </w:r>
          </w:p>
          <w:p w:rsidR="003F4E2C" w:rsidRPr="006E18DB" w:rsidRDefault="003F4E2C" w:rsidP="0032160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F4E2C" w:rsidRPr="006E18DB" w:rsidRDefault="003F4E2C" w:rsidP="0032160E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Medicinkliniken - Hjärt- och akutmedicinska sektionen - Medicinska akutvårdsavdelningen</w:t>
            </w:r>
          </w:p>
          <w:p w:rsidR="003F4E2C" w:rsidRPr="006E18DB" w:rsidRDefault="003F4E2C" w:rsidP="0032160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F4E2C" w:rsidRPr="006E18DB" w:rsidRDefault="003F4E2C" w:rsidP="0032160E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Infektionskliniken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3F4E2C" w:rsidP="002A70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Vård och behandling - undersökning/bedömning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 – utebliven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3F4E2C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25" w:rsidRPr="006E18DB" w:rsidRDefault="003F4E2C" w:rsidP="002A702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424980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BE790D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BE790D" w:rsidP="00BE79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PK190024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BE790D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Primärvård Psykiatri och Habiliteringsverksamhet - Vuxenpsykiatri Västmanland - Sektion länsgemensamma resurser - Psykiatriska akutmottagningen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BE790D" w:rsidP="0042498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Dokumentation och sekretess – patientjournal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felaktig - 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BE790D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2019-01-28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BE790D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424980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E074E3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5A45A0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PK190034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E074E3" w:rsidP="005B47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Ögonkliniken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5A45A0" w:rsidP="0042498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Resultat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5A45A0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5A45A0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delvis</w:t>
            </w:r>
          </w:p>
        </w:tc>
      </w:tr>
      <w:tr w:rsidR="00424980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000190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000190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PK190038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000190" w:rsidP="005369A1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Kvinnokliniken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000190" w:rsidP="0042498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Vård och behandling – behandling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fördröjd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000190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000190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delvis</w:t>
            </w:r>
          </w:p>
        </w:tc>
      </w:tr>
      <w:tr w:rsidR="00424980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73625E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73625E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PK190039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73625E" w:rsidP="0036257B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Ortopedkliniken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73625E" w:rsidP="0042498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Resultat –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 komplikationer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73625E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4980" w:rsidRPr="006E18DB" w:rsidRDefault="0073625E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36257B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8D720F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8D720F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PK190046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8D720F" w:rsidP="00DF23EA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Folktandvården Västmanland AB - Folktandvården Hallstahammar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613DDA" w:rsidP="0042498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Ekonomi – patientavgifter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bristfällig- 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613DDA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613DDA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delvis</w:t>
            </w:r>
          </w:p>
        </w:tc>
      </w:tr>
      <w:tr w:rsidR="0036257B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6136F3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2019-02-04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6136F3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PK190048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6136F3" w:rsidP="006E1EA7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Folktandvården Västmanland AB - Folktandvården Adelsö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6136F3" w:rsidP="0042498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Ekonomi – patientavgifter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6136F3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6136F3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delvis</w:t>
            </w:r>
          </w:p>
        </w:tc>
      </w:tr>
      <w:tr w:rsidR="0036257B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5E2F5E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lastRenderedPageBreak/>
              <w:t>2018-12-20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5E2F5E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PK190049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5E2F5E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Primärvård Psykiatri och Habiliteringsverksamhet - Primärvård Västmanland - Hallstahammar-Kolbäck vårdcentral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5E2F5E" w:rsidP="0042498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Kommunikation – bemötande -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5E2F5E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5E2F5E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36257B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5E2F5E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2019-02-06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5E2F5E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5E2F5E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Ortopedkliniken - Ortopedmottagning Västerås</w:t>
            </w:r>
          </w:p>
          <w:p w:rsidR="005E2F5E" w:rsidRPr="006E18DB" w:rsidRDefault="005E2F5E" w:rsidP="00BA5E9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E2F5E" w:rsidRPr="006E18DB" w:rsidRDefault="005E2F5E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Primärvård Psykiatri och Habiliteringsverksamhet - Primärvård Västmanland - </w:t>
            </w:r>
            <w:proofErr w:type="spellStart"/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Oxbacken-Skultuna</w:t>
            </w:r>
            <w:proofErr w:type="spellEnd"/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 vårdcentral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120D11" w:rsidP="0042498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Vård och behandling – undersökning/bedömning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 – bristfällig - 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bemötande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120D11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57B" w:rsidRPr="006E18DB" w:rsidRDefault="00120D11" w:rsidP="00424980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BA5E96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89182C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2019-02-06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89182C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PK190055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89182C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Primärvård Psykiatri och Habiliteringsverksamhet - Vuxenpsykiatri Västmanland - Sektion länsgemensamma resurser - Avdelning 96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89182C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Vård och behandling – läkemedel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felaktig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-delaktighet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89182C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89182C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BA5E96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154E7D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2019-02-06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154E7D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PK190061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154E7D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– Ortopedkliniken</w:t>
            </w:r>
          </w:p>
          <w:p w:rsidR="00154E7D" w:rsidRPr="006E18DB" w:rsidRDefault="00154E7D" w:rsidP="00156F45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154E7D" w:rsidRPr="006E18DB" w:rsidRDefault="00154E7D" w:rsidP="00156F45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Primärvård Psykiatri och Habiliteringsverksamhet - Primärvård Västmanland - </w:t>
            </w:r>
            <w:proofErr w:type="spellStart"/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Hemdal</w:t>
            </w:r>
            <w:proofErr w:type="spellEnd"/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 vårdcentral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154E7D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Vård och behandling </w:t>
            </w:r>
            <w:r w:rsidR="007718F4" w:rsidRPr="006E18DB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behandling</w:t>
            </w:r>
            <w:r w:rsidR="007718F4"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– </w:t>
            </w:r>
            <w:r w:rsidR="007718F4" w:rsidRPr="006E18DB">
              <w:rPr>
                <w:rFonts w:asciiTheme="minorHAnsi" w:hAnsiTheme="minorHAnsi"/>
                <w:sz w:val="20"/>
                <w:szCs w:val="20"/>
              </w:rPr>
              <w:t>bristfällig</w:t>
            </w:r>
            <w:r w:rsidR="007718F4"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- 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154E7D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96" w:rsidRPr="006E18DB" w:rsidRDefault="00154E7D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E50C5D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2019-02-12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PK190065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Ortopedkliniken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Reslutat</w:t>
            </w:r>
            <w:proofErr w:type="spellEnd"/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icke förväntat -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bemötande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delvis</w:t>
            </w:r>
          </w:p>
        </w:tc>
      </w:tr>
      <w:tr w:rsidR="00E50C5D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2019-02-12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PK190070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Ortopedkliniken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Tillgänglighet – väntetider i vården -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E50C5D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E50C5D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8D0A31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2019-01-11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8D0A31" w:rsidP="008D0A31">
            <w:pPr>
              <w:jc w:val="center"/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PK190072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8D0A31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Ortopedkliniken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8D0A31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Dokumentation och sekretess </w:t>
            </w:r>
            <w:r w:rsidR="000A42D8" w:rsidRPr="006E18DB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A42D8" w:rsidRPr="006E18DB">
              <w:rPr>
                <w:rFonts w:asciiTheme="minorHAnsi" w:hAnsiTheme="minorHAnsi"/>
                <w:b/>
                <w:sz w:val="20"/>
                <w:szCs w:val="20"/>
              </w:rPr>
              <w:t>patientjournal –</w:t>
            </w:r>
            <w:r w:rsidR="000A42D8" w:rsidRPr="006E18DB">
              <w:rPr>
                <w:rFonts w:asciiTheme="minorHAnsi" w:hAnsiTheme="minorHAnsi"/>
                <w:sz w:val="20"/>
                <w:szCs w:val="20"/>
              </w:rPr>
              <w:t xml:space="preserve"> felaktig</w:t>
            </w:r>
            <w:r w:rsidR="000A42D8"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- 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0A42D8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0A42D8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E50C5D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5D06EF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5D06EF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PK190073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5D06EF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Kommuner - Sala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5D06EF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Vård och behandling – behandling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nekad 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-delaktighet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5D06EF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5D06EF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E50C5D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B01B2F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2018-11-07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B01B2F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PK190074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B01B2F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– Infektionskliniken</w:t>
            </w:r>
          </w:p>
          <w:p w:rsidR="00B01B2F" w:rsidRPr="006E18DB" w:rsidRDefault="00B01B2F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</w:p>
          <w:p w:rsidR="00B01B2F" w:rsidRPr="006E18DB" w:rsidRDefault="00B01B2F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Medicinkliniken - Hjärt- och akutmedicinska sektionen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B01B2F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Vård och behandling -resultat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icke förväntat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B01B2F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B01B2F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E50C5D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974D88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lastRenderedPageBreak/>
              <w:t>2019-03-15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974D88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PK190075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974D88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Privata Vårdgivare - Privata familjeläkare Capio Vårdcentral Västerås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974D88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Tillgänglighet – tillgänglighet i vården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bristfällig -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974D88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974D88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E50C5D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DB713E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8173E0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PK090076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DB713E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Primärvård Psykiatri och Habiliteringsverksamhet - Barn- och ungdomspsykiatri Västmanland - BUP Västerås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DB713E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Kommunikation – delaktig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bristfällig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-information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DB713E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5D" w:rsidRPr="006E18DB" w:rsidRDefault="00DB713E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802A18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8173E0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8173E0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PK190077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8173E0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Primärvård Psykiatri och Habiliteringsverksamhet - Vuxenpsykiatri Västmanland - Sektion länsgemensamma resurser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1A09E8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Kommunikation – delaktig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bristfällig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- 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1A09E8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2019-03-21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1A09E8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802A18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750E2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750E2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PK190079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750E2D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Västmanlands sjukhus Köping - Akutmottagningen Köping</w:t>
            </w:r>
          </w:p>
          <w:p w:rsidR="00750E2D" w:rsidRPr="006E18DB" w:rsidRDefault="00750E2D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</w:p>
          <w:p w:rsidR="00750E2D" w:rsidRPr="006E18DB" w:rsidRDefault="00750E2D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Privata Vårdgivare - Privata familjeläkare - Vårdenheter Praktikertjänst - </w:t>
            </w:r>
            <w:proofErr w:type="spellStart"/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Byjorden</w:t>
            </w:r>
            <w:proofErr w:type="spellEnd"/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 Familjeläkarenhet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750E2D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Vård och behandling -undersökning/bedömning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bristfällig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- 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750E2D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2019-05-10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750E2D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802A18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FD7349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2019-02-25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FD7349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FD7349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Primärvård Psykiatri och Habiliteringsverksamhet - Vuxenpsykiatri Västmanland - Sektion öppenvård - Vuxenpsykiatriska mottagningen Fagersta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FD7349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Vård och behandling – ny medicinsk bedömning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nekad 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-information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FD7349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FD7349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802A18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B11DD8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B11DD8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PK190117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B11DD8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Privata Vårdgivare - Privata familjeläkare - Vårdenheter Praktikertjänst - Familjeläkarna Önsta-Gryta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360838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Kommunikation – bemötande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360838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360838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802A18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653304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653304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PK190118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653304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– Fysiologkliniken</w:t>
            </w:r>
          </w:p>
          <w:p w:rsidR="00653304" w:rsidRPr="006E18DB" w:rsidRDefault="00653304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</w:p>
          <w:p w:rsidR="00653304" w:rsidRPr="006E18DB" w:rsidRDefault="00653304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Medicinkliniken - Stroke- och neurologisektionen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653304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Kommunikation – bemötande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bristfällig -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653304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653304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802A18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404563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404563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PK190121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404563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Ortopedkliniken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404563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Vård och behandling – behandling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fördröjd 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- 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404563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18" w:rsidRPr="006E18DB" w:rsidRDefault="00404563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404563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0F5D5B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lastRenderedPageBreak/>
              <w:t>2019-03-29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0F5D5B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PK190123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0F5D5B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Privata Vårdgivare - Privata familjeläkare - Capio Vårdcentral </w:t>
            </w:r>
          </w:p>
          <w:p w:rsidR="000F5D5B" w:rsidRPr="006E18DB" w:rsidRDefault="000F5D5B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</w:p>
          <w:p w:rsidR="000F5D5B" w:rsidRPr="006E18DB" w:rsidRDefault="000F5D5B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Medicinkliniken - Stroke- och neurologisektionen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B648A9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Vård och behandling – ny medicinsk bedömning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nekad 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-delaktighet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B648A9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B648A9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404563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BF0E0C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BF0E0C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PK190130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BF0E0C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Privata Vårdgivare - Privata familjeläkare - Achima Care AB - Achima Care Köpings Vårdcentral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BF0E0C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Administrativ hantering -intyg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fördröjt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-bemötande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BF0E0C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2019-05-15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BF0E0C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404563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A17DB8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A17DB8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PK190132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A17DB8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Primärvård Psykiatri och Habiliteringsverksamhet - Vuxenpsykiatri Västmanland - Sektion öppenvård - Vuxenpsykiatriska mottagningen 2 Köping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A17DB8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Vård och behandling – behandling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felaktig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- delaktighet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A17DB8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563" w:rsidRPr="006E18DB" w:rsidRDefault="00A17DB8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622AB0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6E18DB" w:rsidRDefault="00622AB0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6E18DB" w:rsidRDefault="00622AB0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PK190141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6E18DB" w:rsidRDefault="00622AB0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Primärvård Psykiatri och Habiliteringsverksamhet - Primärvård Västmanland - </w:t>
            </w:r>
            <w:proofErr w:type="spellStart"/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Hemdal</w:t>
            </w:r>
            <w:proofErr w:type="spellEnd"/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 vårdcentral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6E18DB" w:rsidRDefault="00010F2E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Kommunikation – bemötande -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bristfällig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6E18DB" w:rsidRDefault="00010F2E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AB0" w:rsidRPr="006E18DB" w:rsidRDefault="00010F2E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4B740C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6E18DB" w:rsidRDefault="004B740C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6E18DB" w:rsidRDefault="004B740C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PK190142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6E18DB" w:rsidRDefault="004B740C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Kirurgkliniken - Kirurgmottagning Västerås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6E18DB" w:rsidRDefault="004B740C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Tillgänglighet -väntetider i vården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 xml:space="preserve">bristfällig 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>- information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6E18DB" w:rsidRDefault="004B740C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2019-04-15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0C" w:rsidRPr="006E18DB" w:rsidRDefault="004B740C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790D9D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2019-03-27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PK190156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Privata Vår</w:t>
            </w:r>
            <w:bookmarkStart w:id="0" w:name="_GoBack"/>
            <w:bookmarkEnd w:id="0"/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dgivare - PLENT Kliniken AB - </w:t>
            </w:r>
            <w:proofErr w:type="spellStart"/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Plentkliniken</w:t>
            </w:r>
            <w:proofErr w:type="spellEnd"/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 xml:space="preserve"> gynekologimottagning</w:t>
            </w:r>
          </w:p>
          <w:p w:rsidR="00790D9D" w:rsidRPr="006E18DB" w:rsidRDefault="00790D9D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</w:p>
          <w:p w:rsidR="00790D9D" w:rsidRPr="006E18DB" w:rsidRDefault="00790D9D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  <w:r w:rsidRPr="006E18DB">
              <w:rPr>
                <w:rStyle w:val="wrp1"/>
                <w:rFonts w:asciiTheme="minorHAnsi" w:hAnsiTheme="minorHAnsi"/>
                <w:sz w:val="20"/>
                <w:szCs w:val="20"/>
              </w:rPr>
              <w:t>Västmanlands sjukhus - Kvinnokliniken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Vård och behandling – undersökning/bedömning – </w:t>
            </w:r>
            <w:r w:rsidRPr="006E18DB">
              <w:rPr>
                <w:rFonts w:asciiTheme="minorHAnsi" w:hAnsiTheme="minorHAnsi"/>
                <w:sz w:val="20"/>
                <w:szCs w:val="20"/>
              </w:rPr>
              <w:t>nekad</w:t>
            </w:r>
            <w:r w:rsidRPr="006E18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800D8C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2019-05-10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800D8C" w:rsidP="00BA5E96">
            <w:pPr>
              <w:rPr>
                <w:rFonts w:asciiTheme="minorHAnsi" w:hAnsiTheme="minorHAnsi"/>
                <w:sz w:val="20"/>
                <w:szCs w:val="20"/>
              </w:rPr>
            </w:pPr>
            <w:r w:rsidRPr="006E18DB">
              <w:rPr>
                <w:rFonts w:asciiTheme="minorHAnsi" w:hAnsiTheme="minorHAnsi"/>
                <w:sz w:val="20"/>
                <w:szCs w:val="20"/>
              </w:rPr>
              <w:t>ja</w:t>
            </w:r>
          </w:p>
        </w:tc>
      </w:tr>
      <w:tr w:rsidR="00790D9D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0D9D" w:rsidRPr="006E18DB" w:rsidTr="006E18DB">
        <w:trPr>
          <w:trHeight w:val="667"/>
        </w:trPr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156F45">
            <w:pPr>
              <w:rPr>
                <w:rStyle w:val="wrp1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D9D" w:rsidRPr="006E18DB" w:rsidRDefault="00790D9D" w:rsidP="00BA5E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E40AF" w:rsidRPr="006E18DB" w:rsidRDefault="000E40AF" w:rsidP="00A179D4">
      <w:pPr>
        <w:spacing w:after="0"/>
        <w:ind w:left="103" w:right="-13"/>
        <w:jc w:val="center"/>
        <w:rPr>
          <w:sz w:val="20"/>
          <w:szCs w:val="20"/>
        </w:rPr>
      </w:pPr>
    </w:p>
    <w:p w:rsidR="00A179D4" w:rsidRPr="006E18DB" w:rsidRDefault="009A6557" w:rsidP="00A179D4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Beslutat 2019-05-20</w:t>
      </w:r>
      <w:r w:rsidR="00A179D4" w:rsidRPr="006E18DB">
        <w:rPr>
          <w:rFonts w:ascii="Cambria" w:eastAsia="Cambria" w:hAnsi="Cambria" w:cs="Cambria"/>
          <w:sz w:val="20"/>
          <w:szCs w:val="20"/>
        </w:rPr>
        <w:tab/>
      </w:r>
    </w:p>
    <w:p w:rsidR="00A179D4" w:rsidRPr="006E18DB" w:rsidRDefault="00A179D4" w:rsidP="00A179D4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A179D4" w:rsidRPr="006E18DB" w:rsidRDefault="00A179D4" w:rsidP="00A179D4">
      <w:pPr>
        <w:pStyle w:val="Liststycke"/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A179D4" w:rsidRPr="006E18DB" w:rsidRDefault="00A179D4" w:rsidP="00A179D4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</w:p>
    <w:p w:rsidR="00A179D4" w:rsidRPr="006E18DB" w:rsidRDefault="00A179D4" w:rsidP="00A179D4">
      <w:pPr>
        <w:spacing w:after="0"/>
        <w:ind w:left="103"/>
        <w:rPr>
          <w:rFonts w:ascii="Cambria" w:eastAsia="Cambria" w:hAnsi="Cambria" w:cs="Cambria"/>
          <w:sz w:val="20"/>
          <w:szCs w:val="20"/>
        </w:rPr>
      </w:pPr>
      <w:r w:rsidRPr="006E18DB">
        <w:rPr>
          <w:rFonts w:ascii="Cambria" w:eastAsia="Cambria" w:hAnsi="Cambria" w:cs="Cambria"/>
          <w:sz w:val="20"/>
          <w:szCs w:val="20"/>
        </w:rPr>
        <w:t>….</w:t>
      </w:r>
      <w:proofErr w:type="gramStart"/>
      <w:r w:rsidRPr="006E18DB">
        <w:rPr>
          <w:rFonts w:ascii="Cambria" w:eastAsia="Cambria" w:hAnsi="Cambria" w:cs="Cambria"/>
          <w:sz w:val="20"/>
          <w:szCs w:val="20"/>
        </w:rPr>
        <w:t>…………………………………………………….</w:t>
      </w:r>
      <w:proofErr w:type="gramEnd"/>
      <w:r w:rsidRPr="006E18DB">
        <w:rPr>
          <w:rFonts w:ascii="Cambria" w:eastAsia="Cambria" w:hAnsi="Cambria" w:cs="Cambria"/>
          <w:sz w:val="20"/>
          <w:szCs w:val="20"/>
        </w:rPr>
        <w:tab/>
      </w:r>
      <w:r w:rsidRPr="006E18DB">
        <w:rPr>
          <w:rFonts w:ascii="Cambria" w:eastAsia="Cambria" w:hAnsi="Cambria" w:cs="Cambria"/>
          <w:sz w:val="20"/>
          <w:szCs w:val="20"/>
        </w:rPr>
        <w:tab/>
        <w:t xml:space="preserve">                                        …………………………………………………….</w:t>
      </w:r>
      <w:r w:rsidRPr="006E18DB">
        <w:rPr>
          <w:rFonts w:ascii="Cambria" w:eastAsia="Cambria" w:hAnsi="Cambria" w:cs="Cambria"/>
          <w:sz w:val="20"/>
          <w:szCs w:val="20"/>
        </w:rPr>
        <w:tab/>
      </w:r>
    </w:p>
    <w:p w:rsidR="00A179D4" w:rsidRPr="006E18DB" w:rsidRDefault="00A179D4" w:rsidP="00A179D4">
      <w:pPr>
        <w:rPr>
          <w:rFonts w:ascii="Cambria" w:eastAsia="Cambria" w:hAnsi="Cambria" w:cs="Cambria"/>
          <w:sz w:val="20"/>
          <w:szCs w:val="20"/>
        </w:rPr>
      </w:pPr>
      <w:r w:rsidRPr="006E18DB">
        <w:rPr>
          <w:rFonts w:ascii="Cambria" w:eastAsia="Cambria" w:hAnsi="Cambria" w:cs="Cambria"/>
          <w:sz w:val="20"/>
          <w:szCs w:val="20"/>
        </w:rPr>
        <w:t xml:space="preserve"> Anna </w:t>
      </w:r>
      <w:proofErr w:type="spellStart"/>
      <w:r w:rsidRPr="006E18DB">
        <w:rPr>
          <w:rFonts w:ascii="Cambria" w:eastAsia="Cambria" w:hAnsi="Cambria" w:cs="Cambria"/>
          <w:sz w:val="20"/>
          <w:szCs w:val="20"/>
        </w:rPr>
        <w:t>am</w:t>
      </w:r>
      <w:proofErr w:type="spellEnd"/>
      <w:r w:rsidRPr="006E18DB">
        <w:rPr>
          <w:rFonts w:ascii="Cambria" w:eastAsia="Cambria" w:hAnsi="Cambria" w:cs="Cambria"/>
          <w:sz w:val="20"/>
          <w:szCs w:val="20"/>
        </w:rPr>
        <w:t xml:space="preserve"> Zoll, verksamhetschef</w:t>
      </w:r>
      <w:r w:rsidRPr="006E18DB">
        <w:rPr>
          <w:rFonts w:ascii="Cambria" w:eastAsia="Cambria" w:hAnsi="Cambria" w:cs="Cambria"/>
          <w:sz w:val="20"/>
          <w:szCs w:val="20"/>
        </w:rPr>
        <w:tab/>
      </w:r>
      <w:r w:rsidRPr="006E18DB">
        <w:rPr>
          <w:rFonts w:ascii="Cambria" w:eastAsia="Cambria" w:hAnsi="Cambria" w:cs="Cambria"/>
          <w:sz w:val="20"/>
          <w:szCs w:val="20"/>
        </w:rPr>
        <w:tab/>
      </w:r>
      <w:r w:rsidRPr="006E18DB">
        <w:rPr>
          <w:rFonts w:ascii="Cambria" w:eastAsia="Cambria" w:hAnsi="Cambria" w:cs="Cambria"/>
          <w:sz w:val="20"/>
          <w:szCs w:val="20"/>
        </w:rPr>
        <w:tab/>
        <w:t xml:space="preserve">           Christina Ulvede, ordförande           </w:t>
      </w:r>
    </w:p>
    <w:p w:rsidR="000E40AF" w:rsidRPr="006E18DB" w:rsidRDefault="001E4C5F" w:rsidP="001E4C5F">
      <w:pPr>
        <w:spacing w:after="0"/>
        <w:rPr>
          <w:sz w:val="20"/>
          <w:szCs w:val="20"/>
        </w:rPr>
      </w:pPr>
      <w:r w:rsidRPr="006E18DB">
        <w:rPr>
          <w:rFonts w:ascii="Cambria" w:eastAsia="Cambria" w:hAnsi="Cambria" w:cs="Cambria"/>
          <w:sz w:val="20"/>
          <w:szCs w:val="20"/>
        </w:rPr>
        <w:tab/>
      </w:r>
      <w:r w:rsidRPr="006E18DB">
        <w:rPr>
          <w:rFonts w:ascii="Cambria" w:eastAsia="Cambria" w:hAnsi="Cambria" w:cs="Cambria"/>
          <w:sz w:val="20"/>
          <w:szCs w:val="20"/>
        </w:rPr>
        <w:tab/>
      </w:r>
      <w:r w:rsidRPr="006E18DB">
        <w:rPr>
          <w:rFonts w:ascii="Cambria" w:eastAsia="Cambria" w:hAnsi="Cambria" w:cs="Cambria"/>
          <w:sz w:val="20"/>
          <w:szCs w:val="20"/>
        </w:rPr>
        <w:tab/>
      </w:r>
      <w:r w:rsidRPr="006E18DB">
        <w:rPr>
          <w:rFonts w:ascii="Cambria" w:eastAsia="Cambria" w:hAnsi="Cambria" w:cs="Cambria"/>
          <w:sz w:val="20"/>
          <w:szCs w:val="20"/>
        </w:rPr>
        <w:tab/>
      </w:r>
      <w:r w:rsidR="00555935" w:rsidRPr="006E18DB">
        <w:rPr>
          <w:rFonts w:ascii="Cambria" w:eastAsia="Cambria" w:hAnsi="Cambria" w:cs="Cambria"/>
          <w:sz w:val="20"/>
          <w:szCs w:val="20"/>
        </w:rPr>
        <w:t xml:space="preserve"> </w:t>
      </w:r>
    </w:p>
    <w:sectPr w:rsidR="000E40AF" w:rsidRPr="006E18DB" w:rsidSect="006E18DB">
      <w:pgSz w:w="11906" w:h="16838"/>
      <w:pgMar w:top="2332" w:right="815" w:bottom="340" w:left="7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343EC"/>
    <w:multiLevelType w:val="hybridMultilevel"/>
    <w:tmpl w:val="DA9ACDAE"/>
    <w:lvl w:ilvl="0" w:tplc="1164A52C">
      <w:start w:val="1"/>
      <w:numFmt w:val="decimal"/>
      <w:lvlText w:val="%1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480766">
      <w:start w:val="1"/>
      <w:numFmt w:val="lowerLetter"/>
      <w:lvlText w:val="%2"/>
      <w:lvlJc w:val="left"/>
      <w:pPr>
        <w:ind w:left="10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8E80A8">
      <w:start w:val="1"/>
      <w:numFmt w:val="lowerRoman"/>
      <w:lvlText w:val="%3"/>
      <w:lvlJc w:val="left"/>
      <w:pPr>
        <w:ind w:left="1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2AADC24">
      <w:start w:val="1"/>
      <w:numFmt w:val="decimal"/>
      <w:lvlText w:val="%4"/>
      <w:lvlJc w:val="left"/>
      <w:pPr>
        <w:ind w:left="1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E46EB82">
      <w:start w:val="1"/>
      <w:numFmt w:val="lowerLetter"/>
      <w:lvlText w:val="%5"/>
      <w:lvlJc w:val="left"/>
      <w:pPr>
        <w:ind w:left="1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EA031EA">
      <w:start w:val="1"/>
      <w:numFmt w:val="lowerRoman"/>
      <w:lvlText w:val="%6"/>
      <w:lvlJc w:val="left"/>
      <w:pPr>
        <w:ind w:left="1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A6A53C">
      <w:start w:val="1"/>
      <w:numFmt w:val="decimal"/>
      <w:lvlText w:val="%7"/>
      <w:lvlJc w:val="left"/>
      <w:pPr>
        <w:ind w:left="1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F8D6A0">
      <w:start w:val="1"/>
      <w:numFmt w:val="lowerLetter"/>
      <w:lvlText w:val="%8"/>
      <w:lvlJc w:val="left"/>
      <w:pPr>
        <w:ind w:left="1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B847F4">
      <w:start w:val="1"/>
      <w:numFmt w:val="lowerRoman"/>
      <w:lvlText w:val="%9"/>
      <w:lvlJc w:val="left"/>
      <w:pPr>
        <w:ind w:left="1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F"/>
    <w:rsid w:val="00000190"/>
    <w:rsid w:val="000028DA"/>
    <w:rsid w:val="00010F2E"/>
    <w:rsid w:val="000112BA"/>
    <w:rsid w:val="000A42D8"/>
    <w:rsid w:val="000B3C83"/>
    <w:rsid w:val="000E40AF"/>
    <w:rsid w:val="000F5D5B"/>
    <w:rsid w:val="0010507C"/>
    <w:rsid w:val="00120D11"/>
    <w:rsid w:val="00141CD7"/>
    <w:rsid w:val="00154E7D"/>
    <w:rsid w:val="00156F45"/>
    <w:rsid w:val="001A09E8"/>
    <w:rsid w:val="001E4C5F"/>
    <w:rsid w:val="002A7025"/>
    <w:rsid w:val="002E12C7"/>
    <w:rsid w:val="003052DC"/>
    <w:rsid w:val="00317036"/>
    <w:rsid w:val="0032160E"/>
    <w:rsid w:val="00360838"/>
    <w:rsid w:val="0036257B"/>
    <w:rsid w:val="003E5E79"/>
    <w:rsid w:val="003F4E2C"/>
    <w:rsid w:val="003F53FA"/>
    <w:rsid w:val="003F5862"/>
    <w:rsid w:val="00404563"/>
    <w:rsid w:val="00424980"/>
    <w:rsid w:val="00436594"/>
    <w:rsid w:val="00474359"/>
    <w:rsid w:val="004B740C"/>
    <w:rsid w:val="004C6179"/>
    <w:rsid w:val="0051443C"/>
    <w:rsid w:val="005369A1"/>
    <w:rsid w:val="00555935"/>
    <w:rsid w:val="005650F8"/>
    <w:rsid w:val="00596345"/>
    <w:rsid w:val="005A45A0"/>
    <w:rsid w:val="005B4780"/>
    <w:rsid w:val="005D06EF"/>
    <w:rsid w:val="005D45ED"/>
    <w:rsid w:val="005E2F5E"/>
    <w:rsid w:val="006136F3"/>
    <w:rsid w:val="00613DDA"/>
    <w:rsid w:val="006149BB"/>
    <w:rsid w:val="00622AB0"/>
    <w:rsid w:val="00653304"/>
    <w:rsid w:val="006547B0"/>
    <w:rsid w:val="006E18DB"/>
    <w:rsid w:val="006E1EA7"/>
    <w:rsid w:val="0073625E"/>
    <w:rsid w:val="00750E2D"/>
    <w:rsid w:val="00767C34"/>
    <w:rsid w:val="007718F4"/>
    <w:rsid w:val="00772AE8"/>
    <w:rsid w:val="00790D9D"/>
    <w:rsid w:val="00796A72"/>
    <w:rsid w:val="00800D8C"/>
    <w:rsid w:val="00802A18"/>
    <w:rsid w:val="008173E0"/>
    <w:rsid w:val="00833723"/>
    <w:rsid w:val="00876514"/>
    <w:rsid w:val="0089182C"/>
    <w:rsid w:val="008C10DF"/>
    <w:rsid w:val="008D0A31"/>
    <w:rsid w:val="008D720F"/>
    <w:rsid w:val="00917CC2"/>
    <w:rsid w:val="009300B4"/>
    <w:rsid w:val="00974D88"/>
    <w:rsid w:val="009A6557"/>
    <w:rsid w:val="009B7172"/>
    <w:rsid w:val="009D499D"/>
    <w:rsid w:val="009D4B63"/>
    <w:rsid w:val="009D6EFB"/>
    <w:rsid w:val="009D77D5"/>
    <w:rsid w:val="009F21CE"/>
    <w:rsid w:val="00A179D4"/>
    <w:rsid w:val="00A17DB8"/>
    <w:rsid w:val="00A81291"/>
    <w:rsid w:val="00AC6447"/>
    <w:rsid w:val="00B01B2F"/>
    <w:rsid w:val="00B11DD8"/>
    <w:rsid w:val="00B24186"/>
    <w:rsid w:val="00B45002"/>
    <w:rsid w:val="00B45FD5"/>
    <w:rsid w:val="00B648A9"/>
    <w:rsid w:val="00BA5E96"/>
    <w:rsid w:val="00BE087A"/>
    <w:rsid w:val="00BE790D"/>
    <w:rsid w:val="00BF0E0C"/>
    <w:rsid w:val="00C24897"/>
    <w:rsid w:val="00C50668"/>
    <w:rsid w:val="00C5225D"/>
    <w:rsid w:val="00D05D64"/>
    <w:rsid w:val="00D5250D"/>
    <w:rsid w:val="00D7649E"/>
    <w:rsid w:val="00DB713E"/>
    <w:rsid w:val="00DF23EA"/>
    <w:rsid w:val="00E074E3"/>
    <w:rsid w:val="00E35FBE"/>
    <w:rsid w:val="00E40FCB"/>
    <w:rsid w:val="00E50C5D"/>
    <w:rsid w:val="00E84AC1"/>
    <w:rsid w:val="00EA081E"/>
    <w:rsid w:val="00EA1B9B"/>
    <w:rsid w:val="00EA32E6"/>
    <w:rsid w:val="00F643C3"/>
    <w:rsid w:val="00FA4AC1"/>
    <w:rsid w:val="00FD7349"/>
    <w:rsid w:val="00FE002E"/>
    <w:rsid w:val="19E09571"/>
    <w:rsid w:val="6BA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8FA72-5E37-43EC-B352-FE89FDE3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5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5935"/>
    <w:rPr>
      <w:rFonts w:ascii="Segoe UI" w:eastAsia="Calibri" w:hAnsi="Segoe UI" w:cs="Segoe UI"/>
      <w:color w:val="000000"/>
      <w:sz w:val="18"/>
      <w:szCs w:val="18"/>
    </w:rPr>
  </w:style>
  <w:style w:type="character" w:customStyle="1" w:styleId="wrp1">
    <w:name w:val="wrp1"/>
    <w:basedOn w:val="Standardstycketeckensnitt"/>
    <w:rsid w:val="00141CD7"/>
    <w:rPr>
      <w:rFonts w:ascii="Tahoma" w:hAnsi="Tahoma" w:cs="Tahoma" w:hint="default"/>
      <w:color w:val="333333"/>
      <w:sz w:val="17"/>
      <w:szCs w:val="17"/>
    </w:rPr>
  </w:style>
  <w:style w:type="paragraph" w:styleId="Liststycke">
    <w:name w:val="List Paragraph"/>
    <w:basedOn w:val="Normal"/>
    <w:uiPriority w:val="34"/>
    <w:qFormat/>
    <w:rsid w:val="00A1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7EAD-C9AD-460A-92D6-EBF4A312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13103395</Template>
  <TotalTime>20</TotalTime>
  <Pages>5</Pages>
  <Words>815</Words>
  <Characters>6742</Characters>
  <Application>Microsoft Office Word</Application>
  <DocSecurity>0</DocSecurity>
  <Lines>612</Lines>
  <Paragraphs>290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cp:lastModifiedBy>Amanda Uras</cp:lastModifiedBy>
  <cp:revision>51</cp:revision>
  <cp:lastPrinted>2019-05-17T13:17:00Z</cp:lastPrinted>
  <dcterms:created xsi:type="dcterms:W3CDTF">2019-04-03T04:36:00Z</dcterms:created>
  <dcterms:modified xsi:type="dcterms:W3CDTF">2019-05-17T13:17:00Z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