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AE634" w14:textId="4B261368" w:rsidR="000E40AF" w:rsidRPr="00E54DD7" w:rsidRDefault="00E017ED">
      <w:pPr>
        <w:spacing w:after="876"/>
        <w:rPr>
          <w:sz w:val="14"/>
        </w:rPr>
      </w:pPr>
      <w:r w:rsidRPr="00E54DD7">
        <w:rPr>
          <w:noProof/>
          <w:sz w:val="1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EC35E31">
                <wp:simplePos x="0" y="0"/>
                <wp:positionH relativeFrom="page">
                  <wp:posOffset>452755</wp:posOffset>
                </wp:positionH>
                <wp:positionV relativeFrom="margin">
                  <wp:align>top</wp:align>
                </wp:positionV>
                <wp:extent cx="6605270" cy="805180"/>
                <wp:effectExtent l="0" t="0" r="508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-3174" y="-4063"/>
                          <a:chExt cx="6611111" cy="8087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01FF1" w14:textId="77777777"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F1487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A032" w14:textId="6E79D270"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6276ED">
                                <w:rPr>
                                  <w:sz w:val="20"/>
                                </w:rPr>
                                <w:t>2019-</w:t>
                              </w:r>
                              <w:r w:rsidR="00297016">
                                <w:rPr>
                                  <w:sz w:val="20"/>
                                </w:rPr>
                                <w:t>05-20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DED5" w14:textId="77777777"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98BA7" w14:textId="77777777"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376AF" w14:textId="77777777"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8F768" w14:textId="77777777"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9AE05" w14:textId="77777777"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C24B1" id="Group 3993" o:spid="_x0000_s1026" style="position:absolute;margin-left:35.65pt;margin-top:0;width:520.1pt;height:63.4pt;z-index:251659264;mso-position-horizontal-relative:page;mso-position-vertical:top;mso-position-vertical-relative:margin;mso-width-relative:margin" coordorigin="-31,-40" coordsize="66111,8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">
                <v:rect id="Rectangle 6" o:spid="_x0000_s1027" style="position:absolute;left:37985;top:1902;width:4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14:paraId="01601FF1" w14:textId="77777777"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746F1487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14:paraId="78A5A032" w14:textId="6E79D270"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6276ED">
                          <w:rPr>
                            <w:sz w:val="20"/>
                          </w:rPr>
                          <w:t>2019-</w:t>
                        </w:r>
                        <w:r w:rsidR="00297016">
                          <w:rPr>
                            <w:sz w:val="20"/>
                          </w:rPr>
                          <w:t>05-20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730BDED5" w14:textId="77777777"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67A98BA7" w14:textId="77777777"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734376AF" w14:textId="77777777"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29D6B04F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27B8F768" w14:textId="77777777"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54F9AE05" w14:textId="77777777"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0ImPFAAAA3QAAAA8AAABkcnMvZG93bnJldi54bWxEj0FLAzEUhO+C/yE8wZvNrhaVtWlphYp4&#10;sxbx+Eiem8XNy5o8t6u/3ghCj8PMfMMsVlPo1Ugpd5EN1LMKFLGNruPWwP5le3ELKguywz4yGfim&#10;DKvl6ckCGxcP/EzjTlpVIJwbNOBFhkbrbD0FzLM4EBfvPaaAUmRqtUt4KPDQ68uqutYBOy4LHge6&#10;92Q/dl/BwM/b50115R+spO3T6349bqS1G2POz6b1HSihSY7h//ajMzCv5zX8vSlPQC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9CJjxQAAAN0AAAAPAAAAAAAAAAAAAAAA&#10;AJ8CAABkcnMvZG93bnJldi54bWxQSwUGAAAAAAQABAD3AAAAkQMAAAAA&#10;">
                  <v:imagedata r:id="rId7" o:title=""/>
                </v:shape>
                <v:shape id="Picture 4142" o:spid="_x0000_s1037" type="#_x0000_t75" style="position:absolute;left:58032;top:-40;width:8047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6jGAAAA3QAAAA8AAABkcnMvZG93bnJldi54bWxEj0FrAjEUhO9C/0N4hV7EzSqi7XajFMHi&#10;SdH24PF187q7dfOyJFHjv28KQo/DzHzDlMtoOnEh51vLCsZZDoK4srrlWsHnx3r0DMIHZI2dZVJw&#10;Iw/LxcOgxELbK+/pcgi1SBD2BSpoQugLKX3VkEGf2Z44ed/WGQxJulpqh9cEN52c5PlMGmw5LTTY&#10;06qh6nQ4GwV9zN/3jPMvOYzb3c9xvn2Jp7NST4/x7RVEoBj+w/f2RiuYjqcT+HuTn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qnqMYAAADdAAAADwAAAAAAAAAAAAAA&#10;AACfAgAAZHJzL2Rvd25yZXYueG1sUEsFBgAAAAAEAAQA9wAAAJIDAAAAAA==&#10;">
                  <v:imagedata r:id="rId8" o:title=""/>
                </v:shape>
                <w10:wrap type="topAndBottom" anchorx="page" anchory="margin"/>
              </v:group>
            </w:pict>
          </mc:Fallback>
        </mc:AlternateContent>
      </w:r>
      <w:r w:rsidR="00555935" w:rsidRPr="00E54DD7">
        <w:rPr>
          <w:sz w:val="12"/>
        </w:rPr>
        <w:t xml:space="preserve"> </w:t>
      </w:r>
      <w:r w:rsidR="00F643C3" w:rsidRPr="00E54DD7">
        <w:rPr>
          <w:sz w:val="12"/>
        </w:rPr>
        <w:t xml:space="preserve"> </w:t>
      </w:r>
    </w:p>
    <w:p w14:paraId="4EC7D7F9" w14:textId="77777777" w:rsidR="000E40AF" w:rsidRPr="00E54DD7" w:rsidRDefault="00555935" w:rsidP="00833723">
      <w:pPr>
        <w:spacing w:after="901"/>
        <w:ind w:left="1248"/>
        <w:rPr>
          <w:sz w:val="14"/>
        </w:rPr>
      </w:pPr>
      <w:r>
        <w:rPr>
          <w:rFonts w:ascii="Cambria" w:eastAsia="Cambria" w:hAnsi="Cambria" w:cs="Cambria"/>
          <w:sz w:val="2"/>
        </w:rPr>
        <w:t xml:space="preserve"> </w:t>
      </w:r>
      <w:r w:rsidRPr="00E54DD7">
        <w:rPr>
          <w:color w:val="CF142B"/>
          <w:sz w:val="28"/>
        </w:rPr>
        <w:t>PROTOKOLL ÖVER BESLUT ENLIGT DELEGATION</w:t>
      </w:r>
    </w:p>
    <w:p w14:paraId="690495C5" w14:textId="77777777" w:rsidR="00E017ED" w:rsidRDefault="00555935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Delegationsordning för p</w:t>
      </w:r>
      <w:r w:rsidR="00B45002">
        <w:rPr>
          <w:rFonts w:ascii="Cambria" w:eastAsia="Cambria" w:hAnsi="Cambria" w:cs="Cambria"/>
        </w:rPr>
        <w:t xml:space="preserve">atientnämnden. </w:t>
      </w:r>
    </w:p>
    <w:p w14:paraId="1E536DC5" w14:textId="21522FE8" w:rsidR="000E40AF" w:rsidRDefault="00B45002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 w:rsidR="00E017ED">
        <w:t>PN 2018-10-29 § 9</w:t>
      </w:r>
    </w:p>
    <w:p w14:paraId="087D9D46" w14:textId="47D1F5C6"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14:paraId="5EA409C0" w14:textId="495EB7D9" w:rsidR="000E40AF" w:rsidRDefault="00555935">
      <w:pPr>
        <w:spacing w:after="165"/>
        <w:ind w:left="751" w:right="4992" w:hanging="10"/>
      </w:pPr>
      <w:r>
        <w:rPr>
          <w:rFonts w:ascii="Cambria" w:eastAsia="Cambria" w:hAnsi="Cambria" w:cs="Cambria"/>
        </w:rPr>
        <w:t>PERIOD</w:t>
      </w:r>
      <w:r w:rsidR="008213C1">
        <w:rPr>
          <w:rFonts w:ascii="Cambria" w:eastAsia="Cambria" w:hAnsi="Cambria" w:cs="Cambria"/>
        </w:rPr>
        <w:t xml:space="preserve"> </w:t>
      </w:r>
    </w:p>
    <w:tbl>
      <w:tblPr>
        <w:tblStyle w:val="Tabellrutnt1"/>
        <w:tblW w:w="10082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992"/>
        <w:gridCol w:w="1985"/>
        <w:gridCol w:w="3402"/>
        <w:gridCol w:w="1276"/>
        <w:gridCol w:w="1133"/>
      </w:tblGrid>
      <w:tr w:rsidR="001C2FEB" w14:paraId="28C1854D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7D6DE" w14:textId="77777777" w:rsidR="001C2FEB" w:rsidRDefault="001C2FEB"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48F5" w14:textId="77777777" w:rsidR="001C2FEB" w:rsidRDefault="001C2FEB">
            <w:r>
              <w:rPr>
                <w:b/>
              </w:rPr>
              <w:t>Dnr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0B44" w14:textId="77777777" w:rsidR="001C2FEB" w:rsidRDefault="001C2FEB">
            <w:r>
              <w:rPr>
                <w:b/>
              </w:rPr>
              <w:t>BERÖRD VERKSAMHET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DFB9" w14:textId="49E775B7" w:rsidR="001C2FEB" w:rsidRDefault="001C2FEB">
            <w:pPr>
              <w:rPr>
                <w:b/>
              </w:rPr>
            </w:pPr>
            <w:r>
              <w:rPr>
                <w:b/>
              </w:rPr>
              <w:t>ÄRENDEKATEGORISERING OCH PROBLEM EV YTTERLIGARE PROBLEMOMRÅDEN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D233" w14:textId="77777777" w:rsidR="001C2FEB" w:rsidRDefault="001C2FEB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98E7" w14:textId="2A685A72" w:rsidR="001C2FEB" w:rsidRDefault="001C2FEB">
            <w:pPr>
              <w:rPr>
                <w:b/>
              </w:rPr>
            </w:pPr>
            <w:r>
              <w:rPr>
                <w:b/>
              </w:rPr>
              <w:t>HAR PAT. FÅTT SVAR PÅ FRÅGA/</w:t>
            </w:r>
            <w:r w:rsidR="00E54DD7">
              <w:rPr>
                <w:b/>
              </w:rPr>
              <w:t xml:space="preserve"> </w:t>
            </w:r>
            <w:r>
              <w:rPr>
                <w:b/>
              </w:rPr>
              <w:t>NÖJDSA</w:t>
            </w:r>
            <w:r w:rsidR="00E54DD7">
              <w:rPr>
                <w:b/>
              </w:rPr>
              <w:t>-</w:t>
            </w:r>
            <w:r>
              <w:rPr>
                <w:b/>
              </w:rPr>
              <w:t>MHET</w:t>
            </w:r>
            <w:r w:rsidR="00E54DD7">
              <w:rPr>
                <w:b/>
              </w:rPr>
              <w:t>?</w:t>
            </w:r>
          </w:p>
        </w:tc>
      </w:tr>
      <w:tr w:rsidR="00833C2E" w14:paraId="7E6BC0C4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8711" w14:textId="151C3BB7" w:rsidR="00833C2E" w:rsidRDefault="00833C2E">
            <w:r>
              <w:lastRenderedPageBreak/>
              <w:t>2018-12-07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5824" w14:textId="17E596F8" w:rsidR="00833C2E" w:rsidRDefault="00833C2E">
            <w:r>
              <w:t>180435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230F" w14:textId="5FD198D8" w:rsidR="00833C2E" w:rsidRDefault="00833C2E">
            <w:r w:rsidRPr="00833C2E">
              <w:t xml:space="preserve">Västmanlands sjukhus </w:t>
            </w:r>
            <w:r w:rsidR="00CD60DA">
              <w:t xml:space="preserve">Västerås </w:t>
            </w:r>
            <w:r w:rsidRPr="00833C2E">
              <w:t>Öron-Näs-Halskliniken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E950" w14:textId="48269D1B" w:rsidR="00833C2E" w:rsidRDefault="00833C2E">
            <w:pPr>
              <w:rPr>
                <w:b/>
              </w:rPr>
            </w:pPr>
            <w:r>
              <w:rPr>
                <w:b/>
              </w:rPr>
              <w:t xml:space="preserve">Remiss – </w:t>
            </w:r>
            <w:r w:rsidRPr="00833C2E">
              <w:t>Vårdbegäran -</w:t>
            </w:r>
            <w:r>
              <w:rPr>
                <w:b/>
              </w:rPr>
              <w:t xml:space="preserve"> </w:t>
            </w:r>
            <w:r w:rsidRPr="00833C2E"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8D5C" w14:textId="5071E425" w:rsidR="00833C2E" w:rsidRDefault="00833C2E">
            <w:r>
              <w:t>2019-03-08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E075" w14:textId="22585B2F" w:rsidR="00833C2E" w:rsidRDefault="00E1683C">
            <w:r>
              <w:t>Ja</w:t>
            </w:r>
          </w:p>
        </w:tc>
      </w:tr>
      <w:tr w:rsidR="001C2FEB" w14:paraId="672A6659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02BF7E8A" w:rsidR="001C2FEB" w:rsidRDefault="001C2FEB">
            <w:r>
              <w:t>2018-</w:t>
            </w:r>
            <w:r w:rsidR="00297016">
              <w:t>12-10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48C2DCB3" w:rsidR="001C2FEB" w:rsidRDefault="001C2FEB">
            <w:r>
              <w:t>18</w:t>
            </w:r>
            <w:r w:rsidR="005E43D6">
              <w:t>0445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D079" w14:textId="66FF00E1" w:rsidR="001C2FEB" w:rsidRDefault="001C2FEB">
            <w:r>
              <w:t>V</w:t>
            </w:r>
            <w:r w:rsidR="00297016">
              <w:t xml:space="preserve">ästmanlands sjukhus </w:t>
            </w:r>
          </w:p>
          <w:p w14:paraId="02EB378F" w14:textId="14E31420" w:rsidR="001C2FEB" w:rsidRDefault="005E43D6">
            <w:r>
              <w:t>Akutkliniken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420CF0DC" w:rsidR="001C2FEB" w:rsidRPr="00981D13" w:rsidRDefault="00511274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1C2FEB" w:rsidRPr="005E43D6">
              <w:t xml:space="preserve">Undersökning </w:t>
            </w:r>
            <w:r w:rsidR="00154F54" w:rsidRPr="005E43D6">
              <w:t>/utredning</w:t>
            </w:r>
            <w:r w:rsidR="00154F54">
              <w:rPr>
                <w:b/>
              </w:rPr>
              <w:t xml:space="preserve"> </w:t>
            </w:r>
            <w:r w:rsidR="001C2FEB" w:rsidRPr="001C2FEB">
              <w:t xml:space="preserve">- </w:t>
            </w:r>
            <w:r w:rsidR="005E43D6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629B3265" w:rsidR="001C2FEB" w:rsidRDefault="001C2FEB">
            <w:r>
              <w:t>201</w:t>
            </w:r>
            <w:r w:rsidR="005E43D6">
              <w:t>9-04-16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10E50AF8" w:rsidR="001C2FEB" w:rsidRDefault="001C2FEB">
            <w:r>
              <w:t>Ja</w:t>
            </w:r>
          </w:p>
        </w:tc>
      </w:tr>
      <w:tr w:rsidR="00B4235D" w14:paraId="372639F0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B11C" w14:textId="23DA49E3" w:rsidR="00B4235D" w:rsidRDefault="00B4235D">
            <w:r>
              <w:t>2019-01-16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4CDF" w14:textId="62C8C476" w:rsidR="00B4235D" w:rsidRDefault="00B4235D">
            <w:r>
              <w:t>180487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A9806" w14:textId="77777777" w:rsidR="00B4235D" w:rsidRDefault="00B4235D" w:rsidP="00B4235D">
            <w:r>
              <w:t xml:space="preserve">Privata vårdgivare </w:t>
            </w:r>
          </w:p>
          <w:p w14:paraId="3CE6EF7A" w14:textId="77777777" w:rsidR="00B4235D" w:rsidRDefault="00B4235D" w:rsidP="00B4235D">
            <w:r>
              <w:t xml:space="preserve">Privata familjeläkare </w:t>
            </w:r>
          </w:p>
          <w:p w14:paraId="0777EEB7" w14:textId="65F99187" w:rsidR="00B4235D" w:rsidRDefault="00B4235D">
            <w:proofErr w:type="spellStart"/>
            <w:r>
              <w:t>Achima</w:t>
            </w:r>
            <w:proofErr w:type="spellEnd"/>
            <w:r>
              <w:t xml:space="preserve"> Care Köping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A4F2" w14:textId="655E5A16" w:rsidR="00B4235D" w:rsidRPr="00B4235D" w:rsidRDefault="00B4235D">
            <w:pPr>
              <w:rPr>
                <w:b/>
              </w:rPr>
            </w:pPr>
            <w:r w:rsidRPr="00B4235D">
              <w:rPr>
                <w:b/>
              </w:rPr>
              <w:t xml:space="preserve">Brister i hantering av remiss - </w:t>
            </w:r>
            <w:r w:rsidRPr="00B4235D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D8FCF" w14:textId="6E34384B" w:rsidR="00B4235D" w:rsidRDefault="00B4235D">
            <w:r>
              <w:t>2019-02-12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2E55F" w14:textId="64D9F68F" w:rsidR="00B4235D" w:rsidRDefault="00B4235D">
            <w:r>
              <w:t>Ja</w:t>
            </w:r>
          </w:p>
        </w:tc>
      </w:tr>
      <w:tr w:rsidR="00AC7B93" w14:paraId="1528F8D1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77F0" w14:textId="65D14959" w:rsidR="00AC7B93" w:rsidRDefault="0073536E">
            <w:r>
              <w:t>2018-12-07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055B" w14:textId="656F2020" w:rsidR="00AC7B93" w:rsidRDefault="00AC7B93">
            <w:r>
              <w:t>180488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EFED" w14:textId="77777777" w:rsidR="0073536E" w:rsidRDefault="0073536E" w:rsidP="0073536E">
            <w:r w:rsidRPr="00716E7F">
              <w:t>Primärvård Psykiatri och Habilitering</w:t>
            </w:r>
            <w:r>
              <w:t>s</w:t>
            </w:r>
          </w:p>
          <w:p w14:paraId="603B31C2" w14:textId="77777777" w:rsidR="0073536E" w:rsidRDefault="0073536E" w:rsidP="0073536E">
            <w:r w:rsidRPr="00716E7F">
              <w:t>verksamhet</w:t>
            </w:r>
          </w:p>
          <w:p w14:paraId="2FA82285" w14:textId="18D58318" w:rsidR="00AC7B93" w:rsidRDefault="0073536E" w:rsidP="0073536E">
            <w:r>
              <w:t>Vuxenpsykiatri</w:t>
            </w:r>
          </w:p>
          <w:p w14:paraId="52130057" w14:textId="77777777" w:rsidR="0073536E" w:rsidRDefault="0073536E" w:rsidP="0073536E"/>
          <w:p w14:paraId="2491AF40" w14:textId="77777777" w:rsidR="0073536E" w:rsidRDefault="0073536E" w:rsidP="0073536E">
            <w:r>
              <w:t xml:space="preserve">Privata vårdgivare </w:t>
            </w:r>
          </w:p>
          <w:p w14:paraId="03FCEB24" w14:textId="77777777" w:rsidR="0073536E" w:rsidRDefault="0073536E" w:rsidP="0073536E">
            <w:r>
              <w:t xml:space="preserve">Privata familjeläkare </w:t>
            </w:r>
          </w:p>
          <w:p w14:paraId="7D1265B9" w14:textId="06A8ED65" w:rsidR="0073536E" w:rsidRDefault="0073536E" w:rsidP="0073536E">
            <w:proofErr w:type="spellStart"/>
            <w:r>
              <w:t>Ängsgården</w:t>
            </w:r>
            <w:proofErr w:type="spellEnd"/>
            <w:r>
              <w:t xml:space="preserve">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591A" w14:textId="3FE6D8B8" w:rsidR="00AC7B93" w:rsidRDefault="0073536E">
            <w:pPr>
              <w:rPr>
                <w:b/>
              </w:rPr>
            </w:pPr>
            <w:r>
              <w:rPr>
                <w:b/>
              </w:rPr>
              <w:t xml:space="preserve">Vårdansvar - </w:t>
            </w:r>
            <w:r>
              <w:t>U</w:t>
            </w:r>
            <w:r w:rsidRPr="0073536E">
              <w:t>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0DB1" w14:textId="3CB47F7B" w:rsidR="00AC7B93" w:rsidRDefault="0073536E">
            <w:r>
              <w:t>2019-02-15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1193" w14:textId="45E26E46" w:rsidR="00AC7B93" w:rsidRDefault="0073536E">
            <w:r>
              <w:t>Ja</w:t>
            </w:r>
          </w:p>
        </w:tc>
      </w:tr>
      <w:tr w:rsidR="00E36A80" w14:paraId="597DF9A9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A2CB" w14:textId="7EB6F677" w:rsidR="00E36A80" w:rsidRDefault="00B762F5">
            <w:r>
              <w:t>2019-01-16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D1073" w14:textId="43D6419C" w:rsidR="00E36A80" w:rsidRDefault="00E36A80">
            <w:r>
              <w:t>180490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22B9D" w14:textId="63FC9DC6" w:rsidR="00D30C3F" w:rsidRDefault="00D30C3F" w:rsidP="00B762F5">
            <w:r>
              <w:t>Privata vårdgivare</w:t>
            </w:r>
          </w:p>
          <w:p w14:paraId="4A57C33C" w14:textId="70EF216C" w:rsidR="00B762F5" w:rsidRDefault="00B762F5" w:rsidP="00B762F5">
            <w:r>
              <w:t xml:space="preserve">Privata familjeläkare </w:t>
            </w:r>
          </w:p>
          <w:p w14:paraId="7D7CE949" w14:textId="1E87C111" w:rsidR="00E36A80" w:rsidRPr="00716E7F" w:rsidRDefault="00B762F5" w:rsidP="0073536E">
            <w:r>
              <w:t>Capio Västerås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E89BC" w14:textId="55BDB0C7" w:rsidR="00E36A80" w:rsidRDefault="00B762F5">
            <w:pPr>
              <w:rPr>
                <w:b/>
              </w:rPr>
            </w:pPr>
            <w:r>
              <w:rPr>
                <w:b/>
              </w:rPr>
              <w:t xml:space="preserve">Kommunikation - </w:t>
            </w:r>
            <w:r w:rsidRPr="00B762F5">
              <w:t>Ej lyssnad till</w:t>
            </w:r>
            <w:r>
              <w:t xml:space="preserve"> -</w:t>
            </w:r>
            <w:r w:rsidRPr="00B762F5">
              <w:t xml:space="preserve"> avsaknad av anledning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C0A6" w14:textId="09FFEF63" w:rsidR="00E36A80" w:rsidRDefault="00B762F5">
            <w:r>
              <w:t>2019-02-01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9617E" w14:textId="2A331D35" w:rsidR="00E36A80" w:rsidRDefault="00B762F5">
            <w:r>
              <w:t>Ja</w:t>
            </w:r>
          </w:p>
        </w:tc>
      </w:tr>
      <w:tr w:rsidR="00056F9A" w14:paraId="568DFDA4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CAF6" w14:textId="5F8C11A3" w:rsidR="00056F9A" w:rsidRDefault="00056F9A">
            <w:r>
              <w:t>2019-01-16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03EE" w14:textId="2A12FE53" w:rsidR="00056F9A" w:rsidRDefault="00056F9A">
            <w:r>
              <w:t>180491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54EC" w14:textId="37A2871C" w:rsidR="00D30C3F" w:rsidRDefault="00D30C3F" w:rsidP="00056F9A">
            <w:r>
              <w:t>Privata vårdgivare</w:t>
            </w:r>
          </w:p>
          <w:p w14:paraId="6FD1682C" w14:textId="6D3D9CDA" w:rsidR="00056F9A" w:rsidRDefault="00056F9A" w:rsidP="00056F9A">
            <w:r>
              <w:t xml:space="preserve">Privata familjeläkare </w:t>
            </w:r>
          </w:p>
          <w:p w14:paraId="31677CA8" w14:textId="26762F6A" w:rsidR="00056F9A" w:rsidRPr="00716E7F" w:rsidRDefault="00056F9A" w:rsidP="0073536E">
            <w:r>
              <w:t>Läkargruppen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5FF89" w14:textId="6E54DB4D" w:rsidR="00056F9A" w:rsidRDefault="00056F9A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056F9A">
              <w:t>Diagnos -</w:t>
            </w:r>
            <w:r>
              <w:rPr>
                <w:b/>
              </w:rPr>
              <w:t xml:space="preserve"> </w:t>
            </w:r>
            <w:r w:rsidRPr="00056F9A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280D" w14:textId="58E54ADE" w:rsidR="00056F9A" w:rsidRDefault="00056F9A">
            <w:r>
              <w:t>2019-02-19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492D" w14:textId="4F703F6B" w:rsidR="00056F9A" w:rsidRDefault="00C10ECD">
            <w:r>
              <w:t>Ja</w:t>
            </w:r>
          </w:p>
        </w:tc>
      </w:tr>
      <w:tr w:rsidR="000A1E84" w14:paraId="1FF9F569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CB146" w14:textId="5EC73C3A" w:rsidR="000A1E84" w:rsidRDefault="000A1E84">
            <w:r>
              <w:t>2019-01-16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9570" w14:textId="3EA7FB81" w:rsidR="000A1E84" w:rsidRDefault="000A1E84">
            <w:r>
              <w:t>180492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97D3" w14:textId="77777777" w:rsidR="000A1E84" w:rsidRDefault="000A1E84" w:rsidP="000A1E84">
            <w:r>
              <w:t xml:space="preserve">Västmanlands sjukhus </w:t>
            </w:r>
          </w:p>
          <w:p w14:paraId="4EF69658" w14:textId="7125FC7C" w:rsidR="000A1E84" w:rsidRDefault="000A1E84" w:rsidP="000A1E84">
            <w:r>
              <w:t>Ortope</w:t>
            </w:r>
            <w:r w:rsidR="00D30C3F">
              <w:t>d</w:t>
            </w:r>
            <w:r>
              <w:t>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291B2" w14:textId="3FAE926A" w:rsidR="000A1E84" w:rsidRDefault="000A1E84">
            <w:pPr>
              <w:rPr>
                <w:b/>
              </w:rPr>
            </w:pPr>
            <w:r>
              <w:rPr>
                <w:b/>
              </w:rPr>
              <w:t xml:space="preserve">Kommunikation </w:t>
            </w:r>
            <w:r>
              <w:t>-</w:t>
            </w:r>
            <w:r>
              <w:rPr>
                <w:b/>
              </w:rPr>
              <w:t xml:space="preserve"> </w:t>
            </w:r>
            <w:r w:rsidRPr="000A1E84">
              <w:t>Information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50CD" w14:textId="39FBE9BD" w:rsidR="000A1E84" w:rsidRDefault="000A1E84">
            <w:r>
              <w:t>2019-01-24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9AF8" w14:textId="6FD61CE0" w:rsidR="000A1E84" w:rsidRDefault="000A1E84">
            <w:r>
              <w:t>Ja</w:t>
            </w:r>
          </w:p>
        </w:tc>
      </w:tr>
      <w:tr w:rsidR="003E0475" w14:paraId="7CEFD82A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11F2" w14:textId="38F35A2A" w:rsidR="003E0475" w:rsidRDefault="004C6457">
            <w:r>
              <w:t>2019-01-15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3911" w14:textId="60565DB0" w:rsidR="003E0475" w:rsidRDefault="003E0475">
            <w:r>
              <w:t>190003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FD96" w14:textId="2A3DF092" w:rsidR="003E0475" w:rsidRDefault="003E0475">
            <w:r w:rsidRPr="002D0954">
              <w:t xml:space="preserve">Folktandvården Västmanland AB </w:t>
            </w:r>
            <w:r>
              <w:t>–</w:t>
            </w:r>
            <w:r w:rsidRPr="002D0954">
              <w:t xml:space="preserve"> Folktandvården</w:t>
            </w:r>
          </w:p>
          <w:p w14:paraId="57023E4E" w14:textId="7F5F87F6" w:rsidR="003E0475" w:rsidRDefault="003E0475">
            <w:r>
              <w:t>Kungsör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D1D5E" w14:textId="7B239E0B" w:rsidR="003E0475" w:rsidRDefault="004C6457">
            <w:pPr>
              <w:rPr>
                <w:b/>
              </w:rPr>
            </w:pPr>
            <w:r>
              <w:rPr>
                <w:b/>
              </w:rPr>
              <w:t xml:space="preserve">Kommunikation </w:t>
            </w:r>
            <w:r>
              <w:t xml:space="preserve">- </w:t>
            </w:r>
            <w:r w:rsidRPr="004C6457">
              <w:t xml:space="preserve">Information - </w:t>
            </w: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4942" w14:textId="2230184D" w:rsidR="003E0475" w:rsidRDefault="004C6457">
            <w:r>
              <w:t>2019-03-28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45F7" w14:textId="3869D936" w:rsidR="003E0475" w:rsidRDefault="004C6457">
            <w:r>
              <w:t>Ja</w:t>
            </w:r>
          </w:p>
        </w:tc>
      </w:tr>
      <w:tr w:rsidR="00343A74" w14:paraId="606F4DE4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1686" w14:textId="5FFAC007" w:rsidR="00343A74" w:rsidRDefault="00343A74">
            <w:r>
              <w:t>2019-01-21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0DCA" w14:textId="72608241" w:rsidR="00343A74" w:rsidRDefault="00343A74">
            <w:r>
              <w:t>190019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6064" w14:textId="77777777" w:rsidR="00343A74" w:rsidRDefault="00343A74" w:rsidP="00343A74">
            <w:r w:rsidRPr="00716E7F">
              <w:t>Primärvård Psykiatri och Habilitering</w:t>
            </w:r>
            <w:r>
              <w:t>s</w:t>
            </w:r>
          </w:p>
          <w:p w14:paraId="2AB69E0B" w14:textId="77777777" w:rsidR="00343A74" w:rsidRDefault="00343A74" w:rsidP="00343A74">
            <w:r w:rsidRPr="00716E7F">
              <w:t>verksamhet</w:t>
            </w:r>
          </w:p>
          <w:p w14:paraId="7F61C2A4" w14:textId="515BD743" w:rsidR="00343A74" w:rsidRPr="002D0954" w:rsidRDefault="00343A74">
            <w:r>
              <w:t>Hallstahammar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4F99F" w14:textId="15CEF5B3" w:rsidR="00343A74" w:rsidRDefault="00343A74">
            <w:pPr>
              <w:rPr>
                <w:b/>
              </w:rPr>
            </w:pPr>
            <w:r>
              <w:rPr>
                <w:b/>
              </w:rPr>
              <w:t xml:space="preserve">Kommunikation - </w:t>
            </w:r>
            <w:r w:rsidRPr="00343A74">
              <w:t>Bemötande -</w:t>
            </w:r>
            <w:r>
              <w:rPr>
                <w:b/>
              </w:rPr>
              <w:t xml:space="preserve"> </w:t>
            </w:r>
            <w:r w:rsidRPr="00056F9A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94643" w14:textId="081FFCD4" w:rsidR="00343A74" w:rsidRDefault="00343A74">
            <w:r>
              <w:t>2019-02-12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820E" w14:textId="14BEF8C7" w:rsidR="00343A74" w:rsidRDefault="00343A74">
            <w:r>
              <w:t>Ja</w:t>
            </w:r>
          </w:p>
        </w:tc>
      </w:tr>
      <w:tr w:rsidR="00576DE5" w14:paraId="28DF588C" w14:textId="77777777" w:rsidTr="00E54DD7">
        <w:trPr>
          <w:trHeight w:val="732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ED5F2" w14:textId="570D8862" w:rsidR="00576DE5" w:rsidRDefault="00576DE5">
            <w:r>
              <w:t>2019-01-28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7C5A" w14:textId="50148E8C" w:rsidR="00576DE5" w:rsidRDefault="00576DE5">
            <w:r>
              <w:t>190026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24097" w14:textId="77777777" w:rsidR="00576DE5" w:rsidRDefault="00576DE5" w:rsidP="00576DE5">
            <w:r>
              <w:t xml:space="preserve">Västmanlands sjukhus </w:t>
            </w:r>
          </w:p>
          <w:p w14:paraId="528987EC" w14:textId="624498A3" w:rsidR="00576DE5" w:rsidRPr="002D0954" w:rsidRDefault="00576DE5" w:rsidP="00576DE5">
            <w:r>
              <w:t>Akutkliniken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5310" w14:textId="06E17FE6" w:rsidR="00576DE5" w:rsidRDefault="00576DE5" w:rsidP="00576DE5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36A0" w14:textId="389C7DD9" w:rsidR="00576DE5" w:rsidRDefault="00576DE5">
            <w:r>
              <w:t>2019-02-22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593D" w14:textId="352ADD12" w:rsidR="00576DE5" w:rsidRDefault="00941C6F">
            <w:r>
              <w:t>Ja</w:t>
            </w:r>
          </w:p>
        </w:tc>
      </w:tr>
      <w:tr w:rsidR="00297016" w14:paraId="3E97B283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E452" w14:textId="586C4975" w:rsidR="00297016" w:rsidRDefault="005E43D6">
            <w:r>
              <w:t>2019-01-28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ACE6B" w14:textId="2D16FE63" w:rsidR="00297016" w:rsidRDefault="005E43D6">
            <w:r>
              <w:t>190027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608B" w14:textId="77777777" w:rsidR="005E43D6" w:rsidRDefault="005E43D6" w:rsidP="005E43D6">
            <w:r>
              <w:t xml:space="preserve">Västmanlands sjukhus </w:t>
            </w:r>
          </w:p>
          <w:p w14:paraId="22CB20AD" w14:textId="77777777" w:rsidR="00297016" w:rsidRDefault="005E43D6">
            <w:r>
              <w:lastRenderedPageBreak/>
              <w:t>Ortopedkliniken</w:t>
            </w:r>
          </w:p>
          <w:p w14:paraId="361DB44A" w14:textId="044C30BD" w:rsidR="005E43D6" w:rsidRDefault="005E43D6">
            <w:r>
              <w:t>Medicinkliniken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576C" w14:textId="3C658A14" w:rsidR="00297016" w:rsidRDefault="005E43D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 och behandling </w:t>
            </w:r>
            <w:r w:rsidR="00716E7F">
              <w:rPr>
                <w:b/>
              </w:rPr>
              <w:t xml:space="preserve">- </w:t>
            </w:r>
            <w:r w:rsidRPr="005E43D6">
              <w:t>Omvårdnad - undermåligt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8A39" w14:textId="68B4A3BE" w:rsidR="00297016" w:rsidRDefault="005E43D6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B32" w14:textId="5DFFA416" w:rsidR="00297016" w:rsidRDefault="005E43D6">
            <w:r>
              <w:t>Ja</w:t>
            </w:r>
          </w:p>
        </w:tc>
      </w:tr>
      <w:tr w:rsidR="006A4CB9" w14:paraId="13EAE0FB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3F9F3" w14:textId="1A6EFE70" w:rsidR="006A4CB9" w:rsidRDefault="006A4CB9">
            <w:r>
              <w:t>2019-01-28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B0F3" w14:textId="4D9E0F1B" w:rsidR="006A4CB9" w:rsidRDefault="006A4CB9">
            <w:r>
              <w:t>190028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33AB" w14:textId="1BE71729" w:rsidR="006A4CB9" w:rsidRDefault="006A4CB9" w:rsidP="005E43D6">
            <w:r w:rsidRPr="00833C2E">
              <w:t xml:space="preserve">Västmanlands sjukhus </w:t>
            </w:r>
            <w:r>
              <w:t>Kvinnokliniken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F559" w14:textId="27A8CB63" w:rsidR="006A4CB9" w:rsidRDefault="006A4CB9">
            <w:pPr>
              <w:rPr>
                <w:b/>
              </w:rPr>
            </w:pPr>
            <w:r>
              <w:rPr>
                <w:b/>
              </w:rPr>
              <w:t xml:space="preserve">Kommunikation - </w:t>
            </w:r>
            <w:r w:rsidRPr="006A4CB9">
              <w:t>Dela</w:t>
            </w:r>
            <w:r>
              <w:t>k</w:t>
            </w:r>
            <w:r w:rsidRPr="006A4CB9">
              <w:t xml:space="preserve">tighet </w:t>
            </w:r>
            <w:r>
              <w:t>–</w:t>
            </w:r>
            <w:r>
              <w:rPr>
                <w:b/>
              </w:rPr>
              <w:t xml:space="preserve"> </w:t>
            </w:r>
            <w:r w:rsidRPr="006A4CB9">
              <w:t>fel tillfälle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42316" w14:textId="30B4DA2E" w:rsidR="006A4CB9" w:rsidRDefault="006A4CB9">
            <w:r>
              <w:t>2019-02-08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2CEF9" w14:textId="42A1E9BB" w:rsidR="006A4CB9" w:rsidRDefault="006A4CB9">
            <w:r>
              <w:t>Ja, delvis</w:t>
            </w:r>
          </w:p>
        </w:tc>
      </w:tr>
      <w:tr w:rsidR="008E76D4" w14:paraId="2A47690C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178C" w14:textId="47DCC618" w:rsidR="008E76D4" w:rsidRDefault="008E76D4">
            <w:r>
              <w:t>2019-01-28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2A87" w14:textId="5D0712FE" w:rsidR="008E76D4" w:rsidRDefault="008E76D4">
            <w:r>
              <w:t>190029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4EAF" w14:textId="77777777" w:rsidR="00D30C3F" w:rsidRDefault="008E76D4" w:rsidP="005E43D6">
            <w:r w:rsidRPr="008E76D4">
              <w:t>Primärvård Psykiatri och Habiliterings</w:t>
            </w:r>
          </w:p>
          <w:p w14:paraId="475904A3" w14:textId="77777777" w:rsidR="00D30C3F" w:rsidRDefault="008E76D4" w:rsidP="005E43D6">
            <w:r w:rsidRPr="008E76D4">
              <w:t xml:space="preserve">verksamhet  </w:t>
            </w:r>
          </w:p>
          <w:p w14:paraId="381760A0" w14:textId="50FE503D" w:rsidR="008E76D4" w:rsidRPr="00833C2E" w:rsidRDefault="008E76D4" w:rsidP="005E43D6">
            <w:r w:rsidRPr="008E76D4">
              <w:t>Barn- och ungdomspsykiatri Västmanland - BUP Västerås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9CF5" w14:textId="3CC46017" w:rsidR="008E76D4" w:rsidRDefault="008E76D4">
            <w:pPr>
              <w:rPr>
                <w:b/>
              </w:rPr>
            </w:pPr>
            <w:r>
              <w:rPr>
                <w:b/>
              </w:rPr>
              <w:t xml:space="preserve">Vård och behandling- </w:t>
            </w:r>
            <w:r>
              <w:t>Diagnos</w:t>
            </w:r>
            <w:r w:rsidRPr="00054976">
              <w:t xml:space="preserve"> - </w:t>
            </w:r>
            <w: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641B" w14:textId="723E6F07" w:rsidR="008E76D4" w:rsidRDefault="008E76D4">
            <w:r>
              <w:t>2019-03-29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3874" w14:textId="1CA006A1" w:rsidR="008E76D4" w:rsidRDefault="008E76D4">
            <w:r>
              <w:t>Ja</w:t>
            </w:r>
          </w:p>
        </w:tc>
      </w:tr>
      <w:tr w:rsidR="002138FF" w14:paraId="43F220F9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1A97" w14:textId="372A93C6" w:rsidR="002138FF" w:rsidRDefault="00054976">
            <w:r>
              <w:t>2019-01-31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E1395" w14:textId="3E706CC1" w:rsidR="002138FF" w:rsidRDefault="002138FF">
            <w:r>
              <w:t>190035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04D3B" w14:textId="77777777" w:rsidR="00054976" w:rsidRDefault="00054976" w:rsidP="00054976">
            <w:r w:rsidRPr="00716E7F">
              <w:t>Primärvård Psykiatri och Habilitering</w:t>
            </w:r>
            <w:r>
              <w:t>s</w:t>
            </w:r>
          </w:p>
          <w:p w14:paraId="39EF8136" w14:textId="77777777" w:rsidR="00054976" w:rsidRDefault="00054976" w:rsidP="00054976">
            <w:r w:rsidRPr="00716E7F">
              <w:t>verksamhet</w:t>
            </w:r>
          </w:p>
          <w:p w14:paraId="4E62175D" w14:textId="565CF17B" w:rsidR="002138FF" w:rsidRDefault="00054976" w:rsidP="005E43D6">
            <w:proofErr w:type="spellStart"/>
            <w:r>
              <w:t>Ullvi</w:t>
            </w:r>
            <w:proofErr w:type="spellEnd"/>
            <w:r>
              <w:t xml:space="preserve"> Tuna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73BA1" w14:textId="6AF845A5" w:rsidR="002138FF" w:rsidRDefault="00054976">
            <w:pPr>
              <w:rPr>
                <w:b/>
              </w:rPr>
            </w:pPr>
            <w:r>
              <w:rPr>
                <w:b/>
              </w:rPr>
              <w:t xml:space="preserve">Vård och behandling- </w:t>
            </w:r>
            <w:r w:rsidRPr="00054976">
              <w:t>Behandling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5819" w14:textId="2C9498CE" w:rsidR="002138FF" w:rsidRDefault="00054976">
            <w:r>
              <w:t>2019-02-19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6AEF" w14:textId="47F930E2" w:rsidR="002138FF" w:rsidRDefault="00941C6F">
            <w:r>
              <w:t>Ja</w:t>
            </w:r>
          </w:p>
        </w:tc>
      </w:tr>
      <w:tr w:rsidR="00942063" w14:paraId="77B9CC1A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59CC" w14:textId="194B4D6A" w:rsidR="00942063" w:rsidRDefault="000B0262">
            <w:r>
              <w:t>2019-02-04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A587" w14:textId="755F9BDB" w:rsidR="00942063" w:rsidRDefault="00942063">
            <w:r>
              <w:t>190042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54AF" w14:textId="77777777" w:rsidR="00D30C3F" w:rsidRDefault="00942063" w:rsidP="00054976">
            <w:r w:rsidRPr="00833C2E">
              <w:t xml:space="preserve">Västmanlands sjukhus </w:t>
            </w:r>
          </w:p>
          <w:p w14:paraId="6AD6EB48" w14:textId="2CA5C1D3" w:rsidR="00942063" w:rsidRPr="00716E7F" w:rsidRDefault="00942063" w:rsidP="00054976">
            <w:r w:rsidRPr="00833C2E">
              <w:t>Öron-Näs-Halskliniken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0EAF" w14:textId="5EC5BBFE" w:rsidR="00942063" w:rsidRDefault="000B0262">
            <w:pPr>
              <w:rPr>
                <w:b/>
              </w:rPr>
            </w:pPr>
            <w:r>
              <w:rPr>
                <w:b/>
              </w:rPr>
              <w:t xml:space="preserve">Vård och behandling- </w:t>
            </w:r>
            <w:r w:rsidRPr="00054976">
              <w:t>Behandling - f</w:t>
            </w:r>
            <w:r>
              <w:t>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92E35" w14:textId="2619A5D1" w:rsidR="00942063" w:rsidRDefault="000B0262">
            <w:r>
              <w:t>2019-03-29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90E7" w14:textId="7AEAA6A0" w:rsidR="00942063" w:rsidRDefault="000B0262">
            <w:r>
              <w:t>Ja</w:t>
            </w:r>
          </w:p>
        </w:tc>
      </w:tr>
      <w:tr w:rsidR="00716E7F" w14:paraId="6696FF36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67AA6" w14:textId="25963EF6" w:rsidR="00716E7F" w:rsidRDefault="00716E7F">
            <w:r>
              <w:t>2019-02-11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DC0B" w14:textId="477D7BCF" w:rsidR="00716E7F" w:rsidRDefault="00716E7F">
            <w:r>
              <w:t>190062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987A" w14:textId="34EC3615" w:rsidR="00716E7F" w:rsidRDefault="00716E7F" w:rsidP="005E43D6">
            <w:r w:rsidRPr="00716E7F">
              <w:t>Primärvård Psykiatri och Habilitering</w:t>
            </w:r>
            <w:r>
              <w:t>s</w:t>
            </w:r>
          </w:p>
          <w:p w14:paraId="3DDD4954" w14:textId="6ECFCCAF" w:rsidR="00716E7F" w:rsidRDefault="00716E7F" w:rsidP="005E43D6">
            <w:r w:rsidRPr="00716E7F">
              <w:t>verksamhet</w:t>
            </w:r>
          </w:p>
          <w:p w14:paraId="6C354C23" w14:textId="63F35B24" w:rsidR="00716E7F" w:rsidRDefault="00716E7F" w:rsidP="005E43D6">
            <w:r w:rsidRPr="00716E7F">
              <w:t xml:space="preserve">Rättspsykiatri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D91E" w14:textId="424F81D4" w:rsidR="00716E7F" w:rsidRDefault="00716E7F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>
              <w:t xml:space="preserve">- </w:t>
            </w:r>
            <w:r w:rsidRPr="00716E7F">
              <w:t>Läkemedel -</w:t>
            </w:r>
            <w:r>
              <w:rPr>
                <w:b/>
              </w:rPr>
              <w:t xml:space="preserve"> </w:t>
            </w:r>
            <w:r w:rsidRPr="00716E7F"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3E39" w14:textId="24941859" w:rsidR="00716E7F" w:rsidRDefault="00716E7F">
            <w:r>
              <w:t>2019-04-04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E0E2" w14:textId="49FE10F4" w:rsidR="00716E7F" w:rsidRDefault="00716E7F">
            <w:r>
              <w:t>Ja</w:t>
            </w:r>
          </w:p>
        </w:tc>
      </w:tr>
      <w:tr w:rsidR="00297016" w14:paraId="03B98992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5D24" w14:textId="7FE59563" w:rsidR="00297016" w:rsidRDefault="005E43D6">
            <w:r>
              <w:t>2019-02-08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FD80" w14:textId="4E16D6C7" w:rsidR="00297016" w:rsidRDefault="005E43D6">
            <w:r>
              <w:t>190064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F7CF" w14:textId="77777777" w:rsidR="005E43D6" w:rsidRDefault="005E43D6" w:rsidP="005E43D6">
            <w:r>
              <w:t xml:space="preserve">Västmanlands sjukhus </w:t>
            </w:r>
          </w:p>
          <w:p w14:paraId="0F5F0606" w14:textId="52299763" w:rsidR="00297016" w:rsidRDefault="005E43D6">
            <w:r>
              <w:t>Laboratoriemedicin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C495" w14:textId="362AA4F4" w:rsidR="00297016" w:rsidRDefault="005E43D6">
            <w:pPr>
              <w:rPr>
                <w:b/>
              </w:rPr>
            </w:pPr>
            <w:r>
              <w:rPr>
                <w:b/>
              </w:rPr>
              <w:t xml:space="preserve">Tillgänglighet </w:t>
            </w:r>
            <w:r w:rsidRPr="005E43D6">
              <w:t>– Väntetider i vården - missnöjd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6F02" w14:textId="298FB1F0" w:rsidR="00297016" w:rsidRDefault="005E43D6">
            <w:r>
              <w:t>2019-03-01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F6243" w14:textId="7C3E5E8A" w:rsidR="00297016" w:rsidRDefault="005E43D6">
            <w:r>
              <w:t>Ja</w:t>
            </w:r>
          </w:p>
        </w:tc>
      </w:tr>
      <w:tr w:rsidR="00B70CA0" w14:paraId="2386B9F3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A434" w14:textId="6976CE68" w:rsidR="00B70CA0" w:rsidRDefault="00B70CA0">
            <w:r>
              <w:t>2019-02-21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1031" w14:textId="7A2815AE" w:rsidR="00B70CA0" w:rsidRDefault="00B70CA0">
            <w:r>
              <w:t>190071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3C6C" w14:textId="77777777" w:rsidR="00B70CA0" w:rsidRDefault="00B70CA0" w:rsidP="00B70CA0">
            <w:r>
              <w:t xml:space="preserve">Privata vårdgivare </w:t>
            </w:r>
          </w:p>
          <w:p w14:paraId="1127C2B8" w14:textId="77777777" w:rsidR="00B70CA0" w:rsidRDefault="00B70CA0" w:rsidP="00B70CA0">
            <w:r>
              <w:t xml:space="preserve">Privata familjeläkare </w:t>
            </w:r>
          </w:p>
          <w:p w14:paraId="1EDC1593" w14:textId="02C130B2" w:rsidR="00B70CA0" w:rsidRDefault="00B70CA0" w:rsidP="005E43D6">
            <w:r>
              <w:t>Capio Västerås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45FEC" w14:textId="12FA191F" w:rsidR="00B70CA0" w:rsidRDefault="00B70CA0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D16E" w14:textId="38021060" w:rsidR="00B70CA0" w:rsidRDefault="00B70CA0">
            <w:r>
              <w:t>2019-03-01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F23A1" w14:textId="6DBFC185" w:rsidR="00B70CA0" w:rsidRDefault="00B70CA0">
            <w:r>
              <w:t>Ja</w:t>
            </w:r>
          </w:p>
        </w:tc>
      </w:tr>
      <w:tr w:rsidR="00297016" w14:paraId="54DFA688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3CDB" w14:textId="51187041" w:rsidR="00297016" w:rsidRDefault="002D0954">
            <w:r>
              <w:t>2019-02-21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A387" w14:textId="7B9CF6A9" w:rsidR="00297016" w:rsidRDefault="002D0954">
            <w:r>
              <w:t>190080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C698E" w14:textId="14DDB242" w:rsidR="00297016" w:rsidRDefault="002D0954">
            <w:r w:rsidRPr="002D0954">
              <w:t>Folktandvården Västmanland AB - Folktandvården Köping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3BA2" w14:textId="471C5A75" w:rsidR="00297016" w:rsidRDefault="002D0954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2D0954">
              <w:t>behandling</w:t>
            </w:r>
            <w:r>
              <w:t xml:space="preserve"> – ej tillräcklig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A7E6" w14:textId="77B57E8B" w:rsidR="00297016" w:rsidRDefault="002D0954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C134" w14:textId="722B477E" w:rsidR="00297016" w:rsidRDefault="007854AD">
            <w:r>
              <w:t>Ja</w:t>
            </w:r>
          </w:p>
        </w:tc>
      </w:tr>
      <w:tr w:rsidR="00DF1390" w14:paraId="38765A63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67F2" w14:textId="5DF3FD51" w:rsidR="00DF1390" w:rsidRDefault="00DF1390">
            <w:r>
              <w:t>2019-02-21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6842E" w14:textId="6E69E6B0" w:rsidR="00DF1390" w:rsidRDefault="00DF1390">
            <w:r>
              <w:t>190082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B0AE" w14:textId="77777777" w:rsidR="00DF1390" w:rsidRDefault="00DF1390" w:rsidP="00DF1390">
            <w:r>
              <w:t xml:space="preserve">Västmanlands sjukhus </w:t>
            </w:r>
          </w:p>
          <w:p w14:paraId="7BF0E3F1" w14:textId="77777777" w:rsidR="00DF1390" w:rsidRDefault="00DF1390" w:rsidP="00DF1390">
            <w:r>
              <w:t>Ortopedkliniken</w:t>
            </w:r>
          </w:p>
          <w:p w14:paraId="20D9CDAD" w14:textId="77777777" w:rsidR="00DF1390" w:rsidRPr="002D0954" w:rsidRDefault="00DF1390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2E14" w14:textId="414C29F4" w:rsidR="00DF1390" w:rsidRDefault="00DF1390">
            <w:pPr>
              <w:rPr>
                <w:b/>
              </w:rPr>
            </w:pPr>
            <w:r>
              <w:rPr>
                <w:b/>
              </w:rPr>
              <w:t xml:space="preserve">Resultat - </w:t>
            </w:r>
            <w:r w:rsidRPr="00DF1390">
              <w:t xml:space="preserve">Resultat </w:t>
            </w:r>
            <w:r>
              <w:t>–</w:t>
            </w:r>
            <w:r>
              <w:rPr>
                <w:b/>
              </w:rPr>
              <w:t xml:space="preserve"> </w:t>
            </w:r>
            <w:r w:rsidRPr="00DF1390"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89300" w14:textId="3E92751D" w:rsidR="00DF1390" w:rsidRDefault="00DF1390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49C1" w14:textId="0A6FF830" w:rsidR="00DF1390" w:rsidRDefault="00DF1390">
            <w:r>
              <w:t>Ja</w:t>
            </w:r>
          </w:p>
        </w:tc>
      </w:tr>
      <w:tr w:rsidR="00454988" w14:paraId="30264566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6E2E6" w14:textId="0290AABB" w:rsidR="00454988" w:rsidRDefault="00454988">
            <w:r>
              <w:t>2019-02-21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6566" w14:textId="34A7B785" w:rsidR="00454988" w:rsidRDefault="00454988">
            <w:r>
              <w:t>190083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B5BE" w14:textId="77777777" w:rsidR="00454988" w:rsidRDefault="00454988" w:rsidP="00454988">
            <w:r>
              <w:t xml:space="preserve">Västmanlands sjukhus </w:t>
            </w:r>
          </w:p>
          <w:p w14:paraId="0C91FA51" w14:textId="77777777" w:rsidR="00454988" w:rsidRDefault="00454988" w:rsidP="00454988">
            <w:r>
              <w:t>Ortopedkliniken</w:t>
            </w:r>
          </w:p>
          <w:p w14:paraId="4E4DDDB5" w14:textId="77777777" w:rsidR="00454988" w:rsidRDefault="00454988" w:rsidP="00DF1390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5913" w14:textId="6BE7780D" w:rsidR="00454988" w:rsidRDefault="00454988">
            <w:pPr>
              <w:rPr>
                <w:b/>
              </w:rPr>
            </w:pPr>
            <w:r>
              <w:rPr>
                <w:b/>
              </w:rPr>
              <w:t xml:space="preserve">Tillgänglighet </w:t>
            </w:r>
            <w:r w:rsidRPr="005E43D6">
              <w:t>– Väntetider i vården</w:t>
            </w:r>
            <w:r>
              <w:t xml:space="preserve"> – ej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EC18" w14:textId="4947B5D2" w:rsidR="00454988" w:rsidRDefault="00454988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256B" w14:textId="15DACCEB" w:rsidR="00454988" w:rsidRDefault="00454988">
            <w:r>
              <w:t>Ja</w:t>
            </w:r>
          </w:p>
        </w:tc>
      </w:tr>
      <w:tr w:rsidR="00454988" w14:paraId="5C7B9F89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69E2" w14:textId="3F844F2E" w:rsidR="00454988" w:rsidRDefault="008A4858">
            <w:r>
              <w:lastRenderedPageBreak/>
              <w:t>2019-02-25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D0A8" w14:textId="4FCA1635" w:rsidR="00454988" w:rsidRDefault="008A4858">
            <w:r>
              <w:t>190084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FD4B" w14:textId="77777777" w:rsidR="008A4858" w:rsidRDefault="008A4858" w:rsidP="008A4858">
            <w:r>
              <w:t xml:space="preserve">Västmanlands sjukhus </w:t>
            </w:r>
          </w:p>
          <w:p w14:paraId="772FE1BD" w14:textId="77777777" w:rsidR="008A4858" w:rsidRDefault="008A4858" w:rsidP="008A4858">
            <w:r>
              <w:t>Ortopedkliniken</w:t>
            </w:r>
          </w:p>
          <w:p w14:paraId="3768706F" w14:textId="77777777" w:rsidR="00454988" w:rsidRDefault="00454988" w:rsidP="00454988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E1D07" w14:textId="32884D1E" w:rsidR="00454988" w:rsidRDefault="008A4858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 w:rsidR="007764D9">
              <w:rPr>
                <w:b/>
              </w:rPr>
              <w:t xml:space="preserve">- </w:t>
            </w:r>
            <w:r w:rsidR="007764D9" w:rsidRPr="007764D9">
              <w:t>Undersökning</w:t>
            </w:r>
            <w:r w:rsidRPr="008A4858">
              <w:t>/bedömning</w:t>
            </w:r>
            <w:r>
              <w:t xml:space="preserve">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730D" w14:textId="702931AB" w:rsidR="00454988" w:rsidRDefault="008A4858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ADF0" w14:textId="3C407CA8" w:rsidR="00454988" w:rsidRDefault="008A4858">
            <w:r>
              <w:t>Ja</w:t>
            </w:r>
          </w:p>
        </w:tc>
      </w:tr>
      <w:tr w:rsidR="007764D9" w14:paraId="5DFC988F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81F8" w14:textId="41978B76" w:rsidR="007764D9" w:rsidRDefault="007764D9">
            <w:r>
              <w:t>2019-02-26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F503" w14:textId="2D167CE0" w:rsidR="007764D9" w:rsidRDefault="007764D9">
            <w:r>
              <w:t>190085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4ADE" w14:textId="77777777" w:rsidR="007764D9" w:rsidRDefault="007764D9" w:rsidP="007764D9">
            <w:r w:rsidRPr="00716E7F">
              <w:t>Primärvård Psykiatri och Habilitering</w:t>
            </w:r>
            <w:r>
              <w:t>s</w:t>
            </w:r>
          </w:p>
          <w:p w14:paraId="78C3D720" w14:textId="77777777" w:rsidR="007764D9" w:rsidRDefault="007764D9" w:rsidP="007764D9">
            <w:r w:rsidRPr="00716E7F">
              <w:t>verksamhet</w:t>
            </w:r>
          </w:p>
          <w:p w14:paraId="1F445FEA" w14:textId="5AA4162B" w:rsidR="007764D9" w:rsidRDefault="007764D9" w:rsidP="008A4858">
            <w:r>
              <w:t xml:space="preserve">Vuxenpsykiatri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05619" w14:textId="1C467A03" w:rsidR="007764D9" w:rsidRDefault="007764D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B87F" w14:textId="40145DE5" w:rsidR="007764D9" w:rsidRDefault="007764D9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9E1EA" w14:textId="360AD629" w:rsidR="007764D9" w:rsidRDefault="007764D9">
            <w:r>
              <w:t>Ja</w:t>
            </w:r>
          </w:p>
        </w:tc>
      </w:tr>
      <w:tr w:rsidR="007D37F6" w14:paraId="3C0CDC75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3641" w14:textId="39DB8CF2" w:rsidR="007D37F6" w:rsidRDefault="00F8695F">
            <w:r>
              <w:t>2019-02-27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1C94" w14:textId="475416D8" w:rsidR="007D37F6" w:rsidRDefault="00F8695F">
            <w:r>
              <w:t>190086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E2379" w14:textId="77777777" w:rsidR="00F8695F" w:rsidRDefault="00F8695F" w:rsidP="00F8695F">
            <w:r>
              <w:t xml:space="preserve">Privata vårdgivare </w:t>
            </w:r>
          </w:p>
          <w:p w14:paraId="18F3B3C6" w14:textId="77777777" w:rsidR="00F8695F" w:rsidRDefault="00F8695F" w:rsidP="00F8695F">
            <w:r>
              <w:t xml:space="preserve">Privata familjeläkare </w:t>
            </w:r>
          </w:p>
          <w:p w14:paraId="184A1FC0" w14:textId="5B893F4A" w:rsidR="007D37F6" w:rsidRPr="00716E7F" w:rsidRDefault="00F8695F" w:rsidP="007764D9">
            <w:proofErr w:type="spellStart"/>
            <w:r>
              <w:t>Åbågen</w:t>
            </w:r>
            <w:proofErr w:type="spellEnd"/>
            <w:r>
              <w:t xml:space="preserve"> FLM 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D540" w14:textId="6E2E0904" w:rsidR="007D37F6" w:rsidRDefault="00F8695F">
            <w:pPr>
              <w:rPr>
                <w:b/>
              </w:rPr>
            </w:pPr>
            <w:r>
              <w:rPr>
                <w:b/>
              </w:rPr>
              <w:t xml:space="preserve">Kommunikation - </w:t>
            </w:r>
            <w:r w:rsidRPr="00F8695F">
              <w:t>bemötande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E38D" w14:textId="28A7FEB9" w:rsidR="007D37F6" w:rsidRDefault="00F8695F">
            <w:r>
              <w:t>2019-03-28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34FE5" w14:textId="608801AE" w:rsidR="007D37F6" w:rsidRDefault="00054976">
            <w:r>
              <w:t>Ja</w:t>
            </w:r>
          </w:p>
        </w:tc>
      </w:tr>
      <w:tr w:rsidR="007764D9" w14:paraId="510DE85B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ABCC2" w14:textId="016911E0" w:rsidR="007764D9" w:rsidRDefault="007764D9">
            <w:r>
              <w:t>2019-03-01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83E9B" w14:textId="202B8E92" w:rsidR="007764D9" w:rsidRDefault="007764D9">
            <w:r>
              <w:t>190089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20E4" w14:textId="77777777" w:rsidR="007764D9" w:rsidRDefault="007764D9" w:rsidP="007764D9">
            <w:r w:rsidRPr="00716E7F">
              <w:t>Primärvård Psykiatri och Habilitering</w:t>
            </w:r>
            <w:r>
              <w:t>s</w:t>
            </w:r>
          </w:p>
          <w:p w14:paraId="0929E82D" w14:textId="367908F2" w:rsidR="008C75DC" w:rsidRDefault="007764D9" w:rsidP="007764D9">
            <w:r w:rsidRPr="00716E7F">
              <w:t>Verksamhet</w:t>
            </w:r>
            <w:r w:rsidR="008C75DC">
              <w:t xml:space="preserve"> </w:t>
            </w:r>
          </w:p>
          <w:p w14:paraId="5D1F1BB7" w14:textId="6E09860E" w:rsidR="008C75DC" w:rsidRDefault="007764D9" w:rsidP="007764D9">
            <w:proofErr w:type="spellStart"/>
            <w:r>
              <w:t>Oxbacken</w:t>
            </w:r>
            <w:proofErr w:type="spellEnd"/>
            <w:r>
              <w:t xml:space="preserve"> FLM</w:t>
            </w:r>
          </w:p>
          <w:p w14:paraId="7E68AF15" w14:textId="77777777" w:rsidR="00D30C3F" w:rsidRDefault="00D30C3F" w:rsidP="007764D9"/>
          <w:p w14:paraId="1B767968" w14:textId="77777777" w:rsidR="007764D9" w:rsidRDefault="007764D9" w:rsidP="007764D9">
            <w:r>
              <w:t xml:space="preserve">Västmanlands sjukhus </w:t>
            </w:r>
          </w:p>
          <w:p w14:paraId="11D6C23D" w14:textId="65EC60FC" w:rsidR="007764D9" w:rsidRPr="00716E7F" w:rsidRDefault="007764D9" w:rsidP="007764D9">
            <w:r>
              <w:t>Ortopedkliniken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506F" w14:textId="7E1DD22A" w:rsidR="007764D9" w:rsidRDefault="007764D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ADF4" w14:textId="43642109" w:rsidR="007764D9" w:rsidRDefault="007764D9">
            <w:r>
              <w:t>2019-04-18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65EC0" w14:textId="6FFC71C7" w:rsidR="007764D9" w:rsidRDefault="008C75DC">
            <w:r>
              <w:t>Ja</w:t>
            </w:r>
          </w:p>
        </w:tc>
      </w:tr>
      <w:tr w:rsidR="008C75DC" w14:paraId="01481F14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252" w14:textId="291383E5" w:rsidR="008C75DC" w:rsidRDefault="00462F40">
            <w:r>
              <w:t>2019-03-01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03F8" w14:textId="0767DC3F" w:rsidR="008C75DC" w:rsidRDefault="008C75DC">
            <w:r>
              <w:t>190090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68AB" w14:textId="77777777" w:rsidR="008C75DC" w:rsidRDefault="008C75DC" w:rsidP="008C75DC">
            <w:r w:rsidRPr="00716E7F">
              <w:t>Primärvård Psykiatri och Habilitering</w:t>
            </w:r>
            <w:r>
              <w:t>s</w:t>
            </w:r>
          </w:p>
          <w:p w14:paraId="563E4ACD" w14:textId="77777777" w:rsidR="008C75DC" w:rsidRDefault="008C75DC" w:rsidP="008C75DC">
            <w:r w:rsidRPr="00716E7F">
              <w:t>verksamhet</w:t>
            </w:r>
          </w:p>
          <w:p w14:paraId="0EA01312" w14:textId="2EC87CC8" w:rsidR="008C75DC" w:rsidRPr="00716E7F" w:rsidRDefault="008C75DC" w:rsidP="008C75DC">
            <w:r>
              <w:t>Vuxenpsykiatri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4214" w14:textId="4CB3A028" w:rsidR="008C75DC" w:rsidRDefault="008C75DC">
            <w:pPr>
              <w:rPr>
                <w:b/>
              </w:rPr>
            </w:pPr>
            <w:r>
              <w:rPr>
                <w:b/>
              </w:rPr>
              <w:t>Dokumentation och sekretess</w:t>
            </w:r>
            <w:r w:rsidR="00462F40">
              <w:rPr>
                <w:b/>
              </w:rPr>
              <w:t xml:space="preserve"> - </w:t>
            </w:r>
            <w:r w:rsidR="00462F40" w:rsidRPr="00462F40">
              <w:t xml:space="preserve">Bruten sekretess/dataintrång </w:t>
            </w:r>
            <w:r w:rsidR="00462F40">
              <w:t>-</w:t>
            </w:r>
            <w:r w:rsidR="00462F40" w:rsidRPr="00462F40">
              <w:t>brutit mot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B703" w14:textId="26E0F3F3" w:rsidR="008C75DC" w:rsidRDefault="00462F40">
            <w:r>
              <w:t>2019-03-12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94FA" w14:textId="74349A48" w:rsidR="008C75DC" w:rsidRDefault="00462F40">
            <w:r>
              <w:t>Ja</w:t>
            </w:r>
          </w:p>
        </w:tc>
      </w:tr>
      <w:tr w:rsidR="00170DFC" w14:paraId="65532790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C338" w14:textId="1153761E" w:rsidR="00170DFC" w:rsidRDefault="00170DFC">
            <w:r>
              <w:t>2019-03-01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42166" w14:textId="674D2643" w:rsidR="00170DFC" w:rsidRDefault="000F3FC6">
            <w:r>
              <w:t xml:space="preserve"> 190092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208AC" w14:textId="70990D5D" w:rsidR="00170DFC" w:rsidRPr="00716E7F" w:rsidRDefault="00170DFC" w:rsidP="008C75DC">
            <w:r w:rsidRPr="002D0954">
              <w:t xml:space="preserve">Folktandvården Västmanland AB Folktandvården </w:t>
            </w:r>
            <w:r>
              <w:t>Adelsö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4DF5" w14:textId="5C02622A" w:rsidR="00170DFC" w:rsidRDefault="00170DFC">
            <w:pPr>
              <w:rPr>
                <w:b/>
              </w:rPr>
            </w:pPr>
            <w:r>
              <w:rPr>
                <w:b/>
              </w:rPr>
              <w:t>Resultat -</w:t>
            </w:r>
            <w:r w:rsidRPr="00170DFC">
              <w:t xml:space="preserve"> </w:t>
            </w:r>
            <w:r>
              <w:t>K</w:t>
            </w:r>
            <w:r w:rsidRPr="00170DFC">
              <w:t>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26E92" w14:textId="1DB51CA3" w:rsidR="00170DFC" w:rsidRDefault="00170DFC">
            <w:r>
              <w:t>2019-03-22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BB39" w14:textId="687F3F73" w:rsidR="00170DFC" w:rsidRDefault="00170DFC">
            <w:r>
              <w:t>Ja</w:t>
            </w:r>
          </w:p>
        </w:tc>
      </w:tr>
      <w:tr w:rsidR="000F3FC6" w14:paraId="6546C700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C58B" w14:textId="12283E91" w:rsidR="000F3FC6" w:rsidRDefault="000F3FC6">
            <w:r>
              <w:t>2019-03-20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657A" w14:textId="0A87942E" w:rsidR="000F3FC6" w:rsidRDefault="000F3FC6">
            <w:r>
              <w:t>190094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B617" w14:textId="24BB5DB8" w:rsidR="000F3FC6" w:rsidRPr="002D0954" w:rsidRDefault="000F3FC6" w:rsidP="008C75DC">
            <w:r>
              <w:t>Västmanlands sjukhus Kirurgkliniken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14FC0" w14:textId="2F5DDB4B" w:rsidR="000F3FC6" w:rsidRDefault="000F3FC6">
            <w:pPr>
              <w:rPr>
                <w:b/>
              </w:rPr>
            </w:pPr>
            <w:r>
              <w:rPr>
                <w:b/>
              </w:rPr>
              <w:t>Kommunikation</w:t>
            </w:r>
            <w:r w:rsidRPr="000F3FC6">
              <w:t xml:space="preserve"> </w:t>
            </w:r>
            <w:r>
              <w:t xml:space="preserve">- </w:t>
            </w:r>
            <w:r w:rsidRPr="000F3FC6">
              <w:t>Bemötande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1F7C" w14:textId="5BA14B11" w:rsidR="000F3FC6" w:rsidRDefault="000F3FC6">
            <w:r>
              <w:t>2019-03-26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D4BA" w14:textId="6566D980" w:rsidR="000F3FC6" w:rsidRDefault="00B9090F">
            <w:r>
              <w:t>Ja</w:t>
            </w:r>
          </w:p>
        </w:tc>
      </w:tr>
      <w:tr w:rsidR="00B9090F" w14:paraId="72809B24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BBE4" w14:textId="118F7161" w:rsidR="00B9090F" w:rsidRDefault="00F17430">
            <w:r>
              <w:t>2019-03-20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A068C" w14:textId="6B36E47E" w:rsidR="00B9090F" w:rsidRDefault="0083469C">
            <w:r>
              <w:t>190097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291DD" w14:textId="77777777" w:rsidR="0083469C" w:rsidRDefault="0083469C" w:rsidP="0083469C">
            <w:r>
              <w:t xml:space="preserve">Västmanlands sjukhus </w:t>
            </w:r>
          </w:p>
          <w:p w14:paraId="1C2A1835" w14:textId="5167CC6E" w:rsidR="00B9090F" w:rsidRDefault="0083469C" w:rsidP="008C75DC">
            <w:r>
              <w:t>Ortopedkliniken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59BC" w14:textId="65B4DEBB" w:rsidR="00B9090F" w:rsidRDefault="0083469C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 w:rsidR="00F17430">
              <w:t>-</w:t>
            </w:r>
            <w:r w:rsidRPr="00F17430">
              <w:t xml:space="preserve"> diagnos - </w:t>
            </w:r>
            <w:r w:rsidR="00F17430" w:rsidRPr="00F17430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48C8" w14:textId="45D8F158" w:rsidR="00B9090F" w:rsidRDefault="00F17430">
            <w:r>
              <w:t>2019-04-12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DF12" w14:textId="3FD1CEF2" w:rsidR="00B9090F" w:rsidRDefault="00F17430">
            <w:r>
              <w:t>Ja</w:t>
            </w:r>
          </w:p>
        </w:tc>
      </w:tr>
      <w:tr w:rsidR="00F17430" w14:paraId="0C9E2DFA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7CD64" w14:textId="5984732D" w:rsidR="00F17430" w:rsidRDefault="00F17430">
            <w:bookmarkStart w:id="0" w:name="_GoBack"/>
            <w:r>
              <w:t>2019-03-22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F4FD8" w14:textId="796EE16B" w:rsidR="00F17430" w:rsidRDefault="00F17430">
            <w:r>
              <w:t>190098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5FB5" w14:textId="77777777" w:rsidR="00F17430" w:rsidRDefault="00F17430" w:rsidP="0083469C">
            <w:r>
              <w:t xml:space="preserve">Privata vårdgivare </w:t>
            </w:r>
          </w:p>
          <w:p w14:paraId="1799BD66" w14:textId="3B2F6DA4" w:rsidR="00F17430" w:rsidRDefault="00F17430" w:rsidP="0083469C">
            <w:r>
              <w:t xml:space="preserve">Privata familjeläkare </w:t>
            </w:r>
          </w:p>
          <w:p w14:paraId="1996D522" w14:textId="38EB128B" w:rsidR="00F17430" w:rsidRDefault="00F17430" w:rsidP="0083469C">
            <w:proofErr w:type="spellStart"/>
            <w:r>
              <w:t>Önsta</w:t>
            </w:r>
            <w:proofErr w:type="spellEnd"/>
            <w:r>
              <w:t xml:space="preserve"> Gryta</w:t>
            </w:r>
            <w:r w:rsidR="001417A4">
              <w:t xml:space="preserve">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B2DA7" w14:textId="4B914053" w:rsidR="00F17430" w:rsidRDefault="00F17430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F17430">
              <w:t>Behandling</w:t>
            </w:r>
            <w:r>
              <w:t xml:space="preserve"> - 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33143" w14:textId="1D3704C3" w:rsidR="00F17430" w:rsidRDefault="00F17430">
            <w:r>
              <w:t>2019-04-15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5D021" w14:textId="7AD7D0FF" w:rsidR="00F17430" w:rsidRDefault="00F17430">
            <w:r>
              <w:t>Ja</w:t>
            </w:r>
          </w:p>
        </w:tc>
      </w:tr>
      <w:bookmarkEnd w:id="0"/>
      <w:tr w:rsidR="0069112C" w14:paraId="77D9E8F8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6BC5F" w14:textId="056B3016" w:rsidR="0069112C" w:rsidRDefault="0069112C">
            <w:r>
              <w:t>2019-03-22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55F6E" w14:textId="3B6C6C39" w:rsidR="0069112C" w:rsidRDefault="0069112C">
            <w:r>
              <w:t>190099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93091" w14:textId="77777777" w:rsidR="0069112C" w:rsidRDefault="0069112C" w:rsidP="0069112C">
            <w:r>
              <w:t xml:space="preserve">Privata vårdgivare </w:t>
            </w:r>
          </w:p>
          <w:p w14:paraId="2358F60E" w14:textId="77777777" w:rsidR="0069112C" w:rsidRDefault="0069112C" w:rsidP="0069112C">
            <w:r>
              <w:t xml:space="preserve">Privata familjeläkare </w:t>
            </w:r>
          </w:p>
          <w:p w14:paraId="1FDACD6A" w14:textId="75BB5CC4" w:rsidR="0069112C" w:rsidRDefault="0069112C" w:rsidP="0083469C">
            <w:r>
              <w:t>Mitt Hjärta Fagersta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15CE" w14:textId="37839F98" w:rsidR="0069112C" w:rsidRDefault="0069112C">
            <w:pPr>
              <w:rPr>
                <w:b/>
              </w:rPr>
            </w:pPr>
            <w:r>
              <w:rPr>
                <w:b/>
              </w:rPr>
              <w:t xml:space="preserve">Dokumentation och sekretess - </w:t>
            </w:r>
            <w:r w:rsidRPr="00462F40">
              <w:t xml:space="preserve">Bruten sekretess/dataintrång </w:t>
            </w:r>
            <w:r>
              <w:t>-</w:t>
            </w:r>
            <w:r w:rsidRPr="00462F40">
              <w:t>b</w:t>
            </w:r>
            <w:r>
              <w:t>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3F74" w14:textId="28E14D17" w:rsidR="0069112C" w:rsidRDefault="0069112C">
            <w:r>
              <w:t>2019-04-</w:t>
            </w:r>
            <w:r w:rsidR="00C669A4">
              <w:t>05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00C9" w14:textId="2334558C" w:rsidR="0069112C" w:rsidRDefault="0069112C">
            <w:r>
              <w:t>Ja</w:t>
            </w:r>
          </w:p>
        </w:tc>
      </w:tr>
      <w:tr w:rsidR="001417A4" w14:paraId="6931F3BC" w14:textId="77777777" w:rsidTr="00E54DD7">
        <w:trPr>
          <w:trHeight w:val="165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BA2F" w14:textId="2779F949" w:rsidR="001417A4" w:rsidRDefault="001417A4">
            <w:r>
              <w:t>2019-03-22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9FFA" w14:textId="56A32C0A" w:rsidR="001417A4" w:rsidRDefault="001417A4">
            <w:r>
              <w:t>190102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C1D2D" w14:textId="77777777" w:rsidR="001417A4" w:rsidRDefault="001417A4" w:rsidP="001417A4">
            <w:r>
              <w:t xml:space="preserve">Privata vårdgivare </w:t>
            </w:r>
          </w:p>
          <w:p w14:paraId="30E55D31" w14:textId="6A34E236" w:rsidR="00F8695F" w:rsidRDefault="001417A4" w:rsidP="001417A4">
            <w:r>
              <w:lastRenderedPageBreak/>
              <w:t xml:space="preserve">Privata familjeläkare </w:t>
            </w:r>
          </w:p>
          <w:p w14:paraId="3085F9E3" w14:textId="2722F9AB" w:rsidR="001417A4" w:rsidRDefault="001417A4" w:rsidP="0069112C">
            <w:r>
              <w:t>Kungsör FLM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0388F" w14:textId="5CB1A671" w:rsidR="001417A4" w:rsidRDefault="001417A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 och behandling </w:t>
            </w:r>
            <w:r>
              <w:t>-</w:t>
            </w:r>
            <w:r w:rsidRPr="00F17430">
              <w:t xml:space="preserve"> diagnos - </w:t>
            </w:r>
            <w: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772E" w14:textId="1119EFA7" w:rsidR="001417A4" w:rsidRDefault="001417A4">
            <w:r>
              <w:t>2019-04-03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6E026" w14:textId="77745C1E" w:rsidR="001417A4" w:rsidRDefault="001417A4">
            <w:r>
              <w:t>Ja</w:t>
            </w:r>
          </w:p>
        </w:tc>
      </w:tr>
      <w:tr w:rsidR="00B13CBD" w14:paraId="6E1B0D5B" w14:textId="77777777" w:rsidTr="00E54DD7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6607" w14:textId="7F570D8C" w:rsidR="00B13CBD" w:rsidRDefault="00B13CBD">
            <w:r>
              <w:t>2019-03-27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E34D" w14:textId="72703E91" w:rsidR="00B13CBD" w:rsidRDefault="00B13CBD">
            <w:r>
              <w:t>190124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18AC3" w14:textId="77777777" w:rsidR="00B13CBD" w:rsidRDefault="00B13CBD" w:rsidP="00B13CBD">
            <w:r>
              <w:t xml:space="preserve">Västmanlands sjukhus </w:t>
            </w:r>
          </w:p>
          <w:p w14:paraId="0266C2C4" w14:textId="5C498161" w:rsidR="00B13CBD" w:rsidRDefault="00B13CBD" w:rsidP="001417A4">
            <w:r>
              <w:t>Ortopedkliniken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78C0" w14:textId="20713977" w:rsidR="00B13CBD" w:rsidRDefault="00B13CB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F17430">
              <w:t>Behandling</w:t>
            </w:r>
            <w: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72349" w14:textId="7683CE65" w:rsidR="00B13CBD" w:rsidRDefault="00B13CBD">
            <w:r>
              <w:t>2019-04-09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18794" w14:textId="300BFAAE" w:rsidR="00B13CBD" w:rsidRDefault="00B13CBD">
            <w:r>
              <w:t>Ja</w:t>
            </w:r>
          </w:p>
        </w:tc>
      </w:tr>
    </w:tbl>
    <w:p w14:paraId="724357B1" w14:textId="576135E3" w:rsidR="000E40AF" w:rsidRDefault="000E40AF" w:rsidP="00FA1CB5">
      <w:pPr>
        <w:spacing w:after="0"/>
        <w:ind w:right="-13"/>
      </w:pPr>
    </w:p>
    <w:p w14:paraId="100C5B58" w14:textId="77777777" w:rsidR="000E40AF" w:rsidRDefault="00555935">
      <w:pPr>
        <w:spacing w:after="0"/>
        <w:ind w:left="1248"/>
      </w:pPr>
      <w:r>
        <w:rPr>
          <w:rFonts w:ascii="Cambria" w:eastAsia="Cambria" w:hAnsi="Cambria" w:cs="Cambria"/>
          <w:sz w:val="2"/>
        </w:rPr>
        <w:t xml:space="preserve"> </w:t>
      </w:r>
    </w:p>
    <w:p w14:paraId="2AB2DEA6" w14:textId="42B3F3F1" w:rsidR="00E54DD7" w:rsidRDefault="00E54DD7" w:rsidP="00E54DD7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Beslutat 2019-05-20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2B1449D1" w14:textId="77777777" w:rsidR="00E54DD7" w:rsidRDefault="00E54DD7" w:rsidP="00E54DD7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4460A3A7" w14:textId="77777777" w:rsidR="00E54DD7" w:rsidRDefault="00E54DD7" w:rsidP="00E54DD7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4A731782" w14:textId="77777777" w:rsidR="00E54DD7" w:rsidRDefault="00E54DD7" w:rsidP="00E54DD7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3C59A7E6" w14:textId="77777777" w:rsidR="00E54DD7" w:rsidRDefault="00E54DD7" w:rsidP="00E54DD7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</w:t>
      </w:r>
      <w:proofErr w:type="gramStart"/>
      <w:r>
        <w:rPr>
          <w:rFonts w:ascii="Cambria" w:eastAsia="Cambria" w:hAnsi="Cambria" w:cs="Cambria"/>
          <w:sz w:val="20"/>
          <w:szCs w:val="20"/>
        </w:rPr>
        <w:t>…………………………………………………….</w:t>
      </w:r>
      <w:proofErr w:type="gramEnd"/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0DA123B1" w14:textId="46743D2F" w:rsidR="001E4C5F" w:rsidRDefault="00E54DD7" w:rsidP="00E54DD7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</w:t>
      </w:r>
      <w:proofErr w:type="spellStart"/>
      <w:proofErr w:type="gramStart"/>
      <w:r>
        <w:rPr>
          <w:rFonts w:ascii="Cambria" w:eastAsia="Cambria" w:hAnsi="Cambria" w:cs="Cambria"/>
          <w:sz w:val="20"/>
          <w:szCs w:val="20"/>
        </w:rPr>
        <w:t>Ulvede,</w:t>
      </w:r>
      <w:r>
        <w:rPr>
          <w:rFonts w:ascii="Cambria" w:eastAsia="Cambria" w:hAnsi="Cambria" w:cs="Cambria"/>
          <w:sz w:val="20"/>
          <w:szCs w:val="20"/>
        </w:rPr>
        <w:t>ordförande</w:t>
      </w:r>
      <w:proofErr w:type="spellEnd"/>
      <w:proofErr w:type="gramEnd"/>
    </w:p>
    <w:p w14:paraId="4C4CEA3D" w14:textId="77777777" w:rsidR="001E4C5F" w:rsidRP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2F40E89" w14:textId="77777777" w:rsidR="000E40AF" w:rsidRPr="001E4C5F" w:rsidRDefault="001E4C5F" w:rsidP="001E4C5F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</w:r>
      <w:r w:rsidR="00555935" w:rsidRPr="001E4C5F">
        <w:rPr>
          <w:rFonts w:ascii="Cambria" w:eastAsia="Cambria" w:hAnsi="Cambria" w:cs="Cambria"/>
        </w:rPr>
        <w:t xml:space="preserve"> </w:t>
      </w:r>
    </w:p>
    <w:sectPr w:rsidR="000E40AF" w:rsidRPr="001E4C5F" w:rsidSect="00E54DD7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F"/>
    <w:rsid w:val="00002377"/>
    <w:rsid w:val="00004F47"/>
    <w:rsid w:val="00054976"/>
    <w:rsid w:val="00056F9A"/>
    <w:rsid w:val="000A1E84"/>
    <w:rsid w:val="000B0262"/>
    <w:rsid w:val="000E40AF"/>
    <w:rsid w:val="000F3FC6"/>
    <w:rsid w:val="0010191C"/>
    <w:rsid w:val="001417A4"/>
    <w:rsid w:val="00143543"/>
    <w:rsid w:val="00143EB3"/>
    <w:rsid w:val="001517AE"/>
    <w:rsid w:val="00154F54"/>
    <w:rsid w:val="00170DFC"/>
    <w:rsid w:val="0017426C"/>
    <w:rsid w:val="0017762A"/>
    <w:rsid w:val="001856C5"/>
    <w:rsid w:val="001C2FEB"/>
    <w:rsid w:val="001E4C5F"/>
    <w:rsid w:val="001F7256"/>
    <w:rsid w:val="002138FF"/>
    <w:rsid w:val="00261C06"/>
    <w:rsid w:val="00293DB1"/>
    <w:rsid w:val="00297016"/>
    <w:rsid w:val="002B75F5"/>
    <w:rsid w:val="002B77F7"/>
    <w:rsid w:val="002D0954"/>
    <w:rsid w:val="002E391B"/>
    <w:rsid w:val="00314902"/>
    <w:rsid w:val="00343A74"/>
    <w:rsid w:val="00354A2F"/>
    <w:rsid w:val="003B5FD1"/>
    <w:rsid w:val="003E0475"/>
    <w:rsid w:val="003E17D9"/>
    <w:rsid w:val="00400306"/>
    <w:rsid w:val="00454988"/>
    <w:rsid w:val="00462F40"/>
    <w:rsid w:val="004A2AD7"/>
    <w:rsid w:val="004C54B9"/>
    <w:rsid w:val="004C6457"/>
    <w:rsid w:val="004E46A5"/>
    <w:rsid w:val="00501FAE"/>
    <w:rsid w:val="00511274"/>
    <w:rsid w:val="005142AF"/>
    <w:rsid w:val="0052083B"/>
    <w:rsid w:val="00555935"/>
    <w:rsid w:val="00576DE5"/>
    <w:rsid w:val="005A6ED6"/>
    <w:rsid w:val="005E43D6"/>
    <w:rsid w:val="006276ED"/>
    <w:rsid w:val="00665259"/>
    <w:rsid w:val="00684CFE"/>
    <w:rsid w:val="0069112C"/>
    <w:rsid w:val="006A4CB9"/>
    <w:rsid w:val="006F3DC6"/>
    <w:rsid w:val="00716E7F"/>
    <w:rsid w:val="0073536E"/>
    <w:rsid w:val="007764D9"/>
    <w:rsid w:val="007854AD"/>
    <w:rsid w:val="007D37F6"/>
    <w:rsid w:val="007F070B"/>
    <w:rsid w:val="007F543E"/>
    <w:rsid w:val="008213C1"/>
    <w:rsid w:val="00833723"/>
    <w:rsid w:val="00833C2E"/>
    <w:rsid w:val="0083469C"/>
    <w:rsid w:val="00851C3C"/>
    <w:rsid w:val="0088391C"/>
    <w:rsid w:val="008A4858"/>
    <w:rsid w:val="008C75DC"/>
    <w:rsid w:val="008E76D4"/>
    <w:rsid w:val="008F158D"/>
    <w:rsid w:val="00903696"/>
    <w:rsid w:val="00941C6F"/>
    <w:rsid w:val="00942063"/>
    <w:rsid w:val="00981D13"/>
    <w:rsid w:val="009F1824"/>
    <w:rsid w:val="00A33476"/>
    <w:rsid w:val="00A45217"/>
    <w:rsid w:val="00A7711A"/>
    <w:rsid w:val="00AA5D27"/>
    <w:rsid w:val="00AC7B93"/>
    <w:rsid w:val="00B13CBD"/>
    <w:rsid w:val="00B268A8"/>
    <w:rsid w:val="00B4235D"/>
    <w:rsid w:val="00B45002"/>
    <w:rsid w:val="00B579BD"/>
    <w:rsid w:val="00B67C37"/>
    <w:rsid w:val="00B70CA0"/>
    <w:rsid w:val="00B762F5"/>
    <w:rsid w:val="00B9090F"/>
    <w:rsid w:val="00BA402C"/>
    <w:rsid w:val="00BF2926"/>
    <w:rsid w:val="00C10ECD"/>
    <w:rsid w:val="00C22AC1"/>
    <w:rsid w:val="00C56DBD"/>
    <w:rsid w:val="00C669A4"/>
    <w:rsid w:val="00CD2083"/>
    <w:rsid w:val="00CD60DA"/>
    <w:rsid w:val="00CF5625"/>
    <w:rsid w:val="00D30C3F"/>
    <w:rsid w:val="00DC2FBF"/>
    <w:rsid w:val="00DC5FDC"/>
    <w:rsid w:val="00DE4886"/>
    <w:rsid w:val="00DF1390"/>
    <w:rsid w:val="00DF7699"/>
    <w:rsid w:val="00E017ED"/>
    <w:rsid w:val="00E1683C"/>
    <w:rsid w:val="00E22BD0"/>
    <w:rsid w:val="00E2595D"/>
    <w:rsid w:val="00E36A80"/>
    <w:rsid w:val="00E54DD7"/>
    <w:rsid w:val="00EA1B9B"/>
    <w:rsid w:val="00EB3607"/>
    <w:rsid w:val="00EE79FA"/>
    <w:rsid w:val="00EF44FC"/>
    <w:rsid w:val="00F17430"/>
    <w:rsid w:val="00F31C14"/>
    <w:rsid w:val="00F643C3"/>
    <w:rsid w:val="00F8695F"/>
    <w:rsid w:val="00FA1CB5"/>
    <w:rsid w:val="00FE2054"/>
    <w:rsid w:val="19E09571"/>
    <w:rsid w:val="4729F6EE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9B9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">
    <w:name w:val="wrp"/>
    <w:basedOn w:val="Standardstycketeckensnitt"/>
    <w:rsid w:val="0017426C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E54D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0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68FD8E0</Template>
  <TotalTime>32</TotalTime>
  <Pages>4</Pages>
  <Words>582</Words>
  <Characters>4390</Characters>
  <Application>Microsoft Office Word</Application>
  <DocSecurity>0</DocSecurity>
  <Lines>399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77</cp:revision>
  <cp:lastPrinted>2019-05-17T12:33:00Z</cp:lastPrinted>
  <dcterms:created xsi:type="dcterms:W3CDTF">2019-03-20T13:36:00Z</dcterms:created>
  <dcterms:modified xsi:type="dcterms:W3CDTF">2019-05-17T13:17:00Z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