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AF" w:rsidRPr="00D64DB5" w:rsidRDefault="00555935">
      <w:pPr>
        <w:spacing w:after="876"/>
        <w:rPr>
          <w:sz w:val="24"/>
          <w:szCs w:val="18"/>
        </w:rPr>
      </w:pPr>
      <w:r w:rsidRPr="00D64DB5">
        <w:rPr>
          <w:sz w:val="18"/>
          <w:szCs w:val="18"/>
        </w:rPr>
        <w:t xml:space="preserve"> </w:t>
      </w:r>
      <w:r w:rsidR="00F643C3" w:rsidRPr="00D64DB5">
        <w:rPr>
          <w:sz w:val="18"/>
          <w:szCs w:val="18"/>
        </w:rPr>
        <w:t xml:space="preserve"> </w:t>
      </w:r>
    </w:p>
    <w:p w:rsidR="000E40AF" w:rsidRPr="00D64DB5" w:rsidRDefault="00555935" w:rsidP="00833723">
      <w:pPr>
        <w:spacing w:after="901"/>
        <w:ind w:left="1248"/>
        <w:rPr>
          <w:sz w:val="24"/>
          <w:szCs w:val="18"/>
        </w:rPr>
      </w:pPr>
      <w:r w:rsidRPr="00D64DB5">
        <w:rPr>
          <w:rFonts w:ascii="Cambria" w:eastAsia="Cambria" w:hAnsi="Cambria" w:cs="Cambria"/>
          <w:sz w:val="24"/>
          <w:szCs w:val="18"/>
        </w:rPr>
        <w:t xml:space="preserve"> </w:t>
      </w:r>
      <w:r w:rsidRPr="00D64DB5">
        <w:rPr>
          <w:color w:val="CF142B"/>
          <w:sz w:val="24"/>
          <w:szCs w:val="18"/>
        </w:rPr>
        <w:t>PROTOKOLL ÖVER BESLUT ENLIGT DELEGATION</w:t>
      </w:r>
    </w:p>
    <w:p w:rsidR="00D64DB5" w:rsidRPr="00364DA8" w:rsidRDefault="00D64DB5" w:rsidP="00D64DB5">
      <w:pPr>
        <w:spacing w:after="286"/>
        <w:ind w:left="751" w:right="4992" w:hanging="10"/>
        <w:rPr>
          <w:rFonts w:ascii="Cambria" w:eastAsia="Cambria" w:hAnsi="Cambria" w:cs="Cambria"/>
          <w:sz w:val="18"/>
          <w:szCs w:val="18"/>
        </w:rPr>
      </w:pPr>
      <w:r w:rsidRPr="00364DA8">
        <w:rPr>
          <w:rFonts w:ascii="Cambria" w:eastAsia="Cambria" w:hAnsi="Cambria" w:cs="Cambria"/>
          <w:sz w:val="18"/>
          <w:szCs w:val="18"/>
        </w:rPr>
        <w:t xml:space="preserve">Delegationsordning för patientnämnden. </w:t>
      </w:r>
    </w:p>
    <w:p w:rsidR="00D64DB5" w:rsidRPr="00364DA8" w:rsidRDefault="00D64DB5" w:rsidP="00D64DB5">
      <w:pPr>
        <w:spacing w:after="286"/>
        <w:ind w:left="751" w:right="4992" w:hanging="10"/>
        <w:rPr>
          <w:sz w:val="18"/>
          <w:szCs w:val="18"/>
        </w:rPr>
      </w:pPr>
      <w:r w:rsidRPr="00364DA8">
        <w:rPr>
          <w:rFonts w:ascii="Cambria" w:eastAsia="Cambria" w:hAnsi="Cambria" w:cs="Cambria"/>
          <w:sz w:val="18"/>
          <w:szCs w:val="18"/>
        </w:rPr>
        <w:t xml:space="preserve">Antagen </w:t>
      </w:r>
      <w:r w:rsidRPr="00364DA8">
        <w:rPr>
          <w:sz w:val="18"/>
          <w:szCs w:val="18"/>
        </w:rPr>
        <w:t>PN 2018-10-29 § 9</w:t>
      </w:r>
    </w:p>
    <w:p w:rsidR="00D64DB5" w:rsidRPr="00364DA8" w:rsidRDefault="00D64DB5" w:rsidP="00D64DB5">
      <w:pPr>
        <w:tabs>
          <w:tab w:val="center" w:pos="1296"/>
          <w:tab w:val="center" w:pos="3129"/>
        </w:tabs>
        <w:spacing w:after="286"/>
        <w:rPr>
          <w:sz w:val="18"/>
          <w:szCs w:val="18"/>
        </w:rPr>
      </w:pPr>
      <w:r>
        <w:rPr>
          <w:sz w:val="18"/>
          <w:szCs w:val="18"/>
        </w:rPr>
        <w:tab/>
      </w:r>
      <w:r w:rsidRPr="00364DA8">
        <w:rPr>
          <w:rFonts w:ascii="Cambria" w:eastAsia="Cambria" w:hAnsi="Cambria" w:cs="Cambria"/>
          <w:sz w:val="18"/>
          <w:szCs w:val="18"/>
        </w:rPr>
        <w:t xml:space="preserve">BESLUT AV </w:t>
      </w:r>
      <w:r w:rsidRPr="00364DA8">
        <w:rPr>
          <w:rFonts w:ascii="Cambria" w:eastAsia="Cambria" w:hAnsi="Cambria" w:cs="Cambria"/>
          <w:sz w:val="18"/>
          <w:szCs w:val="18"/>
        </w:rPr>
        <w:tab/>
        <w:t xml:space="preserve">Anna </w:t>
      </w:r>
      <w:proofErr w:type="spellStart"/>
      <w:r w:rsidRPr="00364DA8">
        <w:rPr>
          <w:rFonts w:ascii="Cambria" w:eastAsia="Cambria" w:hAnsi="Cambria" w:cs="Cambria"/>
          <w:sz w:val="18"/>
          <w:szCs w:val="18"/>
        </w:rPr>
        <w:t>am</w:t>
      </w:r>
      <w:proofErr w:type="spellEnd"/>
      <w:r w:rsidRPr="00364DA8">
        <w:rPr>
          <w:rFonts w:ascii="Cambria" w:eastAsia="Cambria" w:hAnsi="Cambria" w:cs="Cambria"/>
          <w:sz w:val="18"/>
          <w:szCs w:val="18"/>
        </w:rPr>
        <w:t xml:space="preserve"> Zoll</w:t>
      </w:r>
    </w:p>
    <w:p w:rsidR="000E40AF" w:rsidRPr="00D64DB5" w:rsidRDefault="00555935">
      <w:pPr>
        <w:spacing w:after="165"/>
        <w:ind w:left="751" w:right="4992" w:hanging="10"/>
        <w:rPr>
          <w:sz w:val="18"/>
          <w:szCs w:val="18"/>
        </w:rPr>
      </w:pPr>
      <w:r w:rsidRPr="00D64DB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C24B1" wp14:editId="07777777">
                <wp:simplePos x="0" y="0"/>
                <wp:positionH relativeFrom="page">
                  <wp:posOffset>450215</wp:posOffset>
                </wp:positionH>
                <wp:positionV relativeFrom="page">
                  <wp:posOffset>431800</wp:posOffset>
                </wp:positionV>
                <wp:extent cx="6605270" cy="805180"/>
                <wp:effectExtent l="0" t="0" r="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270" cy="805180"/>
                          <a:chOff x="0" y="0"/>
                          <a:chExt cx="6605270" cy="80518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98570" y="190259"/>
                            <a:ext cx="43781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color w:val="CF142B"/>
                                  <w:sz w:val="20"/>
                                </w:rPr>
                                <w:t>Beslut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98570" y="345287"/>
                            <a:ext cx="4425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25087" y="345287"/>
                            <a:ext cx="7420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F643C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B45002">
                                <w:rPr>
                                  <w:sz w:val="20"/>
                                </w:rPr>
                                <w:t>2019-</w:t>
                              </w:r>
                              <w:r w:rsidR="00B45FD5">
                                <w:rPr>
                                  <w:sz w:val="20"/>
                                </w:rPr>
                                <w:t>03-25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780" y="167487"/>
                            <a:ext cx="9617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Regionkontoret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80" y="322517"/>
                            <a:ext cx="261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Centrum för hälso- och sjukvårdsutveckling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80" y="477545"/>
                            <a:ext cx="14646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Patientnämndens kansli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8570" y="500317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20922" y="500317"/>
                            <a:ext cx="6790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8965" y="51270"/>
                            <a:ext cx="8016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1" name="Picture 41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786384"/>
                            <a:ext cx="56753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3265" y="-4063"/>
                            <a:ext cx="804672" cy="765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1C24B1" id="Group 3993" o:spid="_x0000_s1026" style="position:absolute;left:0;text-align:left;margin-left:35.45pt;margin-top:34pt;width:520.1pt;height:63.4pt;z-index:251659264;mso-position-horizontal-relative:page;mso-position-vertical-relative:page" coordsize="66052,8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">
                <v:rect id="Rectangle 6" o:spid="_x0000_s1027" style="position:absolute;left:37985;top:1902;width:4378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color w:val="CF142B"/>
                            <w:sz w:val="20"/>
                          </w:rPr>
                          <w:t>Beslut</w:t>
                        </w:r>
                      </w:p>
                    </w:txbxContent>
                  </v:textbox>
                </v:rect>
                <v:rect id="Rectangle 7" o:spid="_x0000_s1028" style="position:absolute;left:37985;top:3452;width:4426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>Datum</w:t>
                        </w:r>
                      </w:p>
                    </w:txbxContent>
                  </v:textbox>
                </v:rect>
                <v:rect id="Rectangle 8" o:spid="_x0000_s1029" style="position:absolute;left:41250;top:3452;width:7421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</w:t>
                        </w:r>
                        <w:r w:rsidR="00F643C3">
                          <w:rPr>
                            <w:sz w:val="20"/>
                          </w:rPr>
                          <w:t xml:space="preserve"> </w:t>
                        </w:r>
                        <w:r w:rsidR="00B45002">
                          <w:rPr>
                            <w:sz w:val="20"/>
                          </w:rPr>
                          <w:t>2019-</w:t>
                        </w:r>
                        <w:r w:rsidR="00B45FD5">
                          <w:rPr>
                            <w:sz w:val="20"/>
                          </w:rPr>
                          <w:t>03-25</w:t>
                        </w:r>
                      </w:p>
                    </w:txbxContent>
                  </v:textbox>
                </v:rect>
                <v:rect id="Rectangle 9" o:spid="_x0000_s1030" style="position:absolute;left:177;top:1674;width:9618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Regionkontoret</w:t>
                        </w:r>
                      </w:p>
                    </w:txbxContent>
                  </v:textbox>
                </v:rect>
                <v:rect id="Rectangle 10" o:spid="_x0000_s1031" style="position:absolute;left:177;top:3225;width:26151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Centrum för hälso- och sjukvårdsutveckling</w:t>
                        </w:r>
                      </w:p>
                    </w:txbxContent>
                  </v:textbox>
                </v:rect>
                <v:rect id="Rectangle 11" o:spid="_x0000_s1032" style="position:absolute;left:177;top:4775;width:14646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Patientnämndens kansli</w:t>
                        </w:r>
                      </w:p>
                    </w:txbxContent>
                  </v:textbox>
                </v:rect>
                <v:rect id="Rectangle 12" o:spid="_x0000_s1033" style="position:absolute;left:37985;top:5003;width:382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209;top:5003;width:679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56889;top:512;width:802;height:1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1" o:spid="_x0000_s1036" type="#_x0000_t75" style="position:absolute;left:-31;top:7863;width:5675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0ImPFAAAA3QAAAA8AAABkcnMvZG93bnJldi54bWxEj0FLAzEUhO+C/yE8wZvNrhaVtWlphYp4&#10;sxbx+Eiem8XNy5o8t6u/3ghCj8PMfMMsVlPo1Ugpd5EN1LMKFLGNruPWwP5le3ELKguywz4yGfim&#10;DKvl6ckCGxcP/EzjTlpVIJwbNOBFhkbrbD0FzLM4EBfvPaaAUmRqtUt4KPDQ68uqutYBOy4LHge6&#10;92Q/dl/BwM/b50115R+spO3T6349bqS1G2POz6b1HSihSY7h//ajMzCv5zX8vSlPQC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9CJjxQAAAN0AAAAPAAAAAAAAAAAAAAAA&#10;AJ8CAABkcnMvZG93bnJldi54bWxQSwUGAAAAAAQABAD3AAAAkQMAAAAA&#10;">
                  <v:imagedata r:id="rId7" o:title=""/>
                </v:shape>
                <v:shape id="Picture 4142" o:spid="_x0000_s1037" type="#_x0000_t75" style="position:absolute;left:58032;top:-40;width:8047;height:7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qp6jGAAAA3QAAAA8AAABkcnMvZG93bnJldi54bWxEj0FrAjEUhO9C/0N4hV7EzSqi7XajFMHi&#10;SdH24PF187q7dfOyJFHjv28KQo/DzHzDlMtoOnEh51vLCsZZDoK4srrlWsHnx3r0DMIHZI2dZVJw&#10;Iw/LxcOgxELbK+/pcgi1SBD2BSpoQugLKX3VkEGf2Z44ed/WGQxJulpqh9cEN52c5PlMGmw5LTTY&#10;06qh6nQ4GwV9zN/3jPMvOYzb3c9xvn2Jp7NST4/x7RVEoBj+w/f2RiuYjqcT+HuTnoB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CqnqMYAAADdAAAADwAAAAAAAAAAAAAA&#10;AACfAgAAZHJzL2Rvd25yZXYueG1sUEsFBgAAAAAEAAQA9wAAAJI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D64DB5">
        <w:rPr>
          <w:rFonts w:ascii="Cambria" w:eastAsia="Cambria" w:hAnsi="Cambria" w:cs="Cambria"/>
          <w:sz w:val="18"/>
          <w:szCs w:val="18"/>
        </w:rPr>
        <w:t>PERIOD</w:t>
      </w:r>
    </w:p>
    <w:tbl>
      <w:tblPr>
        <w:tblStyle w:val="Tabellrutnt1"/>
        <w:tblW w:w="10224" w:type="dxa"/>
        <w:tblInd w:w="686" w:type="dxa"/>
        <w:tblLayout w:type="fixed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1134"/>
        <w:gridCol w:w="1984"/>
        <w:gridCol w:w="2977"/>
        <w:gridCol w:w="992"/>
        <w:gridCol w:w="1843"/>
      </w:tblGrid>
      <w:tr w:rsidR="00C24897" w:rsidRPr="00D64DB5" w:rsidTr="00D64DB5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C24897">
            <w:pPr>
              <w:rPr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C24897">
            <w:pPr>
              <w:rPr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Dnr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C24897">
            <w:pPr>
              <w:rPr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BERÖRD VERKSAMHET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C24897" w:rsidP="00C24897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ÄRENDEKATEGORISERING</w:t>
            </w:r>
            <w:r w:rsidR="0051443C" w:rsidRPr="00D64DB5">
              <w:rPr>
                <w:b/>
                <w:sz w:val="18"/>
                <w:szCs w:val="18"/>
              </w:rPr>
              <w:t xml:space="preserve"> OCH </w:t>
            </w:r>
          </w:p>
          <w:p w:rsidR="0051443C" w:rsidRPr="00D64DB5" w:rsidRDefault="0051443C" w:rsidP="00C24897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PROBLEM EV YTTERLIGARE PROBLEMOMRÅDEN</w:t>
            </w:r>
          </w:p>
          <w:p w:rsidR="00C24897" w:rsidRPr="00D64DB5" w:rsidRDefault="00C24897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C24897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AVSLUTAT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C24897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HAR PAT. FÅTT SVAR PÅ </w:t>
            </w:r>
            <w:r w:rsidR="00D64DB5" w:rsidRPr="00D64DB5">
              <w:rPr>
                <w:b/>
                <w:sz w:val="18"/>
                <w:szCs w:val="18"/>
              </w:rPr>
              <w:t>FRÅGA</w:t>
            </w:r>
            <w:r w:rsidR="00D64DB5">
              <w:rPr>
                <w:b/>
                <w:sz w:val="18"/>
                <w:szCs w:val="18"/>
              </w:rPr>
              <w:t xml:space="preserve">/ </w:t>
            </w:r>
            <w:bookmarkStart w:id="0" w:name="_GoBack"/>
            <w:bookmarkEnd w:id="0"/>
            <w:r w:rsidR="00D64DB5">
              <w:rPr>
                <w:b/>
                <w:sz w:val="18"/>
                <w:szCs w:val="18"/>
              </w:rPr>
              <w:t>NÖJDSAMHET</w:t>
            </w:r>
            <w:r w:rsidRPr="00D64DB5">
              <w:rPr>
                <w:b/>
                <w:sz w:val="18"/>
                <w:szCs w:val="18"/>
              </w:rPr>
              <w:t>?</w:t>
            </w:r>
          </w:p>
        </w:tc>
      </w:tr>
      <w:tr w:rsidR="00C24897" w:rsidRPr="00D64DB5" w:rsidTr="00D64DB5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E35FBE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181031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9300B4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PK180391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0B4" w:rsidRPr="00D64DB5" w:rsidRDefault="009300B4" w:rsidP="009300B4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PPHV</w:t>
            </w:r>
          </w:p>
          <w:p w:rsidR="009300B4" w:rsidRPr="00D64DB5" w:rsidRDefault="009300B4" w:rsidP="009300B4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 xml:space="preserve">Vuxenpsykiatri Sala </w:t>
            </w:r>
            <w:proofErr w:type="spellStart"/>
            <w:r w:rsidRPr="00D64DB5">
              <w:rPr>
                <w:sz w:val="18"/>
                <w:szCs w:val="18"/>
              </w:rPr>
              <w:t>Sala</w:t>
            </w:r>
            <w:proofErr w:type="spellEnd"/>
            <w:r w:rsidRPr="00D64DB5">
              <w:rPr>
                <w:sz w:val="18"/>
                <w:szCs w:val="18"/>
              </w:rPr>
              <w:t xml:space="preserve"> Väsby vårdcentral              </w:t>
            </w:r>
          </w:p>
          <w:p w:rsidR="00C24897" w:rsidRPr="00D64DB5" w:rsidRDefault="00C2489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E35FBE">
            <w:pPr>
              <w:rPr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Kommunikation - </w:t>
            </w:r>
            <w:r w:rsidR="009300B4" w:rsidRPr="00D64DB5">
              <w:rPr>
                <w:b/>
                <w:sz w:val="18"/>
                <w:szCs w:val="18"/>
              </w:rPr>
              <w:t>Språkliga hinder</w:t>
            </w:r>
            <w:r w:rsidRPr="00D64DB5">
              <w:rPr>
                <w:b/>
                <w:sz w:val="18"/>
                <w:szCs w:val="18"/>
              </w:rPr>
              <w:t>/tolk</w:t>
            </w:r>
            <w:r w:rsidRPr="00D64DB5">
              <w:rPr>
                <w:sz w:val="18"/>
                <w:szCs w:val="18"/>
              </w:rPr>
              <w:t xml:space="preserve"> - språk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E35FBE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190118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E35FBE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C24897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E35FBE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181107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E35FBE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PK180398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FBE" w:rsidRPr="00D64DB5" w:rsidRDefault="00E35FBE" w:rsidP="00E35FBE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VS</w:t>
            </w:r>
          </w:p>
          <w:p w:rsidR="00C24897" w:rsidRPr="00D64DB5" w:rsidRDefault="00E35FBE" w:rsidP="00E35FBE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Kirurgkliniken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E35FBE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Ekonomi - Patientavgifter/</w:t>
            </w:r>
          </w:p>
          <w:p w:rsidR="00E35FBE" w:rsidRPr="00D64DB5" w:rsidRDefault="00B45FD5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H</w:t>
            </w:r>
            <w:r w:rsidR="00E35FBE" w:rsidRPr="00D64DB5">
              <w:rPr>
                <w:b/>
                <w:sz w:val="18"/>
                <w:szCs w:val="18"/>
              </w:rPr>
              <w:t>ögkostnadsskydd</w:t>
            </w:r>
          </w:p>
          <w:p w:rsidR="00B45FD5" w:rsidRPr="00D64DB5" w:rsidRDefault="00B45FD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Avsaknad av anledning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E35FBE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190206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64DB5" w:rsidRDefault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Ja, delvis</w:t>
            </w:r>
          </w:p>
        </w:tc>
      </w:tr>
      <w:tr w:rsidR="002A7025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181122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PK180419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2A7025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PPHV</w:t>
            </w:r>
          </w:p>
          <w:p w:rsidR="002A7025" w:rsidRPr="00D64DB5" w:rsidRDefault="002A7025" w:rsidP="002A7025">
            <w:pPr>
              <w:rPr>
                <w:sz w:val="18"/>
                <w:szCs w:val="18"/>
              </w:rPr>
            </w:pPr>
            <w:proofErr w:type="spellStart"/>
            <w:r w:rsidRPr="00D64DB5">
              <w:rPr>
                <w:sz w:val="18"/>
                <w:szCs w:val="18"/>
              </w:rPr>
              <w:t>Hemdals</w:t>
            </w:r>
            <w:proofErr w:type="spellEnd"/>
            <w:r w:rsidRPr="00D64DB5">
              <w:rPr>
                <w:sz w:val="18"/>
                <w:szCs w:val="18"/>
              </w:rPr>
              <w:t xml:space="preserve"> vårdcentral</w:t>
            </w:r>
          </w:p>
          <w:p w:rsidR="002A7025" w:rsidRPr="00D64DB5" w:rsidRDefault="002A7025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VS</w:t>
            </w:r>
          </w:p>
          <w:p w:rsidR="002A7025" w:rsidRPr="00D64DB5" w:rsidRDefault="002A7025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Medicinakuten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2A7025">
            <w:pPr>
              <w:rPr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Vård och behandling -Diagnos -</w:t>
            </w:r>
            <w:r w:rsidRPr="00D64DB5">
              <w:rPr>
                <w:sz w:val="18"/>
                <w:szCs w:val="18"/>
              </w:rPr>
              <w:t>fördröjd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2A7025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2A7025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181127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2A7025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PK180422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2A7025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PPHV</w:t>
            </w:r>
          </w:p>
          <w:p w:rsidR="002A7025" w:rsidRPr="00D64DB5" w:rsidRDefault="002A7025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Vuxenpsykiatri väster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2A7025" w:rsidP="002A7025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Vårdansvar – Vårdplanering/vårdplan</w:t>
            </w:r>
            <w:r w:rsidR="009D4B63" w:rsidRPr="00D64DB5">
              <w:rPr>
                <w:b/>
                <w:sz w:val="18"/>
                <w:szCs w:val="18"/>
              </w:rPr>
              <w:t xml:space="preserve"> - </w:t>
            </w:r>
            <w:r w:rsidR="009D4B63" w:rsidRPr="00D64DB5">
              <w:rPr>
                <w:sz w:val="18"/>
                <w:szCs w:val="18"/>
              </w:rPr>
              <w:t>bristfällig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190115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2A7025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181126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PK180428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B63" w:rsidRPr="00D64DB5" w:rsidRDefault="009D4B63" w:rsidP="009D4B63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VS</w:t>
            </w:r>
          </w:p>
          <w:p w:rsidR="009D4B63" w:rsidRPr="00D64DB5" w:rsidRDefault="009D4B63" w:rsidP="009D4B63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Operationskliniken – IVA</w:t>
            </w:r>
          </w:p>
          <w:p w:rsidR="009D4B63" w:rsidRPr="00D64DB5" w:rsidRDefault="009D4B63" w:rsidP="009D4B63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Stroke/</w:t>
            </w:r>
          </w:p>
          <w:p w:rsidR="002A7025" w:rsidRPr="00D64DB5" w:rsidRDefault="009D4B63" w:rsidP="009D4B63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Neurologisektionen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Vård och behandling – Resultat – </w:t>
            </w:r>
            <w:r w:rsidRPr="00D64DB5">
              <w:rPr>
                <w:sz w:val="18"/>
                <w:szCs w:val="18"/>
              </w:rPr>
              <w:t>icke förväntat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Ja, delvis</w:t>
            </w:r>
          </w:p>
        </w:tc>
      </w:tr>
      <w:tr w:rsidR="002A7025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181203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PK180443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B63" w:rsidRPr="00D64DB5" w:rsidRDefault="009D4B63" w:rsidP="009D4B63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Privata vårdgivare</w:t>
            </w:r>
          </w:p>
          <w:p w:rsidR="002A7025" w:rsidRPr="00D64DB5" w:rsidRDefault="009D4B63" w:rsidP="009D4B63">
            <w:pPr>
              <w:rPr>
                <w:sz w:val="18"/>
                <w:szCs w:val="18"/>
              </w:rPr>
            </w:pPr>
            <w:proofErr w:type="spellStart"/>
            <w:r w:rsidRPr="00D64DB5">
              <w:rPr>
                <w:sz w:val="18"/>
                <w:szCs w:val="18"/>
              </w:rPr>
              <w:t>Achima</w:t>
            </w:r>
            <w:proofErr w:type="spellEnd"/>
            <w:r w:rsidRPr="00D64DB5">
              <w:rPr>
                <w:sz w:val="18"/>
                <w:szCs w:val="18"/>
              </w:rPr>
              <w:t xml:space="preserve"> Care Sala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Vård och behandling – Läkemedel -</w:t>
            </w:r>
            <w:r w:rsidRPr="00D64DB5">
              <w:rPr>
                <w:sz w:val="18"/>
                <w:szCs w:val="18"/>
              </w:rPr>
              <w:t>nekad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2A7025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181206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PK180454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B63" w:rsidRPr="00D64DB5" w:rsidRDefault="009D4B63" w:rsidP="009D4B63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PPHV</w:t>
            </w:r>
          </w:p>
          <w:p w:rsidR="002A7025" w:rsidRPr="00D64DB5" w:rsidRDefault="009D4B63" w:rsidP="009D4B63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 xml:space="preserve">Vuxenpsykiatrin – </w:t>
            </w:r>
            <w:proofErr w:type="spellStart"/>
            <w:r w:rsidRPr="00D64DB5">
              <w:rPr>
                <w:sz w:val="18"/>
                <w:szCs w:val="18"/>
              </w:rPr>
              <w:t>dektion</w:t>
            </w:r>
            <w:proofErr w:type="spellEnd"/>
            <w:r w:rsidRPr="00D64DB5">
              <w:rPr>
                <w:sz w:val="18"/>
                <w:szCs w:val="18"/>
              </w:rPr>
              <w:t xml:space="preserve"> beroendevård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Vård och behandling – Behandling - </w:t>
            </w:r>
            <w:r w:rsidRPr="00D64DB5">
              <w:rPr>
                <w:sz w:val="18"/>
                <w:szCs w:val="18"/>
              </w:rPr>
              <w:t>felaktig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190115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2A7025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181214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PK180467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B63" w:rsidRPr="00D64DB5" w:rsidRDefault="009D4B63" w:rsidP="009D4B63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VS</w:t>
            </w:r>
          </w:p>
          <w:p w:rsidR="009D4B63" w:rsidRPr="00D64DB5" w:rsidRDefault="009D4B63" w:rsidP="009D4B63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Medicinakuten</w:t>
            </w:r>
          </w:p>
          <w:p w:rsidR="009D4B63" w:rsidRPr="00D64DB5" w:rsidRDefault="009D4B63" w:rsidP="009D4B63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PPHV</w:t>
            </w:r>
          </w:p>
          <w:p w:rsidR="002A7025" w:rsidRPr="00D64DB5" w:rsidRDefault="00B24186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Primärvårdsjour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9D4B63" w:rsidP="002A7025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Vård och behandling – Behandling</w:t>
            </w:r>
            <w:r w:rsidR="00B24186" w:rsidRPr="00D64DB5">
              <w:rPr>
                <w:b/>
                <w:sz w:val="18"/>
                <w:szCs w:val="18"/>
              </w:rPr>
              <w:t xml:space="preserve"> -</w:t>
            </w:r>
            <w:r w:rsidR="00B24186" w:rsidRPr="00D64DB5">
              <w:rPr>
                <w:sz w:val="18"/>
                <w:szCs w:val="18"/>
              </w:rPr>
              <w:t xml:space="preserve"> fördröjd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B24186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B24186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Ja, delvis</w:t>
            </w:r>
          </w:p>
        </w:tc>
      </w:tr>
      <w:tr w:rsidR="002A7025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B24186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181227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B24186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PK180475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186" w:rsidRPr="00D64DB5" w:rsidRDefault="00B24186" w:rsidP="00B2418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VS</w:t>
            </w:r>
          </w:p>
          <w:p w:rsidR="002A7025" w:rsidRPr="00D64DB5" w:rsidRDefault="00B24186" w:rsidP="00B2418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Ortopedkliniken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B24186" w:rsidP="002A7025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Organisation och tillgänglighet </w:t>
            </w:r>
            <w:r w:rsidR="00B45FD5" w:rsidRPr="00D64DB5">
              <w:rPr>
                <w:b/>
                <w:sz w:val="18"/>
                <w:szCs w:val="18"/>
              </w:rPr>
              <w:t>–</w:t>
            </w:r>
            <w:r w:rsidRPr="00D64DB5">
              <w:rPr>
                <w:b/>
                <w:sz w:val="18"/>
                <w:szCs w:val="18"/>
              </w:rPr>
              <w:t xml:space="preserve"> Vårdgaranti</w:t>
            </w:r>
          </w:p>
          <w:p w:rsidR="00B45FD5" w:rsidRPr="00D64DB5" w:rsidRDefault="00B45FD5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Avsaknad av anledning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B24186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190115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B24186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2A7025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32160E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lastRenderedPageBreak/>
              <w:t>181227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32160E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PK180485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60E" w:rsidRPr="00D64DB5" w:rsidRDefault="0032160E" w:rsidP="0032160E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Privata vårdgivare</w:t>
            </w:r>
          </w:p>
          <w:p w:rsidR="002A7025" w:rsidRPr="00D64DB5" w:rsidRDefault="0032160E" w:rsidP="0032160E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Läkargruppen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32160E" w:rsidP="002A7025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Kommunikation – Bemötande - </w:t>
            </w:r>
            <w:r w:rsidRPr="00D64DB5">
              <w:rPr>
                <w:sz w:val="18"/>
                <w:szCs w:val="18"/>
              </w:rPr>
              <w:t>bristfälligt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32160E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190122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64DB5" w:rsidRDefault="0032160E" w:rsidP="002A702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424980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424980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190108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5B4780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PK180493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424980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VS</w:t>
            </w:r>
          </w:p>
          <w:p w:rsidR="00424980" w:rsidRPr="00D64DB5" w:rsidRDefault="00424980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Ortopedkliniken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424980" w:rsidP="00424980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Vård och behandling – Behandling - </w:t>
            </w:r>
            <w:r w:rsidRPr="00D64DB5">
              <w:rPr>
                <w:sz w:val="18"/>
                <w:szCs w:val="18"/>
              </w:rPr>
              <w:t>nekad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424980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190122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424980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424980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5B4780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190107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5B4780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PK180494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780" w:rsidRPr="00D64DB5" w:rsidRDefault="005B4780" w:rsidP="005B47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PPHV</w:t>
            </w:r>
          </w:p>
          <w:p w:rsidR="00424980" w:rsidRPr="00D64DB5" w:rsidRDefault="005B4780" w:rsidP="005B47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Rättspsykiatri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5B4780" w:rsidP="00424980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Kommunikation – Delaktig – </w:t>
            </w:r>
            <w:r w:rsidRPr="00D64DB5">
              <w:rPr>
                <w:sz w:val="18"/>
                <w:szCs w:val="18"/>
              </w:rPr>
              <w:t>bristfällig/</w:t>
            </w:r>
            <w:r w:rsidRPr="00D64DB5">
              <w:rPr>
                <w:b/>
                <w:sz w:val="18"/>
                <w:szCs w:val="18"/>
              </w:rPr>
              <w:t>Information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5B4780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190205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5B4780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424980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5369A1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190114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5369A1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PK190002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9A1" w:rsidRPr="00D64DB5" w:rsidRDefault="005369A1" w:rsidP="005369A1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Privata vårdgivare</w:t>
            </w:r>
          </w:p>
          <w:p w:rsidR="005369A1" w:rsidRPr="00D64DB5" w:rsidRDefault="005369A1" w:rsidP="005369A1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Citypraktiken</w:t>
            </w:r>
          </w:p>
          <w:p w:rsidR="005369A1" w:rsidRPr="00D64DB5" w:rsidRDefault="005369A1" w:rsidP="005369A1">
            <w:pPr>
              <w:rPr>
                <w:sz w:val="18"/>
                <w:szCs w:val="18"/>
              </w:rPr>
            </w:pPr>
            <w:proofErr w:type="spellStart"/>
            <w:r w:rsidRPr="00D64DB5">
              <w:rPr>
                <w:sz w:val="18"/>
                <w:szCs w:val="18"/>
              </w:rPr>
              <w:t>Stadler</w:t>
            </w:r>
            <w:proofErr w:type="spellEnd"/>
            <w:r w:rsidRPr="00D64DB5">
              <w:rPr>
                <w:sz w:val="18"/>
                <w:szCs w:val="18"/>
              </w:rPr>
              <w:t xml:space="preserve"> Läkarpraktik AB</w:t>
            </w:r>
          </w:p>
          <w:p w:rsidR="005369A1" w:rsidRPr="00D64DB5" w:rsidRDefault="005369A1" w:rsidP="005369A1">
            <w:pPr>
              <w:rPr>
                <w:sz w:val="18"/>
                <w:szCs w:val="18"/>
              </w:rPr>
            </w:pPr>
          </w:p>
          <w:p w:rsidR="005369A1" w:rsidRPr="00D64DB5" w:rsidRDefault="005369A1" w:rsidP="005369A1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PPHV</w:t>
            </w:r>
          </w:p>
          <w:p w:rsidR="00424980" w:rsidRPr="00D64DB5" w:rsidRDefault="005369A1" w:rsidP="005369A1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Hallstahammar Kolbäck vårdcentral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6547B0" w:rsidP="00424980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Vård och behandling – Diagnos –</w:t>
            </w:r>
            <w:r w:rsidRPr="00D64DB5">
              <w:rPr>
                <w:sz w:val="18"/>
                <w:szCs w:val="18"/>
              </w:rPr>
              <w:t xml:space="preserve"> fördröjd</w:t>
            </w:r>
            <w:r w:rsidRPr="00D64DB5">
              <w:rPr>
                <w:b/>
                <w:sz w:val="18"/>
                <w:szCs w:val="18"/>
              </w:rPr>
              <w:t>/Bemötande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6547B0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190311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6547B0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424980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36257B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190116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36257B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PK190010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36257B" w:rsidP="0036257B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VS</w:t>
            </w:r>
          </w:p>
          <w:p w:rsidR="00424980" w:rsidRPr="00D64DB5" w:rsidRDefault="0036257B" w:rsidP="0036257B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Ortopedkliniken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36257B" w:rsidP="00424980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Vård och behandling – Undersökning/bedömning - </w:t>
            </w:r>
            <w:r w:rsidRPr="00D64DB5">
              <w:rPr>
                <w:sz w:val="18"/>
                <w:szCs w:val="18"/>
              </w:rPr>
              <w:t>fördröjd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36257B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190319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64DB5" w:rsidRDefault="0036257B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36257B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DF23EA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181120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DF23EA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PK180413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3EA" w:rsidRPr="00D64DB5" w:rsidRDefault="00DF23EA" w:rsidP="00DF23EA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VS</w:t>
            </w:r>
          </w:p>
          <w:p w:rsidR="00DF23EA" w:rsidRPr="00D64DB5" w:rsidRDefault="00DF23EA" w:rsidP="00DF23EA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Medicinkliniken</w:t>
            </w:r>
          </w:p>
          <w:p w:rsidR="0036257B" w:rsidRPr="00D64DB5" w:rsidRDefault="00DF23EA" w:rsidP="00DF23EA">
            <w:pPr>
              <w:rPr>
                <w:sz w:val="18"/>
                <w:szCs w:val="18"/>
              </w:rPr>
            </w:pPr>
            <w:proofErr w:type="spellStart"/>
            <w:r w:rsidRPr="00D64DB5">
              <w:rPr>
                <w:sz w:val="18"/>
                <w:szCs w:val="18"/>
              </w:rPr>
              <w:t>Gastro</w:t>
            </w:r>
            <w:proofErr w:type="spellEnd"/>
            <w:r w:rsidRPr="00D64DB5">
              <w:rPr>
                <w:sz w:val="18"/>
                <w:szCs w:val="18"/>
              </w:rPr>
              <w:t>-hematolog och lungsektionen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DF23EA" w:rsidP="00424980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Kommunikation – Information till patient/närstående - </w:t>
            </w:r>
            <w:r w:rsidRPr="00D64DB5">
              <w:rPr>
                <w:sz w:val="18"/>
                <w:szCs w:val="18"/>
              </w:rPr>
              <w:t>bristfällig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DF23EA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DF23EA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36257B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DF23EA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190117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DF23EA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PK190018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EA7" w:rsidRPr="00D64DB5" w:rsidRDefault="006E1EA7" w:rsidP="006E1EA7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VS</w:t>
            </w:r>
          </w:p>
          <w:p w:rsidR="0036257B" w:rsidRPr="00D64DB5" w:rsidRDefault="006E1EA7" w:rsidP="006E1EA7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Fysiologkliniken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6E1EA7" w:rsidP="00424980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Vård och behandling – undersökning/bedömning - </w:t>
            </w:r>
            <w:r w:rsidRPr="00D64DB5">
              <w:rPr>
                <w:sz w:val="18"/>
                <w:szCs w:val="18"/>
              </w:rPr>
              <w:t>fördröjd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6E1EA7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6E1EA7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36257B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BA5E96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BA5E96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PK190059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64DB5" w:rsidRDefault="00BA5E96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PPHV</w:t>
            </w:r>
          </w:p>
          <w:p w:rsidR="00BA5E96" w:rsidRPr="00D64DB5" w:rsidRDefault="00BA5E96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 xml:space="preserve">Primärvårdens jourmottagning </w:t>
            </w:r>
          </w:p>
          <w:p w:rsidR="00BA5E96" w:rsidRPr="00D64DB5" w:rsidRDefault="00BA5E96" w:rsidP="00BA5E96">
            <w:pPr>
              <w:rPr>
                <w:sz w:val="18"/>
                <w:szCs w:val="18"/>
              </w:rPr>
            </w:pPr>
          </w:p>
          <w:p w:rsidR="00BA5E96" w:rsidRPr="00D64DB5" w:rsidRDefault="00BA5E96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Privata vårdgivare</w:t>
            </w:r>
          </w:p>
          <w:p w:rsidR="0036257B" w:rsidRPr="00D64DB5" w:rsidRDefault="00BA5E96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Mitt hjärta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BA5E96" w:rsidP="00424980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Administrativ hantering – Intyg - </w:t>
            </w:r>
            <w:r w:rsidRPr="00D64DB5">
              <w:rPr>
                <w:sz w:val="18"/>
                <w:szCs w:val="18"/>
              </w:rPr>
              <w:t>nekad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BA5E96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BA5E96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36257B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BA5E96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BA5E96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PK190060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64DB5" w:rsidRDefault="00BA5E96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VS</w:t>
            </w:r>
          </w:p>
          <w:p w:rsidR="0036257B" w:rsidRPr="00D64DB5" w:rsidRDefault="00BA5E96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Medicinkliniken – stroke och neurologisektionen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BA5E96" w:rsidP="00424980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Vård och behandling – Resultat – </w:t>
            </w:r>
            <w:r w:rsidRPr="00D64DB5">
              <w:rPr>
                <w:sz w:val="18"/>
                <w:szCs w:val="18"/>
              </w:rPr>
              <w:t>icke förväntat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BA5E96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64DB5" w:rsidRDefault="00BA5E96" w:rsidP="00424980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BA5E96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64DB5" w:rsidRDefault="00BA5E96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64DB5" w:rsidRDefault="00BA5E96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PK190069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64DB5" w:rsidRDefault="00BA5E96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VS</w:t>
            </w:r>
          </w:p>
          <w:p w:rsidR="00BA5E96" w:rsidRPr="00D64DB5" w:rsidRDefault="00BA5E96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Akutkliniken</w:t>
            </w:r>
          </w:p>
          <w:p w:rsidR="00BA5E96" w:rsidRPr="00D64DB5" w:rsidRDefault="00BA5E96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Ambulanssjukvård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64DB5" w:rsidRDefault="00BA5E96" w:rsidP="00BA5E96">
            <w:pPr>
              <w:rPr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>Vård och behandling – Behandling</w:t>
            </w:r>
            <w:r w:rsidRPr="00D64DB5">
              <w:rPr>
                <w:sz w:val="18"/>
                <w:szCs w:val="18"/>
              </w:rPr>
              <w:t xml:space="preserve"> - Fördröjd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64DB5" w:rsidRDefault="00156F45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64DB5" w:rsidRDefault="00156F45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  <w:tr w:rsidR="00BA5E96" w:rsidRPr="00D64DB5" w:rsidTr="00D64DB5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64DB5" w:rsidRDefault="00156F45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190131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64DB5" w:rsidRDefault="00156F45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PK190033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45" w:rsidRPr="00D64DB5" w:rsidRDefault="00156F45" w:rsidP="00156F4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PPHV</w:t>
            </w:r>
          </w:p>
          <w:p w:rsidR="00BA5E96" w:rsidRPr="00D64DB5" w:rsidRDefault="00156F45" w:rsidP="00156F45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Sala Väsby vårdcentral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64DB5" w:rsidRDefault="00156F45" w:rsidP="00BA5E96">
            <w:pPr>
              <w:rPr>
                <w:b/>
                <w:sz w:val="18"/>
                <w:szCs w:val="18"/>
              </w:rPr>
            </w:pPr>
            <w:r w:rsidRPr="00D64DB5">
              <w:rPr>
                <w:b/>
                <w:sz w:val="18"/>
                <w:szCs w:val="18"/>
              </w:rPr>
              <w:t xml:space="preserve">Vård och behandling – Undersökning/bedömning – </w:t>
            </w:r>
            <w:r w:rsidRPr="00D64DB5">
              <w:rPr>
                <w:sz w:val="18"/>
                <w:szCs w:val="18"/>
              </w:rPr>
              <w:t>bristfällig</w:t>
            </w:r>
            <w:r w:rsidRPr="00D64DB5">
              <w:rPr>
                <w:b/>
                <w:sz w:val="18"/>
                <w:szCs w:val="18"/>
              </w:rPr>
              <w:t>/Bemötande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64DB5" w:rsidRDefault="00156F45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190221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64DB5" w:rsidRDefault="00156F45" w:rsidP="00BA5E96">
            <w:pPr>
              <w:rPr>
                <w:sz w:val="18"/>
                <w:szCs w:val="18"/>
              </w:rPr>
            </w:pPr>
            <w:r w:rsidRPr="00D64DB5">
              <w:rPr>
                <w:sz w:val="18"/>
                <w:szCs w:val="18"/>
              </w:rPr>
              <w:t>Ja</w:t>
            </w:r>
          </w:p>
        </w:tc>
      </w:tr>
    </w:tbl>
    <w:p w:rsidR="000E40AF" w:rsidRPr="00D64DB5" w:rsidRDefault="00C24897">
      <w:pPr>
        <w:numPr>
          <w:ilvl w:val="0"/>
          <w:numId w:val="1"/>
        </w:numPr>
        <w:spacing w:after="0"/>
        <w:ind w:right="-13" w:hanging="103"/>
        <w:jc w:val="right"/>
        <w:rPr>
          <w:sz w:val="18"/>
          <w:szCs w:val="18"/>
        </w:rPr>
      </w:pPr>
      <w:r w:rsidRPr="00D64DB5">
        <w:rPr>
          <w:sz w:val="18"/>
          <w:szCs w:val="18"/>
        </w:rPr>
        <w:t xml:space="preserve"> </w:t>
      </w:r>
      <w:r w:rsidR="00555935" w:rsidRPr="00D64DB5">
        <w:rPr>
          <w:sz w:val="18"/>
          <w:szCs w:val="18"/>
        </w:rPr>
        <w:t>(2)</w:t>
      </w:r>
    </w:p>
    <w:p w:rsidR="00D64DB5" w:rsidRDefault="00D64DB5" w:rsidP="00D64DB5">
      <w:pPr>
        <w:spacing w:after="0"/>
        <w:rPr>
          <w:rFonts w:ascii="Cambria" w:eastAsia="Cambria" w:hAnsi="Cambria" w:cs="Cambria"/>
          <w:sz w:val="18"/>
          <w:szCs w:val="18"/>
        </w:rPr>
      </w:pPr>
      <w:r w:rsidRPr="00D64DB5">
        <w:rPr>
          <w:rFonts w:ascii="Cambria" w:eastAsia="Cambria" w:hAnsi="Cambria" w:cs="Cambria"/>
          <w:sz w:val="18"/>
          <w:szCs w:val="18"/>
        </w:rPr>
        <w:t xml:space="preserve">            </w:t>
      </w:r>
    </w:p>
    <w:p w:rsidR="00D64DB5" w:rsidRPr="00D64DB5" w:rsidRDefault="00D64DB5" w:rsidP="00D64DB5">
      <w:pPr>
        <w:spacing w:after="0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                </w:t>
      </w:r>
      <w:r w:rsidRPr="00D64DB5">
        <w:rPr>
          <w:rFonts w:ascii="Cambria" w:eastAsia="Cambria" w:hAnsi="Cambria" w:cs="Cambria"/>
          <w:sz w:val="18"/>
          <w:szCs w:val="18"/>
        </w:rPr>
        <w:t xml:space="preserve">  Beslutat 2019-03-25</w:t>
      </w:r>
      <w:r w:rsidRPr="00D64DB5">
        <w:rPr>
          <w:rFonts w:ascii="Cambria" w:eastAsia="Cambria" w:hAnsi="Cambria" w:cs="Cambria"/>
          <w:sz w:val="18"/>
          <w:szCs w:val="18"/>
        </w:rPr>
        <w:tab/>
      </w:r>
    </w:p>
    <w:p w:rsidR="00D64DB5" w:rsidRPr="00D64DB5" w:rsidRDefault="00D64DB5" w:rsidP="00D64DB5">
      <w:pPr>
        <w:spacing w:after="0"/>
        <w:rPr>
          <w:rFonts w:ascii="Cambria" w:eastAsia="Cambria" w:hAnsi="Cambria" w:cs="Cambria"/>
          <w:sz w:val="18"/>
          <w:szCs w:val="18"/>
        </w:rPr>
      </w:pPr>
    </w:p>
    <w:p w:rsidR="00D64DB5" w:rsidRPr="00D64DB5" w:rsidRDefault="00D64DB5" w:rsidP="00D64DB5">
      <w:pPr>
        <w:pStyle w:val="Liststycke"/>
        <w:spacing w:after="0"/>
        <w:ind w:left="103"/>
        <w:rPr>
          <w:rFonts w:ascii="Cambria" w:eastAsia="Cambria" w:hAnsi="Cambria" w:cs="Cambria"/>
          <w:sz w:val="18"/>
          <w:szCs w:val="18"/>
        </w:rPr>
      </w:pPr>
    </w:p>
    <w:p w:rsidR="00D64DB5" w:rsidRPr="00D64DB5" w:rsidRDefault="00D64DB5" w:rsidP="00D64DB5">
      <w:pPr>
        <w:pStyle w:val="Liststycke"/>
        <w:spacing w:after="0"/>
        <w:ind w:left="103"/>
        <w:rPr>
          <w:rFonts w:ascii="Cambria" w:eastAsia="Cambria" w:hAnsi="Cambria" w:cs="Cambria"/>
          <w:sz w:val="18"/>
          <w:szCs w:val="18"/>
        </w:rPr>
      </w:pPr>
    </w:p>
    <w:p w:rsidR="00D64DB5" w:rsidRPr="00D64DB5" w:rsidRDefault="00D64DB5" w:rsidP="00D64DB5">
      <w:pPr>
        <w:pStyle w:val="Liststycke"/>
        <w:spacing w:after="0"/>
        <w:ind w:left="103"/>
        <w:rPr>
          <w:rFonts w:ascii="Cambria" w:eastAsia="Cambria" w:hAnsi="Cambria" w:cs="Cambria"/>
          <w:sz w:val="18"/>
          <w:szCs w:val="18"/>
        </w:rPr>
      </w:pPr>
      <w:r w:rsidRPr="00D64DB5">
        <w:rPr>
          <w:rFonts w:ascii="Cambria" w:eastAsia="Cambria" w:hAnsi="Cambria" w:cs="Cambria"/>
          <w:sz w:val="18"/>
          <w:szCs w:val="18"/>
        </w:rPr>
        <w:t xml:space="preserve">               ….</w:t>
      </w:r>
      <w:proofErr w:type="gramStart"/>
      <w:r w:rsidRPr="00D64DB5">
        <w:rPr>
          <w:rFonts w:ascii="Cambria" w:eastAsia="Cambria" w:hAnsi="Cambria" w:cs="Cambria"/>
          <w:sz w:val="18"/>
          <w:szCs w:val="18"/>
        </w:rPr>
        <w:t>…………………………………………………….</w:t>
      </w:r>
      <w:proofErr w:type="gramEnd"/>
      <w:r w:rsidRPr="00D64DB5">
        <w:rPr>
          <w:rFonts w:ascii="Cambria" w:eastAsia="Cambria" w:hAnsi="Cambria" w:cs="Cambria"/>
          <w:sz w:val="18"/>
          <w:szCs w:val="18"/>
        </w:rPr>
        <w:tab/>
      </w:r>
      <w:r w:rsidRPr="00D64DB5">
        <w:rPr>
          <w:rFonts w:ascii="Cambria" w:eastAsia="Cambria" w:hAnsi="Cambria" w:cs="Cambria"/>
          <w:sz w:val="18"/>
          <w:szCs w:val="18"/>
        </w:rPr>
        <w:tab/>
        <w:t xml:space="preserve">                                        …………………………………………………….</w:t>
      </w:r>
      <w:r w:rsidRPr="00D64DB5">
        <w:rPr>
          <w:rFonts w:ascii="Cambria" w:eastAsia="Cambria" w:hAnsi="Cambria" w:cs="Cambria"/>
          <w:sz w:val="18"/>
          <w:szCs w:val="18"/>
        </w:rPr>
        <w:tab/>
      </w:r>
    </w:p>
    <w:p w:rsidR="00D64DB5" w:rsidRPr="00D64DB5" w:rsidRDefault="00D64DB5" w:rsidP="00D64DB5">
      <w:pPr>
        <w:pStyle w:val="Liststycke"/>
        <w:ind w:left="103"/>
        <w:rPr>
          <w:rFonts w:ascii="Cambria" w:eastAsia="Cambria" w:hAnsi="Cambria" w:cs="Cambria"/>
          <w:sz w:val="18"/>
          <w:szCs w:val="18"/>
        </w:rPr>
      </w:pPr>
      <w:r w:rsidRPr="00D64DB5">
        <w:rPr>
          <w:rFonts w:ascii="Cambria" w:eastAsia="Cambria" w:hAnsi="Cambria" w:cs="Cambria"/>
          <w:sz w:val="18"/>
          <w:szCs w:val="18"/>
        </w:rPr>
        <w:t xml:space="preserve">                    Anna </w:t>
      </w:r>
      <w:proofErr w:type="spellStart"/>
      <w:r w:rsidRPr="00D64DB5">
        <w:rPr>
          <w:rFonts w:ascii="Cambria" w:eastAsia="Cambria" w:hAnsi="Cambria" w:cs="Cambria"/>
          <w:sz w:val="18"/>
          <w:szCs w:val="18"/>
        </w:rPr>
        <w:t>am</w:t>
      </w:r>
      <w:proofErr w:type="spellEnd"/>
      <w:r w:rsidRPr="00D64DB5">
        <w:rPr>
          <w:rFonts w:ascii="Cambria" w:eastAsia="Cambria" w:hAnsi="Cambria" w:cs="Cambria"/>
          <w:sz w:val="18"/>
          <w:szCs w:val="18"/>
        </w:rPr>
        <w:t xml:space="preserve"> Zoll, verksamhetschef</w:t>
      </w:r>
      <w:r w:rsidRPr="00D64DB5">
        <w:rPr>
          <w:rFonts w:ascii="Cambria" w:eastAsia="Cambria" w:hAnsi="Cambria" w:cs="Cambria"/>
          <w:sz w:val="18"/>
          <w:szCs w:val="18"/>
        </w:rPr>
        <w:tab/>
      </w:r>
      <w:r w:rsidRPr="00D64DB5">
        <w:rPr>
          <w:rFonts w:ascii="Cambria" w:eastAsia="Cambria" w:hAnsi="Cambria" w:cs="Cambria"/>
          <w:sz w:val="18"/>
          <w:szCs w:val="18"/>
        </w:rPr>
        <w:tab/>
      </w:r>
      <w:r w:rsidRPr="00D64DB5">
        <w:rPr>
          <w:rFonts w:ascii="Cambria" w:eastAsia="Cambria" w:hAnsi="Cambria" w:cs="Cambria"/>
          <w:sz w:val="18"/>
          <w:szCs w:val="18"/>
        </w:rPr>
        <w:tab/>
        <w:t xml:space="preserve">             Christina Ulvede, ordförande           </w:t>
      </w:r>
    </w:p>
    <w:p w:rsidR="001E4C5F" w:rsidRPr="00D64DB5" w:rsidRDefault="001E4C5F" w:rsidP="6BA54748">
      <w:pPr>
        <w:rPr>
          <w:rFonts w:ascii="Cambria" w:eastAsia="Cambria" w:hAnsi="Cambria" w:cs="Cambria"/>
          <w:sz w:val="18"/>
          <w:szCs w:val="18"/>
        </w:rPr>
      </w:pPr>
      <w:r w:rsidRPr="00D64DB5">
        <w:rPr>
          <w:rFonts w:ascii="Cambria" w:eastAsia="Cambria" w:hAnsi="Cambria" w:cs="Cambria"/>
          <w:sz w:val="18"/>
          <w:szCs w:val="18"/>
        </w:rPr>
        <w:t xml:space="preserve"> </w:t>
      </w:r>
    </w:p>
    <w:sectPr w:rsidR="001E4C5F" w:rsidRPr="00D64DB5" w:rsidSect="00D64DB5">
      <w:pgSz w:w="11906" w:h="16838"/>
      <w:pgMar w:top="2332" w:right="815" w:bottom="340" w:left="7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343EC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F"/>
    <w:rsid w:val="000112BA"/>
    <w:rsid w:val="000E40AF"/>
    <w:rsid w:val="0010507C"/>
    <w:rsid w:val="00156F45"/>
    <w:rsid w:val="001E4C5F"/>
    <w:rsid w:val="002A7025"/>
    <w:rsid w:val="003052DC"/>
    <w:rsid w:val="00317036"/>
    <w:rsid w:val="0032160E"/>
    <w:rsid w:val="0036257B"/>
    <w:rsid w:val="003F53FA"/>
    <w:rsid w:val="003F5862"/>
    <w:rsid w:val="00424980"/>
    <w:rsid w:val="00436594"/>
    <w:rsid w:val="00474359"/>
    <w:rsid w:val="004C6179"/>
    <w:rsid w:val="0051443C"/>
    <w:rsid w:val="005369A1"/>
    <w:rsid w:val="00555935"/>
    <w:rsid w:val="005650F8"/>
    <w:rsid w:val="00596345"/>
    <w:rsid w:val="005B4780"/>
    <w:rsid w:val="005D45ED"/>
    <w:rsid w:val="006547B0"/>
    <w:rsid w:val="006E1EA7"/>
    <w:rsid w:val="00767C34"/>
    <w:rsid w:val="00796A72"/>
    <w:rsid w:val="00833723"/>
    <w:rsid w:val="00876514"/>
    <w:rsid w:val="00917CC2"/>
    <w:rsid w:val="009300B4"/>
    <w:rsid w:val="009B7172"/>
    <w:rsid w:val="009D499D"/>
    <w:rsid w:val="009D4B63"/>
    <w:rsid w:val="009D6EFB"/>
    <w:rsid w:val="009F21CE"/>
    <w:rsid w:val="00A81291"/>
    <w:rsid w:val="00B24186"/>
    <w:rsid w:val="00B45002"/>
    <w:rsid w:val="00B45FD5"/>
    <w:rsid w:val="00BA5E96"/>
    <w:rsid w:val="00C24897"/>
    <w:rsid w:val="00C5225D"/>
    <w:rsid w:val="00D05D64"/>
    <w:rsid w:val="00D5250D"/>
    <w:rsid w:val="00D64DB5"/>
    <w:rsid w:val="00D7649E"/>
    <w:rsid w:val="00DF23EA"/>
    <w:rsid w:val="00E35FBE"/>
    <w:rsid w:val="00E40FCB"/>
    <w:rsid w:val="00EA081E"/>
    <w:rsid w:val="00EA1B9B"/>
    <w:rsid w:val="00EA32E6"/>
    <w:rsid w:val="00F643C3"/>
    <w:rsid w:val="00FE002E"/>
    <w:rsid w:val="19E09571"/>
    <w:rsid w:val="6B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8FA72-5E37-43EC-B352-FE89FDE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5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935"/>
    <w:rPr>
      <w:rFonts w:ascii="Segoe UI" w:eastAsia="Calibri" w:hAnsi="Segoe UI" w:cs="Segoe UI"/>
      <w:color w:val="000000"/>
      <w:sz w:val="18"/>
      <w:szCs w:val="18"/>
    </w:rPr>
  </w:style>
  <w:style w:type="paragraph" w:styleId="Liststycke">
    <w:name w:val="List Paragraph"/>
    <w:basedOn w:val="Normal"/>
    <w:uiPriority w:val="34"/>
    <w:qFormat/>
    <w:rsid w:val="00D64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FEC6A695</Template>
  <TotalTime>2</TotalTime>
  <Pages>2</Pages>
  <Words>348</Words>
  <Characters>2562</Characters>
  <Application>Microsoft Office Word</Application>
  <DocSecurity>0</DocSecurity>
  <Lines>284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cp:lastModifiedBy>Amanda Uras</cp:lastModifiedBy>
  <cp:revision>15</cp:revision>
  <cp:lastPrinted>2019-04-12T11:36:00Z</cp:lastPrinted>
  <dcterms:created xsi:type="dcterms:W3CDTF">2019-04-03T04:36:00Z</dcterms:created>
  <dcterms:modified xsi:type="dcterms:W3CDTF">2019-04-12T11:40:00Z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