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32149" w14:textId="77777777" w:rsidR="00AA746D" w:rsidRDefault="00AA746D" w:rsidP="00AA746D">
      <w:pPr>
        <w:pStyle w:val="Rubrik1"/>
      </w:pPr>
      <w:r>
        <w:t>PROTOKOLL ÖVER BESLUT ENLIGT DELEGATION</w:t>
      </w:r>
    </w:p>
    <w:tbl>
      <w:tblPr>
        <w:tblW w:w="956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5"/>
        <w:gridCol w:w="1785"/>
        <w:gridCol w:w="6390"/>
      </w:tblGrid>
      <w:tr w:rsidR="00AA746D" w14:paraId="642B2ED1" w14:textId="77777777" w:rsidTr="4CC41EA1">
        <w:trPr>
          <w:cantSplit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30E76D" w14:textId="69C3FC97" w:rsidR="00AA746D" w:rsidRDefault="00AA746D">
            <w:pPr>
              <w:pStyle w:val="Brdtext"/>
              <w:tabs>
                <w:tab w:val="left" w:pos="1757"/>
              </w:tabs>
            </w:pPr>
            <w:bookmarkStart w:id="0" w:name="objStartPoint_02"/>
            <w:bookmarkEnd w:id="0"/>
            <w:r>
              <w:t xml:space="preserve">Delegationsordning för </w:t>
            </w:r>
            <w:r w:rsidR="00D47E94">
              <w:t>patientnämnden</w:t>
            </w:r>
            <w:r w:rsidR="00282E3F">
              <w:t>.</w:t>
            </w:r>
            <w:r w:rsidR="00282E3F">
              <w:br/>
              <w:t>Antagen PN 2018-10-29 § 9</w:t>
            </w:r>
            <w:bookmarkStart w:id="1" w:name="_GoBack"/>
            <w:bookmarkEnd w:id="1"/>
            <w:r>
              <w:br/>
            </w:r>
            <w:r>
              <w:br/>
              <w:t>BESLUT AV</w:t>
            </w:r>
            <w:r>
              <w:tab/>
            </w:r>
            <w:sdt>
              <w:sdtPr>
                <w:alias w:val="[Klicka här och skriv titel i bestämd form]"/>
                <w:tag w:val="startPoint"/>
                <w:id w:val="80570776"/>
                <w:placeholder>
                  <w:docPart w:val="705023AF7F9A4B9BA0C62703195A74D7"/>
                </w:placeholder>
                <w:text/>
              </w:sdtPr>
              <w:sdtEndPr/>
              <w:sdtContent>
                <w:r w:rsidR="00D47E94">
                  <w:t xml:space="preserve">Anna </w:t>
                </w:r>
                <w:proofErr w:type="spellStart"/>
                <w:r w:rsidR="00D47E94">
                  <w:t>am</w:t>
                </w:r>
                <w:proofErr w:type="spellEnd"/>
                <w:r w:rsidR="00D47E94">
                  <w:t xml:space="preserve"> Zoll</w:t>
                </w:r>
              </w:sdtContent>
            </w:sdt>
            <w:r>
              <w:br/>
            </w:r>
            <w:r>
              <w:br/>
              <w:t>PERIOD</w:t>
            </w:r>
            <w:r>
              <w:tab/>
            </w:r>
            <w:r>
              <w:br/>
            </w:r>
          </w:p>
        </w:tc>
      </w:tr>
      <w:tr w:rsidR="00AA746D" w14:paraId="535918B4" w14:textId="77777777" w:rsidTr="4CC41EA1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E941" w14:textId="77777777" w:rsidR="00AA746D" w:rsidRDefault="00AA746D">
            <w:pPr>
              <w:pStyle w:val="Tabelltext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60F1" w14:textId="77777777" w:rsidR="00AA746D" w:rsidRDefault="00AA746D">
            <w:pPr>
              <w:pStyle w:val="Tabelltext"/>
              <w:rPr>
                <w:b/>
              </w:rPr>
            </w:pPr>
            <w:r>
              <w:rPr>
                <w:b/>
              </w:rPr>
              <w:t>Dnr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E0D4" w14:textId="77777777" w:rsidR="00AA746D" w:rsidRDefault="00D47E94">
            <w:pPr>
              <w:pStyle w:val="Tabelltext"/>
              <w:rPr>
                <w:b/>
              </w:rPr>
            </w:pPr>
            <w:r>
              <w:rPr>
                <w:b/>
              </w:rPr>
              <w:t>AVSLUTADE ÄRENDEN</w:t>
            </w:r>
          </w:p>
        </w:tc>
      </w:tr>
      <w:tr w:rsidR="00011BC4" w14:paraId="4999CCB9" w14:textId="77777777" w:rsidTr="4CC41EA1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F303" w14:textId="3307CC70" w:rsidR="00011BC4" w:rsidRDefault="00011BC4" w:rsidP="00D47E94">
            <w:pPr>
              <w:pStyle w:val="Tabelltext"/>
            </w:pPr>
            <w:r>
              <w:t>2019-01-14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AF5A" w14:textId="46E3C4FD" w:rsidR="00011BC4" w:rsidRDefault="00011BC4" w:rsidP="00D47E94">
            <w:pPr>
              <w:pStyle w:val="Tabelltext"/>
            </w:pPr>
            <w:r>
              <w:t>PK180249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F3CE" w14:textId="29CD76A8" w:rsidR="00011BC4" w:rsidRDefault="00011BC4" w:rsidP="00D47E94">
            <w:pPr>
              <w:pStyle w:val="Tabelltext"/>
            </w:pPr>
            <w:r>
              <w:t>Medicinkliniken/</w:t>
            </w:r>
            <w:proofErr w:type="spellStart"/>
            <w:r>
              <w:t>Vårdskada</w:t>
            </w:r>
            <w:proofErr w:type="spellEnd"/>
          </w:p>
        </w:tc>
      </w:tr>
      <w:tr w:rsidR="00011BC4" w14:paraId="4F54BD00" w14:textId="77777777" w:rsidTr="00011BC4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D6AA" w14:textId="0E8FAE66" w:rsidR="00011BC4" w:rsidRDefault="00011BC4" w:rsidP="00BC171E">
            <w:pPr>
              <w:pStyle w:val="Tabelltext"/>
            </w:pPr>
            <w:r>
              <w:t>2019-01-14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F0B5" w14:textId="0C075C53" w:rsidR="00011BC4" w:rsidRDefault="00011BC4" w:rsidP="00BC171E">
            <w:pPr>
              <w:pStyle w:val="Tabelltext"/>
            </w:pPr>
            <w:r>
              <w:t>PK180321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0507" w14:textId="24026E4B" w:rsidR="00011BC4" w:rsidRDefault="00011BC4" w:rsidP="00BC171E">
            <w:pPr>
              <w:pStyle w:val="Tabelltext"/>
            </w:pPr>
            <w:r>
              <w:t>Kirurgkliniken/Delaktighet med patient</w:t>
            </w:r>
          </w:p>
        </w:tc>
      </w:tr>
      <w:tr w:rsidR="00011BC4" w14:paraId="2BA9CD1F" w14:textId="77777777" w:rsidTr="00011BC4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F3DF" w14:textId="018A991E" w:rsidR="00011BC4" w:rsidRDefault="00011BC4" w:rsidP="00011BC4">
            <w:pPr>
              <w:pStyle w:val="Tabelltext"/>
            </w:pPr>
            <w:r>
              <w:t>2019-01-14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7320" w14:textId="11A1B4C9" w:rsidR="00011BC4" w:rsidRDefault="00011BC4" w:rsidP="00011BC4">
            <w:pPr>
              <w:pStyle w:val="Tabelltext"/>
            </w:pPr>
            <w:r>
              <w:t>PK180338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668C" w14:textId="03A13B72" w:rsidR="00011BC4" w:rsidRDefault="00011BC4" w:rsidP="00011BC4">
            <w:pPr>
              <w:pStyle w:val="Tabelltext"/>
            </w:pPr>
            <w:r>
              <w:t>Ögonkliniken/Informationsöverföring/samverkan mellanolika vårdgivare/huvudmän</w:t>
            </w:r>
          </w:p>
        </w:tc>
      </w:tr>
      <w:tr w:rsidR="00011BC4" w14:paraId="0A1FCF0F" w14:textId="77777777" w:rsidTr="00011BC4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FC67" w14:textId="790213EF" w:rsidR="00011BC4" w:rsidRDefault="00011BC4" w:rsidP="00011BC4">
            <w:pPr>
              <w:pStyle w:val="Tabelltext"/>
            </w:pPr>
            <w:r>
              <w:t>2019-01-14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BA49" w14:textId="65121E6B" w:rsidR="00011BC4" w:rsidRDefault="00011BC4" w:rsidP="00011BC4">
            <w:pPr>
              <w:pStyle w:val="Tabelltext"/>
            </w:pPr>
            <w:r>
              <w:t>PK180346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4535" w14:textId="368E6A86" w:rsidR="00011BC4" w:rsidRDefault="00011BC4" w:rsidP="00011BC4">
            <w:pPr>
              <w:pStyle w:val="Tabelltext"/>
            </w:pPr>
            <w:r>
              <w:t>Västmanlands sjukhus Köping, akutmottagning/</w:t>
            </w:r>
            <w:proofErr w:type="spellStart"/>
            <w:r>
              <w:t>Vårdskada</w:t>
            </w:r>
            <w:proofErr w:type="spellEnd"/>
          </w:p>
        </w:tc>
      </w:tr>
      <w:tr w:rsidR="00011BC4" w14:paraId="4E4D0F26" w14:textId="77777777" w:rsidTr="00011BC4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5B3C" w14:textId="2F37E59E" w:rsidR="00011BC4" w:rsidRDefault="00011BC4" w:rsidP="00011BC4">
            <w:pPr>
              <w:pStyle w:val="Tabelltext"/>
            </w:pPr>
            <w:r>
              <w:t>2019-01-14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068E" w14:textId="78F3C999" w:rsidR="00011BC4" w:rsidRDefault="00011BC4" w:rsidP="00011BC4">
            <w:pPr>
              <w:pStyle w:val="Tabelltext"/>
            </w:pPr>
            <w:r>
              <w:t>PK180378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55DE" w14:textId="5BD56628" w:rsidR="00011BC4" w:rsidRDefault="00011BC4" w:rsidP="00011BC4">
            <w:pPr>
              <w:pStyle w:val="Tabelltext"/>
            </w:pPr>
            <w:r>
              <w:t>Kollektivtrafikförvaltningen/ersättningsanspråk</w:t>
            </w:r>
          </w:p>
        </w:tc>
      </w:tr>
      <w:tr w:rsidR="00011BC4" w14:paraId="21F6808A" w14:textId="77777777" w:rsidTr="00011BC4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BC61" w14:textId="55D0ED07" w:rsidR="00011BC4" w:rsidRDefault="00011BC4" w:rsidP="00011BC4">
            <w:pPr>
              <w:pStyle w:val="Tabelltext"/>
            </w:pPr>
            <w:r>
              <w:t>2019-01-14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C03D" w14:textId="50B0F07F" w:rsidR="00011BC4" w:rsidRDefault="00011BC4" w:rsidP="00011BC4">
            <w:pPr>
              <w:pStyle w:val="Tabelltext"/>
            </w:pPr>
            <w:r>
              <w:t>PK180379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A653" w14:textId="4EAA6C24" w:rsidR="00011BC4" w:rsidRDefault="00011BC4" w:rsidP="00011BC4">
            <w:pPr>
              <w:pStyle w:val="Tabelltext"/>
            </w:pPr>
            <w:r>
              <w:t>Ortopedkliniken/Information till patient/närstående</w:t>
            </w:r>
          </w:p>
        </w:tc>
      </w:tr>
      <w:tr w:rsidR="00011BC4" w14:paraId="366E988E" w14:textId="77777777" w:rsidTr="00011BC4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5AE5" w14:textId="63142E0A" w:rsidR="00011BC4" w:rsidRDefault="00011BC4" w:rsidP="00011BC4">
            <w:pPr>
              <w:pStyle w:val="Tabelltext"/>
            </w:pPr>
            <w:r>
              <w:t>2019-01-14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E918" w14:textId="06D79604" w:rsidR="00011BC4" w:rsidRDefault="00011BC4" w:rsidP="00011BC4">
            <w:pPr>
              <w:pStyle w:val="Tabelltext"/>
            </w:pPr>
            <w:r>
              <w:t>PK180387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18C2" w14:textId="3C9C26C0" w:rsidR="00011BC4" w:rsidRDefault="00011BC4" w:rsidP="00011BC4">
            <w:pPr>
              <w:pStyle w:val="Tabelltext"/>
            </w:pPr>
            <w:r>
              <w:t xml:space="preserve">FLM </w:t>
            </w:r>
            <w:proofErr w:type="spellStart"/>
            <w:r>
              <w:t>Oxbacken</w:t>
            </w:r>
            <w:proofErr w:type="spellEnd"/>
            <w:r>
              <w:t>/Patientjournal/loggar</w:t>
            </w:r>
          </w:p>
        </w:tc>
      </w:tr>
      <w:tr w:rsidR="00011BC4" w14:paraId="085932BF" w14:textId="77777777" w:rsidTr="00011BC4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4196" w14:textId="3849D178" w:rsidR="00011BC4" w:rsidRDefault="00011BC4" w:rsidP="00011BC4">
            <w:pPr>
              <w:pStyle w:val="Tabelltext"/>
            </w:pPr>
            <w:r>
              <w:t>2019-01-14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FD19" w14:textId="483C719A" w:rsidR="00011BC4" w:rsidRDefault="00011BC4" w:rsidP="00011BC4">
            <w:pPr>
              <w:pStyle w:val="Tabelltext"/>
            </w:pPr>
            <w:r>
              <w:t>PK180395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7E40" w14:textId="3D1296A1" w:rsidR="00011BC4" w:rsidRDefault="00011BC4" w:rsidP="00011BC4">
            <w:pPr>
              <w:pStyle w:val="Tabelltext"/>
            </w:pPr>
            <w:r>
              <w:t>Barn- och Ungdomskliniken/Resultat</w:t>
            </w:r>
          </w:p>
        </w:tc>
      </w:tr>
      <w:tr w:rsidR="00011BC4" w14:paraId="334A6034" w14:textId="77777777" w:rsidTr="00011BC4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20CB" w14:textId="62E01CD4" w:rsidR="00011BC4" w:rsidRDefault="00011BC4" w:rsidP="00011BC4">
            <w:pPr>
              <w:pStyle w:val="Tabelltext"/>
            </w:pPr>
            <w:r>
              <w:t>2019-01-14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F865" w14:textId="00A6AE0D" w:rsidR="00011BC4" w:rsidRDefault="00011BC4" w:rsidP="00011BC4">
            <w:pPr>
              <w:pStyle w:val="Tabelltext"/>
            </w:pPr>
            <w:r>
              <w:t>PK180397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FCB3" w14:textId="2C86F9BB" w:rsidR="00011BC4" w:rsidRDefault="00011BC4" w:rsidP="00011BC4">
            <w:pPr>
              <w:pStyle w:val="Tabelltext"/>
            </w:pPr>
            <w:r>
              <w:t>Ortopedkliniken/</w:t>
            </w:r>
            <w:r w:rsidR="00A90D0C">
              <w:t>Resultat</w:t>
            </w:r>
          </w:p>
        </w:tc>
      </w:tr>
      <w:tr w:rsidR="00011BC4" w14:paraId="280CC162" w14:textId="77777777" w:rsidTr="00011BC4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3EAA" w14:textId="559DF0F4" w:rsidR="00011BC4" w:rsidRDefault="00011BC4" w:rsidP="00011BC4">
            <w:pPr>
              <w:pStyle w:val="Tabelltext"/>
            </w:pPr>
            <w:r>
              <w:t>2019-01-14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E031" w14:textId="0D4439AC" w:rsidR="00011BC4" w:rsidRDefault="00A90D0C" w:rsidP="00011BC4">
            <w:pPr>
              <w:pStyle w:val="Tabelltext"/>
            </w:pPr>
            <w:r>
              <w:t>PK180403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88E0" w14:textId="1A7DD55C" w:rsidR="00011BC4" w:rsidRDefault="00A90D0C" w:rsidP="00011BC4">
            <w:pPr>
              <w:pStyle w:val="Tabelltext"/>
            </w:pPr>
            <w:r>
              <w:t>FLM Viksäng/Lång väntan på besökstid</w:t>
            </w:r>
          </w:p>
        </w:tc>
      </w:tr>
      <w:tr w:rsidR="00011BC4" w14:paraId="5CEF59A9" w14:textId="77777777" w:rsidTr="00011BC4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0562" w14:textId="06D31ACD" w:rsidR="00011BC4" w:rsidRDefault="00011BC4" w:rsidP="00011BC4">
            <w:pPr>
              <w:pStyle w:val="Tabelltext"/>
            </w:pPr>
            <w:r>
              <w:t>2019-01-14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61EF" w14:textId="42A90B5D" w:rsidR="00011BC4" w:rsidRDefault="00A90D0C" w:rsidP="00011BC4">
            <w:pPr>
              <w:pStyle w:val="Tabelltext"/>
            </w:pPr>
            <w:r>
              <w:t>PK180431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E5CA" w14:textId="15D44A8A" w:rsidR="00011BC4" w:rsidRDefault="00A90D0C" w:rsidP="00011BC4">
            <w:pPr>
              <w:pStyle w:val="Tabelltext"/>
            </w:pPr>
            <w:r>
              <w:t>Privata vårdgivare, FLM Capio City Västerås/Patientjournal/loggar</w:t>
            </w:r>
          </w:p>
        </w:tc>
      </w:tr>
      <w:tr w:rsidR="00011BC4" w14:paraId="6D412CE9" w14:textId="77777777" w:rsidTr="00011BC4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FC6A" w14:textId="73D0559E" w:rsidR="00011BC4" w:rsidRDefault="00011BC4" w:rsidP="00011BC4">
            <w:pPr>
              <w:pStyle w:val="Tabelltext"/>
            </w:pPr>
            <w:r>
              <w:t>2019-01-14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32FE" w14:textId="5077C8E8" w:rsidR="00011BC4" w:rsidRDefault="00A90D0C" w:rsidP="00011BC4">
            <w:pPr>
              <w:pStyle w:val="Tabelltext"/>
            </w:pPr>
            <w:r>
              <w:t>PK180436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14DC" w14:textId="6B2E4ADA" w:rsidR="00011BC4" w:rsidRDefault="00A90D0C" w:rsidP="00011BC4">
            <w:pPr>
              <w:pStyle w:val="Tabelltext"/>
            </w:pPr>
            <w:r>
              <w:t xml:space="preserve">FLM </w:t>
            </w:r>
            <w:proofErr w:type="spellStart"/>
            <w:r>
              <w:t>Hemdal</w:t>
            </w:r>
            <w:proofErr w:type="spellEnd"/>
            <w:r>
              <w:t>/Diagnos</w:t>
            </w:r>
          </w:p>
        </w:tc>
      </w:tr>
      <w:tr w:rsidR="00011BC4" w14:paraId="4470D722" w14:textId="77777777" w:rsidTr="00011BC4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27D7" w14:textId="01AC5179" w:rsidR="00011BC4" w:rsidRDefault="00011BC4" w:rsidP="00011BC4">
            <w:pPr>
              <w:pStyle w:val="Tabelltext"/>
            </w:pPr>
            <w:r>
              <w:t>2019-01-14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3FB8" w14:textId="24ECC411" w:rsidR="00011BC4" w:rsidRDefault="0098560E" w:rsidP="00011BC4">
            <w:pPr>
              <w:pStyle w:val="Tabelltext"/>
            </w:pPr>
            <w:r>
              <w:t>PK180257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53CD" w14:textId="5D4DDFD0" w:rsidR="00011BC4" w:rsidRDefault="0098560E" w:rsidP="00011BC4">
            <w:pPr>
              <w:pStyle w:val="Tabelltext"/>
            </w:pPr>
            <w:r>
              <w:t>Köpings sjukhus Hjärtintensiven/Dialog</w:t>
            </w:r>
          </w:p>
        </w:tc>
      </w:tr>
      <w:tr w:rsidR="00011BC4" w14:paraId="3552B24B" w14:textId="77777777" w:rsidTr="00011BC4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3E1F" w14:textId="063EC1A4" w:rsidR="00011BC4" w:rsidRDefault="00011BC4" w:rsidP="00011BC4">
            <w:pPr>
              <w:pStyle w:val="Tabelltext"/>
            </w:pPr>
            <w:r>
              <w:t>2019-01-14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0EB2" w14:textId="711E5F0A" w:rsidR="00011BC4" w:rsidRDefault="0098560E" w:rsidP="00011BC4">
            <w:pPr>
              <w:pStyle w:val="Tabelltext"/>
            </w:pPr>
            <w:r>
              <w:t>PK180354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7791" w14:textId="42A2AF05" w:rsidR="00011BC4" w:rsidRDefault="0098560E" w:rsidP="00011BC4">
            <w:pPr>
              <w:pStyle w:val="Tabelltext"/>
            </w:pPr>
            <w:r>
              <w:t>Jourmottagningen Västerås/Diagnos</w:t>
            </w:r>
          </w:p>
        </w:tc>
      </w:tr>
      <w:tr w:rsidR="00011BC4" w14:paraId="3A4DA9F7" w14:textId="77777777" w:rsidTr="00011BC4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86B8" w14:textId="3D620FF6" w:rsidR="00011BC4" w:rsidRDefault="00011BC4" w:rsidP="00011BC4">
            <w:pPr>
              <w:pStyle w:val="Tabelltext"/>
            </w:pPr>
            <w:r>
              <w:t>2019-01-14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1B95" w14:textId="0318519B" w:rsidR="00011BC4" w:rsidRDefault="0098560E" w:rsidP="00011BC4">
            <w:pPr>
              <w:pStyle w:val="Tabelltext"/>
            </w:pPr>
            <w:r>
              <w:t>PK180382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FBB2" w14:textId="5BDA04BD" w:rsidR="00011BC4" w:rsidRDefault="0098560E" w:rsidP="00011BC4">
            <w:pPr>
              <w:pStyle w:val="Tabelltext"/>
            </w:pPr>
            <w:proofErr w:type="spellStart"/>
            <w:r>
              <w:t>Kolvsa</w:t>
            </w:r>
            <w:proofErr w:type="spellEnd"/>
            <w:r>
              <w:t xml:space="preserve"> vårdcentral/Läkemedel</w:t>
            </w:r>
          </w:p>
        </w:tc>
      </w:tr>
      <w:tr w:rsidR="00011BC4" w14:paraId="69E5EFBF" w14:textId="77777777" w:rsidTr="00011BC4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A3AC" w14:textId="15628CEF" w:rsidR="00011BC4" w:rsidRDefault="00011BC4" w:rsidP="00011BC4">
            <w:pPr>
              <w:pStyle w:val="Tabelltext"/>
            </w:pPr>
            <w:r>
              <w:t>2019-01-14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C198" w14:textId="7528F4ED" w:rsidR="00011BC4" w:rsidRDefault="0098560E" w:rsidP="00011BC4">
            <w:pPr>
              <w:pStyle w:val="Tabelltext"/>
            </w:pPr>
            <w:r>
              <w:t>PK180383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C255" w14:textId="33A3D8F7" w:rsidR="00011BC4" w:rsidRDefault="0098560E" w:rsidP="00011BC4">
            <w:pPr>
              <w:pStyle w:val="Tabelltext"/>
            </w:pPr>
            <w:r>
              <w:t>Urologkliniken/Resultat</w:t>
            </w:r>
          </w:p>
        </w:tc>
      </w:tr>
      <w:tr w:rsidR="00011BC4" w14:paraId="64478269" w14:textId="77777777" w:rsidTr="00011BC4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81AA" w14:textId="206AD621" w:rsidR="00011BC4" w:rsidRDefault="00011BC4" w:rsidP="00011BC4">
            <w:pPr>
              <w:pStyle w:val="Tabelltext"/>
            </w:pPr>
            <w:r>
              <w:t>2019-01-14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388A" w14:textId="75F68E8E" w:rsidR="00011BC4" w:rsidRDefault="0098560E" w:rsidP="00011BC4">
            <w:pPr>
              <w:pStyle w:val="Tabelltext"/>
            </w:pPr>
            <w:r>
              <w:t>PK180388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E18C" w14:textId="598E5886" w:rsidR="00011BC4" w:rsidRDefault="0098560E" w:rsidP="00011BC4">
            <w:pPr>
              <w:pStyle w:val="Tabelltext"/>
            </w:pPr>
            <w:r>
              <w:t>Barn- och ungdomspsykiatrin Västerås/Dialog</w:t>
            </w:r>
          </w:p>
        </w:tc>
      </w:tr>
      <w:tr w:rsidR="00011BC4" w14:paraId="0D67D477" w14:textId="77777777" w:rsidTr="00011BC4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95E5" w14:textId="0BFE65F1" w:rsidR="00011BC4" w:rsidRDefault="0098560E" w:rsidP="00011BC4">
            <w:pPr>
              <w:pStyle w:val="Tabelltext"/>
            </w:pPr>
            <w:r>
              <w:t>2019-01-14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626F" w14:textId="5B792E3E" w:rsidR="00011BC4" w:rsidRDefault="0098560E" w:rsidP="00011BC4">
            <w:pPr>
              <w:pStyle w:val="Tabelltext"/>
            </w:pPr>
            <w:r>
              <w:t>PK180392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19E9" w14:textId="3E34ADEF" w:rsidR="00011BC4" w:rsidRDefault="0098560E" w:rsidP="00011BC4">
            <w:pPr>
              <w:pStyle w:val="Tabelltext"/>
            </w:pPr>
            <w:r>
              <w:t>Akutmottagningen Västerås/Dialog</w:t>
            </w:r>
          </w:p>
        </w:tc>
      </w:tr>
      <w:tr w:rsidR="0098560E" w14:paraId="772D5273" w14:textId="77777777" w:rsidTr="00011BC4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23A" w14:textId="63A21A6B" w:rsidR="0098560E" w:rsidRDefault="0098560E" w:rsidP="00011BC4">
            <w:pPr>
              <w:pStyle w:val="Tabelltext"/>
            </w:pPr>
            <w:r>
              <w:lastRenderedPageBreak/>
              <w:t>2019-01-14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12E4" w14:textId="32C111EE" w:rsidR="0098560E" w:rsidRDefault="0098560E" w:rsidP="00011BC4">
            <w:pPr>
              <w:pStyle w:val="Tabelltext"/>
            </w:pPr>
            <w:r>
              <w:t>PK180404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9B08" w14:textId="731B466D" w:rsidR="0098560E" w:rsidRDefault="0098560E" w:rsidP="00011BC4">
            <w:pPr>
              <w:pStyle w:val="Tabelltext"/>
            </w:pPr>
            <w:r>
              <w:t>Infektionskliniken/Hjälpmedel</w:t>
            </w:r>
          </w:p>
        </w:tc>
      </w:tr>
      <w:tr w:rsidR="0098560E" w14:paraId="234267F2" w14:textId="77777777" w:rsidTr="00011BC4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98D5" w14:textId="796BF676" w:rsidR="0098560E" w:rsidRDefault="0098560E" w:rsidP="00011BC4">
            <w:pPr>
              <w:pStyle w:val="Tabelltext"/>
            </w:pPr>
            <w:r>
              <w:t>2019-01-14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E9F6" w14:textId="141D94E5" w:rsidR="0098560E" w:rsidRDefault="0098560E" w:rsidP="00011BC4">
            <w:pPr>
              <w:pStyle w:val="Tabelltext"/>
            </w:pPr>
            <w:r>
              <w:t>PK180405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6041" w14:textId="15782099" w:rsidR="0098560E" w:rsidRDefault="0098560E" w:rsidP="00011BC4">
            <w:pPr>
              <w:pStyle w:val="Tabelltext"/>
            </w:pPr>
            <w:proofErr w:type="spellStart"/>
            <w:r>
              <w:t>Hemdals</w:t>
            </w:r>
            <w:proofErr w:type="spellEnd"/>
            <w:r>
              <w:t xml:space="preserve"> vårdcentral/Utredning</w:t>
            </w:r>
          </w:p>
        </w:tc>
      </w:tr>
      <w:tr w:rsidR="0098560E" w14:paraId="2CD0BD83" w14:textId="77777777" w:rsidTr="00011BC4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5F86" w14:textId="19CF445E" w:rsidR="0098560E" w:rsidRDefault="0098560E" w:rsidP="00011BC4">
            <w:pPr>
              <w:pStyle w:val="Tabelltext"/>
            </w:pPr>
            <w:r>
              <w:t>2019-01-14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7F14" w14:textId="274BF9E1" w:rsidR="0098560E" w:rsidRDefault="0098560E" w:rsidP="00011BC4">
            <w:pPr>
              <w:pStyle w:val="Tabelltext"/>
            </w:pPr>
            <w:r>
              <w:t>PK180423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1594" w14:textId="39C2BC76" w:rsidR="0098560E" w:rsidRDefault="0098560E" w:rsidP="00011BC4">
            <w:pPr>
              <w:pStyle w:val="Tabelltext"/>
            </w:pPr>
            <w:r>
              <w:t>Vuxenpsykiatri Fagersta/</w:t>
            </w:r>
            <w:r w:rsidR="004C6AED">
              <w:t>Diagnos</w:t>
            </w:r>
          </w:p>
        </w:tc>
      </w:tr>
      <w:tr w:rsidR="0098560E" w14:paraId="096AA659" w14:textId="77777777" w:rsidTr="00011BC4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5F8E" w14:textId="5F0D082C" w:rsidR="0098560E" w:rsidRDefault="0098560E" w:rsidP="00011BC4">
            <w:pPr>
              <w:pStyle w:val="Tabelltext"/>
            </w:pPr>
            <w:r>
              <w:t>2019-01-14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C099" w14:textId="7886B9C7" w:rsidR="0098560E" w:rsidRDefault="0098560E" w:rsidP="00011BC4">
            <w:pPr>
              <w:pStyle w:val="Tabelltext"/>
            </w:pPr>
            <w:r>
              <w:t>PK180</w:t>
            </w:r>
            <w:r w:rsidR="004C6AED">
              <w:t>425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8AA5" w14:textId="65A42EE6" w:rsidR="0098560E" w:rsidRDefault="004C6AED" w:rsidP="00011BC4">
            <w:pPr>
              <w:pStyle w:val="Tabelltext"/>
            </w:pPr>
            <w:r>
              <w:t>Ortopedkliniken/Resultat</w:t>
            </w:r>
          </w:p>
        </w:tc>
      </w:tr>
      <w:tr w:rsidR="0098560E" w14:paraId="4009C357" w14:textId="77777777" w:rsidTr="00011BC4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2EF0" w14:textId="03C37684" w:rsidR="0098560E" w:rsidRDefault="0098560E" w:rsidP="00011BC4">
            <w:pPr>
              <w:pStyle w:val="Tabelltext"/>
            </w:pPr>
            <w:r>
              <w:t>2019-01-14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8A79" w14:textId="5B999787" w:rsidR="0098560E" w:rsidRDefault="0098560E" w:rsidP="00011BC4">
            <w:pPr>
              <w:pStyle w:val="Tabelltext"/>
            </w:pPr>
            <w:r>
              <w:t>PK180</w:t>
            </w:r>
            <w:r w:rsidR="004C6AED">
              <w:t>427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2344" w14:textId="48FB9A46" w:rsidR="0098560E" w:rsidRDefault="004C6AED" w:rsidP="00011BC4">
            <w:pPr>
              <w:pStyle w:val="Tabelltext"/>
            </w:pPr>
            <w:r>
              <w:t>Privata vårdgivare Capio city/Herrgärdet vårdcentral/Läkemedel</w:t>
            </w:r>
          </w:p>
        </w:tc>
      </w:tr>
      <w:tr w:rsidR="0098560E" w14:paraId="5E25308F" w14:textId="77777777" w:rsidTr="00011BC4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986E" w14:textId="60DFF0D6" w:rsidR="0098560E" w:rsidRDefault="0098560E" w:rsidP="00011BC4">
            <w:pPr>
              <w:pStyle w:val="Tabelltext"/>
            </w:pPr>
            <w:r>
              <w:t>2019-01-14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A89F" w14:textId="59E80202" w:rsidR="0098560E" w:rsidRDefault="0098560E" w:rsidP="00011BC4">
            <w:pPr>
              <w:pStyle w:val="Tabelltext"/>
            </w:pPr>
            <w:r>
              <w:t>PK180</w:t>
            </w:r>
            <w:r w:rsidR="004C6AED">
              <w:t>432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D4EC" w14:textId="00F96587" w:rsidR="0098560E" w:rsidRDefault="004C6AED" w:rsidP="00011BC4">
            <w:pPr>
              <w:pStyle w:val="Tabelltext"/>
            </w:pPr>
            <w:r>
              <w:t>Privata vårdgivare PLENT/Resultat</w:t>
            </w:r>
          </w:p>
        </w:tc>
      </w:tr>
      <w:tr w:rsidR="0098560E" w14:paraId="54FBB893" w14:textId="77777777" w:rsidTr="00011BC4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4E76" w14:textId="4DFE705B" w:rsidR="0098560E" w:rsidRDefault="0098560E" w:rsidP="00011BC4">
            <w:pPr>
              <w:pStyle w:val="Tabelltext"/>
            </w:pPr>
            <w:r>
              <w:t>2019-01-14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D1F8" w14:textId="3E4EECC9" w:rsidR="0098560E" w:rsidRDefault="0098560E" w:rsidP="00011BC4">
            <w:pPr>
              <w:pStyle w:val="Tabelltext"/>
            </w:pPr>
            <w:r>
              <w:t>PK180</w:t>
            </w:r>
            <w:r w:rsidR="004C6AED">
              <w:t>440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ED69" w14:textId="59D3CC65" w:rsidR="0098560E" w:rsidRDefault="004C6AED" w:rsidP="00011BC4">
            <w:pPr>
              <w:pStyle w:val="Tabelltext"/>
            </w:pPr>
            <w:r>
              <w:t>Herrgärdet vårdcentral/Undersökning</w:t>
            </w:r>
          </w:p>
        </w:tc>
      </w:tr>
      <w:tr w:rsidR="0098560E" w14:paraId="13436782" w14:textId="77777777" w:rsidTr="00011BC4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06DE" w14:textId="5887D0B6" w:rsidR="0098560E" w:rsidRDefault="0098560E" w:rsidP="00011BC4">
            <w:pPr>
              <w:pStyle w:val="Tabelltext"/>
            </w:pPr>
            <w:r>
              <w:t>2019-01-14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4E37" w14:textId="42A83BC7" w:rsidR="0098560E" w:rsidRDefault="0098560E" w:rsidP="00011BC4">
            <w:pPr>
              <w:pStyle w:val="Tabelltext"/>
            </w:pPr>
            <w:r>
              <w:t>PK180</w:t>
            </w:r>
            <w:r w:rsidR="004C6AED">
              <w:t>442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461C" w14:textId="2C7AF441" w:rsidR="0098560E" w:rsidRDefault="004C6AED" w:rsidP="00011BC4">
            <w:pPr>
              <w:pStyle w:val="Tabelltext"/>
            </w:pPr>
            <w:proofErr w:type="spellStart"/>
            <w:r>
              <w:t>Oxbacken</w:t>
            </w:r>
            <w:proofErr w:type="spellEnd"/>
            <w:r>
              <w:t xml:space="preserve"> vårdcentral/Diagnos</w:t>
            </w:r>
          </w:p>
        </w:tc>
      </w:tr>
      <w:tr w:rsidR="0098560E" w14:paraId="14983307" w14:textId="77777777" w:rsidTr="00011BC4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645D" w14:textId="6CF9B4E8" w:rsidR="0098560E" w:rsidRDefault="0098560E" w:rsidP="00011BC4">
            <w:pPr>
              <w:pStyle w:val="Tabelltext"/>
            </w:pPr>
            <w:r>
              <w:t>2019-01-14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12FC" w14:textId="376A99E3" w:rsidR="0098560E" w:rsidRDefault="0098560E" w:rsidP="00011BC4">
            <w:pPr>
              <w:pStyle w:val="Tabelltext"/>
            </w:pPr>
            <w:r>
              <w:t>PK180</w:t>
            </w:r>
            <w:r w:rsidR="004C6AED">
              <w:t>463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272A" w14:textId="3748F884" w:rsidR="0098560E" w:rsidRDefault="004C6AED" w:rsidP="00011BC4">
            <w:pPr>
              <w:pStyle w:val="Tabelltext"/>
            </w:pPr>
            <w:r>
              <w:t>Ängsgården vårdcentral/Dialog</w:t>
            </w:r>
          </w:p>
        </w:tc>
      </w:tr>
      <w:tr w:rsidR="0098560E" w14:paraId="4941F8DA" w14:textId="77777777" w:rsidTr="00011BC4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A2AA" w14:textId="3C887896" w:rsidR="0098560E" w:rsidRDefault="0098560E" w:rsidP="00011BC4">
            <w:pPr>
              <w:pStyle w:val="Tabelltext"/>
            </w:pPr>
            <w:r>
              <w:t>2019-01-14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3A0A" w14:textId="78E3EE25" w:rsidR="0098560E" w:rsidRDefault="0098560E" w:rsidP="00011BC4">
            <w:pPr>
              <w:pStyle w:val="Tabelltext"/>
            </w:pPr>
            <w:r>
              <w:t>PK180</w:t>
            </w:r>
            <w:r w:rsidR="004C6AED">
              <w:t>465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42CA" w14:textId="7F2447E2" w:rsidR="0098560E" w:rsidRDefault="004C6AED" w:rsidP="00011BC4">
            <w:pPr>
              <w:pStyle w:val="Tabelltext"/>
            </w:pPr>
            <w:r>
              <w:t>Folktandvården Bäckby/Patientavgift</w:t>
            </w:r>
          </w:p>
        </w:tc>
      </w:tr>
      <w:tr w:rsidR="0098560E" w14:paraId="2362B95C" w14:textId="77777777" w:rsidTr="00011BC4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F59B" w14:textId="484CD37C" w:rsidR="0098560E" w:rsidRDefault="0098560E" w:rsidP="00011BC4">
            <w:pPr>
              <w:pStyle w:val="Tabelltext"/>
            </w:pPr>
            <w:r>
              <w:t>2019-01-14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E56B" w14:textId="166C15E7" w:rsidR="0098560E" w:rsidRDefault="0098560E" w:rsidP="00011BC4">
            <w:pPr>
              <w:pStyle w:val="Tabelltext"/>
            </w:pPr>
            <w:r>
              <w:t>PK180</w:t>
            </w:r>
            <w:r w:rsidR="004C6AED">
              <w:t>467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16DB" w14:textId="4F79EDB9" w:rsidR="0098560E" w:rsidRDefault="004C6AED" w:rsidP="00011BC4">
            <w:pPr>
              <w:pStyle w:val="Tabelltext"/>
            </w:pPr>
            <w:r>
              <w:t>Medicinakuten Västerås/Jourmottagning/Behandling</w:t>
            </w:r>
          </w:p>
        </w:tc>
      </w:tr>
    </w:tbl>
    <w:p w14:paraId="4B098BF9" w14:textId="77777777" w:rsidR="00AA746D" w:rsidRDefault="00AA746D" w:rsidP="00AA746D">
      <w:pPr>
        <w:pStyle w:val="Tabelltext"/>
        <w:rPr>
          <w:rFonts w:eastAsia="Calibri"/>
        </w:rPr>
      </w:pPr>
    </w:p>
    <w:tbl>
      <w:tblPr>
        <w:tblW w:w="9645" w:type="dxa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4"/>
        <w:gridCol w:w="422"/>
        <w:gridCol w:w="4479"/>
      </w:tblGrid>
      <w:tr w:rsidR="00AA746D" w14:paraId="5533FFF7" w14:textId="77777777" w:rsidTr="7C6F1E71">
        <w:tc>
          <w:tcPr>
            <w:tcW w:w="4805" w:type="dxa"/>
            <w:hideMark/>
          </w:tcPr>
          <w:p w14:paraId="484BAB78" w14:textId="77777777" w:rsidR="00AA746D" w:rsidRDefault="00AA746D">
            <w:pPr>
              <w:pStyle w:val="Tabelltext"/>
            </w:pPr>
            <w:r>
              <w:t>Vid protokollet</w:t>
            </w:r>
          </w:p>
        </w:tc>
        <w:tc>
          <w:tcPr>
            <w:tcW w:w="425" w:type="dxa"/>
          </w:tcPr>
          <w:p w14:paraId="19FDF689" w14:textId="77777777" w:rsidR="00AA746D" w:rsidRDefault="00AA746D">
            <w:pPr>
              <w:pStyle w:val="Tabelltext"/>
            </w:pPr>
          </w:p>
        </w:tc>
        <w:tc>
          <w:tcPr>
            <w:tcW w:w="4536" w:type="dxa"/>
            <w:hideMark/>
          </w:tcPr>
          <w:p w14:paraId="3EE79460" w14:textId="693A742B" w:rsidR="00AA746D" w:rsidRDefault="7C6F1E71">
            <w:pPr>
              <w:pStyle w:val="Tabelltext"/>
            </w:pPr>
            <w:r>
              <w:t>Beslutat 2018-11-26</w:t>
            </w:r>
            <w:bookmarkStart w:id="2" w:name="bmkDocDate_03"/>
            <w:bookmarkEnd w:id="2"/>
          </w:p>
        </w:tc>
      </w:tr>
      <w:tr w:rsidR="00AA746D" w14:paraId="742A1B8F" w14:textId="77777777" w:rsidTr="7C6F1E71">
        <w:trPr>
          <w:trHeight w:hRule="exact" w:val="1120"/>
        </w:trPr>
        <w:tc>
          <w:tcPr>
            <w:tcW w:w="4805" w:type="dxa"/>
          </w:tcPr>
          <w:p w14:paraId="46EF7F72" w14:textId="77777777" w:rsidR="00AA746D" w:rsidRDefault="00AA746D">
            <w:pPr>
              <w:pStyle w:val="Tabelltext"/>
            </w:pPr>
          </w:p>
        </w:tc>
        <w:tc>
          <w:tcPr>
            <w:tcW w:w="425" w:type="dxa"/>
          </w:tcPr>
          <w:p w14:paraId="6CF914A6" w14:textId="77777777" w:rsidR="00AA746D" w:rsidRDefault="00AA746D">
            <w:pPr>
              <w:pStyle w:val="Tabelltext"/>
            </w:pPr>
          </w:p>
        </w:tc>
        <w:tc>
          <w:tcPr>
            <w:tcW w:w="4536" w:type="dxa"/>
          </w:tcPr>
          <w:p w14:paraId="2A9A1526" w14:textId="77777777" w:rsidR="00AA746D" w:rsidRDefault="00AA746D">
            <w:pPr>
              <w:pStyle w:val="Tabelltext"/>
            </w:pPr>
          </w:p>
        </w:tc>
      </w:tr>
      <w:tr w:rsidR="00AA746D" w14:paraId="43262835" w14:textId="77777777" w:rsidTr="7C6F1E71">
        <w:sdt>
          <w:sdtPr>
            <w:alias w:val="[Klicka här och skriv namn]"/>
            <w:id w:val="-1348856322"/>
            <w:placeholder>
              <w:docPart w:val="1F0F98A9C0334B4BB9222788A759948D"/>
            </w:placeholder>
            <w:text/>
          </w:sdtPr>
          <w:sdtEndPr/>
          <w:sdtContent>
            <w:tc>
              <w:tcPr>
                <w:tcW w:w="4805" w:type="dxa"/>
                <w:tcBorders>
                  <w:top w:val="dotted" w:sz="8" w:space="0" w:color="auto"/>
                  <w:left w:val="nil"/>
                  <w:bottom w:val="nil"/>
                  <w:right w:val="nil"/>
                </w:tcBorders>
                <w:hideMark/>
              </w:tcPr>
              <w:p w14:paraId="0E70251A" w14:textId="15557CE6" w:rsidR="00AA746D" w:rsidRDefault="00A90D0C">
                <w:pPr>
                  <w:pStyle w:val="Tabelltext"/>
                </w:pPr>
                <w:r>
                  <w:t>Charlotta Tonge, handläggare</w:t>
                </w:r>
              </w:p>
            </w:tc>
          </w:sdtContent>
        </w:sdt>
        <w:tc>
          <w:tcPr>
            <w:tcW w:w="425" w:type="dxa"/>
          </w:tcPr>
          <w:p w14:paraId="7F4C1C80" w14:textId="77777777" w:rsidR="00AA746D" w:rsidRDefault="00AA746D">
            <w:pPr>
              <w:pStyle w:val="Tabelltext"/>
            </w:pPr>
          </w:p>
        </w:tc>
        <w:sdt>
          <w:sdtPr>
            <w:alias w:val="[Klicka här och skriv namn]"/>
            <w:id w:val="-509377116"/>
            <w:placeholder>
              <w:docPart w:val="840D384B77744B4BAB43D829A50298E8"/>
            </w:placeholder>
            <w:text/>
          </w:sdtPr>
          <w:sdtEndPr/>
          <w:sdtContent>
            <w:tc>
              <w:tcPr>
                <w:tcW w:w="4536" w:type="dxa"/>
                <w:tcBorders>
                  <w:top w:val="dotted" w:sz="8" w:space="0" w:color="auto"/>
                  <w:left w:val="nil"/>
                  <w:bottom w:val="nil"/>
                  <w:right w:val="nil"/>
                </w:tcBorders>
                <w:hideMark/>
              </w:tcPr>
              <w:p w14:paraId="25EE5456" w14:textId="77777777" w:rsidR="00AA746D" w:rsidRDefault="00D47E94">
                <w:pPr>
                  <w:pStyle w:val="Tabelltext"/>
                </w:pPr>
                <w:r>
                  <w:t xml:space="preserve">Anna </w:t>
                </w:r>
                <w:proofErr w:type="spellStart"/>
                <w:r>
                  <w:t>am</w:t>
                </w:r>
                <w:proofErr w:type="spellEnd"/>
                <w:r>
                  <w:t xml:space="preserve"> Zoll, verksamhetschef</w:t>
                </w:r>
              </w:p>
            </w:tc>
          </w:sdtContent>
        </w:sdt>
      </w:tr>
    </w:tbl>
    <w:p w14:paraId="29E13F3D" w14:textId="77777777" w:rsidR="007266A7" w:rsidRDefault="007266A7" w:rsidP="00A921A8">
      <w:pPr>
        <w:pStyle w:val="Brdtext"/>
        <w:rPr>
          <w:rFonts w:eastAsia="Calibri"/>
        </w:rPr>
      </w:pPr>
    </w:p>
    <w:sectPr w:rsidR="007266A7" w:rsidSect="005257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52" w:right="1985" w:bottom="1276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5A04B" w14:textId="77777777" w:rsidR="00E50B99" w:rsidRDefault="00E50B99" w:rsidP="000A02F0">
      <w:r>
        <w:separator/>
      </w:r>
    </w:p>
  </w:endnote>
  <w:endnote w:type="continuationSeparator" w:id="0">
    <w:p w14:paraId="5A8A9E3E" w14:textId="77777777" w:rsidR="00E50B99" w:rsidRDefault="00E50B99" w:rsidP="000A02F0">
      <w:r>
        <w:continuationSeparator/>
      </w:r>
    </w:p>
  </w:endnote>
  <w:endnote w:type="continuationNotice" w:id="1">
    <w:p w14:paraId="0BDFD91D" w14:textId="77777777" w:rsidR="00E50B99" w:rsidRDefault="00E50B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285B5" w14:textId="77777777" w:rsidR="009052F2" w:rsidRDefault="009052F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10490" w:type="dxa"/>
      <w:tblInd w:w="-1276" w:type="dxa"/>
      <w:tblLook w:val="04A0" w:firstRow="1" w:lastRow="0" w:firstColumn="1" w:lastColumn="0" w:noHBand="0" w:noVBand="1"/>
    </w:tblPr>
    <w:tblGrid>
      <w:gridCol w:w="10490"/>
    </w:tblGrid>
    <w:tr w:rsidR="009052F2" w:rsidRPr="00F76957" w14:paraId="39BA470A" w14:textId="77777777" w:rsidTr="00AA5B54">
      <w:trPr>
        <w:trHeight w:val="141"/>
      </w:trPr>
      <w:tc>
        <w:tcPr>
          <w:tcW w:w="921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597011910"/>
            <w:docPartObj>
              <w:docPartGallery w:val="Page Numbers (Bottom of Page)"/>
              <w:docPartUnique/>
            </w:docPartObj>
          </w:sdtPr>
          <w:sdtEndPr>
            <w:rPr>
              <w:rStyle w:val="Sidnummer"/>
            </w:rPr>
          </w:sdtEndPr>
          <w:sdtContent>
            <w:bookmarkStart w:id="11" w:name="objPageNo_02" w:displacedByCustomXml="prev"/>
            <w:p w14:paraId="6343C3C5" w14:textId="7CEF8CE5" w:rsidR="009052F2" w:rsidRPr="00F76957" w:rsidRDefault="009052F2" w:rsidP="00AA5B54">
              <w:pPr>
                <w:pStyle w:val="Sidfotadressuppgifter"/>
                <w:jc w:val="right"/>
              </w:pP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PAGE   \* MERGEFORMAT </w:instrText>
              </w:r>
              <w:r>
                <w:rPr>
                  <w:rStyle w:val="Sidnummer"/>
                </w:rPr>
                <w:fldChar w:fldCharType="separate"/>
              </w:r>
              <w:r w:rsidR="00282E3F">
                <w:rPr>
                  <w:rStyle w:val="Sidnummer"/>
                </w:rPr>
                <w:t>2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 xml:space="preserve"> (</w:t>
              </w: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NUMPAGES   \* MERGEFORMAT </w:instrText>
              </w:r>
              <w:r>
                <w:rPr>
                  <w:rStyle w:val="Sidnummer"/>
                </w:rPr>
                <w:fldChar w:fldCharType="separate"/>
              </w:r>
              <w:r w:rsidR="00282E3F">
                <w:rPr>
                  <w:rStyle w:val="Sidnummer"/>
                </w:rPr>
                <w:t>2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>)</w:t>
              </w:r>
            </w:p>
          </w:sdtContent>
        </w:sdt>
        <w:bookmarkEnd w:id="11" w:displacedByCustomXml="prev"/>
      </w:tc>
    </w:tr>
  </w:tbl>
  <w:p w14:paraId="3A4428BE" w14:textId="77777777" w:rsidR="009052F2" w:rsidRPr="001C3D4F" w:rsidRDefault="009052F2" w:rsidP="00AA5B54">
    <w:pPr>
      <w:pStyle w:val="Sidfot"/>
    </w:pPr>
    <w:r>
      <w:t xml:space="preserve"> </w:t>
    </w:r>
  </w:p>
  <w:p w14:paraId="63DBE041" w14:textId="77777777" w:rsidR="009052F2" w:rsidRPr="00D47E94" w:rsidRDefault="009052F2" w:rsidP="00D47E94">
    <w:pPr>
      <w:pStyle w:val="Sidfot"/>
    </w:pPr>
    <w:r w:rsidRPr="00D47E94">
      <w:t xml:space="preserve"> </w:t>
    </w:r>
    <w:bookmarkStart w:id="12" w:name="insFollowingFooter_01"/>
    <w:bookmarkEnd w:id="1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10488" w:type="dxa"/>
      <w:tblInd w:w="-1276" w:type="dxa"/>
      <w:tblLook w:val="04A0" w:firstRow="1" w:lastRow="0" w:firstColumn="1" w:lastColumn="0" w:noHBand="0" w:noVBand="1"/>
    </w:tblPr>
    <w:tblGrid>
      <w:gridCol w:w="10488"/>
    </w:tblGrid>
    <w:tr w:rsidR="009052F2" w:rsidRPr="00B24295" w14:paraId="7D19AA61" w14:textId="77777777" w:rsidTr="00AA5B54">
      <w:trPr>
        <w:trHeight w:val="141"/>
      </w:trPr>
      <w:tc>
        <w:tcPr>
          <w:tcW w:w="10488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1722865850"/>
            <w:docPartObj>
              <w:docPartGallery w:val="Page Numbers (Bottom of Page)"/>
              <w:docPartUnique/>
            </w:docPartObj>
          </w:sdtPr>
          <w:sdtEndPr>
            <w:rPr>
              <w:rStyle w:val="Sidnummer"/>
            </w:rPr>
          </w:sdtEndPr>
          <w:sdtContent>
            <w:bookmarkStart w:id="23" w:name="objPageNo_01" w:displacedByCustomXml="prev"/>
            <w:p w14:paraId="0D652A6F" w14:textId="160D2AA1" w:rsidR="009052F2" w:rsidRPr="00B24295" w:rsidRDefault="009052F2" w:rsidP="00AA5B54">
              <w:pPr>
                <w:pStyle w:val="Sidfotadressuppgifter"/>
                <w:jc w:val="right"/>
              </w:pP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PAGE   \* MERGEFORMAT </w:instrText>
              </w:r>
              <w:r>
                <w:rPr>
                  <w:rStyle w:val="Sidnummer"/>
                </w:rPr>
                <w:fldChar w:fldCharType="separate"/>
              </w:r>
              <w:r w:rsidR="008C7AD0">
                <w:rPr>
                  <w:rStyle w:val="Sidnummer"/>
                </w:rPr>
                <w:t>1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 xml:space="preserve"> (</w:t>
              </w: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NUMPAGES   \* MERGEFORMAT </w:instrText>
              </w:r>
              <w:r>
                <w:rPr>
                  <w:rStyle w:val="Sidnummer"/>
                </w:rPr>
                <w:fldChar w:fldCharType="separate"/>
              </w:r>
              <w:r w:rsidR="008C7AD0">
                <w:rPr>
                  <w:rStyle w:val="Sidnummer"/>
                </w:rPr>
                <w:t>2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>)</w:t>
              </w:r>
            </w:p>
          </w:sdtContent>
        </w:sdt>
        <w:bookmarkEnd w:id="23" w:displacedByCustomXml="prev"/>
      </w:tc>
    </w:tr>
  </w:tbl>
  <w:p w14:paraId="5CAA4512" w14:textId="77777777" w:rsidR="009052F2" w:rsidRPr="001C3D4F" w:rsidRDefault="009052F2" w:rsidP="00AA5B54">
    <w:pPr>
      <w:pStyle w:val="Sidfot"/>
    </w:pPr>
    <w:bookmarkStart w:id="24" w:name="insFirstFooter_01"/>
    <w:r>
      <w:t xml:space="preserve"> </w:t>
    </w:r>
    <w:bookmarkEnd w:id="24"/>
  </w:p>
  <w:p w14:paraId="0B28AADE" w14:textId="77777777" w:rsidR="009052F2" w:rsidRPr="00D47E94" w:rsidRDefault="009052F2" w:rsidP="00D47E9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EB415" w14:textId="77777777" w:rsidR="00E50B99" w:rsidRDefault="00E50B99" w:rsidP="000A02F0">
      <w:r>
        <w:separator/>
      </w:r>
    </w:p>
  </w:footnote>
  <w:footnote w:type="continuationSeparator" w:id="0">
    <w:p w14:paraId="3AA6EC9E" w14:textId="77777777" w:rsidR="00E50B99" w:rsidRDefault="00E50B99" w:rsidP="000A02F0">
      <w:r>
        <w:continuationSeparator/>
      </w:r>
    </w:p>
  </w:footnote>
  <w:footnote w:type="continuationNotice" w:id="1">
    <w:p w14:paraId="3DD62DAE" w14:textId="77777777" w:rsidR="00E50B99" w:rsidRDefault="00E50B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EF675" w14:textId="77777777" w:rsidR="009052F2" w:rsidRDefault="009052F2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" w:name="insFollowingHeader_01"/>
  <w:bookmarkEnd w:id="3"/>
  <w:p w14:paraId="621BE5B1" w14:textId="77777777" w:rsidR="009052F2" w:rsidRDefault="009052F2" w:rsidP="00AA5B54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4" behindDoc="0" locked="1" layoutInCell="0" allowOverlap="1" wp14:anchorId="317FAE6C" wp14:editId="07777777">
              <wp:simplePos x="0" y="0"/>
              <wp:positionH relativeFrom="page">
                <wp:posOffset>6257110</wp:posOffset>
              </wp:positionH>
              <wp:positionV relativeFrom="page">
                <wp:posOffset>432000</wp:posOffset>
              </wp:positionV>
              <wp:extent cx="798830" cy="759460"/>
              <wp:effectExtent l="0" t="0" r="1270" b="2540"/>
              <wp:wrapNone/>
              <wp:docPr id="5" name="LogoFollowingPages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37420AB" id="LogoFollowingPages" o:spid="_x0000_s1026" alt="Region Västmanlands logo" style="position:absolute;margin-left:492.7pt;margin-top:34pt;width:62.9pt;height:59.8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2" behindDoc="0" locked="1" layoutInCell="0" allowOverlap="1" wp14:anchorId="0172024F" wp14:editId="07777777">
              <wp:simplePos x="0" y="0"/>
              <wp:positionH relativeFrom="page">
                <wp:posOffset>450000</wp:posOffset>
              </wp:positionH>
              <wp:positionV relativeFrom="page">
                <wp:posOffset>1224000</wp:posOffset>
              </wp:positionV>
              <wp:extent cx="5669915" cy="13970"/>
              <wp:effectExtent l="0" t="0" r="0" b="0"/>
              <wp:wrapNone/>
              <wp:docPr id="3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915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EB51CF7" id="LogoDecor" o:spid="_x0000_s1026" alt="Region Västmanlands logo" style="position:absolute;margin-left:35.45pt;margin-top:96.4pt;width:446.45pt;height:1.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Style w:val="Tabellrutnt"/>
      <w:tblW w:w="1042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5954"/>
      <w:gridCol w:w="2977"/>
      <w:gridCol w:w="1489"/>
    </w:tblGrid>
    <w:tr w:rsidR="009052F2" w14:paraId="3C704004" w14:textId="77777777" w:rsidTr="00AA5B54">
      <w:trPr>
        <w:trHeight w:val="80"/>
      </w:trPr>
      <w:tc>
        <w:tcPr>
          <w:tcW w:w="8931" w:type="dxa"/>
          <w:gridSpan w:val="2"/>
        </w:tcPr>
        <w:p w14:paraId="63479555" w14:textId="77777777" w:rsidR="009052F2" w:rsidRDefault="009052F2" w:rsidP="00AA5B54">
          <w:pPr>
            <w:pStyle w:val="Ledtext"/>
          </w:pPr>
        </w:p>
      </w:tc>
      <w:tc>
        <w:tcPr>
          <w:tcW w:w="1489" w:type="dxa"/>
          <w:vMerge w:val="restart"/>
        </w:tcPr>
        <w:p w14:paraId="4C38DC82" w14:textId="77777777" w:rsidR="009052F2" w:rsidRDefault="009052F2" w:rsidP="00AA5B54">
          <w:pPr>
            <w:pStyle w:val="Ledtext"/>
            <w:jc w:val="right"/>
            <w:rPr>
              <w:noProof/>
            </w:rPr>
          </w:pPr>
        </w:p>
      </w:tc>
    </w:tr>
    <w:tr w:rsidR="009052F2" w14:paraId="07FB7D6B" w14:textId="77777777" w:rsidTr="00AA5B54">
      <w:trPr>
        <w:trHeight w:val="124"/>
      </w:trPr>
      <w:tc>
        <w:tcPr>
          <w:tcW w:w="5954" w:type="dxa"/>
          <w:vMerge w:val="restart"/>
        </w:tcPr>
        <w:p w14:paraId="3954BCA9" w14:textId="77777777" w:rsidR="009052F2" w:rsidRPr="002F47F4" w:rsidRDefault="009052F2" w:rsidP="00AA5B54">
          <w:pPr>
            <w:pStyle w:val="Dokumentinformation"/>
          </w:pPr>
          <w:bookmarkStart w:id="4" w:name="objLogoFollowingPages_01"/>
          <w:r>
            <w:t xml:space="preserve"> </w:t>
          </w:r>
          <w:bookmarkEnd w:id="4"/>
          <w:r>
            <w:t xml:space="preserve"> </w:t>
          </w:r>
          <w:bookmarkStart w:id="5" w:name="objLogoDecor_02"/>
          <w:r>
            <w:t xml:space="preserve"> </w:t>
          </w:r>
          <w:bookmarkEnd w:id="5"/>
        </w:p>
      </w:tc>
      <w:tc>
        <w:tcPr>
          <w:tcW w:w="2977" w:type="dxa"/>
        </w:tcPr>
        <w:p w14:paraId="02D665C2" w14:textId="77777777" w:rsidR="009052F2" w:rsidRDefault="009052F2" w:rsidP="00AA5B54">
          <w:pPr>
            <w:pStyle w:val="Dokumentkategori"/>
          </w:pPr>
          <w:bookmarkStart w:id="6" w:name="bmkDocType_02"/>
          <w:r>
            <w:t>Beslut</w:t>
          </w:r>
          <w:bookmarkEnd w:id="6"/>
        </w:p>
      </w:tc>
      <w:tc>
        <w:tcPr>
          <w:tcW w:w="1489" w:type="dxa"/>
          <w:vMerge/>
        </w:tcPr>
        <w:p w14:paraId="760A6617" w14:textId="77777777" w:rsidR="009052F2" w:rsidRDefault="009052F2" w:rsidP="00AA5B54">
          <w:pPr>
            <w:pStyle w:val="Brdtext"/>
            <w:jc w:val="right"/>
          </w:pPr>
        </w:p>
      </w:tc>
    </w:tr>
    <w:tr w:rsidR="009052F2" w14:paraId="74E2A531" w14:textId="77777777" w:rsidTr="00AA5B54">
      <w:trPr>
        <w:trHeight w:val="113"/>
      </w:trPr>
      <w:tc>
        <w:tcPr>
          <w:tcW w:w="5954" w:type="dxa"/>
          <w:vMerge/>
        </w:tcPr>
        <w:p w14:paraId="56071C0E" w14:textId="77777777" w:rsidR="009052F2" w:rsidRPr="00CD5341" w:rsidRDefault="009052F2" w:rsidP="00AA5B54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14:paraId="69CC290A" w14:textId="77777777" w:rsidR="009052F2" w:rsidRPr="00AC63F2" w:rsidRDefault="009052F2" w:rsidP="00AA5B54">
          <w:pPr>
            <w:pStyle w:val="Dokumentinformation"/>
            <w:rPr>
              <w:b/>
            </w:rPr>
          </w:pPr>
          <w:bookmarkStart w:id="7" w:name="capDocDate_02"/>
          <w:r>
            <w:rPr>
              <w:b/>
            </w:rPr>
            <w:t>Datum</w:t>
          </w:r>
          <w:bookmarkEnd w:id="7"/>
          <w:r>
            <w:t xml:space="preserve"> </w:t>
          </w:r>
          <w:bookmarkStart w:id="8" w:name="bmkDocDate_02"/>
          <w:r>
            <w:t>2018-10-16</w:t>
          </w:r>
          <w:bookmarkEnd w:id="8"/>
        </w:p>
      </w:tc>
      <w:tc>
        <w:tcPr>
          <w:tcW w:w="1489" w:type="dxa"/>
          <w:vMerge/>
        </w:tcPr>
        <w:p w14:paraId="584F4A4F" w14:textId="77777777" w:rsidR="009052F2" w:rsidRDefault="009052F2" w:rsidP="00AA5B54">
          <w:pPr>
            <w:pStyle w:val="Brdtext"/>
            <w:jc w:val="right"/>
            <w:rPr>
              <w:noProof/>
            </w:rPr>
          </w:pPr>
        </w:p>
      </w:tc>
    </w:tr>
    <w:tr w:rsidR="009052F2" w14:paraId="1D3B5C23" w14:textId="77777777" w:rsidTr="00AA5B54">
      <w:trPr>
        <w:trHeight w:val="524"/>
      </w:trPr>
      <w:tc>
        <w:tcPr>
          <w:tcW w:w="5954" w:type="dxa"/>
          <w:vMerge/>
        </w:tcPr>
        <w:p w14:paraId="35E8499A" w14:textId="77777777" w:rsidR="009052F2" w:rsidRPr="00CD5341" w:rsidRDefault="009052F2" w:rsidP="00AA5B54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14:paraId="2B5C7C14" w14:textId="77777777" w:rsidR="009052F2" w:rsidRDefault="009052F2" w:rsidP="00AA5B54">
          <w:pPr>
            <w:pStyle w:val="Dokumentinformation"/>
          </w:pPr>
          <w:bookmarkStart w:id="9" w:name="capOurRef_02"/>
          <w:r>
            <w:rPr>
              <w:b/>
            </w:rPr>
            <w:t xml:space="preserve"> </w:t>
          </w:r>
          <w:bookmarkEnd w:id="9"/>
          <w:r>
            <w:t xml:space="preserve"> </w:t>
          </w:r>
          <w:bookmarkStart w:id="10" w:name="bmkOurRef_02"/>
          <w:r>
            <w:t xml:space="preserve"> </w:t>
          </w:r>
          <w:bookmarkEnd w:id="10"/>
        </w:p>
      </w:tc>
      <w:tc>
        <w:tcPr>
          <w:tcW w:w="1489" w:type="dxa"/>
          <w:vMerge/>
        </w:tcPr>
        <w:p w14:paraId="1610CAA8" w14:textId="77777777" w:rsidR="009052F2" w:rsidRDefault="009052F2" w:rsidP="00AA5B54">
          <w:pPr>
            <w:pStyle w:val="Brdtext"/>
            <w:jc w:val="right"/>
            <w:rPr>
              <w:noProof/>
            </w:rPr>
          </w:pPr>
        </w:p>
      </w:tc>
    </w:tr>
    <w:tr w:rsidR="009052F2" w14:paraId="05643D7D" w14:textId="77777777" w:rsidTr="00AA5B54">
      <w:trPr>
        <w:trHeight w:val="283"/>
      </w:trPr>
      <w:tc>
        <w:tcPr>
          <w:tcW w:w="8931" w:type="dxa"/>
          <w:gridSpan w:val="2"/>
        </w:tcPr>
        <w:p w14:paraId="094A5AAC" w14:textId="77777777" w:rsidR="009052F2" w:rsidRPr="00AC63F2" w:rsidRDefault="009052F2" w:rsidP="00AA5B54">
          <w:pPr>
            <w:pStyle w:val="Ledtext"/>
          </w:pPr>
        </w:p>
      </w:tc>
      <w:tc>
        <w:tcPr>
          <w:tcW w:w="1489" w:type="dxa"/>
          <w:vMerge/>
        </w:tcPr>
        <w:p w14:paraId="0485358E" w14:textId="77777777" w:rsidR="009052F2" w:rsidRDefault="009052F2" w:rsidP="00AA5B54">
          <w:pPr>
            <w:pStyle w:val="Brdtext"/>
            <w:jc w:val="right"/>
            <w:rPr>
              <w:noProof/>
            </w:rPr>
          </w:pPr>
        </w:p>
      </w:tc>
    </w:tr>
  </w:tbl>
  <w:p w14:paraId="7197A106" w14:textId="77777777" w:rsidR="009052F2" w:rsidRPr="001C3D4F" w:rsidRDefault="009052F2" w:rsidP="00AA5B54">
    <w:pPr>
      <w:pStyle w:val="Sidhuvud"/>
    </w:pPr>
  </w:p>
  <w:p w14:paraId="6109615B" w14:textId="77777777" w:rsidR="009052F2" w:rsidRPr="00D47E94" w:rsidRDefault="009052F2" w:rsidP="00D47E94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95586" w14:textId="77777777" w:rsidR="009052F2" w:rsidRPr="000116DC" w:rsidRDefault="009052F2" w:rsidP="00AA5B54">
    <w:pPr>
      <w:pStyle w:val="Sidhuvud"/>
      <w:rPr>
        <w:szCs w:val="2"/>
      </w:rPr>
    </w:pPr>
    <w:r>
      <w:rPr>
        <w:noProof/>
        <w:szCs w:val="2"/>
        <w:lang w:eastAsia="sv-SE"/>
      </w:rPr>
      <mc:AlternateContent>
        <mc:Choice Requires="wps">
          <w:drawing>
            <wp:anchor distT="0" distB="0" distL="114300" distR="114300" simplePos="0" relativeHeight="251658243" behindDoc="0" locked="1" layoutInCell="0" allowOverlap="1" wp14:anchorId="424C2FA6" wp14:editId="07777777">
              <wp:simplePos x="0" y="0"/>
              <wp:positionH relativeFrom="page">
                <wp:posOffset>6256655</wp:posOffset>
              </wp:positionH>
              <wp:positionV relativeFrom="page">
                <wp:posOffset>431800</wp:posOffset>
              </wp:positionV>
              <wp:extent cx="798830" cy="759460"/>
              <wp:effectExtent l="0" t="0" r="1270" b="2540"/>
              <wp:wrapNone/>
              <wp:docPr id="4" name="LogoFirstPage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B06FA71" id="LogoFirstPage" o:spid="_x0000_s1026" alt="Region Västmanlands logo" style="position:absolute;margin-left:492.65pt;margin-top:34pt;width:62.9pt;height:59.8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  <w:szCs w:val="2"/>
        <w:lang w:eastAsia="sv-SE"/>
      </w:rPr>
      <mc:AlternateContent>
        <mc:Choice Requires="wps">
          <w:drawing>
            <wp:anchor distT="0" distB="0" distL="114300" distR="114300" simplePos="0" relativeHeight="251658241" behindDoc="0" locked="1" layoutInCell="0" allowOverlap="1" wp14:anchorId="0E7D43BD" wp14:editId="07777777">
              <wp:simplePos x="0" y="0"/>
              <wp:positionH relativeFrom="page">
                <wp:posOffset>450215</wp:posOffset>
              </wp:positionH>
              <wp:positionV relativeFrom="page">
                <wp:posOffset>1223010</wp:posOffset>
              </wp:positionV>
              <wp:extent cx="5669915" cy="13970"/>
              <wp:effectExtent l="0" t="0" r="0" b="0"/>
              <wp:wrapNone/>
              <wp:docPr id="2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915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3D60DD2" id="LogoDecor" o:spid="_x0000_s1026" alt="Region Västmanlands logo" style="position:absolute;margin-left:35.45pt;margin-top:96.3pt;width:446.45pt;height:1.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Style w:val="Tabellrutnt"/>
      <w:tblW w:w="1042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5954"/>
      <w:gridCol w:w="2977"/>
      <w:gridCol w:w="1489"/>
    </w:tblGrid>
    <w:tr w:rsidR="009052F2" w14:paraId="0098B0DF" w14:textId="77777777" w:rsidTr="00AA5B54">
      <w:trPr>
        <w:trHeight w:val="80"/>
      </w:trPr>
      <w:tc>
        <w:tcPr>
          <w:tcW w:w="8931" w:type="dxa"/>
          <w:gridSpan w:val="2"/>
        </w:tcPr>
        <w:p w14:paraId="3A12B884" w14:textId="77777777" w:rsidR="009052F2" w:rsidRDefault="009052F2" w:rsidP="00AA5B54">
          <w:pPr>
            <w:pStyle w:val="Ledtext"/>
          </w:pPr>
        </w:p>
      </w:tc>
      <w:tc>
        <w:tcPr>
          <w:tcW w:w="1489" w:type="dxa"/>
          <w:vMerge w:val="restart"/>
        </w:tcPr>
        <w:p w14:paraId="7B3D7AB0" w14:textId="77777777" w:rsidR="009052F2" w:rsidRDefault="009052F2" w:rsidP="00AA5B54">
          <w:pPr>
            <w:pStyle w:val="Ledtext"/>
            <w:rPr>
              <w:noProof/>
            </w:rPr>
          </w:pPr>
          <w:bookmarkStart w:id="13" w:name="objLogoFirstPage_01"/>
          <w:r>
            <w:rPr>
              <w:noProof/>
            </w:rPr>
            <w:t xml:space="preserve"> </w:t>
          </w:r>
          <w:bookmarkEnd w:id="13"/>
          <w:r>
            <w:rPr>
              <w:noProof/>
            </w:rPr>
            <w:t xml:space="preserve"> </w:t>
          </w:r>
          <w:bookmarkStart w:id="14" w:name="objLogoDecor_01"/>
          <w:r>
            <w:rPr>
              <w:noProof/>
            </w:rPr>
            <w:t xml:space="preserve"> </w:t>
          </w:r>
          <w:bookmarkEnd w:id="14"/>
        </w:p>
      </w:tc>
    </w:tr>
    <w:tr w:rsidR="009052F2" w14:paraId="5ACF394E" w14:textId="77777777" w:rsidTr="00AA5B54">
      <w:trPr>
        <w:trHeight w:val="124"/>
      </w:trPr>
      <w:tc>
        <w:tcPr>
          <w:tcW w:w="5954" w:type="dxa"/>
          <w:vMerge w:val="restart"/>
        </w:tcPr>
        <w:p w14:paraId="7CC60318" w14:textId="77777777" w:rsidR="009052F2" w:rsidRPr="002F47F4" w:rsidRDefault="009052F2" w:rsidP="00AA5B54">
          <w:pPr>
            <w:pStyle w:val="Dokumentinformation"/>
          </w:pPr>
          <w:bookmarkStart w:id="15" w:name="chkPersonalProfileSmall_01"/>
          <w:r>
            <w:t>Regionkontoret</w:t>
          </w:r>
          <w:r>
            <w:br/>
            <w:t>Centrum för hälso- och sjukvårdsutveckling</w:t>
          </w:r>
          <w:r>
            <w:br/>
            <w:t>Patientnämndens kansli</w:t>
          </w:r>
          <w:bookmarkEnd w:id="15"/>
        </w:p>
      </w:tc>
      <w:tc>
        <w:tcPr>
          <w:tcW w:w="2977" w:type="dxa"/>
        </w:tcPr>
        <w:p w14:paraId="5371B6BD" w14:textId="77777777" w:rsidR="009052F2" w:rsidRDefault="009052F2" w:rsidP="00AA5B54">
          <w:pPr>
            <w:pStyle w:val="Dokumentkategori"/>
          </w:pPr>
          <w:bookmarkStart w:id="16" w:name="bmkDocType_01"/>
          <w:r>
            <w:t>Beslut</w:t>
          </w:r>
          <w:bookmarkEnd w:id="16"/>
        </w:p>
      </w:tc>
      <w:tc>
        <w:tcPr>
          <w:tcW w:w="1489" w:type="dxa"/>
          <w:vMerge/>
        </w:tcPr>
        <w:p w14:paraId="4C7C622D" w14:textId="77777777" w:rsidR="009052F2" w:rsidRDefault="009052F2" w:rsidP="00AA5B54">
          <w:pPr>
            <w:pStyle w:val="Brdtext"/>
            <w:jc w:val="right"/>
          </w:pPr>
        </w:p>
      </w:tc>
    </w:tr>
    <w:tr w:rsidR="009052F2" w14:paraId="745D83F0" w14:textId="77777777" w:rsidTr="00AA5B54">
      <w:trPr>
        <w:trHeight w:val="113"/>
      </w:trPr>
      <w:tc>
        <w:tcPr>
          <w:tcW w:w="5954" w:type="dxa"/>
          <w:vMerge/>
        </w:tcPr>
        <w:p w14:paraId="5AD640D2" w14:textId="77777777" w:rsidR="009052F2" w:rsidRPr="00CD5341" w:rsidRDefault="009052F2" w:rsidP="00AA5B54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14:paraId="6881B02C" w14:textId="27C0624A" w:rsidR="009052F2" w:rsidRPr="00AC63F2" w:rsidRDefault="009052F2" w:rsidP="00AA5B54">
          <w:pPr>
            <w:pStyle w:val="Dokumentinformation"/>
            <w:rPr>
              <w:b/>
            </w:rPr>
          </w:pPr>
          <w:bookmarkStart w:id="17" w:name="capDocDate_01"/>
          <w:r>
            <w:rPr>
              <w:b/>
            </w:rPr>
            <w:t>Datum</w:t>
          </w:r>
          <w:bookmarkEnd w:id="17"/>
          <w:r>
            <w:t xml:space="preserve"> </w:t>
          </w:r>
          <w:bookmarkStart w:id="18" w:name="bmkDocDate_01"/>
          <w:r>
            <w:t>201</w:t>
          </w:r>
          <w:bookmarkEnd w:id="18"/>
          <w:r w:rsidR="00A90D0C">
            <w:t>9-01-14</w:t>
          </w:r>
        </w:p>
      </w:tc>
      <w:tc>
        <w:tcPr>
          <w:tcW w:w="1489" w:type="dxa"/>
          <w:vMerge/>
        </w:tcPr>
        <w:p w14:paraId="525079CD" w14:textId="77777777" w:rsidR="009052F2" w:rsidRDefault="009052F2" w:rsidP="00AA5B54">
          <w:pPr>
            <w:pStyle w:val="Brdtext"/>
            <w:jc w:val="right"/>
            <w:rPr>
              <w:noProof/>
            </w:rPr>
          </w:pPr>
        </w:p>
      </w:tc>
    </w:tr>
    <w:tr w:rsidR="009052F2" w14:paraId="1821854D" w14:textId="77777777" w:rsidTr="00AA5B54">
      <w:trPr>
        <w:trHeight w:val="524"/>
      </w:trPr>
      <w:tc>
        <w:tcPr>
          <w:tcW w:w="5954" w:type="dxa"/>
          <w:vMerge/>
        </w:tcPr>
        <w:p w14:paraId="429B7F8E" w14:textId="77777777" w:rsidR="009052F2" w:rsidRPr="00CD5341" w:rsidRDefault="009052F2" w:rsidP="00AA5B54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14:paraId="62793DAE" w14:textId="77777777" w:rsidR="009052F2" w:rsidRDefault="009052F2" w:rsidP="00AA5B54">
          <w:pPr>
            <w:pStyle w:val="Dokumentinformation"/>
          </w:pPr>
          <w:bookmarkStart w:id="19" w:name="capOurRef_01"/>
          <w:r>
            <w:rPr>
              <w:b/>
            </w:rPr>
            <w:t xml:space="preserve"> </w:t>
          </w:r>
          <w:bookmarkEnd w:id="19"/>
          <w:r>
            <w:t xml:space="preserve"> </w:t>
          </w:r>
          <w:bookmarkStart w:id="20" w:name="bmkOurRef_01"/>
          <w:r>
            <w:t xml:space="preserve"> </w:t>
          </w:r>
          <w:bookmarkEnd w:id="20"/>
        </w:p>
      </w:tc>
      <w:tc>
        <w:tcPr>
          <w:tcW w:w="1489" w:type="dxa"/>
          <w:vMerge/>
        </w:tcPr>
        <w:p w14:paraId="604026E8" w14:textId="77777777" w:rsidR="009052F2" w:rsidRDefault="009052F2" w:rsidP="00AA5B54">
          <w:pPr>
            <w:pStyle w:val="Brdtext"/>
            <w:jc w:val="right"/>
            <w:rPr>
              <w:noProof/>
            </w:rPr>
          </w:pPr>
        </w:p>
      </w:tc>
    </w:tr>
    <w:tr w:rsidR="009052F2" w14:paraId="5102D456" w14:textId="77777777" w:rsidTr="00AA5B54">
      <w:trPr>
        <w:trHeight w:val="340"/>
      </w:trPr>
      <w:tc>
        <w:tcPr>
          <w:tcW w:w="8931" w:type="dxa"/>
          <w:gridSpan w:val="2"/>
        </w:tcPr>
        <w:p w14:paraId="5903877B" w14:textId="77777777" w:rsidR="009052F2" w:rsidRPr="00AC63F2" w:rsidRDefault="009052F2" w:rsidP="00AA5B54">
          <w:pPr>
            <w:pStyle w:val="Ledtext"/>
          </w:pPr>
        </w:p>
      </w:tc>
      <w:tc>
        <w:tcPr>
          <w:tcW w:w="1489" w:type="dxa"/>
          <w:vMerge/>
        </w:tcPr>
        <w:p w14:paraId="77714F79" w14:textId="77777777" w:rsidR="009052F2" w:rsidRDefault="009052F2" w:rsidP="00AA5B54">
          <w:pPr>
            <w:pStyle w:val="Brdtext"/>
            <w:jc w:val="right"/>
            <w:rPr>
              <w:noProof/>
            </w:rPr>
          </w:pPr>
        </w:p>
      </w:tc>
    </w:tr>
    <w:tr w:rsidR="009052F2" w:rsidRPr="0032401F" w14:paraId="21FDA245" w14:textId="77777777" w:rsidTr="00AA5B54">
      <w:trPr>
        <w:trHeight w:val="1311"/>
      </w:trPr>
      <w:tc>
        <w:tcPr>
          <w:tcW w:w="10420" w:type="dxa"/>
          <w:gridSpan w:val="3"/>
        </w:tcPr>
        <w:p w14:paraId="7498B8FC" w14:textId="77777777" w:rsidR="009052F2" w:rsidRPr="0032401F" w:rsidRDefault="009052F2" w:rsidP="00AA5B54">
          <w:pPr>
            <w:pStyle w:val="Dokumentinformation"/>
          </w:pPr>
          <w:bookmarkStart w:id="21" w:name="bmkAddress_01"/>
          <w:r>
            <w:t xml:space="preserve"> </w:t>
          </w:r>
          <w:bookmarkEnd w:id="21"/>
        </w:p>
      </w:tc>
    </w:tr>
  </w:tbl>
  <w:p w14:paraId="1A46FB53" w14:textId="77777777" w:rsidR="009052F2" w:rsidRDefault="009052F2" w:rsidP="00AA5B54">
    <w:pPr>
      <w:pStyle w:val="Sidhuvud"/>
    </w:pPr>
    <w:bookmarkStart w:id="22" w:name="insFirstHeader_01"/>
    <w:r w:rsidRPr="00115DA1">
      <w:t xml:space="preserve"> </w:t>
    </w:r>
    <w:bookmarkEnd w:id="22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4E59319" wp14:editId="06490EFC">
              <wp:simplePos x="0" y="0"/>
              <wp:positionH relativeFrom="page">
                <wp:posOffset>298450</wp:posOffset>
              </wp:positionH>
              <wp:positionV relativeFrom="page">
                <wp:posOffset>3385820</wp:posOffset>
              </wp:positionV>
              <wp:extent cx="152400" cy="5687695"/>
              <wp:effectExtent l="0" t="0" r="0" b="8255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5687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8915A" w14:textId="77777777" w:rsidR="009052F2" w:rsidRDefault="008C7AD0" w:rsidP="00AA5B54">
                          <w:pPr>
                            <w:pStyle w:val="Mall-Id0"/>
                          </w:pPr>
                          <w:sdt>
                            <w:sdtPr>
                              <w:alias w:val="Kommentarer"/>
                              <w:id w:val="1179854086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052F2">
                                <w:t>RV2003, v5.0, 2018-05-16</w:t>
                              </w:r>
                            </w:sdtContent>
                          </w:sdt>
                          <w:r w:rsidR="009052F2">
                            <w:t xml:space="preserve">      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E5931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23.5pt;margin-top:266.6pt;width:12pt;height:447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" filled="f" stroked="f">
              <v:textbox style="layout-flow:vertical;mso-layout-flow-alt:bottom-to-top" inset="0,0,0,0">
                <w:txbxContent>
                  <w:p w14:paraId="5808915A" w14:textId="77777777" w:rsidR="009052F2" w:rsidRDefault="004C6AED" w:rsidP="00AA5B54">
                    <w:pPr>
                      <w:pStyle w:val="Mall-Id0"/>
                    </w:pPr>
                    <w:sdt>
                      <w:sdtPr>
                        <w:alias w:val="Kommentarer"/>
                        <w:id w:val="1179854086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052F2">
                          <w:t>RV2003, v5.0, 2018-05-16</w:t>
                        </w:r>
                      </w:sdtContent>
                    </w:sdt>
                    <w:r w:rsidR="009052F2">
                      <w:t xml:space="preserve">   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5BBD113F" w14:textId="77777777" w:rsidR="009052F2" w:rsidRPr="00D47E94" w:rsidRDefault="009052F2" w:rsidP="00D47E9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F07A8D"/>
    <w:multiLevelType w:val="multilevel"/>
    <w:tmpl w:val="8D7E8F5C"/>
    <w:lvl w:ilvl="0">
      <w:start w:val="1"/>
      <w:numFmt w:val="bullet"/>
      <w:lvlText w:val=""/>
      <w:lvlJc w:val="left"/>
      <w:pPr>
        <w:ind w:left="360" w:hanging="360"/>
      </w:pPr>
      <w:rPr>
        <w:rFonts w:ascii="Wingdings 3" w:hAnsi="Wingdings 3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3" w15:restartNumberingAfterBreak="0">
    <w:nsid w:val="3A9D67BD"/>
    <w:multiLevelType w:val="multilevel"/>
    <w:tmpl w:val="F9EC72C6"/>
    <w:lvl w:ilvl="0">
      <w:start w:val="1"/>
      <w:numFmt w:val="decimal"/>
      <w:lvlRestart w:val="0"/>
      <w:lvlText w:val="%1"/>
      <w:lvlJc w:val="left"/>
      <w:pPr>
        <w:ind w:left="850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Rubrik5"/>
      <w:lvlText w:val="1.1.1.1.1"/>
      <w:lvlJc w:val="left"/>
      <w:pPr>
        <w:ind w:left="851" w:hanging="851"/>
      </w:pPr>
      <w:rPr>
        <w:rFonts w:hint="default"/>
      </w:rPr>
    </w:lvl>
    <w:lvl w:ilvl="5">
      <w:start w:val="1"/>
      <w:numFmt w:val="none"/>
      <w:pStyle w:val="Rubrik6"/>
      <w:lvlText w:val="1.1.1.1.1.1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Rubrik7"/>
      <w:lvlText w:val="%7.1.1.1.1.1.1"/>
      <w:lvlJc w:val="left"/>
      <w:pPr>
        <w:ind w:left="851" w:hanging="851"/>
      </w:pPr>
      <w:rPr>
        <w:rFonts w:hint="default"/>
      </w:rPr>
    </w:lvl>
    <w:lvl w:ilvl="7">
      <w:start w:val="1"/>
      <w:numFmt w:val="none"/>
      <w:pStyle w:val="Rubrik8"/>
      <w:lvlText w:val="1.1.1.1.1.1.1.1"/>
      <w:lvlJc w:val="left"/>
      <w:pPr>
        <w:ind w:left="851" w:hanging="851"/>
      </w:pPr>
      <w:rPr>
        <w:rFonts w:hint="default"/>
      </w:rPr>
    </w:lvl>
    <w:lvl w:ilvl="8">
      <w:start w:val="1"/>
      <w:numFmt w:val="none"/>
      <w:pStyle w:val="Rubrik9"/>
      <w:lvlText w:val="1.1.1.1.1.1.1.1.1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5" w15:restartNumberingAfterBreak="0">
    <w:nsid w:val="5D4B56E0"/>
    <w:multiLevelType w:val="multilevel"/>
    <w:tmpl w:val="11AA0E4C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  <w:b/>
        <w:i w:val="0"/>
        <w:color w:val="CF142B" w:themeColor="accent1"/>
      </w:rPr>
    </w:lvl>
    <w:lvl w:ilvl="1">
      <w:start w:val="1"/>
      <w:numFmt w:val="bullet"/>
      <w:lvlText w:val="‐"/>
      <w:lvlJc w:val="left"/>
      <w:pPr>
        <w:tabs>
          <w:tab w:val="num" w:pos="357"/>
        </w:tabs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9072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1077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1503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17577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2098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96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abstractNum w:abstractNumId="6" w15:restartNumberingAfterBreak="0">
    <w:nsid w:val="6D9E25F8"/>
    <w:multiLevelType w:val="multilevel"/>
    <w:tmpl w:val="DB8285B2"/>
    <w:lvl w:ilvl="0">
      <w:start w:val="1"/>
      <w:numFmt w:val="bullet"/>
      <w:pStyle w:val="Punktlista"/>
      <w:lvlText w:val=""/>
      <w:lvlJc w:val="left"/>
      <w:pPr>
        <w:ind w:left="357" w:hanging="357"/>
      </w:pPr>
      <w:rPr>
        <w:rFonts w:ascii="Wingdings 3" w:hAnsi="Wingdings 3" w:hint="default"/>
        <w:color w:val="CF142B" w:themeColor="accent1"/>
      </w:rPr>
    </w:lvl>
    <w:lvl w:ilvl="1">
      <w:start w:val="1"/>
      <w:numFmt w:val="bullet"/>
      <w:lvlText w:val="‐"/>
      <w:lvlJc w:val="left"/>
      <w:pPr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1758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2098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2722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2665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3062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62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tabs>
          <w:tab w:val="num" w:pos="3856"/>
        </w:tabs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4"/>
    <w:rsid w:val="000033AF"/>
    <w:rsid w:val="00011BC4"/>
    <w:rsid w:val="00023B72"/>
    <w:rsid w:val="00037C88"/>
    <w:rsid w:val="00043465"/>
    <w:rsid w:val="00046313"/>
    <w:rsid w:val="00050D1F"/>
    <w:rsid w:val="000558DF"/>
    <w:rsid w:val="00061490"/>
    <w:rsid w:val="00083051"/>
    <w:rsid w:val="00096EC6"/>
    <w:rsid w:val="00097EAB"/>
    <w:rsid w:val="000A02F0"/>
    <w:rsid w:val="000A5EC5"/>
    <w:rsid w:val="000A5F63"/>
    <w:rsid w:val="000B0345"/>
    <w:rsid w:val="000B10A7"/>
    <w:rsid w:val="000B10BC"/>
    <w:rsid w:val="000B7613"/>
    <w:rsid w:val="000C30CA"/>
    <w:rsid w:val="000C320B"/>
    <w:rsid w:val="000D4F64"/>
    <w:rsid w:val="000E32F7"/>
    <w:rsid w:val="000E6580"/>
    <w:rsid w:val="00100801"/>
    <w:rsid w:val="00107ED6"/>
    <w:rsid w:val="00110890"/>
    <w:rsid w:val="0011104B"/>
    <w:rsid w:val="00122DEF"/>
    <w:rsid w:val="001352A4"/>
    <w:rsid w:val="00137277"/>
    <w:rsid w:val="0014282A"/>
    <w:rsid w:val="00150E7D"/>
    <w:rsid w:val="001520D2"/>
    <w:rsid w:val="00171C36"/>
    <w:rsid w:val="00174A28"/>
    <w:rsid w:val="001A1DB2"/>
    <w:rsid w:val="001A7B84"/>
    <w:rsid w:val="001B0A95"/>
    <w:rsid w:val="001B3E99"/>
    <w:rsid w:val="001C00FC"/>
    <w:rsid w:val="001C3826"/>
    <w:rsid w:val="001C3D4F"/>
    <w:rsid w:val="001C45F0"/>
    <w:rsid w:val="001D2803"/>
    <w:rsid w:val="001E48B9"/>
    <w:rsid w:val="001E6D10"/>
    <w:rsid w:val="00200E47"/>
    <w:rsid w:val="00204ED5"/>
    <w:rsid w:val="00217405"/>
    <w:rsid w:val="00217E75"/>
    <w:rsid w:val="002271EB"/>
    <w:rsid w:val="00251B40"/>
    <w:rsid w:val="00282E3F"/>
    <w:rsid w:val="00283697"/>
    <w:rsid w:val="0028451A"/>
    <w:rsid w:val="00292D8D"/>
    <w:rsid w:val="002B2EDC"/>
    <w:rsid w:val="002C3B60"/>
    <w:rsid w:val="002D244E"/>
    <w:rsid w:val="002D560A"/>
    <w:rsid w:val="002E06DA"/>
    <w:rsid w:val="002F1E57"/>
    <w:rsid w:val="00323C5A"/>
    <w:rsid w:val="0032401F"/>
    <w:rsid w:val="00324C65"/>
    <w:rsid w:val="00327251"/>
    <w:rsid w:val="0035489D"/>
    <w:rsid w:val="0038063A"/>
    <w:rsid w:val="00380D86"/>
    <w:rsid w:val="00385516"/>
    <w:rsid w:val="003B00C8"/>
    <w:rsid w:val="003B022C"/>
    <w:rsid w:val="003B4868"/>
    <w:rsid w:val="003C2890"/>
    <w:rsid w:val="003D1180"/>
    <w:rsid w:val="003D1DD3"/>
    <w:rsid w:val="003E09C0"/>
    <w:rsid w:val="003F43E5"/>
    <w:rsid w:val="00417519"/>
    <w:rsid w:val="00423A5A"/>
    <w:rsid w:val="004249B7"/>
    <w:rsid w:val="00442E44"/>
    <w:rsid w:val="00443F4B"/>
    <w:rsid w:val="004525FB"/>
    <w:rsid w:val="0045368D"/>
    <w:rsid w:val="00456487"/>
    <w:rsid w:val="00456B91"/>
    <w:rsid w:val="0045711E"/>
    <w:rsid w:val="00460EA4"/>
    <w:rsid w:val="004662C9"/>
    <w:rsid w:val="00471494"/>
    <w:rsid w:val="00491C0F"/>
    <w:rsid w:val="004A7393"/>
    <w:rsid w:val="004C6AED"/>
    <w:rsid w:val="004E16F5"/>
    <w:rsid w:val="004F0E5F"/>
    <w:rsid w:val="004F37A2"/>
    <w:rsid w:val="004F3FB4"/>
    <w:rsid w:val="004F6DCD"/>
    <w:rsid w:val="0052013F"/>
    <w:rsid w:val="00525794"/>
    <w:rsid w:val="00533062"/>
    <w:rsid w:val="00543D22"/>
    <w:rsid w:val="00552A4C"/>
    <w:rsid w:val="005535F1"/>
    <w:rsid w:val="00582FCD"/>
    <w:rsid w:val="005B0F82"/>
    <w:rsid w:val="005B5AB4"/>
    <w:rsid w:val="005D36CF"/>
    <w:rsid w:val="005D6D16"/>
    <w:rsid w:val="005E4C91"/>
    <w:rsid w:val="005F4E46"/>
    <w:rsid w:val="00603F79"/>
    <w:rsid w:val="00604045"/>
    <w:rsid w:val="00625E50"/>
    <w:rsid w:val="00640C31"/>
    <w:rsid w:val="00641480"/>
    <w:rsid w:val="00654A45"/>
    <w:rsid w:val="00663420"/>
    <w:rsid w:val="00677935"/>
    <w:rsid w:val="00684451"/>
    <w:rsid w:val="006850AC"/>
    <w:rsid w:val="006959DA"/>
    <w:rsid w:val="006A3000"/>
    <w:rsid w:val="006C2586"/>
    <w:rsid w:val="006C2740"/>
    <w:rsid w:val="006C4A42"/>
    <w:rsid w:val="006E2D92"/>
    <w:rsid w:val="006F10CD"/>
    <w:rsid w:val="006F38E8"/>
    <w:rsid w:val="006F3E61"/>
    <w:rsid w:val="006F50F4"/>
    <w:rsid w:val="007266A7"/>
    <w:rsid w:val="00727BC9"/>
    <w:rsid w:val="00732F7F"/>
    <w:rsid w:val="007336DF"/>
    <w:rsid w:val="0076265E"/>
    <w:rsid w:val="00772F03"/>
    <w:rsid w:val="00792C51"/>
    <w:rsid w:val="007A021B"/>
    <w:rsid w:val="007A0879"/>
    <w:rsid w:val="007A3536"/>
    <w:rsid w:val="007C2CCD"/>
    <w:rsid w:val="007D4A9F"/>
    <w:rsid w:val="007E37FC"/>
    <w:rsid w:val="007E71D6"/>
    <w:rsid w:val="007F1E7C"/>
    <w:rsid w:val="007F1ED1"/>
    <w:rsid w:val="00800FD0"/>
    <w:rsid w:val="008021C3"/>
    <w:rsid w:val="008139B2"/>
    <w:rsid w:val="00821B25"/>
    <w:rsid w:val="00834029"/>
    <w:rsid w:val="00841C4A"/>
    <w:rsid w:val="00851C55"/>
    <w:rsid w:val="008546BC"/>
    <w:rsid w:val="008549AF"/>
    <w:rsid w:val="008576F8"/>
    <w:rsid w:val="00882408"/>
    <w:rsid w:val="0088438B"/>
    <w:rsid w:val="008A7FFA"/>
    <w:rsid w:val="008C7AD0"/>
    <w:rsid w:val="008D23FC"/>
    <w:rsid w:val="008D303D"/>
    <w:rsid w:val="008D3313"/>
    <w:rsid w:val="008D47D3"/>
    <w:rsid w:val="008D7B9E"/>
    <w:rsid w:val="009052F2"/>
    <w:rsid w:val="009275BC"/>
    <w:rsid w:val="00927FFD"/>
    <w:rsid w:val="0096071C"/>
    <w:rsid w:val="00962095"/>
    <w:rsid w:val="00967BA8"/>
    <w:rsid w:val="0098560E"/>
    <w:rsid w:val="009B187D"/>
    <w:rsid w:val="009B237C"/>
    <w:rsid w:val="009C1ABB"/>
    <w:rsid w:val="009C4578"/>
    <w:rsid w:val="009C48DE"/>
    <w:rsid w:val="009C595A"/>
    <w:rsid w:val="009C6312"/>
    <w:rsid w:val="009D76B9"/>
    <w:rsid w:val="009E77F3"/>
    <w:rsid w:val="009F5907"/>
    <w:rsid w:val="00A0310E"/>
    <w:rsid w:val="00A0439B"/>
    <w:rsid w:val="00A16A65"/>
    <w:rsid w:val="00A20AC4"/>
    <w:rsid w:val="00A225DF"/>
    <w:rsid w:val="00A361BC"/>
    <w:rsid w:val="00A4257E"/>
    <w:rsid w:val="00A62019"/>
    <w:rsid w:val="00A624D4"/>
    <w:rsid w:val="00A75F6F"/>
    <w:rsid w:val="00A87F81"/>
    <w:rsid w:val="00A90D0C"/>
    <w:rsid w:val="00A921A8"/>
    <w:rsid w:val="00A97BBE"/>
    <w:rsid w:val="00AA5B54"/>
    <w:rsid w:val="00AA746D"/>
    <w:rsid w:val="00AB6EDF"/>
    <w:rsid w:val="00AC104A"/>
    <w:rsid w:val="00AC48BF"/>
    <w:rsid w:val="00AC63F2"/>
    <w:rsid w:val="00AD3AE7"/>
    <w:rsid w:val="00AE2434"/>
    <w:rsid w:val="00AE55CC"/>
    <w:rsid w:val="00B0056E"/>
    <w:rsid w:val="00B05F12"/>
    <w:rsid w:val="00B15DF3"/>
    <w:rsid w:val="00B32AF7"/>
    <w:rsid w:val="00B341AE"/>
    <w:rsid w:val="00B3485F"/>
    <w:rsid w:val="00B37E6B"/>
    <w:rsid w:val="00B40017"/>
    <w:rsid w:val="00B43C1A"/>
    <w:rsid w:val="00B80E8A"/>
    <w:rsid w:val="00B95915"/>
    <w:rsid w:val="00BC073F"/>
    <w:rsid w:val="00BC2B23"/>
    <w:rsid w:val="00BC71F9"/>
    <w:rsid w:val="00BD5AF1"/>
    <w:rsid w:val="00BE6419"/>
    <w:rsid w:val="00BF35CF"/>
    <w:rsid w:val="00BF5E31"/>
    <w:rsid w:val="00C006D5"/>
    <w:rsid w:val="00C04FCA"/>
    <w:rsid w:val="00C0710B"/>
    <w:rsid w:val="00C149CF"/>
    <w:rsid w:val="00C24CCE"/>
    <w:rsid w:val="00C33169"/>
    <w:rsid w:val="00C35761"/>
    <w:rsid w:val="00C56BDE"/>
    <w:rsid w:val="00C632A3"/>
    <w:rsid w:val="00C67664"/>
    <w:rsid w:val="00C90D0E"/>
    <w:rsid w:val="00C934E4"/>
    <w:rsid w:val="00C94442"/>
    <w:rsid w:val="00C9507D"/>
    <w:rsid w:val="00CA5B2B"/>
    <w:rsid w:val="00CB49A3"/>
    <w:rsid w:val="00CB5721"/>
    <w:rsid w:val="00CC5811"/>
    <w:rsid w:val="00CD0913"/>
    <w:rsid w:val="00CD0FE5"/>
    <w:rsid w:val="00CD5341"/>
    <w:rsid w:val="00CE6063"/>
    <w:rsid w:val="00CE78B0"/>
    <w:rsid w:val="00D009B1"/>
    <w:rsid w:val="00D100D3"/>
    <w:rsid w:val="00D1691D"/>
    <w:rsid w:val="00D2352B"/>
    <w:rsid w:val="00D325F7"/>
    <w:rsid w:val="00D37830"/>
    <w:rsid w:val="00D419A9"/>
    <w:rsid w:val="00D42633"/>
    <w:rsid w:val="00D4532E"/>
    <w:rsid w:val="00D47E94"/>
    <w:rsid w:val="00D50C25"/>
    <w:rsid w:val="00D644F7"/>
    <w:rsid w:val="00D67496"/>
    <w:rsid w:val="00D74D56"/>
    <w:rsid w:val="00D75009"/>
    <w:rsid w:val="00D954C0"/>
    <w:rsid w:val="00D964BC"/>
    <w:rsid w:val="00D974B0"/>
    <w:rsid w:val="00DA6975"/>
    <w:rsid w:val="00DB63C9"/>
    <w:rsid w:val="00DC28EF"/>
    <w:rsid w:val="00DC51DB"/>
    <w:rsid w:val="00DE384B"/>
    <w:rsid w:val="00DE3E31"/>
    <w:rsid w:val="00DE4632"/>
    <w:rsid w:val="00E0151C"/>
    <w:rsid w:val="00E05AB0"/>
    <w:rsid w:val="00E10F03"/>
    <w:rsid w:val="00E277C2"/>
    <w:rsid w:val="00E30D4E"/>
    <w:rsid w:val="00E367CB"/>
    <w:rsid w:val="00E41E70"/>
    <w:rsid w:val="00E50B99"/>
    <w:rsid w:val="00E5119F"/>
    <w:rsid w:val="00E5166D"/>
    <w:rsid w:val="00E55CAF"/>
    <w:rsid w:val="00E65FF6"/>
    <w:rsid w:val="00E7146D"/>
    <w:rsid w:val="00E809B7"/>
    <w:rsid w:val="00E84335"/>
    <w:rsid w:val="00EA5D9B"/>
    <w:rsid w:val="00EA6A45"/>
    <w:rsid w:val="00EB293D"/>
    <w:rsid w:val="00EC05EC"/>
    <w:rsid w:val="00EE4D5E"/>
    <w:rsid w:val="00EF21AB"/>
    <w:rsid w:val="00F438B4"/>
    <w:rsid w:val="00F67AD9"/>
    <w:rsid w:val="00F72607"/>
    <w:rsid w:val="00F7431A"/>
    <w:rsid w:val="00F90F4D"/>
    <w:rsid w:val="00FA4A84"/>
    <w:rsid w:val="00FC3AFB"/>
    <w:rsid w:val="00FC642B"/>
    <w:rsid w:val="00FD590E"/>
    <w:rsid w:val="00FF020A"/>
    <w:rsid w:val="00FF0282"/>
    <w:rsid w:val="23653927"/>
    <w:rsid w:val="4CC41EA1"/>
    <w:rsid w:val="55E46865"/>
    <w:rsid w:val="5C3C93B8"/>
    <w:rsid w:val="7C6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950B9A"/>
  <w15:chartTrackingRefBased/>
  <w15:docId w15:val="{CC144931-2BFA-4446-858F-F55C9101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237C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3F43E5"/>
    <w:pPr>
      <w:keepNext/>
      <w:keepLines/>
      <w:spacing w:before="480" w:after="160"/>
      <w:outlineLvl w:val="0"/>
    </w:pPr>
    <w:rPr>
      <w:rFonts w:asciiTheme="majorHAnsi" w:hAnsiTheme="majorHAnsi"/>
      <w:color w:val="CF142B" w:themeColor="accent1"/>
      <w:spacing w:val="-4"/>
      <w:sz w:val="44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3F43E5"/>
    <w:pPr>
      <w:keepNext/>
      <w:keepLines/>
      <w:spacing w:before="280" w:after="60"/>
      <w:outlineLvl w:val="1"/>
    </w:pPr>
    <w:rPr>
      <w:rFonts w:asciiTheme="majorHAnsi" w:hAnsiTheme="majorHAnsi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3F43E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F90F4D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E5119F"/>
    <w:pPr>
      <w:keepNext/>
      <w:keepLines/>
      <w:numPr>
        <w:ilvl w:val="4"/>
        <w:numId w:val="12"/>
      </w:numPr>
      <w:spacing w:before="240"/>
      <w:outlineLvl w:val="4"/>
    </w:pPr>
    <w:rPr>
      <w:rFonts w:asciiTheme="majorHAnsi" w:eastAsiaTheme="majorEastAsia" w:hAnsiTheme="majorHAnsi" w:cstheme="majorBidi"/>
      <w:i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E5119F"/>
    <w:pPr>
      <w:keepNext/>
      <w:keepLines/>
      <w:numPr>
        <w:ilvl w:val="5"/>
        <w:numId w:val="12"/>
      </w:numPr>
      <w:spacing w:before="240"/>
      <w:outlineLvl w:val="5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BC2B23"/>
    <w:pPr>
      <w:keepNext/>
      <w:keepLines/>
      <w:numPr>
        <w:ilvl w:val="6"/>
        <w:numId w:val="12"/>
      </w:numPr>
      <w:spacing w:before="2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BC2B23"/>
    <w:pPr>
      <w:keepNext/>
      <w:keepLines/>
      <w:numPr>
        <w:ilvl w:val="7"/>
        <w:numId w:val="12"/>
      </w:numPr>
      <w:spacing w:before="24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BC2B23"/>
    <w:pPr>
      <w:keepNext/>
      <w:keepLines/>
      <w:numPr>
        <w:ilvl w:val="8"/>
        <w:numId w:val="12"/>
      </w:numPr>
      <w:spacing w:before="24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B5721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rsid w:val="00CB5721"/>
  </w:style>
  <w:style w:type="paragraph" w:styleId="Punktlista">
    <w:name w:val="List Bullet"/>
    <w:basedOn w:val="Brdtext"/>
    <w:qFormat/>
    <w:rsid w:val="009E77F3"/>
    <w:pPr>
      <w:keepNext/>
      <w:numPr>
        <w:numId w:val="5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882408"/>
    <w:pPr>
      <w:numPr>
        <w:numId w:val="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2D560A"/>
    <w:rPr>
      <w:rFonts w:asciiTheme="majorHAnsi" w:hAnsiTheme="majorHAnsi"/>
      <w:color w:val="CF142B" w:themeColor="accent1"/>
      <w:spacing w:val="-4"/>
      <w:sz w:val="4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97BBE"/>
    <w:rPr>
      <w:rFonts w:asciiTheme="majorHAnsi" w:hAnsiTheme="majorHAns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90F4D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F90F4D"/>
    <w:rPr>
      <w:rFonts w:asciiTheme="majorHAnsi" w:eastAsiaTheme="majorEastAsia" w:hAnsiTheme="majorHAnsi" w:cstheme="majorBidi"/>
      <w:i/>
      <w:iCs/>
    </w:rPr>
  </w:style>
  <w:style w:type="paragraph" w:customStyle="1" w:styleId="Tabelltext">
    <w:name w:val="Tabelltext"/>
    <w:basedOn w:val="Normal"/>
    <w:qFormat/>
    <w:rsid w:val="00323C5A"/>
    <w:pPr>
      <w:spacing w:before="60" w:after="60"/>
    </w:pPr>
    <w:rPr>
      <w:rFonts w:asciiTheme="majorHAnsi" w:hAnsiTheme="majorHAnsi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119F"/>
    <w:rPr>
      <w:rFonts w:asciiTheme="majorHAnsi" w:eastAsiaTheme="majorEastAsia" w:hAnsiTheme="majorHAnsi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119F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2B23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2B23"/>
    <w:rPr>
      <w:rFonts w:asciiTheme="majorHAnsi" w:eastAsiaTheme="majorEastAsia" w:hAnsiTheme="majorHAnsi" w:cstheme="majorBidi"/>
      <w:i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2B23"/>
    <w:rPr>
      <w:rFonts w:asciiTheme="majorHAnsi" w:eastAsiaTheme="majorEastAsia" w:hAnsiTheme="majorHAnsi" w:cstheme="majorBidi"/>
      <w:i/>
      <w:iCs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customStyle="1" w:styleId="Tabell">
    <w:name w:val="Tabell"/>
    <w:basedOn w:val="Normaltabell"/>
    <w:uiPriority w:val="99"/>
    <w:rsid w:val="00DC51DB"/>
    <w:pPr>
      <w:spacing w:before="40" w:after="4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bottom w:val="single" w:sz="8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keepNext/>
        <w:wordWrap/>
      </w:pPr>
      <w:rPr>
        <w:rFonts w:asciiTheme="majorHAnsi" w:hAnsiTheme="majorHAnsi"/>
        <w:b/>
        <w:sz w:val="18"/>
      </w:rPr>
      <w:tblPr/>
      <w:trPr>
        <w:tblHeader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</w:rPr>
    </w:tblStylePr>
    <w:tblStylePr w:type="firstCol">
      <w:rPr>
        <w:rFonts w:asciiTheme="majorHAnsi" w:hAnsiTheme="majorHAnsi"/>
      </w:rPr>
    </w:tblStylePr>
    <w:tblStylePr w:type="lastCol">
      <w:rPr>
        <w:rFonts w:asciiTheme="majorHAnsi" w:hAnsiTheme="majorHAnsi"/>
      </w:rPr>
    </w:tblStylePr>
    <w:tblStylePr w:type="band1Vert">
      <w:rPr>
        <w:rFonts w:asciiTheme="majorHAnsi" w:hAnsiTheme="majorHAnsi"/>
      </w:rPr>
    </w:tblStylePr>
    <w:tblStylePr w:type="band2Vert">
      <w:rPr>
        <w:rFonts w:asciiTheme="majorHAnsi" w:hAnsiTheme="majorHAnsi"/>
      </w:rPr>
    </w:tblStylePr>
    <w:tblStylePr w:type="band1Horz">
      <w:rPr>
        <w:rFonts w:asciiTheme="majorHAnsi" w:hAnsiTheme="majorHAnsi"/>
      </w:rPr>
    </w:tblStylePr>
  </w:style>
  <w:style w:type="table" w:styleId="Tabellrutnt">
    <w:name w:val="Table Grid"/>
    <w:basedOn w:val="Normaltabell"/>
    <w:rsid w:val="00C934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28451A"/>
    <w:pPr>
      <w:spacing w:before="160" w:after="6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0B10BC"/>
    <w:pPr>
      <w:tabs>
        <w:tab w:val="right" w:leader="dot" w:pos="7926"/>
      </w:tabs>
      <w:spacing w:after="60"/>
      <w:ind w:left="397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7C2CCD"/>
    <w:pPr>
      <w:tabs>
        <w:tab w:val="right" w:leader="dot" w:pos="7926"/>
      </w:tabs>
      <w:spacing w:after="60"/>
      <w:ind w:left="964"/>
    </w:pPr>
    <w:rPr>
      <w:sz w:val="20"/>
    </w:rPr>
  </w:style>
  <w:style w:type="paragraph" w:styleId="Innehll4">
    <w:name w:val="toc 4"/>
    <w:basedOn w:val="Normal"/>
    <w:next w:val="Normal"/>
    <w:uiPriority w:val="39"/>
    <w:semiHidden/>
    <w:rsid w:val="007C2CCD"/>
    <w:pPr>
      <w:spacing w:after="100"/>
      <w:ind w:left="658"/>
    </w:pPr>
    <w:rPr>
      <w:sz w:val="20"/>
    </w:rPr>
  </w:style>
  <w:style w:type="paragraph" w:styleId="Innehll5">
    <w:name w:val="toc 5"/>
    <w:basedOn w:val="Normal"/>
    <w:next w:val="Normal"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uiPriority w:val="39"/>
    <w:semiHidden/>
    <w:rsid w:val="007C2CCD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E809B7"/>
    <w:rPr>
      <w:rFonts w:asciiTheme="majorHAnsi" w:hAnsiTheme="majorHAnsi"/>
      <w:b/>
      <w:sz w:val="14"/>
    </w:rPr>
  </w:style>
  <w:style w:type="paragraph" w:customStyle="1" w:styleId="Instruktionstext">
    <w:name w:val="Instruktionstext"/>
    <w:basedOn w:val="Brdtext"/>
    <w:semiHidden/>
    <w:rsid w:val="00732F7F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604045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D1180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00FD0"/>
    <w:rPr>
      <w:sz w:val="18"/>
      <w:szCs w:val="20"/>
    </w:rPr>
  </w:style>
  <w:style w:type="paragraph" w:styleId="Sidfot">
    <w:name w:val="footer"/>
    <w:basedOn w:val="Normal"/>
    <w:link w:val="SidfotChar"/>
    <w:uiPriority w:val="99"/>
    <w:semiHidden/>
    <w:rsid w:val="001C45F0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C45F0"/>
    <w:rPr>
      <w:sz w:val="2"/>
    </w:rPr>
  </w:style>
  <w:style w:type="paragraph" w:customStyle="1" w:styleId="Dokumenttyp">
    <w:name w:val="Dokumenttyp"/>
    <w:basedOn w:val="Normal"/>
    <w:semiHidden/>
    <w:rsid w:val="00204ED5"/>
    <w:rPr>
      <w:rFonts w:asciiTheme="majorHAnsi" w:hAnsiTheme="majorHAnsi"/>
      <w:caps/>
      <w:sz w:val="28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DA6975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677935"/>
    <w:pPr>
      <w:spacing w:before="200" w:after="160"/>
      <w:ind w:left="862" w:right="862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00FD0"/>
    <w:rPr>
      <w:i/>
      <w:iCs/>
      <w:color w:val="404040" w:themeColor="text1" w:themeTint="BF"/>
    </w:rPr>
  </w:style>
  <w:style w:type="paragraph" w:styleId="Sidhuvud">
    <w:name w:val="header"/>
    <w:basedOn w:val="Normal"/>
    <w:link w:val="SidhuvudChar"/>
    <w:uiPriority w:val="99"/>
    <w:semiHidden/>
    <w:rsid w:val="001C45F0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C45F0"/>
    <w:rPr>
      <w:sz w:val="2"/>
    </w:rPr>
  </w:style>
  <w:style w:type="paragraph" w:styleId="Beskrivning">
    <w:name w:val="caption"/>
    <w:basedOn w:val="Normal"/>
    <w:next w:val="Normal"/>
    <w:uiPriority w:val="35"/>
    <w:semiHidden/>
    <w:qFormat/>
    <w:rsid w:val="00625E50"/>
    <w:pPr>
      <w:spacing w:before="60" w:after="60"/>
    </w:pPr>
    <w:rPr>
      <w:rFonts w:asciiTheme="majorHAnsi" w:hAnsiTheme="majorHAnsi"/>
      <w:iCs/>
      <w:sz w:val="18"/>
      <w:szCs w:val="18"/>
    </w:rPr>
  </w:style>
  <w:style w:type="character" w:styleId="Hyperlnk">
    <w:name w:val="Hyperlink"/>
    <w:basedOn w:val="Standardstycketeckensnitt"/>
    <w:uiPriority w:val="99"/>
    <w:semiHidden/>
    <w:rsid w:val="001D2803"/>
    <w:rPr>
      <w:color w:val="0000FF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28451A"/>
    <w:pPr>
      <w:spacing w:after="60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DC51DB"/>
    <w:pPr>
      <w:spacing w:before="40" w:line="22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rsid w:val="00677935"/>
    <w:pPr>
      <w:ind w:left="357" w:hanging="357"/>
    </w:pPr>
  </w:style>
  <w:style w:type="paragraph" w:customStyle="1" w:styleId="Dokumentkategori">
    <w:name w:val="Dokumentkategori"/>
    <w:basedOn w:val="Brdtext"/>
    <w:semiHidden/>
    <w:qFormat/>
    <w:rsid w:val="001E48B9"/>
    <w:pPr>
      <w:spacing w:after="0"/>
    </w:pPr>
    <w:rPr>
      <w:rFonts w:asciiTheme="majorHAnsi" w:hAnsiTheme="majorHAnsi"/>
      <w:b/>
      <w:color w:val="CF142B" w:themeColor="accent1"/>
    </w:rPr>
  </w:style>
  <w:style w:type="paragraph" w:customStyle="1" w:styleId="Mall-ID">
    <w:name w:val="Mall-ID"/>
    <w:basedOn w:val="Rubrik"/>
    <w:semiHidden/>
    <w:qFormat/>
    <w:rsid w:val="00B40017"/>
    <w:rPr>
      <w:color w:val="BFBFBF" w:themeColor="background1" w:themeShade="BF"/>
      <w:sz w:val="10"/>
      <w:lang w:val="en-US"/>
    </w:rPr>
  </w:style>
  <w:style w:type="paragraph" w:customStyle="1" w:styleId="Namnfrtydligande">
    <w:name w:val="Namnförtydligande"/>
    <w:basedOn w:val="Brdtext"/>
    <w:next w:val="Brdtext"/>
    <w:semiHidden/>
    <w:qFormat/>
    <w:rsid w:val="00604045"/>
    <w:pPr>
      <w:spacing w:after="280"/>
    </w:pPr>
    <w:rPr>
      <w:noProof/>
      <w:lang w:val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B400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40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7793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7793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7793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7793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77935"/>
    <w:rPr>
      <w:b/>
      <w:bCs/>
      <w:sz w:val="20"/>
      <w:szCs w:val="20"/>
    </w:rPr>
  </w:style>
  <w:style w:type="paragraph" w:customStyle="1" w:styleId="Ifyllnadstext">
    <w:name w:val="Ifyllnadstext"/>
    <w:basedOn w:val="Brdtext"/>
    <w:semiHidden/>
    <w:qFormat/>
    <w:rsid w:val="00625E50"/>
    <w:pPr>
      <w:spacing w:after="40"/>
    </w:pPr>
  </w:style>
  <w:style w:type="character" w:styleId="Platshllartext">
    <w:name w:val="Placeholder Text"/>
    <w:basedOn w:val="Standardstycketeckensnitt"/>
    <w:uiPriority w:val="99"/>
    <w:semiHidden/>
    <w:rsid w:val="00CA5B2B"/>
    <w:rPr>
      <w:color w:val="FF9900"/>
    </w:rPr>
  </w:style>
  <w:style w:type="paragraph" w:customStyle="1" w:styleId="Sidfotadressupgifter">
    <w:name w:val="Sidfot adressupgifter"/>
    <w:basedOn w:val="Rubrik"/>
    <w:semiHidden/>
    <w:qFormat/>
    <w:rsid w:val="0076265E"/>
    <w:rPr>
      <w:noProof/>
      <w:sz w:val="14"/>
    </w:rPr>
  </w:style>
  <w:style w:type="paragraph" w:customStyle="1" w:styleId="Sidfotwebadress">
    <w:name w:val="Sidfot webadress"/>
    <w:basedOn w:val="Rubrik"/>
    <w:semiHidden/>
    <w:qFormat/>
    <w:rsid w:val="00D419A9"/>
    <w:rPr>
      <w:color w:val="CF142B" w:themeColor="accent1"/>
      <w:spacing w:val="4"/>
      <w:sz w:val="14"/>
    </w:rPr>
  </w:style>
  <w:style w:type="paragraph" w:customStyle="1" w:styleId="Dokumentinformation">
    <w:name w:val="Dokumentinformation"/>
    <w:basedOn w:val="Rubrik"/>
    <w:semiHidden/>
    <w:qFormat/>
    <w:rsid w:val="0032401F"/>
    <w:rPr>
      <w:noProof/>
      <w:sz w:val="20"/>
    </w:rPr>
  </w:style>
  <w:style w:type="table" w:styleId="Oformateradtabell1">
    <w:name w:val="Plain Table 1"/>
    <w:basedOn w:val="Normaltabell"/>
    <w:uiPriority w:val="41"/>
    <w:rsid w:val="00BC71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ntljust">
    <w:name w:val="Grid Table Light"/>
    <w:basedOn w:val="Normaltabell"/>
    <w:uiPriority w:val="40"/>
    <w:rsid w:val="00BC71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5">
    <w:name w:val="Plain Table 5"/>
    <w:basedOn w:val="Normaltabell"/>
    <w:uiPriority w:val="45"/>
    <w:rsid w:val="00BC71F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idfotadressuppgifter">
    <w:name w:val="Sidfot adressuppgifter"/>
    <w:basedOn w:val="Normal"/>
    <w:semiHidden/>
    <w:qFormat/>
    <w:rsid w:val="000A02F0"/>
    <w:rPr>
      <w:rFonts w:asciiTheme="majorHAnsi" w:hAnsiTheme="majorHAnsi"/>
      <w:noProof/>
      <w:sz w:val="14"/>
    </w:rPr>
  </w:style>
  <w:style w:type="paragraph" w:styleId="Liststycke">
    <w:name w:val="List Paragraph"/>
    <w:basedOn w:val="Normal"/>
    <w:uiPriority w:val="34"/>
    <w:semiHidden/>
    <w:qFormat/>
    <w:rsid w:val="008D3313"/>
    <w:pPr>
      <w:ind w:left="720"/>
      <w:contextualSpacing/>
    </w:pPr>
  </w:style>
  <w:style w:type="paragraph" w:customStyle="1" w:styleId="Mall-Id0">
    <w:name w:val="Mall-Id"/>
    <w:basedOn w:val="Normal"/>
    <w:semiHidden/>
    <w:rsid w:val="002F1E57"/>
    <w:rPr>
      <w:rFonts w:asciiTheme="majorHAnsi" w:eastAsia="Times New Roman" w:hAnsiTheme="majorHAnsi" w:cs="Times New Roman"/>
      <w:color w:val="A5A5A5"/>
      <w:sz w:val="10"/>
      <w:szCs w:val="24"/>
      <w:lang w:eastAsia="sv-SE"/>
    </w:rPr>
  </w:style>
  <w:style w:type="table" w:customStyle="1" w:styleId="RegionVstmanland">
    <w:name w:val="Region Västmanland"/>
    <w:basedOn w:val="Normaltabell"/>
    <w:uiPriority w:val="99"/>
    <w:rsid w:val="00200E47"/>
    <w:pPr>
      <w:spacing w:after="0" w:line="240" w:lineRule="auto"/>
    </w:pPr>
    <w:rPr>
      <w:rFonts w:asciiTheme="majorHAnsi" w:hAnsiTheme="majorHAnsi"/>
    </w:rPr>
    <w:tblPr>
      <w:tblBorders>
        <w:top w:val="dotted" w:sz="4" w:space="0" w:color="CF142B" w:themeColor="accent1"/>
        <w:left w:val="dotted" w:sz="4" w:space="0" w:color="CF142B" w:themeColor="accent1"/>
        <w:bottom w:val="dotted" w:sz="4" w:space="0" w:color="CF142B" w:themeColor="accent1"/>
        <w:right w:val="dotted" w:sz="4" w:space="0" w:color="CF142B" w:themeColor="accent1"/>
        <w:insideH w:val="single" w:sz="4" w:space="0" w:color="F58F9B" w:themeColor="accent2"/>
        <w:insideV w:val="single" w:sz="4" w:space="0" w:color="CF142B" w:themeColor="accent1"/>
      </w:tblBorders>
    </w:tblPr>
    <w:tblStylePr w:type="firstRow">
      <w:pPr>
        <w:keepNext/>
        <w:keepLines w:val="0"/>
        <w:wordWrap/>
        <w:spacing w:beforeLines="0" w:before="40" w:beforeAutospacing="0" w:afterLines="40" w:after="40" w:afterAutospacing="0"/>
      </w:pPr>
      <w:rPr>
        <w:rFonts w:asciiTheme="majorHAnsi" w:hAnsiTheme="majorHAnsi"/>
        <w:b/>
        <w:sz w:val="22"/>
      </w:rPr>
      <w:tblPr/>
      <w:trPr>
        <w:tblHeader/>
      </w:trPr>
    </w:tblStylePr>
    <w:tblStylePr w:type="lastRow">
      <w:rPr>
        <w:rFonts w:asciiTheme="majorHAnsi" w:hAnsiTheme="majorHAnsi"/>
        <w:b/>
        <w:sz w:val="22"/>
      </w:rPr>
    </w:tblStylePr>
  </w:style>
  <w:style w:type="character" w:styleId="Sidnummer">
    <w:name w:val="page number"/>
    <w:basedOn w:val="Standardstycketeckensnitt"/>
    <w:uiPriority w:val="99"/>
    <w:semiHidden/>
    <w:rsid w:val="009B237C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6\Gemensamma%20mallar\Delegationsbeslu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5023AF7F9A4B9BA0C62703195A74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C9A8D-BF4C-4500-B1DC-943C3EE481D1}"/>
      </w:docPartPr>
      <w:docPartBody>
        <w:p w:rsidR="00A44D5B" w:rsidRDefault="0045235A">
          <w:pPr>
            <w:pStyle w:val="705023AF7F9A4B9BA0C62703195A74D7"/>
          </w:pPr>
          <w:r w:rsidRPr="009E5933">
            <w:rPr>
              <w:rStyle w:val="Platshllartext"/>
            </w:rPr>
            <w:t>[Klicka här och skriv titel i bestämd form]</w:t>
          </w:r>
        </w:p>
      </w:docPartBody>
    </w:docPart>
    <w:docPart>
      <w:docPartPr>
        <w:name w:val="1F0F98A9C0334B4BB9222788A75994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0DA2A3-C9D0-4674-A767-52E2D61E32A9}"/>
      </w:docPartPr>
      <w:docPartBody>
        <w:p w:rsidR="00A44D5B" w:rsidRDefault="0045235A">
          <w:pPr>
            <w:pStyle w:val="1F0F98A9C0334B4BB9222788A759948D"/>
          </w:pPr>
          <w:r w:rsidRPr="009E5933">
            <w:rPr>
              <w:rStyle w:val="Platshllartext"/>
            </w:rPr>
            <w:t>[Klicka här och skriv namn]</w:t>
          </w:r>
        </w:p>
      </w:docPartBody>
    </w:docPart>
    <w:docPart>
      <w:docPartPr>
        <w:name w:val="840D384B77744B4BAB43D829A50298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D6855D-D5A1-4B93-896B-A881FBF9AD36}"/>
      </w:docPartPr>
      <w:docPartBody>
        <w:p w:rsidR="00A44D5B" w:rsidRDefault="0045235A">
          <w:pPr>
            <w:pStyle w:val="840D384B77744B4BAB43D829A50298E8"/>
          </w:pPr>
          <w:r w:rsidRPr="009E5933">
            <w:rPr>
              <w:rStyle w:val="Platshllartext"/>
            </w:rPr>
            <w:t>[Klicka här och skriv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5A"/>
    <w:rsid w:val="00007D17"/>
    <w:rsid w:val="0040147D"/>
    <w:rsid w:val="00402CC8"/>
    <w:rsid w:val="0045235A"/>
    <w:rsid w:val="00A4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05023AF7F9A4B9BA0C62703195A74D7">
    <w:name w:val="705023AF7F9A4B9BA0C62703195A74D7"/>
  </w:style>
  <w:style w:type="paragraph" w:customStyle="1" w:styleId="C6D07EDFA43C4D2B9D568380AFF85DCF">
    <w:name w:val="C6D07EDFA43C4D2B9D568380AFF85DCF"/>
  </w:style>
  <w:style w:type="paragraph" w:customStyle="1" w:styleId="481631BD62554E829AE346B4D6D42C0D">
    <w:name w:val="481631BD62554E829AE346B4D6D42C0D"/>
  </w:style>
  <w:style w:type="paragraph" w:customStyle="1" w:styleId="1F0F98A9C0334B4BB9222788A759948D">
    <w:name w:val="1F0F98A9C0334B4BB9222788A759948D"/>
  </w:style>
  <w:style w:type="paragraph" w:customStyle="1" w:styleId="840D384B77744B4BAB43D829A50298E8">
    <w:name w:val="840D384B77744B4BAB43D829A50298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Region Västmanland">
  <a:themeElements>
    <a:clrScheme name="Region Västmanlan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58F9B"/>
      </a:accent2>
      <a:accent3>
        <a:srgbClr val="FACBD1"/>
      </a:accent3>
      <a:accent4>
        <a:srgbClr val="2C2C2C"/>
      </a:accent4>
      <a:accent5>
        <a:srgbClr val="7F7F7F"/>
      </a:accent5>
      <a:accent6>
        <a:srgbClr val="CBCBCB"/>
      </a:accent6>
      <a:hlink>
        <a:srgbClr val="0000FF"/>
      </a:hlink>
      <a:folHlink>
        <a:srgbClr val="800080"/>
      </a:folHlink>
    </a:clrScheme>
    <a:fontScheme name="Region Västmanland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AD018AE1ED0A498241C0D24015BD4E" ma:contentTypeVersion="" ma:contentTypeDescription="Skapa ett nytt dokument." ma:contentTypeScope="" ma:versionID="c94c3208a2cd18ec4295367387223911">
  <xsd:schema xmlns:xsd="http://www.w3.org/2001/XMLSchema" xmlns:xs="http://www.w3.org/2001/XMLSchema" xmlns:p="http://schemas.microsoft.com/office/2006/metadata/properties" xmlns:ns2="6d6ae11d-f73e-46e6-813f-164aa24654c1" xmlns:ns3="5bbb3f1e-2bde-4101-8e66-bc7cbed95f67" targetNamespace="http://schemas.microsoft.com/office/2006/metadata/properties" ma:root="true" ma:fieldsID="3c333c369c6a0236a34adbf24504b7c5" ns2:_="" ns3:_="">
    <xsd:import namespace="6d6ae11d-f73e-46e6-813f-164aa24654c1"/>
    <xsd:import namespace="5bbb3f1e-2bde-4101-8e66-bc7cbed95f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ae11d-f73e-46e6-813f-164aa24654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b3f1e-2bde-4101-8e66-bc7cbed95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FB11E-38AA-40C7-ABDC-62C5BEF88A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92A300-59D4-4128-A103-B1C2592D7CC8}">
  <ds:schemaRefs>
    <ds:schemaRef ds:uri="http://schemas.microsoft.com/office/2006/metadata/properties"/>
    <ds:schemaRef ds:uri="6d6ae11d-f73e-46e6-813f-164aa24654c1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bbb3f1e-2bde-4101-8e66-bc7cbed95f67"/>
  </ds:schemaRefs>
</ds:datastoreItem>
</file>

<file path=customXml/itemProps3.xml><?xml version="1.0" encoding="utf-8"?>
<ds:datastoreItem xmlns:ds="http://schemas.openxmlformats.org/officeDocument/2006/customXml" ds:itemID="{54F6DBAE-39B0-479C-8C06-F90B47E4F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ae11d-f73e-46e6-813f-164aa24654c1"/>
    <ds:schemaRef ds:uri="5bbb3f1e-2bde-4101-8e66-bc7cbed95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9FA72D-F259-4C9A-9900-5D9753CCB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Delegationsbeslut</Template>
  <TotalTime>67</TotalTime>
  <Pages>2</Pages>
  <Words>259</Words>
  <Characters>1741</Characters>
  <Application>Microsoft Office Word</Application>
  <DocSecurity>0</DocSecurity>
  <Lines>87</Lines>
  <Paragraphs>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Rajahalme</dc:creator>
  <cp:keywords/>
  <dc:description>RV2003, v5.0, 2018-05-16</dc:description>
  <cp:lastModifiedBy>Amanda Uras</cp:lastModifiedBy>
  <cp:revision>6</cp:revision>
  <cp:lastPrinted>2017-01-12T13:35:00Z</cp:lastPrinted>
  <dcterms:created xsi:type="dcterms:W3CDTF">2019-01-11T12:09:00Z</dcterms:created>
  <dcterms:modified xsi:type="dcterms:W3CDTF">2019-01-23T14:57:00Z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Blank</vt:lpwstr>
  </property>
  <property fmtid="{D5CDD505-2E9C-101B-9397-08002B2CF9AE}" pid="5" name="cdpInternal">
    <vt:lpwstr>True</vt:lpwstr>
  </property>
  <property fmtid="{D5CDD505-2E9C-101B-9397-08002B2CF9AE}" pid="6" name="cdpDefLanguage">
    <vt:lpwstr>Svenska</vt:lpwstr>
  </property>
  <property fmtid="{D5CDD505-2E9C-101B-9397-08002B2CF9AE}" pid="7" name="cdpDefDocType">
    <vt:lpwstr>Beslut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 </vt:lpwstr>
  </property>
  <property fmtid="{D5CDD505-2E9C-101B-9397-08002B2CF9AE}" pid="21" name="cdpSpecial">
    <vt:lpwstr>False</vt:lpwstr>
  </property>
  <property fmtid="{D5CDD505-2E9C-101B-9397-08002B2CF9AE}" pid="22" name="cdpLogoFormat">
    <vt:lpwstr> 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A</vt:lpwstr>
  </property>
  <property fmtid="{D5CDD505-2E9C-101B-9397-08002B2CF9AE}" pid="30" name="cdpFileName">
    <vt:lpwstr>FilePath</vt:lpwstr>
  </property>
  <property fmtid="{D5CDD505-2E9C-101B-9397-08002B2CF9AE}" pid="31" name="cdpInsTempId">
    <vt:lpwstr>Sant</vt:lpwstr>
  </property>
  <property fmtid="{D5CDD505-2E9C-101B-9397-08002B2CF9AE}" pid="32" name="cdpProfile">
    <vt:lpwstr>Handläggare</vt:lpwstr>
  </property>
  <property fmtid="{D5CDD505-2E9C-101B-9397-08002B2CF9AE}" pid="33" name="cdpOrgLevel1">
    <vt:lpwstr>Regionkontoret</vt:lpwstr>
  </property>
  <property fmtid="{D5CDD505-2E9C-101B-9397-08002B2CF9AE}" pid="34" name="cdpOrgLevel2">
    <vt:lpwstr>Centrum för hälso- och sjukvårdsutveckling</vt:lpwstr>
  </property>
  <property fmtid="{D5CDD505-2E9C-101B-9397-08002B2CF9AE}" pid="35" name="cdpOrgLevel3">
    <vt:lpwstr>Patientnämndens kansli</vt:lpwstr>
  </property>
  <property fmtid="{D5CDD505-2E9C-101B-9397-08002B2CF9AE}" pid="36" name="cdpOtherOrg">
    <vt:lpwstr> </vt:lpwstr>
  </property>
  <property fmtid="{D5CDD505-2E9C-101B-9397-08002B2CF9AE}" pid="37" name="cdpName">
    <vt:lpwstr>Lotta Rajahalme</vt:lpwstr>
  </property>
  <property fmtid="{D5CDD505-2E9C-101B-9397-08002B2CF9AE}" pid="38" name="cdpInitials">
    <vt:lpwstr/>
  </property>
  <property fmtid="{D5CDD505-2E9C-101B-9397-08002B2CF9AE}" pid="39" name="cdpTitle">
    <vt:lpwstr>Handläggare</vt:lpwstr>
  </property>
  <property fmtid="{D5CDD505-2E9C-101B-9397-08002B2CF9AE}" pid="40" name="cdpPhone">
    <vt:lpwstr>021-17 59 49</vt:lpwstr>
  </property>
  <property fmtid="{D5CDD505-2E9C-101B-9397-08002B2CF9AE}" pid="41" name="cdpCellphone">
    <vt:lpwstr/>
  </property>
  <property fmtid="{D5CDD505-2E9C-101B-9397-08002B2CF9AE}" pid="42" name="cdpFax">
    <vt:lpwstr/>
  </property>
  <property fmtid="{D5CDD505-2E9C-101B-9397-08002B2CF9AE}" pid="43" name="cdpEmail">
    <vt:lpwstr>patientnamnden@regionvastmanland.se</vt:lpwstr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Sant,Sant,Sant,Falskt,Falskt,Falskt,Falskt,Falskt,Falskt,Falskt,Falskt,Falskt,Falskt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  <property fmtid="{D5CDD505-2E9C-101B-9397-08002B2CF9AE}" pid="51" name="ContentTypeId">
    <vt:lpwstr>0x0101009EAD018AE1ED0A498241C0D24015BD4E</vt:lpwstr>
  </property>
  <property fmtid="{D5CDD505-2E9C-101B-9397-08002B2CF9AE}" pid="52" name="EK_saved">
    <vt:lpwstr>yes</vt:lpwstr>
  </property>
</Properties>
</file>