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2DCA8" w14:textId="77777777" w:rsidR="00CE5AAF" w:rsidRDefault="00AE7EB2" w:rsidP="00CD1113">
      <w:pPr>
        <w:pStyle w:val="Rubrik1"/>
      </w:pPr>
      <w:r>
        <w:t xml:space="preserve">                          </w:t>
      </w:r>
    </w:p>
    <w:p w14:paraId="14A2DCA9" w14:textId="77777777" w:rsidR="00F02777" w:rsidRDefault="00187268" w:rsidP="00F02777">
      <w:pPr>
        <w:pStyle w:val="Brdtext"/>
      </w:pPr>
      <w:r>
        <w:t>Beslut enligt patientnämndens</w:t>
      </w:r>
      <w:r w:rsidR="004626A7">
        <w:t xml:space="preserve"> </w:t>
      </w:r>
      <w:r>
        <w:t>del</w:t>
      </w:r>
      <w:r w:rsidR="00F02777">
        <w:t>egation</w:t>
      </w:r>
      <w:r w:rsidR="00BC1EA8">
        <w:t xml:space="preserve"> antagen </w:t>
      </w:r>
      <w:r w:rsidR="00841616">
        <w:t xml:space="preserve">den </w:t>
      </w:r>
      <w:r w:rsidR="0033149F">
        <w:t>9 april 2015</w:t>
      </w:r>
      <w:r w:rsidR="00841616">
        <w:t xml:space="preserve"> </w:t>
      </w:r>
      <w:r w:rsidR="0033149F">
        <w:t>§ 35.</w:t>
      </w:r>
    </w:p>
    <w:p w14:paraId="14A2DCAA" w14:textId="77777777" w:rsidR="00F02777" w:rsidRDefault="00F02777" w:rsidP="00F02777">
      <w:pPr>
        <w:pStyle w:val="Brdtext"/>
      </w:pPr>
    </w:p>
    <w:tbl>
      <w:tblPr>
        <w:tblW w:w="97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76"/>
        <w:gridCol w:w="7088"/>
      </w:tblGrid>
      <w:tr w:rsidR="00784011" w14:paraId="14A2DCAE" w14:textId="77777777" w:rsidTr="00143CBF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</w:tcBorders>
          </w:tcPr>
          <w:p w14:paraId="14A2DCAB" w14:textId="77777777" w:rsidR="00784011" w:rsidRDefault="00784011" w:rsidP="005B6F28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A2DCAC" w14:textId="77777777" w:rsidR="00784011" w:rsidRDefault="00E011F8" w:rsidP="005B6F28">
            <w:pPr>
              <w:pStyle w:val="Tabelltext"/>
              <w:rPr>
                <w:b/>
              </w:rPr>
            </w:pPr>
            <w:r>
              <w:rPr>
                <w:b/>
              </w:rPr>
              <w:t xml:space="preserve">PK 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14A2DCAD" w14:textId="77777777" w:rsidR="00784011" w:rsidRDefault="00784011" w:rsidP="005B6F28">
            <w:pPr>
              <w:pStyle w:val="Tabelltext"/>
              <w:rPr>
                <w:b/>
              </w:rPr>
            </w:pPr>
            <w:r>
              <w:rPr>
                <w:b/>
              </w:rPr>
              <w:t>ÄRENDE OCH BESLUT</w:t>
            </w:r>
          </w:p>
        </w:tc>
      </w:tr>
      <w:tr w:rsidR="00572F8A" w14:paraId="14A2DCB2" w14:textId="77777777" w:rsidTr="00572F8A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14A2DCAF" w14:textId="77777777" w:rsidR="00572F8A" w:rsidRDefault="00203A49" w:rsidP="005B6F28">
            <w:pPr>
              <w:pStyle w:val="Tabelltext"/>
            </w:pPr>
            <w:r>
              <w:t>2018-01-22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A2DCB0" w14:textId="77777777" w:rsidR="00572F8A" w:rsidRDefault="001540FA" w:rsidP="00D44C4C">
            <w:pPr>
              <w:pStyle w:val="Tabelltext"/>
            </w:pPr>
            <w:r>
              <w:t>PK</w:t>
            </w:r>
            <w:r w:rsidR="00BA3E86">
              <w:t>170396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4A2DCB1" w14:textId="77777777" w:rsidR="00572F8A" w:rsidRDefault="00E450D9" w:rsidP="00E011F8">
            <w:pPr>
              <w:pStyle w:val="Tabelltext"/>
            </w:pPr>
            <w:r>
              <w:t xml:space="preserve">Anmälan om stödperson. </w:t>
            </w:r>
            <w:r w:rsidR="00BA3E86">
              <w:t>Patienten avslutar.</w:t>
            </w:r>
          </w:p>
        </w:tc>
      </w:tr>
      <w:tr w:rsidR="00BA3E86" w14:paraId="14A2DCB6" w14:textId="77777777" w:rsidTr="00572F8A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14A2DCB3" w14:textId="77777777" w:rsidR="00BA3E86" w:rsidRDefault="00BA3E86" w:rsidP="005B6F28">
            <w:pPr>
              <w:pStyle w:val="Tabelltext"/>
            </w:pPr>
            <w:r>
              <w:t>2018-01-22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A2DCB4" w14:textId="77777777" w:rsidR="00BA3E86" w:rsidRDefault="00BA3E86" w:rsidP="00D44C4C">
            <w:pPr>
              <w:pStyle w:val="Tabelltext"/>
            </w:pPr>
            <w:r>
              <w:t>PK170465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4A2DCB5" w14:textId="77777777" w:rsidR="00BA3E86" w:rsidRDefault="00BA3E86" w:rsidP="00E011F8">
            <w:pPr>
              <w:pStyle w:val="Tabelltext"/>
            </w:pPr>
            <w:r>
              <w:t>Anmälan om stödperson. Stödperson avslutar.</w:t>
            </w:r>
          </w:p>
        </w:tc>
      </w:tr>
      <w:tr w:rsidR="00BA3E86" w14:paraId="14A2DCBA" w14:textId="77777777" w:rsidTr="00BA3E8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B7" w14:textId="77777777" w:rsidR="00BA3E86" w:rsidRDefault="00BA3E86" w:rsidP="006342F7">
            <w:pPr>
              <w:pStyle w:val="Tabelltext"/>
            </w:pPr>
            <w:r>
              <w:t>2018-01-22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B8" w14:textId="77777777" w:rsidR="00BA3E86" w:rsidRDefault="00BA3E86" w:rsidP="006342F7">
            <w:pPr>
              <w:pStyle w:val="Tabelltext"/>
            </w:pPr>
            <w:r>
              <w:t>PK170488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B9" w14:textId="77777777" w:rsidR="00BA3E86" w:rsidRDefault="00BA3E86" w:rsidP="006342F7">
            <w:pPr>
              <w:pStyle w:val="Tabelltext"/>
            </w:pPr>
            <w:r>
              <w:t>Anmälan om stödperson. Tvångsvård upphört.</w:t>
            </w:r>
          </w:p>
        </w:tc>
      </w:tr>
      <w:tr w:rsidR="00BA3E86" w14:paraId="14A2DCBE" w14:textId="77777777" w:rsidTr="00BA3E8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BB" w14:textId="77777777" w:rsidR="00BA3E86" w:rsidRDefault="00BA3E86" w:rsidP="006342F7">
            <w:pPr>
              <w:pStyle w:val="Tabelltext"/>
            </w:pPr>
            <w:r>
              <w:t>2018-01-22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BC" w14:textId="77777777" w:rsidR="00BA3E86" w:rsidRDefault="00BA3E86" w:rsidP="006342F7">
            <w:pPr>
              <w:pStyle w:val="Tabelltext"/>
            </w:pPr>
            <w:r>
              <w:t>PK170489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BD" w14:textId="77777777" w:rsidR="00BA3E86" w:rsidRDefault="00BA3E86" w:rsidP="006342F7">
            <w:pPr>
              <w:pStyle w:val="Tabelltext"/>
            </w:pPr>
            <w:r>
              <w:t>Anmälan om stödperson. Tvångsvård upphört.</w:t>
            </w:r>
          </w:p>
        </w:tc>
      </w:tr>
      <w:tr w:rsidR="00BA3E86" w14:paraId="14A2DCC2" w14:textId="77777777" w:rsidTr="00BA3E8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BF" w14:textId="77777777" w:rsidR="00BA3E86" w:rsidRDefault="00BA3E86" w:rsidP="006342F7">
            <w:pPr>
              <w:pStyle w:val="Tabelltext"/>
            </w:pPr>
            <w:r>
              <w:t>2018-01-22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0" w14:textId="77777777" w:rsidR="00BA3E86" w:rsidRDefault="00BA3E86" w:rsidP="006342F7">
            <w:pPr>
              <w:pStyle w:val="Tabelltext"/>
            </w:pPr>
            <w:r>
              <w:t>PK170509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1" w14:textId="77777777" w:rsidR="00BA3E86" w:rsidRDefault="00BA3E86" w:rsidP="006342F7">
            <w:pPr>
              <w:pStyle w:val="Tabelltext"/>
            </w:pPr>
            <w:r>
              <w:t>Anmälan om stödperson. Patienten tackar nej.</w:t>
            </w:r>
          </w:p>
        </w:tc>
      </w:tr>
      <w:tr w:rsidR="00BA3E86" w14:paraId="14A2DCC6" w14:textId="77777777" w:rsidTr="00BA3E8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3" w14:textId="77777777" w:rsidR="00BA3E86" w:rsidRDefault="00BA3E86" w:rsidP="006342F7">
            <w:pPr>
              <w:pStyle w:val="Tabelltext"/>
            </w:pPr>
            <w:r>
              <w:t>2018-01-22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4" w14:textId="77777777" w:rsidR="00BA3E86" w:rsidRDefault="00BA3E86" w:rsidP="006342F7">
            <w:pPr>
              <w:pStyle w:val="Tabelltext"/>
            </w:pPr>
            <w:r>
              <w:t>PK170520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5" w14:textId="77777777" w:rsidR="00BA3E86" w:rsidRDefault="00BA3E86" w:rsidP="006342F7">
            <w:pPr>
              <w:pStyle w:val="Tabelltext"/>
            </w:pPr>
            <w:r>
              <w:t>Anmälan om stödperson. Patienten tackar nej.</w:t>
            </w:r>
          </w:p>
        </w:tc>
      </w:tr>
      <w:tr w:rsidR="00BA3E86" w14:paraId="14A2DCCA" w14:textId="77777777" w:rsidTr="00BA3E8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7" w14:textId="77777777" w:rsidR="00BA3E86" w:rsidRDefault="00BA3E86" w:rsidP="006342F7">
            <w:pPr>
              <w:pStyle w:val="Tabelltext"/>
            </w:pPr>
            <w:r>
              <w:t>2018-01-22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8" w14:textId="77777777" w:rsidR="00BA3E86" w:rsidRDefault="00BA3E86" w:rsidP="006342F7">
            <w:pPr>
              <w:pStyle w:val="Tabelltext"/>
            </w:pPr>
            <w:r>
              <w:t>PK170523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9" w14:textId="77777777" w:rsidR="00BA3E86" w:rsidRDefault="00BA3E86" w:rsidP="006342F7">
            <w:pPr>
              <w:pStyle w:val="Tabelltext"/>
            </w:pPr>
            <w:r>
              <w:t>Anmälan om stödperson. Tvångsvård upphört.</w:t>
            </w:r>
          </w:p>
        </w:tc>
      </w:tr>
      <w:tr w:rsidR="00BA3E86" w14:paraId="14A2DCCE" w14:textId="77777777" w:rsidTr="00BA3E8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B" w14:textId="77777777" w:rsidR="00BA3E86" w:rsidRDefault="00BA3E86" w:rsidP="006342F7">
            <w:pPr>
              <w:pStyle w:val="Tabelltext"/>
            </w:pPr>
            <w:r>
              <w:t>2018-01-22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C" w14:textId="77777777" w:rsidR="00BA3E86" w:rsidRDefault="00BA3E86" w:rsidP="006342F7">
            <w:pPr>
              <w:pStyle w:val="Tabelltext"/>
            </w:pPr>
            <w:r>
              <w:t>PK170524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D" w14:textId="77777777" w:rsidR="00BA3E86" w:rsidRDefault="00BA3E86" w:rsidP="006342F7">
            <w:pPr>
              <w:pStyle w:val="Tabelltext"/>
            </w:pPr>
            <w:r>
              <w:t>Anmälan om stödperson. Tvångsvård upphört.</w:t>
            </w:r>
          </w:p>
        </w:tc>
      </w:tr>
      <w:tr w:rsidR="00BA3E86" w14:paraId="14A2DCD2" w14:textId="77777777" w:rsidTr="00BA3E8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CF" w14:textId="77777777" w:rsidR="00BA3E86" w:rsidRDefault="00BA3E86" w:rsidP="006342F7">
            <w:pPr>
              <w:pStyle w:val="Tabelltext"/>
            </w:pPr>
            <w:r>
              <w:t>2018-01-22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D0" w14:textId="77777777" w:rsidR="00BA3E86" w:rsidRDefault="00BA3E86" w:rsidP="006342F7">
            <w:pPr>
              <w:pStyle w:val="Tabelltext"/>
            </w:pPr>
            <w:r>
              <w:t>PK170529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CD1" w14:textId="77777777" w:rsidR="00BA3E86" w:rsidRDefault="00BA3E86" w:rsidP="006342F7">
            <w:pPr>
              <w:pStyle w:val="Tabelltext"/>
            </w:pPr>
            <w:r>
              <w:t>Anmälan om stödperson. Tvångsvård upphört.</w:t>
            </w:r>
          </w:p>
        </w:tc>
      </w:tr>
    </w:tbl>
    <w:p w14:paraId="14A2DCD3" w14:textId="77777777" w:rsidR="002E6D56" w:rsidRDefault="002E6D56" w:rsidP="00F02777">
      <w:pPr>
        <w:pStyle w:val="Brdtext"/>
      </w:pPr>
    </w:p>
    <w:p w14:paraId="14A2DCD4" w14:textId="77777777" w:rsidR="002E6D56" w:rsidRDefault="002E6D56" w:rsidP="00F02777">
      <w:pPr>
        <w:pStyle w:val="Brdtext"/>
      </w:pPr>
    </w:p>
    <w:p w14:paraId="14A2DCD5" w14:textId="77777777" w:rsidR="002E6D56" w:rsidRDefault="002E6D56" w:rsidP="00F02777">
      <w:pPr>
        <w:pStyle w:val="Brdtext"/>
      </w:pPr>
    </w:p>
    <w:p w14:paraId="14A2DCD6" w14:textId="77777777" w:rsidR="00841616" w:rsidRDefault="00572F8A" w:rsidP="00F02777">
      <w:pPr>
        <w:pStyle w:val="Brdtext"/>
      </w:pPr>
      <w:r>
        <w:t>Beslutat av</w:t>
      </w:r>
    </w:p>
    <w:p w14:paraId="514F0979" w14:textId="77777777" w:rsidR="007D2F45" w:rsidRDefault="007D2F45" w:rsidP="00F02777">
      <w:pPr>
        <w:pStyle w:val="Brdtext"/>
      </w:pPr>
    </w:p>
    <w:p w14:paraId="602B4B96" w14:textId="77777777" w:rsidR="007D2F45" w:rsidRDefault="007D2F45" w:rsidP="00F02777">
      <w:pPr>
        <w:pStyle w:val="Brdtext"/>
      </w:pPr>
      <w:bookmarkStart w:id="0" w:name="_GoBack"/>
      <w:bookmarkEnd w:id="0"/>
    </w:p>
    <w:p w14:paraId="14A2DCD7" w14:textId="1C720139" w:rsidR="00841616" w:rsidRDefault="00781AC3" w:rsidP="00F02777">
      <w:pPr>
        <w:pStyle w:val="Brdtext"/>
      </w:pPr>
      <w:r>
        <w:t>__________________________</w:t>
      </w:r>
      <w:r>
        <w:tab/>
      </w:r>
      <w:r w:rsidR="00841616">
        <w:t>__________________________</w:t>
      </w:r>
    </w:p>
    <w:p w14:paraId="14A2DCD8" w14:textId="321B588E" w:rsidR="008D5EC5" w:rsidRDefault="008D5EC5" w:rsidP="008D5EC5">
      <w:pPr>
        <w:pStyle w:val="Brdtext"/>
        <w:spacing w:after="0"/>
      </w:pPr>
      <w:r>
        <w:t xml:space="preserve"> Charlotta Tonge</w:t>
      </w:r>
      <w:r w:rsidR="00781AC3">
        <w:tab/>
      </w:r>
      <w:r w:rsidR="00781AC3">
        <w:tab/>
        <w:t>Anne-Marie Blomqvist Kangro</w:t>
      </w:r>
    </w:p>
    <w:p w14:paraId="14A2DCD9" w14:textId="5E21203E" w:rsidR="00841616" w:rsidRDefault="008D5EC5" w:rsidP="00F02777">
      <w:pPr>
        <w:pStyle w:val="Brdtext"/>
      </w:pPr>
      <w:r>
        <w:t xml:space="preserve"> Handläggare</w:t>
      </w:r>
      <w:r>
        <w:tab/>
      </w:r>
      <w:r>
        <w:tab/>
      </w:r>
      <w:r w:rsidR="00781AC3">
        <w:tab/>
        <w:t>Enhetschef</w:t>
      </w:r>
      <w:r>
        <w:br/>
      </w:r>
      <w:r>
        <w:tab/>
      </w:r>
      <w:r>
        <w:tab/>
      </w:r>
    </w:p>
    <w:tbl>
      <w:tblPr>
        <w:tblW w:w="5921" w:type="pct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8"/>
        <w:gridCol w:w="216"/>
      </w:tblGrid>
      <w:tr w:rsidR="00BC1EA8" w:rsidRPr="0077656E" w14:paraId="14A2DCDC" w14:textId="77777777" w:rsidTr="00BC1EA8">
        <w:trPr>
          <w:trHeight w:hRule="exact" w:val="1120"/>
          <w:jc w:val="right"/>
        </w:trPr>
        <w:tc>
          <w:tcPr>
            <w:tcW w:w="4881" w:type="pct"/>
          </w:tcPr>
          <w:p w14:paraId="14A2DCDA" w14:textId="77777777" w:rsidR="00BC1EA8" w:rsidRPr="0077656E" w:rsidRDefault="00BC1EA8" w:rsidP="00BC1EA8">
            <w:pPr>
              <w:pStyle w:val="Tabelltext"/>
              <w:ind w:right="-79" w:hanging="328"/>
              <w:rPr>
                <w:rFonts w:asciiTheme="minorHAnsi" w:hAnsiTheme="minorHAnsi"/>
              </w:rPr>
            </w:pPr>
          </w:p>
        </w:tc>
        <w:tc>
          <w:tcPr>
            <w:tcW w:w="119" w:type="pct"/>
          </w:tcPr>
          <w:p w14:paraId="14A2DCDB" w14:textId="77777777" w:rsidR="00BC1EA8" w:rsidRPr="0077656E" w:rsidRDefault="00BC1EA8" w:rsidP="005B6F28">
            <w:pPr>
              <w:pStyle w:val="Tabelltext"/>
              <w:rPr>
                <w:rFonts w:asciiTheme="minorHAnsi" w:hAnsiTheme="minorHAnsi"/>
              </w:rPr>
            </w:pPr>
          </w:p>
        </w:tc>
      </w:tr>
      <w:tr w:rsidR="00BC1EA8" w:rsidRPr="0077656E" w14:paraId="14A2DCDF" w14:textId="77777777" w:rsidTr="00BC1EA8">
        <w:trPr>
          <w:jc w:val="right"/>
        </w:trPr>
        <w:tc>
          <w:tcPr>
            <w:tcW w:w="4881" w:type="pct"/>
            <w:tcBorders>
              <w:left w:val="nil"/>
            </w:tcBorders>
          </w:tcPr>
          <w:p w14:paraId="14A2DCDD" w14:textId="77777777" w:rsidR="00BC1EA8" w:rsidRPr="0077656E" w:rsidRDefault="00BC1EA8" w:rsidP="00BC1EA8">
            <w:pPr>
              <w:pStyle w:val="Tabelltext"/>
              <w:ind w:left="-8116" w:right="7466"/>
              <w:rPr>
                <w:rFonts w:asciiTheme="minorHAnsi" w:hAnsiTheme="minorHAnsi"/>
              </w:rPr>
            </w:pPr>
            <w:r w:rsidRPr="0077656E">
              <w:rPr>
                <w:rFonts w:asciiTheme="minorHAnsi" w:hAnsiTheme="minorHAnsi"/>
              </w:rPr>
              <w:t>Susanne Antonsson</w:t>
            </w:r>
            <w:r w:rsidRPr="0077656E">
              <w:rPr>
                <w:rFonts w:asciiTheme="minorHAnsi" w:hAnsiTheme="minorHAnsi"/>
              </w:rPr>
              <w:br/>
              <w:t>Kanslichef</w:t>
            </w:r>
          </w:p>
        </w:tc>
        <w:tc>
          <w:tcPr>
            <w:tcW w:w="119" w:type="pct"/>
            <w:tcBorders>
              <w:left w:val="nil"/>
            </w:tcBorders>
          </w:tcPr>
          <w:p w14:paraId="14A2DCDE" w14:textId="77777777" w:rsidR="00BC1EA8" w:rsidRPr="0077656E" w:rsidRDefault="00BC1EA8" w:rsidP="005B6F28">
            <w:pPr>
              <w:pStyle w:val="Tabelltext"/>
              <w:rPr>
                <w:rFonts w:asciiTheme="minorHAnsi" w:hAnsiTheme="minorHAnsi"/>
              </w:rPr>
            </w:pPr>
          </w:p>
        </w:tc>
      </w:tr>
    </w:tbl>
    <w:p w14:paraId="14A2DCE0" w14:textId="77777777" w:rsidR="00F02777" w:rsidRPr="00F02777" w:rsidRDefault="00F02777" w:rsidP="00F02777">
      <w:pPr>
        <w:pStyle w:val="Brdtext"/>
      </w:pPr>
    </w:p>
    <w:p w14:paraId="14A2DCE1" w14:textId="77777777" w:rsidR="00CE5AAF" w:rsidRDefault="00CE5AAF">
      <w:pPr>
        <w:pStyle w:val="Brdtext"/>
      </w:pPr>
    </w:p>
    <w:sectPr w:rsidR="00CE5AAF" w:rsidSect="00D271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2DCE6" w14:textId="77777777" w:rsidR="00833678" w:rsidRDefault="00833678">
      <w:r>
        <w:separator/>
      </w:r>
    </w:p>
    <w:p w14:paraId="14A2DCE7" w14:textId="77777777" w:rsidR="00833678" w:rsidRDefault="00833678"/>
  </w:endnote>
  <w:endnote w:type="continuationSeparator" w:id="0">
    <w:p w14:paraId="14A2DCE8" w14:textId="77777777" w:rsidR="00833678" w:rsidRDefault="00833678">
      <w:r>
        <w:continuationSeparator/>
      </w:r>
    </w:p>
    <w:p w14:paraId="14A2DCE9" w14:textId="77777777" w:rsidR="00833678" w:rsidRDefault="00833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2DCFD" w14:textId="77777777" w:rsidR="0084081F" w:rsidRDefault="0084081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2DCFE" w14:textId="77777777" w:rsidR="00F02777" w:rsidRPr="00D65433" w:rsidRDefault="00B93D4F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4A2DD3D" wp14:editId="14A2DD3E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2DD44" w14:textId="77777777" w:rsidR="00F02777" w:rsidRPr="00745F0F" w:rsidRDefault="00F02777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2DD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" o:allowincell="f" filled="f" stroked="f">
              <v:textbox inset="0,0,0,0">
                <w:txbxContent>
                  <w:p w14:paraId="14A2DD44" w14:textId="77777777" w:rsidR="00F02777" w:rsidRPr="00745F0F" w:rsidRDefault="00F02777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 w:rsidR="00F02777">
      <w:t xml:space="preserve"> </w:t>
    </w:r>
  </w:p>
  <w:p w14:paraId="14A2DCFF" w14:textId="77777777" w:rsidR="00067884" w:rsidRPr="00F02777" w:rsidRDefault="00067884" w:rsidP="00F027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711"/>
      <w:gridCol w:w="2692"/>
    </w:tblGrid>
    <w:tr w:rsidR="00F02777" w:rsidRPr="00891A5C" w14:paraId="14A2DD1F" w14:textId="77777777" w:rsidTr="00F539F2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bookmarkStart w:id="17" w:name="insFirstFooter_01"/>
        <w:p w14:paraId="14A2DD1A" w14:textId="77777777" w:rsidR="00F02777" w:rsidRPr="00891A5C" w:rsidRDefault="00B93D4F" w:rsidP="005F3141">
          <w:pPr>
            <w:pStyle w:val="Bokmrke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0" allowOverlap="1" wp14:anchorId="14A2DD41" wp14:editId="14A2DD42">
                    <wp:simplePos x="0" y="0"/>
                    <wp:positionH relativeFrom="page">
                      <wp:posOffset>6478270</wp:posOffset>
                    </wp:positionH>
                    <wp:positionV relativeFrom="page">
                      <wp:posOffset>-231140</wp:posOffset>
                    </wp:positionV>
                    <wp:extent cx="234315" cy="208915"/>
                    <wp:effectExtent l="1270" t="0" r="2540" b="3175"/>
                    <wp:wrapNone/>
                    <wp:docPr id="1" name="bmkLogoFooter" descr="bmkLogoFooter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4315" cy="208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E36C0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A2DD45" w14:textId="77777777" w:rsidR="00F02777" w:rsidRPr="00745F0F" w:rsidRDefault="00F02777" w:rsidP="001233A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A2DD41" id="_x0000_t202" coordsize="21600,21600" o:spt="202" path="m,l,21600r21600,l21600,xe">
                    <v:stroke joinstyle="miter"/>
                    <v:path gradientshapeok="t" o:connecttype="rect"/>
                  </v:shapetype>
                  <v:shape id="bmkLogoFooter" o:spid="_x0000_s1028" type="#_x0000_t202" alt="bmkLogoFooter" style="position:absolute;margin-left:510.1pt;margin-top:-18.2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" o:allowincell="f" filled="f" stroked="f" strokecolor="#e36c0a">
                    <v:textbox inset="0,0,0,0">
                      <w:txbxContent>
                        <w:p w14:paraId="14A2DD45" w14:textId="77777777" w:rsidR="00F02777" w:rsidRPr="00745F0F" w:rsidRDefault="00F02777" w:rsidP="001233A8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14A2DD1B" w14:textId="77777777" w:rsidR="00F02777" w:rsidRPr="00891A5C" w:rsidRDefault="00F02777" w:rsidP="005F3141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14A2DD1C" w14:textId="77777777" w:rsidR="00F02777" w:rsidRPr="00891A5C" w:rsidRDefault="00F02777" w:rsidP="005F3141">
          <w:pPr>
            <w:pStyle w:val="Bokmrke"/>
          </w:pPr>
        </w:p>
      </w:tc>
      <w:tc>
        <w:tcPr>
          <w:tcW w:w="711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14A2DD1D" w14:textId="77777777" w:rsidR="00F02777" w:rsidRPr="00891A5C" w:rsidRDefault="00F02777" w:rsidP="005F3141">
          <w:pPr>
            <w:pStyle w:val="Bokmrke"/>
          </w:pPr>
        </w:p>
      </w:tc>
      <w:tc>
        <w:tcPr>
          <w:tcW w:w="2692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14A2DD1E" w14:textId="77777777" w:rsidR="00F02777" w:rsidRPr="00891A5C" w:rsidRDefault="00F02777" w:rsidP="005F3141">
          <w:pPr>
            <w:pStyle w:val="Bokmrke"/>
          </w:pPr>
        </w:p>
      </w:tc>
    </w:tr>
    <w:tr w:rsidR="00F02777" w:rsidRPr="00891A5C" w14:paraId="14A2DD25" w14:textId="77777777" w:rsidTr="00F539F2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14A2DD20" w14:textId="77777777" w:rsidR="00F02777" w:rsidRPr="00891A5C" w:rsidRDefault="00F02777" w:rsidP="00891A5C">
          <w:pPr>
            <w:pStyle w:val="Ledtext"/>
          </w:pPr>
          <w:bookmarkStart w:id="18" w:name="ftcPostalAddress_01"/>
          <w:r>
            <w:t>Postadress</w:t>
          </w:r>
          <w:bookmarkEnd w:id="18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14A2DD21" w14:textId="77777777" w:rsidR="00F02777" w:rsidRPr="00891A5C" w:rsidRDefault="00F02777" w:rsidP="00891A5C">
          <w:pPr>
            <w:pStyle w:val="Ledtext"/>
          </w:pPr>
          <w:bookmarkStart w:id="19" w:name="ftcVisitingAddress_01"/>
          <w:r>
            <w:t>Besöksadress</w:t>
          </w:r>
          <w:bookmarkEnd w:id="19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14A2DD22" w14:textId="77777777" w:rsidR="00F02777" w:rsidRPr="00891A5C" w:rsidRDefault="00F02777" w:rsidP="00891A5C">
          <w:pPr>
            <w:pStyle w:val="Ledtext"/>
          </w:pPr>
          <w:bookmarkStart w:id="20" w:name="ftcCPPhone_01"/>
          <w:r>
            <w:t>Telefon</w:t>
          </w:r>
          <w:bookmarkEnd w:id="20"/>
        </w:p>
      </w:tc>
      <w:tc>
        <w:tcPr>
          <w:tcW w:w="711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14A2DD23" w14:textId="77777777" w:rsidR="00F02777" w:rsidRPr="00891A5C" w:rsidRDefault="00F02777" w:rsidP="00891A5C">
          <w:pPr>
            <w:pStyle w:val="Ledtext"/>
          </w:pPr>
        </w:p>
      </w:tc>
      <w:tc>
        <w:tcPr>
          <w:tcW w:w="2692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14A2DD24" w14:textId="77777777" w:rsidR="00F02777" w:rsidRPr="00891A5C" w:rsidRDefault="00F02777" w:rsidP="00891A5C">
          <w:pPr>
            <w:pStyle w:val="Ledtext"/>
          </w:pPr>
          <w:bookmarkStart w:id="21" w:name="ftcCPEmail_01"/>
          <w:r>
            <w:t>E-post</w:t>
          </w:r>
          <w:bookmarkEnd w:id="21"/>
        </w:p>
      </w:tc>
    </w:tr>
    <w:tr w:rsidR="00F02777" w:rsidRPr="00891A5C" w14:paraId="14A2DD2C" w14:textId="77777777" w:rsidTr="00F539F2">
      <w:trPr>
        <w:trHeight w:val="227"/>
      </w:trPr>
      <w:tc>
        <w:tcPr>
          <w:tcW w:w="1984" w:type="dxa"/>
          <w:vMerge w:val="restart"/>
        </w:tcPr>
        <w:p w14:paraId="14A2DD26" w14:textId="77777777" w:rsidR="007C0A2F" w:rsidRDefault="007C0A2F" w:rsidP="00E0536B">
          <w:pPr>
            <w:pStyle w:val="Adresstext"/>
          </w:pPr>
          <w:bookmarkStart w:id="22" w:name="ftiPostalAddress_01"/>
          <w:r>
            <w:t>Region</w:t>
          </w:r>
          <w:r w:rsidR="00F02777">
            <w:t xml:space="preserve"> </w:t>
          </w:r>
          <w:r>
            <w:t>Västmanland</w:t>
          </w:r>
        </w:p>
        <w:p w14:paraId="14A2DD27" w14:textId="77777777" w:rsidR="00F02777" w:rsidRPr="00891A5C" w:rsidRDefault="007C0A2F" w:rsidP="00E0536B">
          <w:pPr>
            <w:pStyle w:val="Adresstext"/>
          </w:pPr>
          <w:r>
            <w:t>Regionkontoret</w:t>
          </w:r>
          <w:r w:rsidR="00F539F2">
            <w:t xml:space="preserve">                             </w:t>
          </w:r>
          <w:r>
            <w:br/>
            <w:t>Patientnämnden</w:t>
          </w:r>
          <w:r>
            <w:br/>
            <w:t>721 89 Västerås</w:t>
          </w:r>
          <w:r w:rsidR="00F02777">
            <w:br/>
          </w:r>
          <w:bookmarkEnd w:id="22"/>
        </w:p>
      </w:tc>
      <w:tc>
        <w:tcPr>
          <w:tcW w:w="2267" w:type="dxa"/>
          <w:vMerge w:val="restart"/>
        </w:tcPr>
        <w:p w14:paraId="14A2DD28" w14:textId="77777777" w:rsidR="00F02777" w:rsidRPr="00891A5C" w:rsidRDefault="00F02777" w:rsidP="00951343">
          <w:pPr>
            <w:pStyle w:val="Adresstext"/>
          </w:pPr>
          <w:bookmarkStart w:id="23" w:name="ftiVisitingAddress_01"/>
          <w:r>
            <w:t>Ingång 4</w:t>
          </w:r>
          <w:bookmarkEnd w:id="23"/>
        </w:p>
      </w:tc>
      <w:tc>
        <w:tcPr>
          <w:tcW w:w="1985" w:type="dxa"/>
        </w:tcPr>
        <w:p w14:paraId="14A2DD29" w14:textId="77777777" w:rsidR="00F02777" w:rsidRPr="00891A5C" w:rsidRDefault="007C0A2F" w:rsidP="00891A5C">
          <w:pPr>
            <w:pStyle w:val="Adresstext"/>
          </w:pPr>
          <w:bookmarkStart w:id="24" w:name="ftiCPPhone_01"/>
          <w:r>
            <w:t>021-17</w:t>
          </w:r>
          <w:bookmarkEnd w:id="24"/>
          <w:r w:rsidR="00F539F2">
            <w:t>5900</w:t>
          </w:r>
        </w:p>
      </w:tc>
      <w:tc>
        <w:tcPr>
          <w:tcW w:w="711" w:type="dxa"/>
        </w:tcPr>
        <w:p w14:paraId="14A2DD2A" w14:textId="77777777" w:rsidR="00F02777" w:rsidRPr="00891A5C" w:rsidRDefault="00F02777" w:rsidP="00891A5C">
          <w:pPr>
            <w:pStyle w:val="Adresstext"/>
          </w:pPr>
        </w:p>
      </w:tc>
      <w:tc>
        <w:tcPr>
          <w:tcW w:w="2692" w:type="dxa"/>
        </w:tcPr>
        <w:p w14:paraId="14A2DD2B" w14:textId="77777777" w:rsidR="00F02777" w:rsidRPr="00891A5C" w:rsidRDefault="00F02777" w:rsidP="00891A5C">
          <w:pPr>
            <w:pStyle w:val="Adresstext"/>
          </w:pPr>
          <w:bookmarkStart w:id="25" w:name="ftiCPEmail_01"/>
          <w:r>
            <w:t>patientnamnden@</w:t>
          </w:r>
          <w:bookmarkEnd w:id="25"/>
          <w:r w:rsidR="00F539F2">
            <w:t>regionvastmanland.se</w:t>
          </w:r>
        </w:p>
      </w:tc>
    </w:tr>
    <w:tr w:rsidR="00F02777" w:rsidRPr="00891A5C" w14:paraId="14A2DD32" w14:textId="77777777" w:rsidTr="00F539F2">
      <w:trPr>
        <w:trHeight w:val="85"/>
      </w:trPr>
      <w:tc>
        <w:tcPr>
          <w:tcW w:w="1984" w:type="dxa"/>
          <w:vMerge/>
        </w:tcPr>
        <w:p w14:paraId="14A2DD2D" w14:textId="77777777" w:rsidR="00F02777" w:rsidRPr="00891A5C" w:rsidRDefault="00F02777" w:rsidP="00891A5C"/>
      </w:tc>
      <w:tc>
        <w:tcPr>
          <w:tcW w:w="2267" w:type="dxa"/>
          <w:vMerge/>
        </w:tcPr>
        <w:p w14:paraId="14A2DD2E" w14:textId="77777777" w:rsidR="00F02777" w:rsidRPr="00891A5C" w:rsidRDefault="00F02777" w:rsidP="00891A5C"/>
      </w:tc>
      <w:tc>
        <w:tcPr>
          <w:tcW w:w="1985" w:type="dxa"/>
          <w:tcMar>
            <w:bottom w:w="28" w:type="dxa"/>
          </w:tcMar>
        </w:tcPr>
        <w:p w14:paraId="14A2DD2F" w14:textId="77777777" w:rsidR="00F02777" w:rsidRPr="00891A5C" w:rsidRDefault="00F02777" w:rsidP="00891A5C">
          <w:pPr>
            <w:pStyle w:val="Ledtext"/>
          </w:pPr>
        </w:p>
      </w:tc>
      <w:tc>
        <w:tcPr>
          <w:tcW w:w="711" w:type="dxa"/>
          <w:tcMar>
            <w:bottom w:w="28" w:type="dxa"/>
          </w:tcMar>
        </w:tcPr>
        <w:p w14:paraId="14A2DD30" w14:textId="77777777" w:rsidR="00F02777" w:rsidRPr="00891A5C" w:rsidRDefault="00F02777" w:rsidP="00891A5C">
          <w:pPr>
            <w:pStyle w:val="Ledtext"/>
          </w:pPr>
        </w:p>
      </w:tc>
      <w:tc>
        <w:tcPr>
          <w:tcW w:w="2692" w:type="dxa"/>
          <w:tcMar>
            <w:bottom w:w="28" w:type="dxa"/>
          </w:tcMar>
        </w:tcPr>
        <w:p w14:paraId="14A2DD31" w14:textId="77777777" w:rsidR="00F02777" w:rsidRPr="00891A5C" w:rsidRDefault="00F02777" w:rsidP="00891A5C">
          <w:pPr>
            <w:pStyle w:val="Ledtext"/>
          </w:pPr>
          <w:bookmarkStart w:id="26" w:name="ftcWeb_01"/>
          <w:r>
            <w:t>Webbadress</w:t>
          </w:r>
          <w:bookmarkEnd w:id="26"/>
        </w:p>
      </w:tc>
    </w:tr>
    <w:tr w:rsidR="00F02777" w:rsidRPr="00891A5C" w14:paraId="14A2DD38" w14:textId="77777777" w:rsidTr="00F539F2">
      <w:trPr>
        <w:trHeight w:val="227"/>
      </w:trPr>
      <w:tc>
        <w:tcPr>
          <w:tcW w:w="1984" w:type="dxa"/>
          <w:vMerge/>
        </w:tcPr>
        <w:p w14:paraId="14A2DD33" w14:textId="77777777" w:rsidR="00F02777" w:rsidRPr="00891A5C" w:rsidRDefault="00F02777" w:rsidP="00891A5C"/>
      </w:tc>
      <w:tc>
        <w:tcPr>
          <w:tcW w:w="2267" w:type="dxa"/>
          <w:vMerge/>
        </w:tcPr>
        <w:p w14:paraId="14A2DD34" w14:textId="77777777" w:rsidR="00F02777" w:rsidRPr="00891A5C" w:rsidRDefault="00F02777" w:rsidP="00891A5C"/>
      </w:tc>
      <w:tc>
        <w:tcPr>
          <w:tcW w:w="1985" w:type="dxa"/>
        </w:tcPr>
        <w:p w14:paraId="14A2DD35" w14:textId="77777777" w:rsidR="00F02777" w:rsidRPr="00891A5C" w:rsidRDefault="00F02777" w:rsidP="00891A5C">
          <w:pPr>
            <w:pStyle w:val="Adresstext"/>
          </w:pPr>
        </w:p>
      </w:tc>
      <w:tc>
        <w:tcPr>
          <w:tcW w:w="711" w:type="dxa"/>
        </w:tcPr>
        <w:p w14:paraId="14A2DD36" w14:textId="77777777" w:rsidR="00F02777" w:rsidRPr="00891A5C" w:rsidRDefault="00F02777" w:rsidP="00891A5C">
          <w:pPr>
            <w:pStyle w:val="Adresstext"/>
          </w:pPr>
        </w:p>
      </w:tc>
      <w:tc>
        <w:tcPr>
          <w:tcW w:w="2692" w:type="dxa"/>
        </w:tcPr>
        <w:p w14:paraId="14A2DD37" w14:textId="77777777" w:rsidR="00F02777" w:rsidRPr="00891A5C" w:rsidRDefault="00F02777" w:rsidP="00891A5C">
          <w:pPr>
            <w:pStyle w:val="Adresstext"/>
          </w:pPr>
          <w:bookmarkStart w:id="27" w:name="ftiWeb_01"/>
          <w:r>
            <w:t>www.</w:t>
          </w:r>
          <w:bookmarkEnd w:id="27"/>
          <w:r w:rsidR="00F539F2">
            <w:t>regionvastmanland</w:t>
          </w:r>
          <w:r w:rsidR="00C840E4">
            <w:t>.se</w:t>
          </w:r>
        </w:p>
      </w:tc>
    </w:tr>
  </w:tbl>
  <w:p w14:paraId="14A2DD39" w14:textId="77777777" w:rsidR="00F02777" w:rsidRPr="00891A5C" w:rsidRDefault="00F02777" w:rsidP="00891A5C">
    <w:pPr>
      <w:pStyle w:val="Bokmrke"/>
    </w:pPr>
    <w:r w:rsidRPr="00891A5C">
      <w:t xml:space="preserve"> </w:t>
    </w:r>
  </w:p>
  <w:p w14:paraId="14A2DD3A" w14:textId="77777777" w:rsidR="00BE66A3" w:rsidRPr="00F02777" w:rsidRDefault="00BE66A3" w:rsidP="00F02777">
    <w:pPr>
      <w:pStyle w:val="Sidfot"/>
    </w:pPr>
    <w:r w:rsidRPr="00F02777">
      <w:t xml:space="preserve"> </w:t>
    </w:r>
    <w:bookmarkEnd w:id="1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2DCE2" w14:textId="77777777" w:rsidR="00833678" w:rsidRDefault="00833678">
      <w:r>
        <w:separator/>
      </w:r>
    </w:p>
    <w:p w14:paraId="14A2DCE3" w14:textId="77777777" w:rsidR="00833678" w:rsidRDefault="00833678"/>
  </w:footnote>
  <w:footnote w:type="continuationSeparator" w:id="0">
    <w:p w14:paraId="14A2DCE4" w14:textId="77777777" w:rsidR="00833678" w:rsidRDefault="00833678">
      <w:r>
        <w:continuationSeparator/>
      </w:r>
    </w:p>
    <w:p w14:paraId="14A2DCE5" w14:textId="77777777" w:rsidR="00833678" w:rsidRDefault="008336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2DCEA" w14:textId="77777777" w:rsidR="0084081F" w:rsidRDefault="0084081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02777" w:rsidRPr="003224CB" w14:paraId="14A2DCEE" w14:textId="77777777" w:rsidTr="003224CB">
      <w:trPr>
        <w:cantSplit/>
        <w:trHeight w:val="170"/>
      </w:trPr>
      <w:tc>
        <w:tcPr>
          <w:tcW w:w="5953" w:type="dxa"/>
          <w:vMerge w:val="restart"/>
        </w:tcPr>
        <w:p w14:paraId="14A2DCEB" w14:textId="77777777" w:rsidR="00F02777" w:rsidRPr="003224CB" w:rsidRDefault="00F02777" w:rsidP="003224CB">
          <w:bookmarkStart w:id="1" w:name="insFollowingHeader_01"/>
        </w:p>
      </w:tc>
      <w:tc>
        <w:tcPr>
          <w:tcW w:w="2695" w:type="dxa"/>
          <w:gridSpan w:val="2"/>
        </w:tcPr>
        <w:p w14:paraId="14A2DCEC" w14:textId="77777777" w:rsidR="00F02777" w:rsidRPr="003224CB" w:rsidRDefault="00F02777" w:rsidP="003224CB">
          <w:pPr>
            <w:pStyle w:val="Ledtext"/>
          </w:pPr>
        </w:p>
      </w:tc>
      <w:tc>
        <w:tcPr>
          <w:tcW w:w="991" w:type="dxa"/>
        </w:tcPr>
        <w:p w14:paraId="14A2DCED" w14:textId="77777777" w:rsidR="00F02777" w:rsidRPr="003224CB" w:rsidRDefault="00F02777" w:rsidP="003224CB">
          <w:pPr>
            <w:pStyle w:val="Ledtext"/>
          </w:pPr>
        </w:p>
      </w:tc>
    </w:tr>
    <w:tr w:rsidR="00F02777" w:rsidRPr="003224CB" w14:paraId="14A2DCF2" w14:textId="77777777" w:rsidTr="003224CB">
      <w:trPr>
        <w:cantSplit/>
        <w:trHeight w:val="454"/>
      </w:trPr>
      <w:tc>
        <w:tcPr>
          <w:tcW w:w="5953" w:type="dxa"/>
          <w:vMerge/>
        </w:tcPr>
        <w:p w14:paraId="14A2DCEF" w14:textId="77777777" w:rsidR="00F02777" w:rsidRPr="003224CB" w:rsidRDefault="00F02777" w:rsidP="003224CB"/>
      </w:tc>
      <w:tc>
        <w:tcPr>
          <w:tcW w:w="2695" w:type="dxa"/>
          <w:gridSpan w:val="2"/>
        </w:tcPr>
        <w:p w14:paraId="14A2DCF0" w14:textId="77777777" w:rsidR="00F02777" w:rsidRPr="003224CB" w:rsidRDefault="00F02777" w:rsidP="003224CB">
          <w:pPr>
            <w:rPr>
              <w:b/>
            </w:rPr>
          </w:pPr>
        </w:p>
      </w:tc>
      <w:bookmarkStart w:id="2" w:name="objPageNbr_02"/>
      <w:tc>
        <w:tcPr>
          <w:tcW w:w="991" w:type="dxa"/>
        </w:tcPr>
        <w:p w14:paraId="14A2DCF1" w14:textId="77777777" w:rsidR="00F02777" w:rsidRPr="003224CB" w:rsidRDefault="00F02777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E7000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7D2F45">
              <w:rPr>
                <w:noProof/>
              </w:rPr>
              <w:t>1</w:t>
            </w:r>
          </w:fldSimple>
          <w:r>
            <w:t xml:space="preserve">) </w:t>
          </w:r>
          <w:bookmarkEnd w:id="2"/>
        </w:p>
      </w:tc>
    </w:tr>
    <w:tr w:rsidR="00F02777" w:rsidRPr="003224CB" w14:paraId="14A2DCF6" w14:textId="77777777" w:rsidTr="003224CB">
      <w:trPr>
        <w:cantSplit/>
        <w:trHeight w:val="227"/>
      </w:trPr>
      <w:tc>
        <w:tcPr>
          <w:tcW w:w="5953" w:type="dxa"/>
          <w:vMerge/>
        </w:tcPr>
        <w:p w14:paraId="14A2DCF3" w14:textId="77777777" w:rsidR="00F02777" w:rsidRPr="003224CB" w:rsidRDefault="00F02777" w:rsidP="003224CB"/>
      </w:tc>
      <w:tc>
        <w:tcPr>
          <w:tcW w:w="1843" w:type="dxa"/>
        </w:tcPr>
        <w:p w14:paraId="14A2DCF4" w14:textId="77777777" w:rsidR="00F02777" w:rsidRPr="003224CB" w:rsidRDefault="00F02777" w:rsidP="003224CB">
          <w:pPr>
            <w:pStyle w:val="Ledtext"/>
          </w:pPr>
          <w:bookmarkStart w:id="3" w:name="capDocDate_02"/>
          <w:r>
            <w:t>Datum</w:t>
          </w:r>
          <w:bookmarkEnd w:id="3"/>
        </w:p>
      </w:tc>
      <w:tc>
        <w:tcPr>
          <w:tcW w:w="1843" w:type="dxa"/>
          <w:gridSpan w:val="2"/>
        </w:tcPr>
        <w:p w14:paraId="14A2DCF5" w14:textId="77777777" w:rsidR="00F02777" w:rsidRPr="003224CB" w:rsidRDefault="00F02777" w:rsidP="003224CB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F02777" w:rsidRPr="003224CB" w14:paraId="14A2DCFA" w14:textId="77777777" w:rsidTr="003224CB">
      <w:trPr>
        <w:cantSplit/>
        <w:trHeight w:val="471"/>
      </w:trPr>
      <w:tc>
        <w:tcPr>
          <w:tcW w:w="5953" w:type="dxa"/>
          <w:vMerge/>
        </w:tcPr>
        <w:p w14:paraId="14A2DCF7" w14:textId="77777777" w:rsidR="00F02777" w:rsidRPr="003224CB" w:rsidRDefault="00F02777" w:rsidP="003224CB"/>
      </w:tc>
      <w:tc>
        <w:tcPr>
          <w:tcW w:w="1843" w:type="dxa"/>
        </w:tcPr>
        <w:p w14:paraId="14A2DCF8" w14:textId="77777777" w:rsidR="00F02777" w:rsidRPr="003224CB" w:rsidRDefault="00F02777" w:rsidP="00031443">
          <w:pPr>
            <w:pStyle w:val="Sidhuvudstext"/>
          </w:pPr>
          <w:bookmarkStart w:id="5" w:name="bmkDocDate_02"/>
          <w:r>
            <w:t>2014-04-01</w:t>
          </w:r>
          <w:bookmarkEnd w:id="5"/>
        </w:p>
      </w:tc>
      <w:tc>
        <w:tcPr>
          <w:tcW w:w="1843" w:type="dxa"/>
          <w:gridSpan w:val="2"/>
        </w:tcPr>
        <w:p w14:paraId="14A2DCF9" w14:textId="77777777" w:rsidR="00F02777" w:rsidRPr="003224CB" w:rsidRDefault="00F02777" w:rsidP="00031443">
          <w:pPr>
            <w:pStyle w:val="Sidhuvudstext"/>
          </w:pPr>
          <w:bookmarkStart w:id="6" w:name="bmkOurRef_02"/>
          <w:r>
            <w:t xml:space="preserve"> </w:t>
          </w:r>
          <w:bookmarkEnd w:id="6"/>
        </w:p>
      </w:tc>
    </w:tr>
  </w:tbl>
  <w:p w14:paraId="14A2DCFB" w14:textId="77777777" w:rsidR="00F02777" w:rsidRPr="003224CB" w:rsidRDefault="00B93D4F" w:rsidP="003224CB">
    <w:pPr>
      <w:pStyle w:val="Bokmrke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14A2DD3B" wp14:editId="14A2DD3C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67460" cy="338455"/>
              <wp:effectExtent l="0" t="0" r="3810" b="0"/>
              <wp:wrapNone/>
              <wp:docPr id="4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338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2DD43" w14:textId="77777777" w:rsidR="00F02777" w:rsidRPr="003D7109" w:rsidRDefault="00F02777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2DD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56.65pt;margin-top:17pt;width:99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" o:allowincell="f" stroked="f">
              <v:fill r:id="rId2" o:title="bmkLogo" recolor="t" type="frame"/>
              <v:textbox inset="0,0,0,0">
                <w:txbxContent>
                  <w:p w14:paraId="14A2DD43" w14:textId="77777777" w:rsidR="00F02777" w:rsidRPr="003D7109" w:rsidRDefault="00F02777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="00F02777" w:rsidRPr="003224CB">
      <w:t xml:space="preserve"> </w:t>
    </w:r>
  </w:p>
  <w:p w14:paraId="14A2DCFC" w14:textId="77777777" w:rsidR="00BE66A3" w:rsidRPr="00F02777" w:rsidRDefault="00BE66A3" w:rsidP="00F02777">
    <w:pPr>
      <w:pStyle w:val="Sidhuvud"/>
    </w:pPr>
    <w:r w:rsidRPr="00F02777">
      <w:t xml:space="preserve"> 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02777" w:rsidRPr="00DE54F1" w14:paraId="14A2DD03" w14:textId="77777777" w:rsidTr="00F23548">
      <w:trPr>
        <w:cantSplit/>
        <w:trHeight w:val="170"/>
      </w:trPr>
      <w:tc>
        <w:tcPr>
          <w:tcW w:w="5953" w:type="dxa"/>
          <w:vMerge w:val="restart"/>
        </w:tcPr>
        <w:p w14:paraId="14A2DD00" w14:textId="77777777" w:rsidR="00F02777" w:rsidRPr="00DE54F1" w:rsidRDefault="00520980" w:rsidP="00DE54F1">
          <w:bookmarkStart w:id="7" w:name="insFirstHeader_01"/>
          <w:r>
            <w:rPr>
              <w:noProof/>
              <w:lang w:eastAsia="sv-SE"/>
            </w:rPr>
            <w:drawing>
              <wp:inline distT="0" distB="0" distL="0" distR="0" wp14:anchorId="14A2DD3F" wp14:editId="14A2DD40">
                <wp:extent cx="704850" cy="609600"/>
                <wp:effectExtent l="0" t="0" r="0" b="0"/>
                <wp:docPr id="2" name="Bild 3" descr="https://ltvse.sharepoint.com/teams/REG/SiteCollectionDocuments/regionvastmanland_4f_2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ltvse.sharepoint.com/teams/REG/SiteCollectionDocuments/regionvastmanland_4f_2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14:paraId="14A2DD01" w14:textId="77777777" w:rsidR="00F02777" w:rsidRPr="00DE54F1" w:rsidRDefault="00F02777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14A2DD02" w14:textId="77777777" w:rsidR="00F02777" w:rsidRPr="00DE54F1" w:rsidRDefault="00F02777" w:rsidP="00DE54F1">
          <w:pPr>
            <w:pStyle w:val="Ledtext"/>
          </w:pPr>
        </w:p>
      </w:tc>
    </w:tr>
    <w:tr w:rsidR="00F02777" w:rsidRPr="00DE54F1" w14:paraId="14A2DD07" w14:textId="77777777" w:rsidTr="00F23548">
      <w:trPr>
        <w:cantSplit/>
        <w:trHeight w:hRule="exact" w:val="454"/>
      </w:trPr>
      <w:tc>
        <w:tcPr>
          <w:tcW w:w="5953" w:type="dxa"/>
          <w:vMerge/>
        </w:tcPr>
        <w:p w14:paraId="14A2DD04" w14:textId="77777777" w:rsidR="00F02777" w:rsidRPr="00DE54F1" w:rsidRDefault="00F02777" w:rsidP="00DE54F1"/>
      </w:tc>
      <w:tc>
        <w:tcPr>
          <w:tcW w:w="2695" w:type="dxa"/>
          <w:gridSpan w:val="2"/>
          <w:tcMar>
            <w:top w:w="0" w:type="dxa"/>
          </w:tcMar>
        </w:tcPr>
        <w:p w14:paraId="14A2DD05" w14:textId="77777777" w:rsidR="00F02777" w:rsidRPr="00FC4E40" w:rsidRDefault="00F02777" w:rsidP="00FC4E40">
          <w:pPr>
            <w:pStyle w:val="Dokumenttyp"/>
          </w:pPr>
          <w:bookmarkStart w:id="8" w:name="bmkDocType_01"/>
          <w:r>
            <w:t xml:space="preserve"> </w:t>
          </w:r>
          <w:bookmarkEnd w:id="8"/>
          <w:r w:rsidR="00C447BD">
            <w:t>beslutsprotokoll</w:t>
          </w:r>
        </w:p>
      </w:tc>
      <w:bookmarkStart w:id="9" w:name="objPageNbr_01"/>
      <w:tc>
        <w:tcPr>
          <w:tcW w:w="991" w:type="dxa"/>
          <w:tcMar>
            <w:top w:w="0" w:type="dxa"/>
          </w:tcMar>
        </w:tcPr>
        <w:p w14:paraId="14A2DD06" w14:textId="77777777" w:rsidR="00F02777" w:rsidRPr="00DE54F1" w:rsidRDefault="00F02777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2F45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7D2F45">
              <w:rPr>
                <w:noProof/>
              </w:rPr>
              <w:t>1</w:t>
            </w:r>
          </w:fldSimple>
          <w:r>
            <w:t xml:space="preserve">) </w:t>
          </w:r>
          <w:bookmarkEnd w:id="9"/>
        </w:p>
      </w:tc>
    </w:tr>
    <w:tr w:rsidR="00F02777" w:rsidRPr="00DE54F1" w14:paraId="14A2DD0B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14A2DD08" w14:textId="77777777" w:rsidR="00F02777" w:rsidRPr="00DE54F1" w:rsidRDefault="00F02777" w:rsidP="00DE54F1"/>
      </w:tc>
      <w:tc>
        <w:tcPr>
          <w:tcW w:w="1843" w:type="dxa"/>
        </w:tcPr>
        <w:p w14:paraId="14A2DD09" w14:textId="77777777" w:rsidR="00F02777" w:rsidRPr="00DE54F1" w:rsidRDefault="00F02777" w:rsidP="00DE54F1">
          <w:pPr>
            <w:pStyle w:val="Ledtext"/>
          </w:pPr>
        </w:p>
      </w:tc>
      <w:tc>
        <w:tcPr>
          <w:tcW w:w="1843" w:type="dxa"/>
          <w:gridSpan w:val="2"/>
        </w:tcPr>
        <w:p w14:paraId="14A2DD0A" w14:textId="77777777" w:rsidR="00F02777" w:rsidRPr="00DE54F1" w:rsidRDefault="00F02777" w:rsidP="00DE54F1">
          <w:pPr>
            <w:pStyle w:val="Ledtext"/>
          </w:pPr>
          <w:bookmarkStart w:id="10" w:name="capOurRef_01"/>
          <w:r>
            <w:t xml:space="preserve"> </w:t>
          </w:r>
          <w:bookmarkEnd w:id="10"/>
        </w:p>
      </w:tc>
    </w:tr>
    <w:tr w:rsidR="00F02777" w:rsidRPr="00DE54F1" w14:paraId="14A2DD0F" w14:textId="77777777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14:paraId="14A2DD0C" w14:textId="77777777" w:rsidR="00F02777" w:rsidRPr="00DE54F1" w:rsidRDefault="0084081F" w:rsidP="007C0A2F">
          <w:pPr>
            <w:pStyle w:val="Sidhuvudstext"/>
          </w:pPr>
          <w:bookmarkStart w:id="11" w:name="chkPersonalProfile_01"/>
          <w:r>
            <w:t>Regionkontoret</w:t>
          </w:r>
          <w:r w:rsidR="00F02777">
            <w:br/>
            <w:t xml:space="preserve">Centrum för </w:t>
          </w:r>
          <w:r w:rsidR="007C0A2F">
            <w:t>Hälso- och sjukvård</w:t>
          </w:r>
          <w:r w:rsidR="00C93AE6">
            <w:t>sutveckling</w:t>
          </w:r>
          <w:r w:rsidR="00F02777">
            <w:br/>
            <w:t>Patientnämndens kansli</w:t>
          </w:r>
          <w:r w:rsidR="00F02777">
            <w:br/>
          </w:r>
          <w:bookmarkEnd w:id="11"/>
        </w:p>
      </w:tc>
      <w:tc>
        <w:tcPr>
          <w:tcW w:w="1843" w:type="dxa"/>
        </w:tcPr>
        <w:p w14:paraId="14A2DD0D" w14:textId="77777777" w:rsidR="00F02777" w:rsidRPr="00DE54F1" w:rsidRDefault="00F02777" w:rsidP="00512777">
          <w:pPr>
            <w:pStyle w:val="Sidhuvudstext"/>
          </w:pPr>
        </w:p>
      </w:tc>
      <w:tc>
        <w:tcPr>
          <w:tcW w:w="1843" w:type="dxa"/>
          <w:gridSpan w:val="2"/>
        </w:tcPr>
        <w:p w14:paraId="14A2DD0E" w14:textId="77777777" w:rsidR="00F02777" w:rsidRPr="00DE54F1" w:rsidRDefault="00F02777" w:rsidP="00512777">
          <w:pPr>
            <w:pStyle w:val="Sidhuvudstext"/>
          </w:pPr>
          <w:bookmarkStart w:id="12" w:name="bmkOurRef_01"/>
          <w:r>
            <w:t xml:space="preserve"> </w:t>
          </w:r>
          <w:bookmarkEnd w:id="12"/>
        </w:p>
      </w:tc>
    </w:tr>
    <w:tr w:rsidR="00F02777" w:rsidRPr="00DE54F1" w14:paraId="14A2DD13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14A2DD10" w14:textId="77777777" w:rsidR="00F02777" w:rsidRPr="00DE54F1" w:rsidRDefault="00F02777" w:rsidP="00DE54F1"/>
      </w:tc>
      <w:tc>
        <w:tcPr>
          <w:tcW w:w="1843" w:type="dxa"/>
        </w:tcPr>
        <w:p w14:paraId="14A2DD11" w14:textId="77777777" w:rsidR="00F02777" w:rsidRPr="00DE54F1" w:rsidRDefault="00F02777" w:rsidP="00DE54F1">
          <w:pPr>
            <w:pStyle w:val="Ledtext"/>
          </w:pPr>
          <w:bookmarkStart w:id="13" w:name="capYourDate_01"/>
          <w:r>
            <w:t xml:space="preserve"> </w:t>
          </w:r>
          <w:bookmarkEnd w:id="13"/>
        </w:p>
      </w:tc>
      <w:tc>
        <w:tcPr>
          <w:tcW w:w="1843" w:type="dxa"/>
          <w:gridSpan w:val="2"/>
        </w:tcPr>
        <w:p w14:paraId="14A2DD12" w14:textId="77777777" w:rsidR="00F02777" w:rsidRPr="00DE54F1" w:rsidRDefault="00F02777" w:rsidP="00DE54F1">
          <w:pPr>
            <w:pStyle w:val="Ledtext"/>
          </w:pPr>
          <w:bookmarkStart w:id="14" w:name="capYourRef_01"/>
          <w:r>
            <w:t xml:space="preserve"> </w:t>
          </w:r>
          <w:bookmarkEnd w:id="14"/>
        </w:p>
      </w:tc>
    </w:tr>
    <w:tr w:rsidR="00F02777" w:rsidRPr="00DE54F1" w14:paraId="14A2DD17" w14:textId="77777777" w:rsidTr="00F23548">
      <w:trPr>
        <w:cantSplit/>
      </w:trPr>
      <w:tc>
        <w:tcPr>
          <w:tcW w:w="5953" w:type="dxa"/>
          <w:vMerge/>
          <w:shd w:val="clear" w:color="auto" w:fill="auto"/>
        </w:tcPr>
        <w:p w14:paraId="14A2DD14" w14:textId="77777777" w:rsidR="00F02777" w:rsidRPr="00DE54F1" w:rsidRDefault="00F02777" w:rsidP="00DE54F1"/>
      </w:tc>
      <w:tc>
        <w:tcPr>
          <w:tcW w:w="1843" w:type="dxa"/>
        </w:tcPr>
        <w:p w14:paraId="14A2DD15" w14:textId="77777777" w:rsidR="00F02777" w:rsidRPr="00DE54F1" w:rsidRDefault="00F02777" w:rsidP="00512777">
          <w:pPr>
            <w:pStyle w:val="Sidhuvudstext"/>
          </w:pPr>
          <w:bookmarkStart w:id="15" w:name="bmkYourDate_01"/>
          <w:r>
            <w:t xml:space="preserve"> </w:t>
          </w:r>
          <w:bookmarkEnd w:id="15"/>
        </w:p>
      </w:tc>
      <w:tc>
        <w:tcPr>
          <w:tcW w:w="1843" w:type="dxa"/>
          <w:gridSpan w:val="2"/>
        </w:tcPr>
        <w:p w14:paraId="14A2DD16" w14:textId="77777777" w:rsidR="00F02777" w:rsidRPr="00DE54F1" w:rsidRDefault="00F02777" w:rsidP="00512777">
          <w:pPr>
            <w:pStyle w:val="Sidhuvudstext"/>
          </w:pPr>
          <w:bookmarkStart w:id="16" w:name="bmkYourRef_01"/>
          <w:r>
            <w:t xml:space="preserve"> </w:t>
          </w:r>
          <w:bookmarkEnd w:id="16"/>
        </w:p>
      </w:tc>
    </w:tr>
  </w:tbl>
  <w:p w14:paraId="14A2DD18" w14:textId="77777777" w:rsidR="00F02777" w:rsidRPr="00DE54F1" w:rsidRDefault="00F02777" w:rsidP="00DE54F1">
    <w:pPr>
      <w:pStyle w:val="Bokmrke"/>
    </w:pPr>
    <w:r w:rsidRPr="00DE54F1">
      <w:t xml:space="preserve"> </w:t>
    </w:r>
  </w:p>
  <w:p w14:paraId="14A2DD19" w14:textId="77777777" w:rsidR="00A65D52" w:rsidRPr="00F02777" w:rsidRDefault="00A65D52" w:rsidP="00F02777">
    <w:pPr>
      <w:pStyle w:val="Sidhuvud"/>
    </w:pPr>
    <w:r w:rsidRPr="00F02777">
      <w:t xml:space="preserve"> </w:t>
    </w:r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11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2"/>
  </w:num>
  <w:num w:numId="15">
    <w:abstractNumId w:val="2"/>
  </w:num>
  <w:num w:numId="16">
    <w:abstractNumId w:val="11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2"/>
  </w:num>
  <w:num w:numId="22">
    <w:abstractNumId w:val="1"/>
  </w:num>
  <w:num w:numId="23">
    <w:abstractNumId w:val="1"/>
  </w:num>
  <w:num w:numId="24">
    <w:abstractNumId w:val="11"/>
  </w:num>
  <w:num w:numId="25">
    <w:abstractNumId w:val="7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6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F02777"/>
    <w:rsid w:val="00000F87"/>
    <w:rsid w:val="00017CAC"/>
    <w:rsid w:val="00023559"/>
    <w:rsid w:val="0002473D"/>
    <w:rsid w:val="00024B18"/>
    <w:rsid w:val="00031395"/>
    <w:rsid w:val="000465DF"/>
    <w:rsid w:val="00056DCF"/>
    <w:rsid w:val="00060C80"/>
    <w:rsid w:val="00067884"/>
    <w:rsid w:val="000727D8"/>
    <w:rsid w:val="000A020D"/>
    <w:rsid w:val="000C3E73"/>
    <w:rsid w:val="000D052E"/>
    <w:rsid w:val="000D3753"/>
    <w:rsid w:val="000D77EB"/>
    <w:rsid w:val="000E209A"/>
    <w:rsid w:val="000E2D30"/>
    <w:rsid w:val="000E6D48"/>
    <w:rsid w:val="00107349"/>
    <w:rsid w:val="00136F19"/>
    <w:rsid w:val="00143CBF"/>
    <w:rsid w:val="00144A00"/>
    <w:rsid w:val="001540FA"/>
    <w:rsid w:val="00160D27"/>
    <w:rsid w:val="00170042"/>
    <w:rsid w:val="00174662"/>
    <w:rsid w:val="00186726"/>
    <w:rsid w:val="00187268"/>
    <w:rsid w:val="001945C3"/>
    <w:rsid w:val="001C2259"/>
    <w:rsid w:val="001D2393"/>
    <w:rsid w:val="001D23A9"/>
    <w:rsid w:val="002035D1"/>
    <w:rsid w:val="00203A49"/>
    <w:rsid w:val="00284056"/>
    <w:rsid w:val="002A0618"/>
    <w:rsid w:val="002B200D"/>
    <w:rsid w:val="002B5A06"/>
    <w:rsid w:val="002D2103"/>
    <w:rsid w:val="002D5643"/>
    <w:rsid w:val="002D5E37"/>
    <w:rsid w:val="002E6D56"/>
    <w:rsid w:val="002E7481"/>
    <w:rsid w:val="002F6B60"/>
    <w:rsid w:val="00312A81"/>
    <w:rsid w:val="00315633"/>
    <w:rsid w:val="00324B22"/>
    <w:rsid w:val="0032622C"/>
    <w:rsid w:val="003307E9"/>
    <w:rsid w:val="0033149F"/>
    <w:rsid w:val="00365370"/>
    <w:rsid w:val="00370BE5"/>
    <w:rsid w:val="00375050"/>
    <w:rsid w:val="00392639"/>
    <w:rsid w:val="003A05BB"/>
    <w:rsid w:val="003A2A50"/>
    <w:rsid w:val="003A3648"/>
    <w:rsid w:val="003D5AAB"/>
    <w:rsid w:val="003E0A26"/>
    <w:rsid w:val="003E0A5A"/>
    <w:rsid w:val="003E3F7F"/>
    <w:rsid w:val="003F0A36"/>
    <w:rsid w:val="003F4B7F"/>
    <w:rsid w:val="0040265F"/>
    <w:rsid w:val="00405E10"/>
    <w:rsid w:val="00410399"/>
    <w:rsid w:val="004137F6"/>
    <w:rsid w:val="00416EFF"/>
    <w:rsid w:val="00426ED5"/>
    <w:rsid w:val="00437E6E"/>
    <w:rsid w:val="0045620E"/>
    <w:rsid w:val="00461A9C"/>
    <w:rsid w:val="004626A7"/>
    <w:rsid w:val="00463782"/>
    <w:rsid w:val="00464AAC"/>
    <w:rsid w:val="00475415"/>
    <w:rsid w:val="00476336"/>
    <w:rsid w:val="0049654A"/>
    <w:rsid w:val="004A2A11"/>
    <w:rsid w:val="004A2D25"/>
    <w:rsid w:val="004B4071"/>
    <w:rsid w:val="004C1F92"/>
    <w:rsid w:val="004D0FFA"/>
    <w:rsid w:val="004E5D92"/>
    <w:rsid w:val="004F08BD"/>
    <w:rsid w:val="004F2B66"/>
    <w:rsid w:val="00512B68"/>
    <w:rsid w:val="005204D0"/>
    <w:rsid w:val="00520980"/>
    <w:rsid w:val="00520ABA"/>
    <w:rsid w:val="00523811"/>
    <w:rsid w:val="00531B98"/>
    <w:rsid w:val="00545CFA"/>
    <w:rsid w:val="00553CE2"/>
    <w:rsid w:val="005709E8"/>
    <w:rsid w:val="00572F8A"/>
    <w:rsid w:val="005857D1"/>
    <w:rsid w:val="00587299"/>
    <w:rsid w:val="00591B2A"/>
    <w:rsid w:val="005946B5"/>
    <w:rsid w:val="00597437"/>
    <w:rsid w:val="005A3927"/>
    <w:rsid w:val="005A7EFE"/>
    <w:rsid w:val="005B5380"/>
    <w:rsid w:val="005B5FFF"/>
    <w:rsid w:val="005D4015"/>
    <w:rsid w:val="005E50B1"/>
    <w:rsid w:val="005F0A2F"/>
    <w:rsid w:val="005F27F2"/>
    <w:rsid w:val="00605F71"/>
    <w:rsid w:val="00616EF3"/>
    <w:rsid w:val="006246DE"/>
    <w:rsid w:val="00630632"/>
    <w:rsid w:val="0063101E"/>
    <w:rsid w:val="00631E4D"/>
    <w:rsid w:val="006357E7"/>
    <w:rsid w:val="00637ECC"/>
    <w:rsid w:val="0064024A"/>
    <w:rsid w:val="00641D56"/>
    <w:rsid w:val="00641F99"/>
    <w:rsid w:val="00644BF2"/>
    <w:rsid w:val="0064528E"/>
    <w:rsid w:val="0065594F"/>
    <w:rsid w:val="0065609A"/>
    <w:rsid w:val="006603CB"/>
    <w:rsid w:val="0066558F"/>
    <w:rsid w:val="00667DAD"/>
    <w:rsid w:val="00677C39"/>
    <w:rsid w:val="006A2B3A"/>
    <w:rsid w:val="006A2B90"/>
    <w:rsid w:val="006A5479"/>
    <w:rsid w:val="006B1D19"/>
    <w:rsid w:val="006C15E0"/>
    <w:rsid w:val="006F12AC"/>
    <w:rsid w:val="00703F2C"/>
    <w:rsid w:val="007133D2"/>
    <w:rsid w:val="00714CE0"/>
    <w:rsid w:val="00730A85"/>
    <w:rsid w:val="0073453C"/>
    <w:rsid w:val="00734E49"/>
    <w:rsid w:val="00740726"/>
    <w:rsid w:val="00745662"/>
    <w:rsid w:val="007500F9"/>
    <w:rsid w:val="00767E71"/>
    <w:rsid w:val="00781AC3"/>
    <w:rsid w:val="00784011"/>
    <w:rsid w:val="00793A2D"/>
    <w:rsid w:val="007B77E3"/>
    <w:rsid w:val="007C0A2F"/>
    <w:rsid w:val="007C46B5"/>
    <w:rsid w:val="007C7250"/>
    <w:rsid w:val="007D2F45"/>
    <w:rsid w:val="007F1DAB"/>
    <w:rsid w:val="007F45E7"/>
    <w:rsid w:val="00804861"/>
    <w:rsid w:val="00812A7F"/>
    <w:rsid w:val="00816435"/>
    <w:rsid w:val="00831B4B"/>
    <w:rsid w:val="00833678"/>
    <w:rsid w:val="00836377"/>
    <w:rsid w:val="00836B4F"/>
    <w:rsid w:val="0084081F"/>
    <w:rsid w:val="00841616"/>
    <w:rsid w:val="00841DA3"/>
    <w:rsid w:val="00846242"/>
    <w:rsid w:val="00865927"/>
    <w:rsid w:val="00865EE1"/>
    <w:rsid w:val="008768DB"/>
    <w:rsid w:val="008847C7"/>
    <w:rsid w:val="008911EB"/>
    <w:rsid w:val="00896448"/>
    <w:rsid w:val="008A0ADC"/>
    <w:rsid w:val="008A1E52"/>
    <w:rsid w:val="008B0E9E"/>
    <w:rsid w:val="008B3271"/>
    <w:rsid w:val="008B5578"/>
    <w:rsid w:val="008C520D"/>
    <w:rsid w:val="008C5EC0"/>
    <w:rsid w:val="008D5EC5"/>
    <w:rsid w:val="008E4BBB"/>
    <w:rsid w:val="00903AB7"/>
    <w:rsid w:val="0091403E"/>
    <w:rsid w:val="009147FC"/>
    <w:rsid w:val="009249E6"/>
    <w:rsid w:val="0095452A"/>
    <w:rsid w:val="00960299"/>
    <w:rsid w:val="009602BE"/>
    <w:rsid w:val="00963261"/>
    <w:rsid w:val="00964306"/>
    <w:rsid w:val="00975C8D"/>
    <w:rsid w:val="009816D5"/>
    <w:rsid w:val="0098751F"/>
    <w:rsid w:val="009905B7"/>
    <w:rsid w:val="00992C99"/>
    <w:rsid w:val="009A05C8"/>
    <w:rsid w:val="009A4AA1"/>
    <w:rsid w:val="009C5191"/>
    <w:rsid w:val="009D61EB"/>
    <w:rsid w:val="009E4F28"/>
    <w:rsid w:val="009E690D"/>
    <w:rsid w:val="00A03D1C"/>
    <w:rsid w:val="00A135EF"/>
    <w:rsid w:val="00A14986"/>
    <w:rsid w:val="00A17953"/>
    <w:rsid w:val="00A17D59"/>
    <w:rsid w:val="00A27E3C"/>
    <w:rsid w:val="00A30D31"/>
    <w:rsid w:val="00A4035D"/>
    <w:rsid w:val="00A417B4"/>
    <w:rsid w:val="00A47ABD"/>
    <w:rsid w:val="00A64007"/>
    <w:rsid w:val="00A65D52"/>
    <w:rsid w:val="00A671FE"/>
    <w:rsid w:val="00A75514"/>
    <w:rsid w:val="00A82442"/>
    <w:rsid w:val="00A83E02"/>
    <w:rsid w:val="00A9487D"/>
    <w:rsid w:val="00AB45FD"/>
    <w:rsid w:val="00AC7632"/>
    <w:rsid w:val="00AD01B0"/>
    <w:rsid w:val="00AD41D4"/>
    <w:rsid w:val="00AD6902"/>
    <w:rsid w:val="00AD7528"/>
    <w:rsid w:val="00AE7ADF"/>
    <w:rsid w:val="00AE7EB2"/>
    <w:rsid w:val="00AF1E8A"/>
    <w:rsid w:val="00AF1FC3"/>
    <w:rsid w:val="00AF60E3"/>
    <w:rsid w:val="00B031AF"/>
    <w:rsid w:val="00B042AF"/>
    <w:rsid w:val="00B05734"/>
    <w:rsid w:val="00B2012F"/>
    <w:rsid w:val="00B35CB8"/>
    <w:rsid w:val="00B35CC4"/>
    <w:rsid w:val="00B44172"/>
    <w:rsid w:val="00B47EA6"/>
    <w:rsid w:val="00B52016"/>
    <w:rsid w:val="00B61ABD"/>
    <w:rsid w:val="00B63D58"/>
    <w:rsid w:val="00B6712E"/>
    <w:rsid w:val="00B71BAC"/>
    <w:rsid w:val="00B72892"/>
    <w:rsid w:val="00B75483"/>
    <w:rsid w:val="00B93D4F"/>
    <w:rsid w:val="00BA35AE"/>
    <w:rsid w:val="00BA3A7B"/>
    <w:rsid w:val="00BA3E86"/>
    <w:rsid w:val="00BA621D"/>
    <w:rsid w:val="00BC1EA8"/>
    <w:rsid w:val="00BE5E84"/>
    <w:rsid w:val="00BE66A3"/>
    <w:rsid w:val="00BF0D73"/>
    <w:rsid w:val="00BF4A5B"/>
    <w:rsid w:val="00BF6FAC"/>
    <w:rsid w:val="00C06A01"/>
    <w:rsid w:val="00C11B7F"/>
    <w:rsid w:val="00C20FA6"/>
    <w:rsid w:val="00C33025"/>
    <w:rsid w:val="00C41801"/>
    <w:rsid w:val="00C4344E"/>
    <w:rsid w:val="00C447BD"/>
    <w:rsid w:val="00C47B3E"/>
    <w:rsid w:val="00C53EEE"/>
    <w:rsid w:val="00C840E4"/>
    <w:rsid w:val="00C93AE6"/>
    <w:rsid w:val="00C964C6"/>
    <w:rsid w:val="00CC10EF"/>
    <w:rsid w:val="00CC6DE5"/>
    <w:rsid w:val="00CD1113"/>
    <w:rsid w:val="00CD31E3"/>
    <w:rsid w:val="00CE3044"/>
    <w:rsid w:val="00CE5AAF"/>
    <w:rsid w:val="00CF6BCA"/>
    <w:rsid w:val="00D17987"/>
    <w:rsid w:val="00D271D1"/>
    <w:rsid w:val="00D44C4C"/>
    <w:rsid w:val="00D623B7"/>
    <w:rsid w:val="00D64459"/>
    <w:rsid w:val="00D869A4"/>
    <w:rsid w:val="00D91C46"/>
    <w:rsid w:val="00DA4FDD"/>
    <w:rsid w:val="00DB1090"/>
    <w:rsid w:val="00DB352A"/>
    <w:rsid w:val="00DC41A6"/>
    <w:rsid w:val="00DC74D3"/>
    <w:rsid w:val="00DD49B5"/>
    <w:rsid w:val="00DE5BFB"/>
    <w:rsid w:val="00DE7000"/>
    <w:rsid w:val="00DF2A84"/>
    <w:rsid w:val="00DF4954"/>
    <w:rsid w:val="00E011F8"/>
    <w:rsid w:val="00E358D9"/>
    <w:rsid w:val="00E450D9"/>
    <w:rsid w:val="00E7374A"/>
    <w:rsid w:val="00E76716"/>
    <w:rsid w:val="00E84699"/>
    <w:rsid w:val="00E90082"/>
    <w:rsid w:val="00E968AC"/>
    <w:rsid w:val="00EA35E2"/>
    <w:rsid w:val="00EC07E1"/>
    <w:rsid w:val="00EC7B9A"/>
    <w:rsid w:val="00ED2611"/>
    <w:rsid w:val="00ED4F74"/>
    <w:rsid w:val="00EE33A4"/>
    <w:rsid w:val="00F02777"/>
    <w:rsid w:val="00F11C31"/>
    <w:rsid w:val="00F32E3B"/>
    <w:rsid w:val="00F44B6B"/>
    <w:rsid w:val="00F50E00"/>
    <w:rsid w:val="00F539F2"/>
    <w:rsid w:val="00F60144"/>
    <w:rsid w:val="00F65FFB"/>
    <w:rsid w:val="00F718E7"/>
    <w:rsid w:val="00F7663A"/>
    <w:rsid w:val="00FB1E24"/>
    <w:rsid w:val="00FB2E69"/>
    <w:rsid w:val="00FB2F2A"/>
    <w:rsid w:val="00FC6257"/>
    <w:rsid w:val="00FD0A28"/>
    <w:rsid w:val="00FE09F4"/>
    <w:rsid w:val="00FE47B7"/>
    <w:rsid w:val="00FE4AB1"/>
    <w:rsid w:val="00FE4D21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4A2DCA8"/>
  <w15:docId w15:val="{22DD8B48-3FCB-47BD-A5E1-E4C439E2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603C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8B0E9E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8B0E9E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8B0E9E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8B0E9E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B0E9E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6C15E0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semiHidden/>
    <w:rsid w:val="005F27F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sid w:val="008B0E9E"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426ED5"/>
    <w:rPr>
      <w:sz w:val="12"/>
    </w:rPr>
  </w:style>
  <w:style w:type="paragraph" w:customStyle="1" w:styleId="Adresstext">
    <w:name w:val="Adresstext"/>
    <w:basedOn w:val="Sidfot"/>
    <w:semiHidden/>
    <w:rsid w:val="00EC7B9A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9147FC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table" w:customStyle="1" w:styleId="LTV-tabell">
    <w:name w:val="LTV-tabell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812A7F"/>
    <w:pPr>
      <w:numPr>
        <w:numId w:val="3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0E2D30"/>
    <w:pPr>
      <w:outlineLvl w:val="9"/>
    </w:pPr>
  </w:style>
  <w:style w:type="paragraph" w:styleId="Punktlista">
    <w:name w:val="List Bullet"/>
    <w:basedOn w:val="Normal"/>
    <w:qFormat/>
    <w:rsid w:val="00DB1090"/>
    <w:pPr>
      <w:numPr>
        <w:numId w:val="33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8B0E9E"/>
    <w:pPr>
      <w:spacing w:after="0" w:line="240" w:lineRule="auto"/>
    </w:pPr>
  </w:style>
  <w:style w:type="paragraph" w:customStyle="1" w:styleId="Personligprofil">
    <w:name w:val="Personlig profil"/>
    <w:basedOn w:val="Brdtext"/>
    <w:semiHidden/>
    <w:rsid w:val="00EA35E2"/>
    <w:pPr>
      <w:spacing w:after="0"/>
    </w:pPr>
  </w:style>
  <w:style w:type="character" w:customStyle="1" w:styleId="BrdtextChar">
    <w:name w:val="Brödtext Char"/>
    <w:link w:val="Brdtext"/>
    <w:rsid w:val="00A65D52"/>
    <w:rPr>
      <w:rFonts w:ascii="Calibri" w:eastAsia="Calibri" w:hAnsi="Calibri"/>
      <w:sz w:val="22"/>
      <w:szCs w:val="22"/>
      <w:lang w:eastAsia="en-US"/>
    </w:rPr>
  </w:style>
  <w:style w:type="character" w:customStyle="1" w:styleId="SidhuvudChar">
    <w:name w:val="Sidhuvud Char"/>
    <w:link w:val="Sidhuvud"/>
    <w:semiHidden/>
    <w:rsid w:val="006C15E0"/>
    <w:rPr>
      <w:rFonts w:ascii="Calibri" w:eastAsia="Calibri" w:hAnsi="Calibri"/>
      <w:sz w:val="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BE66A3"/>
    <w:rPr>
      <w:sz w:val="2"/>
    </w:rPr>
  </w:style>
  <w:style w:type="paragraph" w:customStyle="1" w:styleId="Sidhuvudstext">
    <w:name w:val="Sidhuvudstext"/>
    <w:basedOn w:val="Sidhuvud"/>
    <w:semiHidden/>
    <w:qFormat/>
    <w:rsid w:val="006C15E0"/>
    <w:rPr>
      <w:sz w:val="22"/>
    </w:rPr>
  </w:style>
  <w:style w:type="paragraph" w:styleId="Innehll1">
    <w:name w:val="toc 1"/>
    <w:basedOn w:val="Normal"/>
    <w:next w:val="Normal"/>
    <w:semiHidden/>
    <w:rsid w:val="0098751F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6603CB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98751F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0E2D3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49654A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FB2E69"/>
    <w:pPr>
      <w:numPr>
        <w:numId w:val="36"/>
      </w:numPr>
    </w:pPr>
  </w:style>
  <w:style w:type="paragraph" w:customStyle="1" w:styleId="Brdtextutdragen">
    <w:name w:val="Brödtext utdragen"/>
    <w:basedOn w:val="Brdtext"/>
    <w:qFormat/>
    <w:rsid w:val="0049654A"/>
    <w:pPr>
      <w:ind w:left="-1985"/>
    </w:pPr>
  </w:style>
  <w:style w:type="character" w:customStyle="1" w:styleId="wrp1">
    <w:name w:val="wrp1"/>
    <w:basedOn w:val="Standardstycketeckensnitt"/>
    <w:rsid w:val="00284056"/>
    <w:rPr>
      <w:rFonts w:ascii="Tahoma" w:hAnsi="Tahoma" w:cs="Tahoma" w:hint="default"/>
      <w:color w:val="333333"/>
      <w:sz w:val="17"/>
      <w:szCs w:val="17"/>
    </w:rPr>
  </w:style>
  <w:style w:type="paragraph" w:styleId="Ballongtext">
    <w:name w:val="Balloon Text"/>
    <w:basedOn w:val="Normal"/>
    <w:link w:val="BallongtextChar"/>
    <w:semiHidden/>
    <w:unhideWhenUsed/>
    <w:rsid w:val="007D2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7D2F4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Bas.dotm" TargetMode="External"/></Relationships>
</file>

<file path=word/theme/theme1.xml><?xml version="1.0" encoding="utf-8"?>
<a:theme xmlns:a="http://schemas.openxmlformats.org/drawingml/2006/main" name="Office-tema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AD018AE1ED0A498241C0D24015BD4E" ma:contentTypeVersion="" ma:contentTypeDescription="Skapa ett nytt dokument." ma:contentTypeScope="" ma:versionID="c94c3208a2cd18ec4295367387223911">
  <xsd:schema xmlns:xsd="http://www.w3.org/2001/XMLSchema" xmlns:xs="http://www.w3.org/2001/XMLSchema" xmlns:p="http://schemas.microsoft.com/office/2006/metadata/properties" xmlns:ns2="6d6ae11d-f73e-46e6-813f-164aa24654c1" xmlns:ns3="5bbb3f1e-2bde-4101-8e66-bc7cbed95f67" targetNamespace="http://schemas.microsoft.com/office/2006/metadata/properties" ma:root="true" ma:fieldsID="3c333c369c6a0236a34adbf24504b7c5" ns2:_="" ns3:_="">
    <xsd:import namespace="6d6ae11d-f73e-46e6-813f-164aa24654c1"/>
    <xsd:import namespace="5bbb3f1e-2bde-4101-8e66-bc7cbed95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e11d-f73e-46e6-813f-164aa2465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3f1e-2bde-4101-8e66-bc7cbed95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FAFC5-D4DC-435D-8524-33CC9962D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14F75-B4ED-4B22-85DE-8273E4451B3A}">
  <ds:schemaRefs>
    <ds:schemaRef ds:uri="http://purl.org/dc/elements/1.1/"/>
    <ds:schemaRef ds:uri="http://www.w3.org/XML/1998/namespace"/>
    <ds:schemaRef ds:uri="6d6ae11d-f73e-46e6-813f-164aa24654c1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bbb3f1e-2bde-4101-8e66-bc7cbed95f67"/>
  </ds:schemaRefs>
</ds:datastoreItem>
</file>

<file path=customXml/itemProps3.xml><?xml version="1.0" encoding="utf-8"?>
<ds:datastoreItem xmlns:ds="http://schemas.openxmlformats.org/officeDocument/2006/customXml" ds:itemID="{F09C0989-E1B8-4800-87DC-D87CA7E2C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ae11d-f73e-46e6-813f-164aa24654c1"/>
    <ds:schemaRef ds:uri="5bbb3f1e-2bde-4101-8e66-bc7cbed95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F7091-FB8D-4428-BBEC-39438092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</Template>
  <TotalTime>1</TotalTime>
  <Pages>1</Pages>
  <Words>95</Words>
  <Characters>797</Characters>
  <Application>Microsoft Office Word</Application>
  <DocSecurity>0</DocSecurity>
  <Lines>53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Hedlund</dc:creator>
  <dc:description>LTV2000, v3.0, 2013-04-26</dc:description>
  <cp:lastModifiedBy>Lotta Rajahalme</cp:lastModifiedBy>
  <cp:revision>3</cp:revision>
  <cp:lastPrinted>2018-01-31T10:12:00Z</cp:lastPrinted>
  <dcterms:created xsi:type="dcterms:W3CDTF">2018-01-15T14:55:00Z</dcterms:created>
  <dcterms:modified xsi:type="dcterms:W3CDTF">2018-01-31T10:12:00Z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Bas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EH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Erika Hedlund</vt:lpwstr>
  </property>
  <property fmtid="{D5CDD505-2E9C-101B-9397-08002B2CF9AE}" pid="23" name="cdpTitle">
    <vt:lpwstr>Kanslisekreterare</vt:lpwstr>
  </property>
  <property fmtid="{D5CDD505-2E9C-101B-9397-08002B2CF9AE}" pid="24" name="cdpPhone">
    <vt:lpwstr/>
  </property>
  <property fmtid="{D5CDD505-2E9C-101B-9397-08002B2CF9AE}" pid="25" name="cdpCellphone">
    <vt:lpwstr/>
  </property>
  <property fmtid="{D5CDD505-2E9C-101B-9397-08002B2CF9AE}" pid="26" name="cdpEmail">
    <vt:lpwstr/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Landstingsgemensamma funktioner</vt:lpwstr>
  </property>
  <property fmtid="{D5CDD505-2E9C-101B-9397-08002B2CF9AE}" pid="30" name="cdpUnit">
    <vt:lpwstr>Centrum för administration</vt:lpwstr>
  </property>
  <property fmtid="{D5CDD505-2E9C-101B-9397-08002B2CF9AE}" pid="31" name="cdpWP">
    <vt:lpwstr>Patientnämndens kansli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Sant,Sant,Sant,Sant,Sant,Falskt,Falskt,Falskt,Falskt</vt:lpwstr>
  </property>
  <property fmtid="{D5CDD505-2E9C-101B-9397-08002B2CF9AE}" pid="35" name="EK_saved">
    <vt:lpwstr>yes</vt:lpwstr>
  </property>
  <property fmtid="{D5CDD505-2E9C-101B-9397-08002B2CF9AE}" pid="36" name="ContentTypeId">
    <vt:lpwstr>0x0101009EAD018AE1ED0A498241C0D24015BD4E</vt:lpwstr>
  </property>
</Properties>
</file>