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02DB" w14:textId="77777777" w:rsidR="00F02777" w:rsidRDefault="00187268" w:rsidP="00CC1221">
      <w:pPr>
        <w:pStyle w:val="Brdtext"/>
        <w:ind w:hanging="1985"/>
      </w:pPr>
      <w:r>
        <w:t>Beslut enligt patientnämndens</w:t>
      </w:r>
      <w:r w:rsidR="004626A7">
        <w:t xml:space="preserve"> </w:t>
      </w:r>
      <w:r>
        <w:t>del</w:t>
      </w:r>
      <w:r w:rsidR="00F02777">
        <w:t>egation</w:t>
      </w:r>
      <w:r w:rsidR="00BC1EA8">
        <w:t xml:space="preserve"> antagen </w:t>
      </w:r>
      <w:r w:rsidR="00841616">
        <w:t xml:space="preserve">den </w:t>
      </w:r>
      <w:r w:rsidR="0033149F">
        <w:t>9 april 2015</w:t>
      </w:r>
      <w:r w:rsidR="00841616">
        <w:t xml:space="preserve"> </w:t>
      </w:r>
      <w:r w:rsidR="0033149F">
        <w:t>§ 35.</w:t>
      </w:r>
    </w:p>
    <w:p w14:paraId="6D4D02DC" w14:textId="77777777" w:rsidR="00F02777" w:rsidRDefault="00F02777" w:rsidP="00F02777">
      <w:pPr>
        <w:pStyle w:val="Brdtext"/>
      </w:pPr>
    </w:p>
    <w:tbl>
      <w:tblPr>
        <w:tblW w:w="97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07"/>
        <w:gridCol w:w="7157"/>
      </w:tblGrid>
      <w:tr w:rsidR="00784011" w:rsidRPr="00CC1221" w14:paraId="6D4D02E0" w14:textId="77777777" w:rsidTr="00347BEE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D4D02DD" w14:textId="77777777" w:rsidR="00784011" w:rsidRPr="00CC1221" w:rsidRDefault="00784011" w:rsidP="005B6F28">
            <w:pPr>
              <w:pStyle w:val="Tabelltext"/>
              <w:rPr>
                <w:b/>
                <w:sz w:val="20"/>
                <w:szCs w:val="20"/>
              </w:rPr>
            </w:pPr>
            <w:r w:rsidRPr="00CC1221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D4D02DE" w14:textId="77777777" w:rsidR="00784011" w:rsidRPr="00CC1221" w:rsidRDefault="00BA735A" w:rsidP="005B6F28">
            <w:pPr>
              <w:pStyle w:val="Tabelltext"/>
              <w:rPr>
                <w:b/>
                <w:sz w:val="20"/>
                <w:szCs w:val="20"/>
              </w:rPr>
            </w:pPr>
            <w:r w:rsidRPr="00CC1221">
              <w:rPr>
                <w:b/>
                <w:sz w:val="20"/>
                <w:szCs w:val="20"/>
              </w:rPr>
              <w:t>PK</w:t>
            </w:r>
          </w:p>
        </w:tc>
        <w:tc>
          <w:tcPr>
            <w:tcW w:w="7157" w:type="dxa"/>
            <w:tcBorders>
              <w:top w:val="single" w:sz="4" w:space="0" w:color="auto"/>
              <w:bottom w:val="single" w:sz="4" w:space="0" w:color="auto"/>
            </w:tcBorders>
          </w:tcPr>
          <w:p w14:paraId="6D4D02DF" w14:textId="77777777" w:rsidR="00784011" w:rsidRPr="00CC1221" w:rsidRDefault="00784011" w:rsidP="005B6F28">
            <w:pPr>
              <w:pStyle w:val="Tabelltext"/>
              <w:rPr>
                <w:b/>
                <w:sz w:val="20"/>
                <w:szCs w:val="20"/>
              </w:rPr>
            </w:pPr>
            <w:r w:rsidRPr="00CC1221">
              <w:rPr>
                <w:b/>
                <w:sz w:val="20"/>
                <w:szCs w:val="20"/>
              </w:rPr>
              <w:t>ÄRENDE OCH BESLUT</w:t>
            </w:r>
          </w:p>
        </w:tc>
      </w:tr>
      <w:tr w:rsidR="00F03F66" w:rsidRPr="00CC1221" w14:paraId="4D4865C8" w14:textId="77777777" w:rsidTr="00C15ADB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086" w14:textId="2FA21254" w:rsidR="00C15ADB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6A6" w14:textId="2C6F0F61" w:rsidR="00C15ADB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PK170087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392" w14:textId="3BADCE49" w:rsidR="00C15ADB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Diagnos/Kirurgkliniken</w:t>
            </w:r>
          </w:p>
        </w:tc>
      </w:tr>
      <w:tr w:rsidR="006A463D" w:rsidRPr="00CC1221" w14:paraId="4D8910BB" w14:textId="77777777" w:rsidTr="00C15ADB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0DE" w14:textId="1E53A73C" w:rsidR="006A463D" w:rsidRPr="00CC1221" w:rsidRDefault="006A463D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E73" w14:textId="0A435F59" w:rsidR="006A463D" w:rsidRPr="00CC1221" w:rsidRDefault="006A463D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PK170277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78A" w14:textId="55AD95CC" w:rsidR="006A463D" w:rsidRPr="00CC1221" w:rsidRDefault="006A463D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 FLM Sala Väsby</w:t>
            </w:r>
          </w:p>
        </w:tc>
      </w:tr>
      <w:tr w:rsidR="00F03F66" w:rsidRPr="00CC1221" w14:paraId="7EF70CD8" w14:textId="77777777" w:rsidTr="00C15ADB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C02" w14:textId="6E87D241" w:rsidR="00B5454F" w:rsidRPr="00CC1221" w:rsidRDefault="00B5454F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32B" w14:textId="6B99F3BC" w:rsidR="00B5454F" w:rsidRPr="00CC1221" w:rsidRDefault="00B5454F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54F" w14:textId="0C285156" w:rsidR="00B5454F" w:rsidRPr="00CC1221" w:rsidRDefault="00B5454F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Patientupplevd </w:t>
            </w:r>
            <w:proofErr w:type="spellStart"/>
            <w:r w:rsidRPr="00CC1221">
              <w:rPr>
                <w:sz w:val="20"/>
                <w:szCs w:val="20"/>
              </w:rPr>
              <w:t>vårdskada</w:t>
            </w:r>
            <w:proofErr w:type="spellEnd"/>
            <w:r w:rsidRPr="00CC1221">
              <w:rPr>
                <w:sz w:val="20"/>
                <w:szCs w:val="20"/>
              </w:rPr>
              <w:t>/ Urologkliniken</w:t>
            </w:r>
          </w:p>
        </w:tc>
      </w:tr>
      <w:tr w:rsidR="00F03F66" w:rsidRPr="00CC1221" w14:paraId="537FC191" w14:textId="77777777" w:rsidTr="00C15ADB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223" w14:textId="58AF61F2" w:rsidR="009E51C6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0D6" w14:textId="786D4604" w:rsidR="009E51C6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PK170339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D74" w14:textId="4F760D72" w:rsidR="009E51C6" w:rsidRPr="00CC1221" w:rsidRDefault="009E51C6" w:rsidP="00C15ADB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Undersökning/utredning/Vuxenpsykiatri</w:t>
            </w:r>
          </w:p>
        </w:tc>
      </w:tr>
      <w:tr w:rsidR="00F03F66" w:rsidRPr="00CC1221" w14:paraId="0F79BC73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670" w14:textId="5B4D74E7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B09B" w14:textId="2C265508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PK170346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13CF" w14:textId="5598ED4B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Patientjournal/Mitt Hjärta FLM/Norberg FLM</w:t>
            </w:r>
          </w:p>
        </w:tc>
      </w:tr>
      <w:tr w:rsidR="006A463D" w:rsidRPr="00CC1221" w14:paraId="341D6166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0D7" w14:textId="662E5F24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B4E" w14:textId="1C04E729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PK170350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B46" w14:textId="599D51F7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Omvårdnad/Klockarkärleken Västerås kommun</w:t>
            </w:r>
          </w:p>
        </w:tc>
      </w:tr>
      <w:tr w:rsidR="006A463D" w:rsidRPr="00CC1221" w14:paraId="33C320B2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FB7" w14:textId="5FCA1964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905" w14:textId="673CEB2A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PK170357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0FB" w14:textId="2716A24B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Administrativ hantering/ ÖNH Västerås</w:t>
            </w:r>
          </w:p>
        </w:tc>
      </w:tr>
      <w:tr w:rsidR="00F03F66" w:rsidRPr="00CC1221" w14:paraId="3ED97A44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124" w14:textId="38345786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4E8" w14:textId="4B0E7AD5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PK170371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887" w14:textId="188232F6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Bemötande/ Sjukvårdens larmcentral </w:t>
            </w:r>
          </w:p>
        </w:tc>
      </w:tr>
      <w:tr w:rsidR="00E71DC5" w:rsidRPr="00CC1221" w14:paraId="491EEC82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1A7" w14:textId="426413EA" w:rsidR="00E71DC5" w:rsidRPr="00CC1221" w:rsidRDefault="00E71DC5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1B6" w14:textId="6C975AA5" w:rsidR="00E71DC5" w:rsidRPr="00CC1221" w:rsidRDefault="00EF4912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5E1" w14:textId="057D66E7" w:rsidR="00E71DC5" w:rsidRPr="00CC1221" w:rsidRDefault="00EF4912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Läkemedelskostnader/ Mitt Hjärta vårdcentral</w:t>
            </w:r>
          </w:p>
        </w:tc>
      </w:tr>
      <w:tr w:rsidR="00F03F66" w:rsidRPr="00CC1221" w14:paraId="274153A2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FDC" w14:textId="458AA2A6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AB9" w14:textId="66D44AD5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FD7" w14:textId="7947BF7E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proofErr w:type="gramStart"/>
            <w:r w:rsidRPr="00CC1221">
              <w:rPr>
                <w:sz w:val="20"/>
                <w:szCs w:val="20"/>
              </w:rPr>
              <w:t>Ej</w:t>
            </w:r>
            <w:proofErr w:type="gramEnd"/>
            <w:r w:rsidRPr="00CC1221">
              <w:rPr>
                <w:sz w:val="20"/>
                <w:szCs w:val="20"/>
              </w:rPr>
              <w:t xml:space="preserve"> lyssnad till/Citypraktiken FLM/Kvinnokliniken</w:t>
            </w:r>
          </w:p>
        </w:tc>
      </w:tr>
      <w:tr w:rsidR="006A463D" w:rsidRPr="00CC1221" w14:paraId="1549A61F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FD0" w14:textId="4576BAF8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2017-01-22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F99" w14:textId="76EF8F69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CC1" w14:textId="17F35753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Ekonomi/Allmän psykiatri</w:t>
            </w:r>
          </w:p>
        </w:tc>
      </w:tr>
      <w:tr w:rsidR="004462C0" w:rsidRPr="00CC1221" w14:paraId="306ECCBB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4573" w14:textId="25B0F6D4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09E" w14:textId="10F9F524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PK170398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058" w14:textId="603E1C8D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 Urologkliniken</w:t>
            </w:r>
          </w:p>
        </w:tc>
      </w:tr>
      <w:tr w:rsidR="006A463D" w:rsidRPr="00CC1221" w14:paraId="291FAFC1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AAE" w14:textId="3FA65941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4662" w14:textId="6BBAD9CB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170401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37F" w14:textId="7A423003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ÖNH Västerås</w:t>
            </w:r>
          </w:p>
        </w:tc>
      </w:tr>
      <w:tr w:rsidR="006A463D" w:rsidRPr="00CC1221" w14:paraId="14BF19D9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736" w14:textId="024F6331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2AC" w14:textId="3A9D071C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170402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44C" w14:textId="35269720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Resultat/ Ortopedkliniken</w:t>
            </w:r>
          </w:p>
        </w:tc>
      </w:tr>
      <w:tr w:rsidR="00F03F66" w:rsidRPr="00CC1221" w14:paraId="49BFDA97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03E" w14:textId="728EA73F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B73" w14:textId="508A371D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PK170403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C12" w14:textId="61713491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Diagnos/Läkargruppen FLM/Ortopedkliniken</w:t>
            </w:r>
          </w:p>
        </w:tc>
      </w:tr>
      <w:tr w:rsidR="00F03F66" w:rsidRPr="00CC1221" w14:paraId="1D8540FF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AB4" w14:textId="65B32022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226" w14:textId="4EFA8122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PK170405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82F" w14:textId="7B38C2C0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Bemötande/Infektionskliniken</w:t>
            </w:r>
          </w:p>
        </w:tc>
      </w:tr>
      <w:tr w:rsidR="004462C0" w:rsidRPr="00CC1221" w14:paraId="16A49256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464" w14:textId="428EAB0F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9CC" w14:textId="764532AA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D2A" w14:textId="57B5AA41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Behandling/Medicinkliniken</w:t>
            </w:r>
          </w:p>
        </w:tc>
      </w:tr>
      <w:tr w:rsidR="004462C0" w:rsidRPr="00CC1221" w14:paraId="38F9B29F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B0B" w14:textId="5E4648D7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5E0" w14:textId="49653A18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4D41" w14:textId="4B728A54" w:rsidR="004462C0" w:rsidRPr="00CC1221" w:rsidRDefault="004462C0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 Akutmottagningen</w:t>
            </w:r>
          </w:p>
        </w:tc>
      </w:tr>
      <w:tr w:rsidR="006A463D" w:rsidRPr="00CC1221" w14:paraId="1D05FA8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67F" w14:textId="09698FC6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58E" w14:textId="31BD5A46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170409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652" w14:textId="483D03E0" w:rsidR="006A463D" w:rsidRPr="00CC1221" w:rsidRDefault="006A463D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Diagnos/Ortopedkliniken</w:t>
            </w:r>
          </w:p>
        </w:tc>
      </w:tr>
      <w:tr w:rsidR="00F03F66" w:rsidRPr="00CC1221" w14:paraId="41C196A1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C06" w14:textId="23E4A91F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D4C" w14:textId="4B9431F1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PK170410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283" w14:textId="0F4CBD80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Tillgänglighet/Servicehälsan FLM</w:t>
            </w:r>
          </w:p>
        </w:tc>
      </w:tr>
      <w:tr w:rsidR="00F03F66" w:rsidRPr="00CC1221" w14:paraId="514C0568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C90" w14:textId="1638CBE7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47D" w14:textId="0E0E8DE7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PK170416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9FE" w14:textId="5F668572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Resultat/Urologkliniken</w:t>
            </w:r>
          </w:p>
        </w:tc>
      </w:tr>
      <w:tr w:rsidR="00F03F66" w:rsidRPr="00CC1221" w14:paraId="4578FCD3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8B3" w14:textId="095373D3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C71" w14:textId="618F29FC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47B" w14:textId="4C4A9B90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Kommunikation/STP</w:t>
            </w:r>
          </w:p>
        </w:tc>
      </w:tr>
      <w:tr w:rsidR="00F03F66" w:rsidRPr="00CC1221" w14:paraId="19A2CCB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281" w14:textId="532273D1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F4B" w14:textId="6BC1FE27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7AE" w14:textId="3CB68525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Fördröjd behandling/ Urologkliniken</w:t>
            </w:r>
          </w:p>
        </w:tc>
      </w:tr>
      <w:tr w:rsidR="00F03F66" w:rsidRPr="00CC1221" w14:paraId="72DEC59B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096" w14:textId="674FC344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EA4" w14:textId="507AAE64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PK170421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39A" w14:textId="0D810ECB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Kommunikation/ Medicinkliniken</w:t>
            </w:r>
          </w:p>
        </w:tc>
      </w:tr>
      <w:tr w:rsidR="00F03F66" w:rsidRPr="00CC1221" w14:paraId="6A21BEC3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F43" w14:textId="2BA038F9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8F2" w14:textId="2B213AC5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PK170427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9F5" w14:textId="34D853CF" w:rsidR="00B5454F" w:rsidRPr="00CC1221" w:rsidRDefault="00B5454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Fördröjd behandling/ </w:t>
            </w:r>
            <w:proofErr w:type="spellStart"/>
            <w:r w:rsidRPr="00CC1221">
              <w:rPr>
                <w:sz w:val="20"/>
                <w:szCs w:val="20"/>
              </w:rPr>
              <w:t>Hälleborgs</w:t>
            </w:r>
            <w:proofErr w:type="spellEnd"/>
            <w:r w:rsidRPr="00CC1221">
              <w:rPr>
                <w:sz w:val="20"/>
                <w:szCs w:val="20"/>
              </w:rPr>
              <w:t xml:space="preserve"> äldreboende</w:t>
            </w:r>
          </w:p>
        </w:tc>
      </w:tr>
      <w:tr w:rsidR="009817BF" w:rsidRPr="00CC1221" w14:paraId="55CD2F1E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A80" w14:textId="3B956C0A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3BE" w14:textId="6E5E82D0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170430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170" w14:textId="3ACD54D5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Vårdgaranti/ Urologkliniken</w:t>
            </w:r>
          </w:p>
        </w:tc>
      </w:tr>
      <w:tr w:rsidR="009817BF" w:rsidRPr="00CC1221" w14:paraId="0C6F1A05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E85" w14:textId="1D45F362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1F9" w14:textId="1F96A79B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170431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862" w14:textId="71A8B734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Tillgänglighet/ortopedkliniken</w:t>
            </w:r>
          </w:p>
        </w:tc>
      </w:tr>
      <w:tr w:rsidR="00024136" w:rsidRPr="00CC1221" w14:paraId="25E9D480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9A1F" w14:textId="1689ECCC" w:rsidR="00024136" w:rsidRPr="00CC1221" w:rsidRDefault="0002413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DC5" w14:textId="444E0DB9" w:rsidR="00024136" w:rsidRPr="00CC1221" w:rsidRDefault="0002413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PK170435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257B" w14:textId="01715438" w:rsidR="00024136" w:rsidRPr="00CC1221" w:rsidRDefault="0002413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Ambulansen, Barnkliniken</w:t>
            </w:r>
          </w:p>
        </w:tc>
      </w:tr>
      <w:tr w:rsidR="009817BF" w:rsidRPr="00CC1221" w14:paraId="5AE7D30B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97B" w14:textId="0A9827AA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8FF" w14:textId="0A364FFF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170436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2CA" w14:textId="60A795B1" w:rsidR="009817BF" w:rsidRPr="00CC1221" w:rsidRDefault="009817BF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Patientjournal/loggar Vuxenpsykiatrin</w:t>
            </w:r>
          </w:p>
        </w:tc>
      </w:tr>
      <w:tr w:rsidR="00F03F66" w:rsidRPr="00CC1221" w14:paraId="73D53164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42C" w14:textId="47A2CE9D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9C74" w14:textId="4ADD0A45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PK170438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A57" w14:textId="1CDFC8A5" w:rsidR="009E51C6" w:rsidRPr="00CC1221" w:rsidRDefault="009E51C6" w:rsidP="00307A33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 och bemötande/Viksäng-Irsta FLM</w:t>
            </w:r>
          </w:p>
        </w:tc>
      </w:tr>
      <w:tr w:rsidR="00F03F66" w:rsidRPr="00CC1221" w14:paraId="0580C251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6DDA" w14:textId="3E1D1553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63F" w14:textId="7BDD0C43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PK170444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E65" w14:textId="6A2C58AE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Sala Väsby FLM</w:t>
            </w:r>
          </w:p>
        </w:tc>
      </w:tr>
      <w:tr w:rsidR="00F03F66" w:rsidRPr="00CC1221" w14:paraId="1ACBE572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7D9" w14:textId="4BDD41BD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6AC" w14:textId="502111AC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PK170446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254" w14:textId="7039B640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Bemötande/Medicinkliniken Köping</w:t>
            </w:r>
          </w:p>
        </w:tc>
      </w:tr>
      <w:tr w:rsidR="00FC5C9E" w:rsidRPr="00CC1221" w14:paraId="680FE137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180" w14:textId="72EC04A6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E7F" w14:textId="6396BBC0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PK170448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AF1" w14:textId="6640EB7B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Omvårdnad/Geriatrik och Rehabilitering</w:t>
            </w:r>
          </w:p>
        </w:tc>
      </w:tr>
      <w:tr w:rsidR="00024136" w:rsidRPr="00CC1221" w14:paraId="53214DD5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7CC" w14:textId="3FB3CF87" w:rsidR="00024136" w:rsidRPr="00CC1221" w:rsidRDefault="00024136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C14" w14:textId="702D3E24" w:rsidR="00024136" w:rsidRPr="00CC1221" w:rsidRDefault="00024136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57A" w14:textId="12B5CB97" w:rsidR="00024136" w:rsidRPr="00CC1221" w:rsidRDefault="00024136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Undersökning/utredning/ </w:t>
            </w:r>
            <w:proofErr w:type="spellStart"/>
            <w:r w:rsidRPr="00CC1221">
              <w:rPr>
                <w:sz w:val="20"/>
                <w:szCs w:val="20"/>
              </w:rPr>
              <w:t>Odensvi</w:t>
            </w:r>
            <w:proofErr w:type="spellEnd"/>
            <w:r w:rsidRPr="00CC1221">
              <w:rPr>
                <w:sz w:val="20"/>
                <w:szCs w:val="20"/>
              </w:rPr>
              <w:t xml:space="preserve"> läkarmottagning</w:t>
            </w:r>
          </w:p>
        </w:tc>
      </w:tr>
      <w:tr w:rsidR="00471FDC" w:rsidRPr="00CC1221" w14:paraId="302BFCA6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91F" w14:textId="22882E9E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A07" w14:textId="5D7133B8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3BD" w14:textId="5ADA0F41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Informationsöverföring/Medicinkliniken stroke, neurologi sektionen.</w:t>
            </w:r>
          </w:p>
        </w:tc>
      </w:tr>
      <w:tr w:rsidR="00471FDC" w:rsidRPr="00CC1221" w14:paraId="5BAD96D5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13B" w14:textId="2D8045FE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97B" w14:textId="2D09E83B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D61" w14:textId="701EF9CB" w:rsidR="00471FDC" w:rsidRPr="00CC1221" w:rsidRDefault="00471FD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Undersökning/utredning/ Viksängs familjeläkarmottagning</w:t>
            </w:r>
          </w:p>
        </w:tc>
      </w:tr>
      <w:tr w:rsidR="009817BF" w:rsidRPr="00CC1221" w14:paraId="00024146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094" w14:textId="718EB7E0" w:rsidR="009817BF" w:rsidRPr="00CC1221" w:rsidRDefault="009817BF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A9B" w14:textId="0B30F4FB" w:rsidR="009817BF" w:rsidRPr="00CC1221" w:rsidRDefault="009817BF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 170454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E4A3" w14:textId="7032F21C" w:rsidR="009817BF" w:rsidRPr="00CC1221" w:rsidRDefault="009817BF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Ortopedkliniken</w:t>
            </w:r>
          </w:p>
        </w:tc>
      </w:tr>
      <w:tr w:rsidR="00F03F66" w:rsidRPr="00CC1221" w14:paraId="5B78B29A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398" w14:textId="022FCE4C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524" w14:textId="7111BA3F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563" w14:textId="5022EC9C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Utredning/Vuxenpsykiatri</w:t>
            </w:r>
          </w:p>
        </w:tc>
      </w:tr>
      <w:tr w:rsidR="00F03F66" w:rsidRPr="00CC1221" w14:paraId="4CD3B9B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D67" w14:textId="7F09FCE4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1FF" w14:textId="66DC01E6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47E" w14:textId="2141BD9B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Resultat/FTV Hallstahammar</w:t>
            </w:r>
          </w:p>
        </w:tc>
      </w:tr>
      <w:tr w:rsidR="00F03F66" w:rsidRPr="00CC1221" w14:paraId="7C7630FF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178" w14:textId="3D37BB61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012" w14:textId="7213B01B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PK170459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68A" w14:textId="785802FA" w:rsidR="00B5454F" w:rsidRPr="00CC1221" w:rsidRDefault="00B5454F" w:rsidP="00B5454F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Behandling/Vuxenpsykiatri</w:t>
            </w:r>
          </w:p>
        </w:tc>
      </w:tr>
      <w:tr w:rsidR="00FC5C9E" w:rsidRPr="00CC1221" w14:paraId="6686A6B5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2BA" w14:textId="6888E5AD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4CC" w14:textId="1B0FF820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PK170468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E08" w14:textId="1A355A23" w:rsidR="00FC5C9E" w:rsidRPr="00CC1221" w:rsidRDefault="00FC5C9E" w:rsidP="00FC5C9E">
            <w:pPr>
              <w:pStyle w:val="Tabelltext"/>
              <w:rPr>
                <w:sz w:val="20"/>
                <w:szCs w:val="20"/>
                <w:lang w:val="en-US"/>
              </w:rPr>
            </w:pPr>
            <w:r w:rsidRPr="00CC1221">
              <w:rPr>
                <w:sz w:val="20"/>
                <w:szCs w:val="20"/>
              </w:rPr>
              <w:t>Bemötande/ Vuxenpsykiatri</w:t>
            </w:r>
          </w:p>
        </w:tc>
      </w:tr>
      <w:tr w:rsidR="00FC5C9E" w:rsidRPr="00CC1221" w14:paraId="00E01451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BE0" w14:textId="620D1505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036" w14:textId="4744B96B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PK170469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74F" w14:textId="6747EDFC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Fördröjd utredning/ </w:t>
            </w:r>
            <w:proofErr w:type="spellStart"/>
            <w:r w:rsidRPr="00CC1221">
              <w:rPr>
                <w:sz w:val="20"/>
                <w:szCs w:val="20"/>
              </w:rPr>
              <w:t>Hemdal</w:t>
            </w:r>
            <w:proofErr w:type="spellEnd"/>
            <w:r w:rsidRPr="00CC1221">
              <w:rPr>
                <w:sz w:val="20"/>
                <w:szCs w:val="20"/>
              </w:rPr>
              <w:t xml:space="preserve"> FLM</w:t>
            </w:r>
          </w:p>
        </w:tc>
      </w:tr>
      <w:tr w:rsidR="00F03F66" w:rsidRPr="00CC1221" w14:paraId="67A21B1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1E0" w14:textId="3F12A01C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7BC" w14:textId="79FC8262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41A" w14:textId="6722E981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Resultat/Ortopedkliniken</w:t>
            </w:r>
          </w:p>
        </w:tc>
      </w:tr>
      <w:tr w:rsidR="00F03F66" w:rsidRPr="00CC1221" w14:paraId="0FA333D8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024" w14:textId="489536F3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F4B" w14:textId="4164D61A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E66" w14:textId="54766DEC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Remiss/vårdbegäran/Ortopedkliniken</w:t>
            </w:r>
          </w:p>
        </w:tc>
      </w:tr>
      <w:tr w:rsidR="00F03F66" w:rsidRPr="00CC1221" w14:paraId="578AA4F8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F35" w14:textId="1F69EDE2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E65" w14:textId="5E63E5B4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718" w14:textId="3970049B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Behandling/Ortopedkliniken</w:t>
            </w:r>
          </w:p>
        </w:tc>
      </w:tr>
      <w:tr w:rsidR="00FC5C9E" w:rsidRPr="00CC1221" w14:paraId="5C14777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1FD" w14:textId="517E13D1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lastRenderedPageBreak/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2C" w14:textId="78D8DA79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1D8" w14:textId="0EAAA643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Administrativ hantering/ BUP</w:t>
            </w:r>
          </w:p>
        </w:tc>
      </w:tr>
      <w:tr w:rsidR="00FC5C9E" w:rsidRPr="00CC1221" w14:paraId="0E3105D6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0F7" w14:textId="63688265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ED6" w14:textId="097BB188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25E" w14:textId="33601C7B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Kommunikation/ </w:t>
            </w:r>
            <w:proofErr w:type="spellStart"/>
            <w:r w:rsidRPr="00CC1221">
              <w:rPr>
                <w:sz w:val="20"/>
                <w:szCs w:val="20"/>
              </w:rPr>
              <w:t>Hemdal</w:t>
            </w:r>
            <w:proofErr w:type="spellEnd"/>
            <w:r w:rsidRPr="00CC1221">
              <w:rPr>
                <w:sz w:val="20"/>
                <w:szCs w:val="20"/>
              </w:rPr>
              <w:t xml:space="preserve"> FLM</w:t>
            </w:r>
          </w:p>
        </w:tc>
      </w:tr>
      <w:tr w:rsidR="00FC5C9E" w:rsidRPr="00CC1221" w14:paraId="5186815F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468" w14:textId="4D2E7338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C52" w14:textId="7DEED4DA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PK170479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4A7" w14:textId="20DE23F7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Kommunikation/ Medicinkliniken</w:t>
            </w:r>
          </w:p>
        </w:tc>
      </w:tr>
      <w:tr w:rsidR="00F03F66" w:rsidRPr="00CC1221" w14:paraId="50C6BD68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498" w14:textId="3DD7B644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7A3" w14:textId="196D7C76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220" w14:textId="12448229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Information och ersättningsanspråk/Ortopedkliniken</w:t>
            </w:r>
          </w:p>
        </w:tc>
      </w:tr>
      <w:tr w:rsidR="00F03F66" w:rsidRPr="00CC1221" w14:paraId="2511CFED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911" w14:textId="17782D44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CA8" w14:textId="49C9F9C4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00F" w14:textId="2862B285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Undersökning/utredning och bemötande/</w:t>
            </w:r>
            <w:proofErr w:type="spellStart"/>
            <w:r w:rsidRPr="00CC1221">
              <w:rPr>
                <w:sz w:val="20"/>
                <w:szCs w:val="20"/>
              </w:rPr>
              <w:t>Ängsgårdens</w:t>
            </w:r>
            <w:proofErr w:type="spellEnd"/>
            <w:r w:rsidRPr="00CC1221">
              <w:rPr>
                <w:sz w:val="20"/>
                <w:szCs w:val="20"/>
              </w:rPr>
              <w:t xml:space="preserve"> FLM</w:t>
            </w:r>
          </w:p>
        </w:tc>
      </w:tr>
      <w:tr w:rsidR="00D91FB2" w:rsidRPr="00CC1221" w14:paraId="28FF804E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DCC" w14:textId="6CE9EF5A" w:rsidR="00D91FB2" w:rsidRPr="00CC1221" w:rsidRDefault="00D91FB2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A3C" w14:textId="65903752" w:rsidR="00D91FB2" w:rsidRPr="00CC1221" w:rsidRDefault="00D91FB2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272" w14:textId="68A726B8" w:rsidR="00D91FB2" w:rsidRPr="00CC1221" w:rsidRDefault="00D91FB2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 Hallstahammars Vårdcentral</w:t>
            </w:r>
          </w:p>
        </w:tc>
      </w:tr>
      <w:tr w:rsidR="00283B23" w:rsidRPr="00CC1221" w14:paraId="65B04214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2C3" w14:textId="35E3F978" w:rsidR="00283B23" w:rsidRPr="00CC1221" w:rsidRDefault="00283B23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8A3" w14:textId="05E64245" w:rsidR="00283B23" w:rsidRPr="00CC1221" w:rsidRDefault="00283B23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F17" w14:textId="7381CF40" w:rsidR="00283B23" w:rsidRPr="00CC1221" w:rsidRDefault="00A83F69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Specialistmödravården kvinnokliniken</w:t>
            </w:r>
          </w:p>
        </w:tc>
      </w:tr>
      <w:tr w:rsidR="00F03F66" w:rsidRPr="00CC1221" w14:paraId="140A50FE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DB9" w14:textId="6D676BDC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5A4" w14:textId="33A1C511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0B2" w14:textId="6011F79D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Bemötande/Jourmottagningen/1177 vårdguiden</w:t>
            </w:r>
          </w:p>
        </w:tc>
      </w:tr>
      <w:tr w:rsidR="008405CC" w:rsidRPr="00CC1221" w14:paraId="2D529225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8D5" w14:textId="53BD5A60" w:rsidR="008405CC" w:rsidRPr="00CC1221" w:rsidRDefault="008405C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457" w14:textId="2240F2EA" w:rsidR="008405CC" w:rsidRPr="00CC1221" w:rsidRDefault="008405C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PK170487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9F4" w14:textId="49776887" w:rsidR="008405CC" w:rsidRPr="00CC1221" w:rsidRDefault="008405CC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Bemötande/ 1177 Vårdguiden på telefon</w:t>
            </w:r>
          </w:p>
        </w:tc>
      </w:tr>
      <w:tr w:rsidR="00CB6FC5" w:rsidRPr="00CC1221" w14:paraId="3DE3F534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555" w14:textId="6D42ABB9" w:rsidR="00CB6FC5" w:rsidRPr="00CC1221" w:rsidRDefault="00CB6FC5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B3E" w14:textId="31C2BE43" w:rsidR="00CB6FC5" w:rsidRPr="00CC1221" w:rsidRDefault="00CB6FC5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PK170490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970" w14:textId="4BE18833" w:rsidR="00CB6FC5" w:rsidRPr="00CC1221" w:rsidRDefault="00247C71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 1177 Vårdguiden på telefon</w:t>
            </w:r>
          </w:p>
        </w:tc>
      </w:tr>
      <w:tr w:rsidR="00F71FAA" w:rsidRPr="00CC1221" w14:paraId="4BBEE1BC" w14:textId="77777777" w:rsidTr="009E51C6">
        <w:trPr>
          <w:cantSplit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35C" w14:textId="74E6C934" w:rsidR="00F71FAA" w:rsidRPr="00CC1221" w:rsidRDefault="00F71FAA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4FB" w14:textId="54C1BCE9" w:rsidR="00F71FAA" w:rsidRPr="00CC1221" w:rsidRDefault="00F71FAA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PK170491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088" w14:textId="27791B93" w:rsidR="00F71FAA" w:rsidRPr="00CC1221" w:rsidRDefault="00F71FAA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Läkemedel/Viksäng Irsta Vårdcentral</w:t>
            </w:r>
          </w:p>
        </w:tc>
      </w:tr>
      <w:tr w:rsidR="00F03F66" w:rsidRPr="00CC1221" w14:paraId="28E4A18C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6B2" w14:textId="61331905" w:rsidR="00FC5C9E" w:rsidRPr="00CC1221" w:rsidRDefault="00FC5C9E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C7D" w14:textId="26CBFF6E" w:rsidR="00FC5C9E" w:rsidRPr="00CC1221" w:rsidRDefault="00606715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PK170494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F98" w14:textId="270AF083" w:rsidR="00FC5C9E" w:rsidRPr="00CC1221" w:rsidRDefault="00606715" w:rsidP="00FC5C9E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Nekat läkemedel/ </w:t>
            </w:r>
            <w:proofErr w:type="spellStart"/>
            <w:r w:rsidRPr="00CC1221">
              <w:rPr>
                <w:sz w:val="20"/>
                <w:szCs w:val="20"/>
              </w:rPr>
              <w:t>Hemdal</w:t>
            </w:r>
            <w:proofErr w:type="spellEnd"/>
            <w:r w:rsidRPr="00CC1221">
              <w:rPr>
                <w:sz w:val="20"/>
                <w:szCs w:val="20"/>
              </w:rPr>
              <w:t xml:space="preserve"> FLM</w:t>
            </w:r>
          </w:p>
        </w:tc>
      </w:tr>
      <w:tr w:rsidR="00142B84" w:rsidRPr="00CC1221" w14:paraId="52E72BB3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3F5" w14:textId="508EE18D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7F5" w14:textId="328BEEA8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PK170495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F7D" w14:textId="16AFB202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Nekat läkemedel/ </w:t>
            </w:r>
            <w:proofErr w:type="spellStart"/>
            <w:r w:rsidRPr="00CC1221">
              <w:rPr>
                <w:sz w:val="20"/>
                <w:szCs w:val="20"/>
              </w:rPr>
              <w:t>Oxbacken-Skultuna</w:t>
            </w:r>
            <w:proofErr w:type="spellEnd"/>
            <w:r w:rsidRPr="00CC1221">
              <w:rPr>
                <w:sz w:val="20"/>
                <w:szCs w:val="20"/>
              </w:rPr>
              <w:t xml:space="preserve"> FLM</w:t>
            </w:r>
          </w:p>
        </w:tc>
      </w:tr>
      <w:tr w:rsidR="00142B84" w:rsidRPr="00CC1221" w14:paraId="2FE07EF4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835D" w14:textId="293711B1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4E7" w14:textId="1F8D1FB9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PK170496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BA7" w14:textId="62FE09E4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 Medicinkliniken</w:t>
            </w:r>
          </w:p>
        </w:tc>
      </w:tr>
      <w:tr w:rsidR="00A51373" w:rsidRPr="00CC1221" w14:paraId="6F1C0247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051" w14:textId="20905142" w:rsidR="00A51373" w:rsidRPr="00CC1221" w:rsidRDefault="00A51373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43B" w14:textId="5B8A275E" w:rsidR="00A51373" w:rsidRPr="00CC1221" w:rsidRDefault="00A51373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PK170500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833" w14:textId="426DF70C" w:rsidR="00A51373" w:rsidRPr="00CC1221" w:rsidRDefault="00776C08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Läkemedel/Kungsörs Vårdcentral</w:t>
            </w:r>
          </w:p>
        </w:tc>
      </w:tr>
      <w:tr w:rsidR="009648F1" w:rsidRPr="00CC1221" w14:paraId="2886E867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F4A5" w14:textId="5A8E8E69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DD8" w14:textId="29FA3311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PK170501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219" w14:textId="7E85D7F5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Behandling/ </w:t>
            </w:r>
            <w:proofErr w:type="spellStart"/>
            <w:r w:rsidRPr="00CC1221">
              <w:rPr>
                <w:sz w:val="20"/>
                <w:szCs w:val="20"/>
              </w:rPr>
              <w:t>Öronakuten</w:t>
            </w:r>
            <w:proofErr w:type="spellEnd"/>
          </w:p>
        </w:tc>
      </w:tr>
      <w:tr w:rsidR="009648F1" w:rsidRPr="00CC1221" w14:paraId="232F75E6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E1C" w14:textId="6ECAB10C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AF6" w14:textId="70F717E9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PK170502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3B3" w14:textId="525D3DE7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 Larmcentralen Västerås</w:t>
            </w:r>
          </w:p>
        </w:tc>
      </w:tr>
      <w:tr w:rsidR="009648F1" w:rsidRPr="00CC1221" w14:paraId="783C0582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6F3" w14:textId="31AC5040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30" w14:textId="3A8F8330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PK170506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CFA" w14:textId="2EA89D68" w:rsidR="009648F1" w:rsidRPr="00CC1221" w:rsidRDefault="009648F1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Behandling/Vuxenpsykiatrin Västmanland</w:t>
            </w:r>
          </w:p>
        </w:tc>
      </w:tr>
      <w:tr w:rsidR="00142B84" w:rsidRPr="00CC1221" w14:paraId="23D286D5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9DC" w14:textId="213E3D2A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24E" w14:textId="6BBD3212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9BD1" w14:textId="5436D71F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Fördröjd behandling/ Ortopedkliniken</w:t>
            </w:r>
          </w:p>
        </w:tc>
      </w:tr>
      <w:tr w:rsidR="00142B84" w:rsidRPr="00CC1221" w14:paraId="7FF741C1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F24" w14:textId="4BA29515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EEC" w14:textId="373E142E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PK170508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B38" w14:textId="63990279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Avgifter/ FTV Bäckby</w:t>
            </w:r>
          </w:p>
        </w:tc>
      </w:tr>
      <w:tr w:rsidR="002B17B7" w:rsidRPr="00CC1221" w14:paraId="7E61C174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F9DD" w14:textId="07478C29" w:rsidR="002B17B7" w:rsidRPr="00CC1221" w:rsidRDefault="002B17B7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AFF" w14:textId="5ED8AEAD" w:rsidR="002B17B7" w:rsidRPr="00CC1221" w:rsidRDefault="002B17B7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PK170513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599" w14:textId="39B1FC03" w:rsidR="002B17B7" w:rsidRPr="00CC1221" w:rsidRDefault="002B17B7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 xml:space="preserve">Behandling/Specialisttandvården- </w:t>
            </w:r>
            <w:proofErr w:type="spellStart"/>
            <w:r w:rsidRPr="00CC1221">
              <w:rPr>
                <w:sz w:val="20"/>
                <w:szCs w:val="20"/>
              </w:rPr>
              <w:t>Käkkirurgen</w:t>
            </w:r>
            <w:proofErr w:type="spellEnd"/>
          </w:p>
        </w:tc>
      </w:tr>
      <w:tr w:rsidR="00142B84" w:rsidRPr="00CC1221" w14:paraId="2C90DE5C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53B" w14:textId="57073D88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2D7" w14:textId="20C72DD8" w:rsidR="009A0F3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PK170514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3BE" w14:textId="41466AF1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Behandling/Medicinkliniken</w:t>
            </w:r>
          </w:p>
        </w:tc>
      </w:tr>
      <w:tr w:rsidR="009A0F34" w:rsidRPr="00CC1221" w14:paraId="58B94973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0C8" w14:textId="5743AD92" w:rsidR="009A0F34" w:rsidRPr="00CC1221" w:rsidRDefault="009A0F3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9EC" w14:textId="5A66B059" w:rsidR="009A0F34" w:rsidRPr="00CC1221" w:rsidRDefault="009A0F3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PK170517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E3A" w14:textId="116FF40D" w:rsidR="009A0F34" w:rsidRPr="00CC1221" w:rsidRDefault="009A0F3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 Medicinkliniken Köping, Fagersta</w:t>
            </w:r>
          </w:p>
        </w:tc>
      </w:tr>
      <w:tr w:rsidR="00B64089" w:rsidRPr="00CC1221" w14:paraId="0E3B81FA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986" w14:textId="1BF609C5" w:rsidR="00B64089" w:rsidRPr="00CC1221" w:rsidRDefault="00B64089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7A5" w14:textId="48E19C03" w:rsidR="00B64089" w:rsidRPr="00CC1221" w:rsidRDefault="00B64089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PK170518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719" w14:textId="122B09F1" w:rsidR="00B64089" w:rsidRPr="00CC1221" w:rsidRDefault="00B64089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Behandling/Vuxenpsykiatrin Västmanland (Köping)</w:t>
            </w:r>
          </w:p>
        </w:tc>
      </w:tr>
      <w:tr w:rsidR="00377FAC" w:rsidRPr="00CC1221" w14:paraId="07966020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9B9" w14:textId="2EF26CE4" w:rsidR="00377FAC" w:rsidRPr="00CC1221" w:rsidRDefault="00377FAC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56D" w14:textId="25482253" w:rsidR="00377FAC" w:rsidRPr="00CC1221" w:rsidRDefault="00377FAC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PK170519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A8E" w14:textId="5B59862B" w:rsidR="00377FAC" w:rsidRPr="00CC1221" w:rsidRDefault="00377FAC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Vårdgaranti/Ortopedkliniken</w:t>
            </w:r>
          </w:p>
        </w:tc>
      </w:tr>
      <w:tr w:rsidR="00625BA2" w:rsidRPr="00CC1221" w14:paraId="09B0152A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5C2" w14:textId="432898B1" w:rsidR="00625BA2" w:rsidRPr="00CC1221" w:rsidRDefault="00625BA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E37" w14:textId="07768D21" w:rsidR="00625BA2" w:rsidRPr="00CC1221" w:rsidRDefault="00625BA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PK170525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C8B" w14:textId="178154D9" w:rsidR="00625BA2" w:rsidRPr="00CC1221" w:rsidRDefault="00625BA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Informationsöverföring/samverkan mellan olika vårdenheter/ Vuxenpsykiatrin Västmanland</w:t>
            </w:r>
          </w:p>
        </w:tc>
      </w:tr>
      <w:tr w:rsidR="009A0A22" w:rsidRPr="00CC1221" w14:paraId="24B8223C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407" w14:textId="470625F2" w:rsidR="009A0A22" w:rsidRPr="00CC1221" w:rsidRDefault="009A0A2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B06" w14:textId="51EAA010" w:rsidR="009A0A22" w:rsidRPr="00CC1221" w:rsidRDefault="009A0A2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PK170528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DCA" w14:textId="310B55E9" w:rsidR="009A0A22" w:rsidRPr="00CC1221" w:rsidRDefault="009A0A2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Undersökning/utredning/ Barn och ungdomskliniken</w:t>
            </w:r>
          </w:p>
        </w:tc>
      </w:tr>
      <w:tr w:rsidR="00142B84" w:rsidRPr="00CC1221" w14:paraId="2039C6EC" w14:textId="77777777" w:rsidTr="00FC5C9E">
        <w:trPr>
          <w:cantSplit/>
          <w:trHeight w:val="324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144" w14:textId="45816456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0FE" w14:textId="0FF30758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PK170537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818" w14:textId="6ED33EB9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Kommunikation/Kvinnokliniken</w:t>
            </w:r>
          </w:p>
        </w:tc>
      </w:tr>
      <w:tr w:rsidR="00F03F66" w:rsidRPr="00CC1221" w14:paraId="5EDBF051" w14:textId="77777777" w:rsidTr="00F03F66">
        <w:trPr>
          <w:cantSplit/>
          <w:trHeight w:val="77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653" w14:textId="391A35D2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EF4" w14:textId="3D8F8172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PK170538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9C5" w14:textId="4565C92E" w:rsidR="00142B84" w:rsidRPr="00CC1221" w:rsidRDefault="00142B84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Ersättning/ FTV Köping</w:t>
            </w:r>
          </w:p>
        </w:tc>
      </w:tr>
      <w:tr w:rsidR="00FA2782" w:rsidRPr="00CC1221" w14:paraId="00D0B2B3" w14:textId="77777777" w:rsidTr="00F03F66">
        <w:trPr>
          <w:cantSplit/>
          <w:trHeight w:val="77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FAF" w14:textId="61643599" w:rsidR="00FA2782" w:rsidRPr="00CC1221" w:rsidRDefault="00FA278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2018-01-22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241" w14:textId="5C690DBE" w:rsidR="00FA2782" w:rsidRPr="00CC1221" w:rsidRDefault="00FA278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PK170544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DD2" w14:textId="45410B30" w:rsidR="00FA2782" w:rsidRPr="00CC1221" w:rsidRDefault="00FA2782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Diagnos/Vuxenpsykiatrin Västmanland</w:t>
            </w:r>
          </w:p>
        </w:tc>
      </w:tr>
      <w:tr w:rsidR="009817BF" w:rsidRPr="00CC1221" w14:paraId="176B05B4" w14:textId="77777777" w:rsidTr="00F03F66">
        <w:trPr>
          <w:cantSplit/>
          <w:trHeight w:val="77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ED4" w14:textId="7FC6873B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2017-10-10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90D" w14:textId="7E3ECF27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PK170293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FFD" w14:textId="4A9DFA96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Ersättningsanspråk/Herrgärdet</w:t>
            </w:r>
          </w:p>
        </w:tc>
      </w:tr>
      <w:tr w:rsidR="009817BF" w:rsidRPr="00CC1221" w14:paraId="75932EC7" w14:textId="77777777" w:rsidTr="00F03F66">
        <w:trPr>
          <w:cantSplit/>
          <w:trHeight w:val="77"/>
          <w:jc w:val="right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DE1" w14:textId="2A7684E6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2017-10-22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6C28" w14:textId="1FD54818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PK170304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EB8" w14:textId="543B80B5" w:rsidR="009817BF" w:rsidRPr="00CC1221" w:rsidRDefault="009817BF" w:rsidP="00142B84">
            <w:pPr>
              <w:pStyle w:val="Tabelltext"/>
              <w:rPr>
                <w:sz w:val="20"/>
                <w:szCs w:val="20"/>
              </w:rPr>
            </w:pPr>
            <w:r w:rsidRPr="00CC1221">
              <w:rPr>
                <w:sz w:val="20"/>
                <w:szCs w:val="20"/>
              </w:rPr>
              <w:t>Resultat/ Ortopedkliniken</w:t>
            </w:r>
          </w:p>
        </w:tc>
      </w:tr>
    </w:tbl>
    <w:p w14:paraId="2C552518" w14:textId="77777777" w:rsidR="006B758D" w:rsidRPr="00F03F66" w:rsidRDefault="006B758D" w:rsidP="00463F52">
      <w:pPr>
        <w:pStyle w:val="Brdtext"/>
        <w:ind w:hanging="1418"/>
      </w:pPr>
    </w:p>
    <w:p w14:paraId="6D4D03BB" w14:textId="77777777" w:rsidR="00841616" w:rsidRPr="00F03F66" w:rsidRDefault="00841616" w:rsidP="00463F52">
      <w:pPr>
        <w:pStyle w:val="Brdtext"/>
        <w:ind w:hanging="1418"/>
      </w:pPr>
      <w:r w:rsidRPr="00F03F66">
        <w:t>Beslutat av</w:t>
      </w:r>
      <w:r w:rsidR="00463F52" w:rsidRPr="00F03F66">
        <w:tab/>
      </w:r>
      <w:r w:rsidR="00463F52" w:rsidRPr="00F03F66">
        <w:tab/>
      </w:r>
      <w:r w:rsidR="00463F52" w:rsidRPr="00F03F66">
        <w:tab/>
        <w:t>Vid protokollet</w:t>
      </w:r>
    </w:p>
    <w:p w14:paraId="6D4D03BD" w14:textId="77777777" w:rsidR="00841616" w:rsidRDefault="00841616" w:rsidP="00F02777">
      <w:pPr>
        <w:pStyle w:val="Brdtext"/>
      </w:pPr>
    </w:p>
    <w:p w14:paraId="615E48F2" w14:textId="77777777" w:rsidR="00CC1221" w:rsidRPr="00F03F66" w:rsidRDefault="00CC1221" w:rsidP="00F02777">
      <w:pPr>
        <w:pStyle w:val="Brdtext"/>
      </w:pPr>
      <w:bookmarkStart w:id="0" w:name="_GoBack"/>
      <w:bookmarkEnd w:id="0"/>
    </w:p>
    <w:p w14:paraId="6D4D03BE" w14:textId="77777777" w:rsidR="00841616" w:rsidRPr="00F03F66" w:rsidRDefault="00841616" w:rsidP="00463F52">
      <w:pPr>
        <w:pStyle w:val="Brdtext"/>
        <w:ind w:hanging="1418"/>
      </w:pPr>
      <w:r w:rsidRPr="00F03F66">
        <w:t>__________________________</w:t>
      </w:r>
      <w:r w:rsidR="00463F52" w:rsidRPr="00F03F66">
        <w:tab/>
      </w:r>
      <w:r w:rsidRPr="00F03F66">
        <w:t>__________________________</w:t>
      </w:r>
    </w:p>
    <w:tbl>
      <w:tblPr>
        <w:tblW w:w="5921" w:type="pct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8"/>
        <w:gridCol w:w="216"/>
      </w:tblGrid>
      <w:tr w:rsidR="00F03F66" w:rsidRPr="00F03F66" w14:paraId="6D4D03C1" w14:textId="77777777" w:rsidTr="00463F52">
        <w:trPr>
          <w:trHeight w:hRule="exact" w:val="1120"/>
          <w:jc w:val="right"/>
        </w:trPr>
        <w:tc>
          <w:tcPr>
            <w:tcW w:w="4881" w:type="pct"/>
          </w:tcPr>
          <w:p w14:paraId="6D4D03BF" w14:textId="77777777" w:rsidR="00BC1EA8" w:rsidRPr="00F03F66" w:rsidRDefault="00463F52" w:rsidP="00463F52">
            <w:pPr>
              <w:pStyle w:val="Tabelltext"/>
              <w:ind w:right="-79"/>
              <w:rPr>
                <w:rFonts w:asciiTheme="minorHAnsi" w:hAnsiTheme="minorHAnsi"/>
              </w:rPr>
            </w:pPr>
            <w:r w:rsidRPr="00F03F66">
              <w:t>Anna Maria Romlid</w:t>
            </w:r>
            <w:r w:rsidRPr="00F03F66">
              <w:tab/>
            </w:r>
            <w:r w:rsidRPr="00F03F66">
              <w:tab/>
              <w:t>Anne-Marie Blomqvist Kangro</w:t>
            </w:r>
            <w:r w:rsidRPr="00F03F66">
              <w:br/>
              <w:t>patientnämndens ordförande</w:t>
            </w:r>
            <w:r w:rsidRPr="00F03F66">
              <w:tab/>
              <w:t>enhetschef</w:t>
            </w:r>
          </w:p>
        </w:tc>
        <w:tc>
          <w:tcPr>
            <w:tcW w:w="119" w:type="pct"/>
          </w:tcPr>
          <w:p w14:paraId="6D4D03C0" w14:textId="77777777" w:rsidR="00BC1EA8" w:rsidRPr="00F03F66" w:rsidRDefault="00BC1EA8" w:rsidP="005B6F28">
            <w:pPr>
              <w:pStyle w:val="Tabelltext"/>
              <w:rPr>
                <w:rFonts w:asciiTheme="minorHAnsi" w:hAnsiTheme="minorHAnsi"/>
              </w:rPr>
            </w:pPr>
          </w:p>
        </w:tc>
      </w:tr>
    </w:tbl>
    <w:p w14:paraId="6D4D03C5" w14:textId="77777777" w:rsidR="00CE5AAF" w:rsidRDefault="00CE5AAF" w:rsidP="00CC1221">
      <w:pPr>
        <w:pStyle w:val="Brdtext"/>
      </w:pPr>
    </w:p>
    <w:sectPr w:rsidR="00CE5AAF" w:rsidSect="00D27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97E9B" w14:textId="77777777" w:rsidR="006E22D3" w:rsidRDefault="006E22D3">
      <w:r>
        <w:separator/>
      </w:r>
    </w:p>
    <w:p w14:paraId="67EACBC2" w14:textId="77777777" w:rsidR="006E22D3" w:rsidRDefault="006E22D3"/>
  </w:endnote>
  <w:endnote w:type="continuationSeparator" w:id="0">
    <w:p w14:paraId="1BD277B4" w14:textId="77777777" w:rsidR="006E22D3" w:rsidRDefault="006E22D3">
      <w:r>
        <w:continuationSeparator/>
      </w:r>
    </w:p>
    <w:p w14:paraId="74470769" w14:textId="77777777" w:rsidR="006E22D3" w:rsidRDefault="006E2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03E1" w14:textId="77777777" w:rsidR="00463F52" w:rsidRDefault="00463F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03E2" w14:textId="77777777" w:rsidR="00F02777" w:rsidRPr="00D65433" w:rsidRDefault="005F11B3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D4D0420" wp14:editId="6D4D042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D0426" w14:textId="77777777" w:rsidR="00F02777" w:rsidRPr="00745F0F" w:rsidRDefault="00F02777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D04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EMvAIAAL4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" o:allowincell="f" filled="f" stroked="f">
              <v:textbox inset="0,0,0,0">
                <w:txbxContent>
                  <w:p w14:paraId="6D4D0426" w14:textId="77777777" w:rsidR="00F02777" w:rsidRPr="00745F0F" w:rsidRDefault="00F02777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02777">
      <w:t xml:space="preserve"> </w:t>
    </w:r>
  </w:p>
  <w:p w14:paraId="6D4D03E3" w14:textId="77777777" w:rsidR="00067884" w:rsidRPr="00F02777" w:rsidRDefault="00067884" w:rsidP="00F027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985"/>
      <w:gridCol w:w="285"/>
      <w:gridCol w:w="4111"/>
    </w:tblGrid>
    <w:tr w:rsidR="00F02777" w:rsidRPr="00891A5C" w14:paraId="6D4D0403" w14:textId="77777777" w:rsidTr="007708EF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bookmarkStart w:id="15" w:name="insFirstFooter_01"/>
        <w:p w14:paraId="6D4D03FE" w14:textId="77777777" w:rsidR="00F02777" w:rsidRPr="00891A5C" w:rsidRDefault="005F11B3" w:rsidP="005F3141">
          <w:pPr>
            <w:pStyle w:val="Bokmrke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0" allowOverlap="1" wp14:anchorId="6D4D0424" wp14:editId="6D4D0425">
                    <wp:simplePos x="0" y="0"/>
                    <wp:positionH relativeFrom="page">
                      <wp:posOffset>6478270</wp:posOffset>
                    </wp:positionH>
                    <wp:positionV relativeFrom="page">
                      <wp:posOffset>-231140</wp:posOffset>
                    </wp:positionV>
                    <wp:extent cx="234315" cy="208915"/>
                    <wp:effectExtent l="1270" t="0" r="2540" b="3175"/>
                    <wp:wrapNone/>
                    <wp:docPr id="1" name="bmkLogoFooter" descr="bmkLogoFooter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431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E36C0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4D0427" w14:textId="77777777" w:rsidR="00F02777" w:rsidRPr="00745F0F" w:rsidRDefault="00F02777" w:rsidP="001233A8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4D0424" id="_x0000_t202" coordsize="21600,21600" o:spt="202" path="m,l,21600r21600,l21600,xe">
                    <v:stroke joinstyle="miter"/>
                    <v:path gradientshapeok="t" o:connecttype="rect"/>
                  </v:shapetype>
                  <v:shape id="bmkLogoFooter" o:spid="_x0000_s1027" type="#_x0000_t202" alt="bmkLogoFooter" style="position:absolute;margin-left:510.1pt;margin-top:-18.2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" o:allowincell="f" filled="f" stroked="f" strokecolor="#e36c0a">
                    <v:textbox inset="0,0,0,0">
                      <w:txbxContent>
                        <w:p w14:paraId="6D4D0427" w14:textId="77777777" w:rsidR="00F02777" w:rsidRPr="00745F0F" w:rsidRDefault="00F02777" w:rsidP="001233A8"/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D4D03FF" w14:textId="77777777" w:rsidR="00F02777" w:rsidRPr="00891A5C" w:rsidRDefault="00F02777" w:rsidP="005F3141">
          <w:pPr>
            <w:pStyle w:val="Bokmrke"/>
          </w:pPr>
        </w:p>
      </w:tc>
      <w:tc>
        <w:tcPr>
          <w:tcW w:w="19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D4D0400" w14:textId="77777777" w:rsidR="00F02777" w:rsidRPr="00891A5C" w:rsidRDefault="00F02777" w:rsidP="005F3141">
          <w:pPr>
            <w:pStyle w:val="Bokmrke"/>
          </w:pPr>
        </w:p>
      </w:tc>
      <w:tc>
        <w:tcPr>
          <w:tcW w:w="285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D4D0401" w14:textId="77777777" w:rsidR="00F02777" w:rsidRPr="00891A5C" w:rsidRDefault="00F02777" w:rsidP="005F3141">
          <w:pPr>
            <w:pStyle w:val="Bokmrke"/>
          </w:pPr>
        </w:p>
      </w:tc>
      <w:tc>
        <w:tcPr>
          <w:tcW w:w="4111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D4D0402" w14:textId="77777777" w:rsidR="00F02777" w:rsidRPr="00891A5C" w:rsidRDefault="00F02777" w:rsidP="005F3141">
          <w:pPr>
            <w:pStyle w:val="Bokmrke"/>
          </w:pPr>
        </w:p>
      </w:tc>
    </w:tr>
    <w:tr w:rsidR="00F02777" w:rsidRPr="00891A5C" w14:paraId="6D4D0409" w14:textId="77777777" w:rsidTr="007708EF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D4D0404" w14:textId="431A2071" w:rsidR="00F02777" w:rsidRPr="00891A5C" w:rsidRDefault="00F02777" w:rsidP="00891A5C">
          <w:pPr>
            <w:pStyle w:val="Ledtext"/>
          </w:pPr>
          <w:bookmarkStart w:id="16" w:name="ftcPostalAddress_01"/>
          <w:r>
            <w:t>Postadress</w:t>
          </w:r>
          <w:bookmarkEnd w:id="16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D4D0405" w14:textId="77777777" w:rsidR="00F02777" w:rsidRPr="00891A5C" w:rsidRDefault="00F02777" w:rsidP="00891A5C">
          <w:pPr>
            <w:pStyle w:val="Ledtext"/>
          </w:pPr>
          <w:bookmarkStart w:id="17" w:name="ftcVisitingAddress_01"/>
          <w:r>
            <w:t>Besöksadress</w:t>
          </w:r>
          <w:bookmarkEnd w:id="17"/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D4D0406" w14:textId="77777777" w:rsidR="00F02777" w:rsidRPr="00891A5C" w:rsidRDefault="00F02777" w:rsidP="00891A5C">
          <w:pPr>
            <w:pStyle w:val="Ledtext"/>
          </w:pPr>
          <w:bookmarkStart w:id="18" w:name="ftcCPPhone_01"/>
          <w:r>
            <w:t xml:space="preserve">Telefon, </w:t>
          </w:r>
          <w:proofErr w:type="spellStart"/>
          <w:r>
            <w:t>vxl</w:t>
          </w:r>
          <w:bookmarkEnd w:id="18"/>
          <w:proofErr w:type="spellEnd"/>
        </w:p>
      </w:tc>
      <w:tc>
        <w:tcPr>
          <w:tcW w:w="285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D4D0407" w14:textId="747F4F69" w:rsidR="00F02777" w:rsidRPr="00891A5C" w:rsidRDefault="00F02777" w:rsidP="00891A5C">
          <w:pPr>
            <w:pStyle w:val="Ledtext"/>
          </w:pPr>
        </w:p>
      </w:tc>
      <w:tc>
        <w:tcPr>
          <w:tcW w:w="4111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D4D0408" w14:textId="77777777" w:rsidR="00F02777" w:rsidRPr="00891A5C" w:rsidRDefault="00F02777" w:rsidP="00891A5C">
          <w:pPr>
            <w:pStyle w:val="Ledtext"/>
          </w:pPr>
          <w:bookmarkStart w:id="19" w:name="ftcCPEmail_01"/>
          <w:r>
            <w:t>E-post</w:t>
          </w:r>
          <w:bookmarkEnd w:id="19"/>
        </w:p>
      </w:tc>
    </w:tr>
    <w:tr w:rsidR="00F02777" w:rsidRPr="00891A5C" w14:paraId="6D4D040F" w14:textId="77777777" w:rsidTr="007708EF">
      <w:trPr>
        <w:trHeight w:val="227"/>
      </w:trPr>
      <w:tc>
        <w:tcPr>
          <w:tcW w:w="1984" w:type="dxa"/>
          <w:vMerge w:val="restart"/>
        </w:tcPr>
        <w:p w14:paraId="6D4D040A" w14:textId="45CA5399" w:rsidR="00F02777" w:rsidRPr="00891A5C" w:rsidRDefault="00463F52" w:rsidP="00E0536B">
          <w:pPr>
            <w:pStyle w:val="Adresstext"/>
          </w:pPr>
          <w:bookmarkStart w:id="20" w:name="ftiPostalAddress_01"/>
          <w:r>
            <w:t>Region</w:t>
          </w:r>
          <w:r w:rsidR="00F02777">
            <w:t xml:space="preserve"> Västmanland</w:t>
          </w:r>
          <w:r w:rsidR="00F02777">
            <w:br/>
            <w:t>Patientnämnden</w:t>
          </w:r>
          <w:r w:rsidR="00F02777">
            <w:br/>
            <w:t>Ing 4</w:t>
          </w:r>
          <w:r w:rsidR="00F02777">
            <w:br/>
            <w:t>721 89 Västerås</w:t>
          </w:r>
          <w:bookmarkEnd w:id="20"/>
        </w:p>
      </w:tc>
      <w:tc>
        <w:tcPr>
          <w:tcW w:w="2267" w:type="dxa"/>
          <w:vMerge w:val="restart"/>
        </w:tcPr>
        <w:p w14:paraId="6D4D040B" w14:textId="77777777" w:rsidR="00F02777" w:rsidRPr="00891A5C" w:rsidRDefault="00F02777" w:rsidP="00463F52">
          <w:pPr>
            <w:pStyle w:val="Adresstext"/>
          </w:pPr>
          <w:bookmarkStart w:id="21" w:name="ftiVisitingAddress_01"/>
          <w:r>
            <w:t xml:space="preserve">Ingång 4, </w:t>
          </w:r>
          <w:bookmarkEnd w:id="21"/>
          <w:r w:rsidR="00463F52">
            <w:t>Regionhuset</w:t>
          </w:r>
        </w:p>
      </w:tc>
      <w:tc>
        <w:tcPr>
          <w:tcW w:w="1985" w:type="dxa"/>
        </w:tcPr>
        <w:p w14:paraId="6D4D040C" w14:textId="77777777" w:rsidR="00F02777" w:rsidRPr="00891A5C" w:rsidRDefault="00F02777" w:rsidP="00891A5C">
          <w:pPr>
            <w:pStyle w:val="Adresstext"/>
          </w:pPr>
          <w:bookmarkStart w:id="22" w:name="ftiCPPhone_01"/>
          <w:r>
            <w:t>021-17 59 00</w:t>
          </w:r>
          <w:bookmarkEnd w:id="22"/>
        </w:p>
      </w:tc>
      <w:tc>
        <w:tcPr>
          <w:tcW w:w="285" w:type="dxa"/>
        </w:tcPr>
        <w:p w14:paraId="6D4D040D" w14:textId="00B0829C" w:rsidR="00F02777" w:rsidRPr="00891A5C" w:rsidRDefault="00F02777" w:rsidP="00891A5C">
          <w:pPr>
            <w:pStyle w:val="Adresstext"/>
          </w:pPr>
        </w:p>
      </w:tc>
      <w:tc>
        <w:tcPr>
          <w:tcW w:w="4111" w:type="dxa"/>
        </w:tcPr>
        <w:p w14:paraId="6D4D040E" w14:textId="77777777" w:rsidR="00F02777" w:rsidRPr="00891A5C" w:rsidRDefault="00463F52" w:rsidP="007708EF">
          <w:pPr>
            <w:pStyle w:val="Adresstext"/>
          </w:pPr>
          <w:bookmarkStart w:id="23" w:name="ftiCPEmail_01"/>
          <w:r>
            <w:t>patientnamnden@regionvastmanland.se</w:t>
          </w:r>
          <w:bookmarkEnd w:id="23"/>
        </w:p>
      </w:tc>
    </w:tr>
    <w:tr w:rsidR="00F02777" w:rsidRPr="00891A5C" w14:paraId="6D4D0415" w14:textId="77777777" w:rsidTr="007708EF">
      <w:trPr>
        <w:trHeight w:val="85"/>
      </w:trPr>
      <w:tc>
        <w:tcPr>
          <w:tcW w:w="1984" w:type="dxa"/>
          <w:vMerge/>
        </w:tcPr>
        <w:p w14:paraId="6D4D0410" w14:textId="77777777" w:rsidR="00F02777" w:rsidRPr="00891A5C" w:rsidRDefault="00F02777" w:rsidP="00891A5C"/>
      </w:tc>
      <w:tc>
        <w:tcPr>
          <w:tcW w:w="2267" w:type="dxa"/>
          <w:vMerge/>
        </w:tcPr>
        <w:p w14:paraId="6D4D0411" w14:textId="77777777" w:rsidR="00F02777" w:rsidRPr="00891A5C" w:rsidRDefault="00F02777" w:rsidP="00891A5C"/>
      </w:tc>
      <w:tc>
        <w:tcPr>
          <w:tcW w:w="1985" w:type="dxa"/>
          <w:tcMar>
            <w:bottom w:w="28" w:type="dxa"/>
          </w:tcMar>
        </w:tcPr>
        <w:p w14:paraId="6D4D0412" w14:textId="404A04A8" w:rsidR="00F02777" w:rsidRPr="00891A5C" w:rsidRDefault="00F02777" w:rsidP="00891A5C">
          <w:pPr>
            <w:pStyle w:val="Ledtext"/>
          </w:pPr>
          <w:bookmarkStart w:id="24" w:name="ftcCPFax_01"/>
          <w:r>
            <w:t>l</w:t>
          </w:r>
          <w:bookmarkEnd w:id="24"/>
        </w:p>
      </w:tc>
      <w:tc>
        <w:tcPr>
          <w:tcW w:w="285" w:type="dxa"/>
          <w:tcMar>
            <w:bottom w:w="28" w:type="dxa"/>
          </w:tcMar>
        </w:tcPr>
        <w:p w14:paraId="6D4D0413" w14:textId="389907F8" w:rsidR="00F02777" w:rsidRPr="00891A5C" w:rsidRDefault="00F02777" w:rsidP="00891A5C">
          <w:pPr>
            <w:pStyle w:val="Ledtext"/>
          </w:pPr>
        </w:p>
      </w:tc>
      <w:tc>
        <w:tcPr>
          <w:tcW w:w="4111" w:type="dxa"/>
          <w:tcMar>
            <w:bottom w:w="28" w:type="dxa"/>
          </w:tcMar>
        </w:tcPr>
        <w:p w14:paraId="6D4D0414" w14:textId="77777777" w:rsidR="00F02777" w:rsidRPr="00891A5C" w:rsidRDefault="00F02777" w:rsidP="00891A5C">
          <w:pPr>
            <w:pStyle w:val="Ledtext"/>
          </w:pPr>
          <w:bookmarkStart w:id="25" w:name="ftcWeb_01"/>
          <w:r>
            <w:t>Webbadress</w:t>
          </w:r>
          <w:bookmarkEnd w:id="25"/>
        </w:p>
      </w:tc>
    </w:tr>
    <w:tr w:rsidR="00F02777" w:rsidRPr="00891A5C" w14:paraId="6D4D041B" w14:textId="77777777" w:rsidTr="007708EF">
      <w:trPr>
        <w:trHeight w:val="227"/>
      </w:trPr>
      <w:tc>
        <w:tcPr>
          <w:tcW w:w="1984" w:type="dxa"/>
          <w:vMerge/>
        </w:tcPr>
        <w:p w14:paraId="6D4D0416" w14:textId="77777777" w:rsidR="00F02777" w:rsidRPr="00891A5C" w:rsidRDefault="00F02777" w:rsidP="00891A5C"/>
      </w:tc>
      <w:tc>
        <w:tcPr>
          <w:tcW w:w="2267" w:type="dxa"/>
          <w:vMerge/>
        </w:tcPr>
        <w:p w14:paraId="6D4D0417" w14:textId="77777777" w:rsidR="00F02777" w:rsidRPr="00891A5C" w:rsidRDefault="00F02777" w:rsidP="00891A5C"/>
      </w:tc>
      <w:tc>
        <w:tcPr>
          <w:tcW w:w="1985" w:type="dxa"/>
        </w:tcPr>
        <w:p w14:paraId="6D4D0418" w14:textId="397A93E0" w:rsidR="00F02777" w:rsidRPr="00891A5C" w:rsidRDefault="00F02777" w:rsidP="00891A5C">
          <w:pPr>
            <w:pStyle w:val="Adresstext"/>
          </w:pPr>
        </w:p>
      </w:tc>
      <w:tc>
        <w:tcPr>
          <w:tcW w:w="285" w:type="dxa"/>
        </w:tcPr>
        <w:p w14:paraId="6D4D0419" w14:textId="0AD96224" w:rsidR="00F02777" w:rsidRPr="00891A5C" w:rsidRDefault="00F02777" w:rsidP="00891A5C">
          <w:pPr>
            <w:pStyle w:val="Adresstext"/>
          </w:pPr>
        </w:p>
      </w:tc>
      <w:tc>
        <w:tcPr>
          <w:tcW w:w="4111" w:type="dxa"/>
        </w:tcPr>
        <w:p w14:paraId="6D4D041A" w14:textId="77777777" w:rsidR="00F02777" w:rsidRPr="00891A5C" w:rsidRDefault="00463F52" w:rsidP="00463F52">
          <w:pPr>
            <w:pStyle w:val="Adresstext"/>
          </w:pPr>
          <w:bookmarkStart w:id="26" w:name="ftiWeb_01"/>
          <w:r>
            <w:t>www.regionvastmanland.se</w:t>
          </w:r>
          <w:bookmarkEnd w:id="26"/>
        </w:p>
      </w:tc>
    </w:tr>
  </w:tbl>
  <w:p w14:paraId="6D4D041C" w14:textId="77777777" w:rsidR="00F02777" w:rsidRPr="00891A5C" w:rsidRDefault="00F02777" w:rsidP="00891A5C">
    <w:pPr>
      <w:pStyle w:val="Bokmrke"/>
    </w:pPr>
    <w:r w:rsidRPr="00891A5C">
      <w:t xml:space="preserve"> </w:t>
    </w:r>
  </w:p>
  <w:p w14:paraId="6D4D041D" w14:textId="77777777" w:rsidR="00BE66A3" w:rsidRPr="00F02777" w:rsidRDefault="00BE66A3" w:rsidP="00F02777">
    <w:pPr>
      <w:pStyle w:val="Sidfot"/>
    </w:pPr>
    <w:r w:rsidRPr="00F02777">
      <w:t xml:space="preserve"> </w:t>
    </w:r>
    <w:bookmarkEnd w:id="1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8019C" w14:textId="77777777" w:rsidR="006E22D3" w:rsidRDefault="006E22D3">
      <w:r>
        <w:separator/>
      </w:r>
    </w:p>
    <w:p w14:paraId="4CA29B42" w14:textId="77777777" w:rsidR="006E22D3" w:rsidRDefault="006E22D3"/>
  </w:footnote>
  <w:footnote w:type="continuationSeparator" w:id="0">
    <w:p w14:paraId="2ED6E844" w14:textId="77777777" w:rsidR="006E22D3" w:rsidRDefault="006E22D3">
      <w:r>
        <w:continuationSeparator/>
      </w:r>
    </w:p>
    <w:p w14:paraId="0599334D" w14:textId="77777777" w:rsidR="006E22D3" w:rsidRDefault="006E2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03CE" w14:textId="77777777" w:rsidR="00463F52" w:rsidRDefault="00463F5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02777" w:rsidRPr="003224CB" w14:paraId="6D4D03D2" w14:textId="77777777" w:rsidTr="003224CB">
      <w:trPr>
        <w:cantSplit/>
        <w:trHeight w:val="170"/>
      </w:trPr>
      <w:tc>
        <w:tcPr>
          <w:tcW w:w="5953" w:type="dxa"/>
          <w:vMerge w:val="restart"/>
        </w:tcPr>
        <w:p w14:paraId="6D4D03CF" w14:textId="77777777" w:rsidR="00F02777" w:rsidRPr="003224CB" w:rsidRDefault="00463F52" w:rsidP="003224CB">
          <w:bookmarkStart w:id="1" w:name="insFollowingHeader_01"/>
          <w:r>
            <w:rPr>
              <w:noProof/>
              <w:lang w:eastAsia="sv-SE"/>
            </w:rPr>
            <w:drawing>
              <wp:inline distT="0" distB="0" distL="0" distR="0" wp14:anchorId="6D4D041E" wp14:editId="6D4D041F">
                <wp:extent cx="1438275" cy="402717"/>
                <wp:effectExtent l="0" t="0" r="0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ga liggande regionvastmanland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253" cy="408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</w:tcPr>
        <w:p w14:paraId="6D4D03D0" w14:textId="77777777" w:rsidR="00F02777" w:rsidRPr="003224CB" w:rsidRDefault="00F02777" w:rsidP="003224CB">
          <w:pPr>
            <w:pStyle w:val="Ledtext"/>
          </w:pPr>
        </w:p>
      </w:tc>
      <w:tc>
        <w:tcPr>
          <w:tcW w:w="991" w:type="dxa"/>
        </w:tcPr>
        <w:p w14:paraId="6D4D03D1" w14:textId="77777777" w:rsidR="00F02777" w:rsidRPr="003224CB" w:rsidRDefault="00F02777" w:rsidP="003224CB">
          <w:pPr>
            <w:pStyle w:val="Ledtext"/>
          </w:pPr>
        </w:p>
      </w:tc>
    </w:tr>
    <w:tr w:rsidR="00F02777" w:rsidRPr="003224CB" w14:paraId="6D4D03D6" w14:textId="77777777" w:rsidTr="003224CB">
      <w:trPr>
        <w:cantSplit/>
        <w:trHeight w:val="454"/>
      </w:trPr>
      <w:tc>
        <w:tcPr>
          <w:tcW w:w="5953" w:type="dxa"/>
          <w:vMerge/>
        </w:tcPr>
        <w:p w14:paraId="6D4D03D3" w14:textId="77777777" w:rsidR="00F02777" w:rsidRPr="003224CB" w:rsidRDefault="00F02777" w:rsidP="003224CB"/>
      </w:tc>
      <w:tc>
        <w:tcPr>
          <w:tcW w:w="2695" w:type="dxa"/>
          <w:gridSpan w:val="2"/>
        </w:tcPr>
        <w:p w14:paraId="6D4D03D4" w14:textId="77777777" w:rsidR="00F02777" w:rsidRPr="003224CB" w:rsidRDefault="00F02777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14:paraId="6D4D03D5" w14:textId="77777777" w:rsidR="00F02777" w:rsidRPr="003224CB" w:rsidRDefault="00F02777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122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CC1221">
            <w:fldChar w:fldCharType="begin"/>
          </w:r>
          <w:r w:rsidR="00CC1221">
            <w:instrText xml:space="preserve"> NUMPAGES   \* MERGEFORMAT </w:instrText>
          </w:r>
          <w:r w:rsidR="00CC1221">
            <w:fldChar w:fldCharType="separate"/>
          </w:r>
          <w:r w:rsidR="00CC1221">
            <w:rPr>
              <w:noProof/>
            </w:rPr>
            <w:t>2</w:t>
          </w:r>
          <w:r w:rsidR="00CC1221">
            <w:rPr>
              <w:noProof/>
            </w:rPr>
            <w:fldChar w:fldCharType="end"/>
          </w:r>
          <w:r>
            <w:t xml:space="preserve">) </w:t>
          </w:r>
          <w:bookmarkEnd w:id="2"/>
        </w:p>
      </w:tc>
    </w:tr>
    <w:tr w:rsidR="00F02777" w:rsidRPr="003224CB" w14:paraId="6D4D03DA" w14:textId="77777777" w:rsidTr="003224CB">
      <w:trPr>
        <w:cantSplit/>
        <w:trHeight w:val="227"/>
      </w:trPr>
      <w:tc>
        <w:tcPr>
          <w:tcW w:w="5953" w:type="dxa"/>
          <w:vMerge/>
        </w:tcPr>
        <w:p w14:paraId="6D4D03D7" w14:textId="77777777" w:rsidR="00F02777" w:rsidRPr="003224CB" w:rsidRDefault="00F02777" w:rsidP="003224CB"/>
      </w:tc>
      <w:tc>
        <w:tcPr>
          <w:tcW w:w="1843" w:type="dxa"/>
        </w:tcPr>
        <w:p w14:paraId="6D4D03D8" w14:textId="2297F2CF" w:rsidR="00F02777" w:rsidRPr="003224CB" w:rsidRDefault="00F02777" w:rsidP="003224CB">
          <w:pPr>
            <w:pStyle w:val="Ledtext"/>
          </w:pPr>
        </w:p>
      </w:tc>
      <w:tc>
        <w:tcPr>
          <w:tcW w:w="1843" w:type="dxa"/>
          <w:gridSpan w:val="2"/>
        </w:tcPr>
        <w:p w14:paraId="6D4D03D9" w14:textId="77777777" w:rsidR="00F02777" w:rsidRPr="003224CB" w:rsidRDefault="00F02777" w:rsidP="003224CB">
          <w:pPr>
            <w:pStyle w:val="Ledtext"/>
          </w:pPr>
          <w:bookmarkStart w:id="3" w:name="capOurRef_02"/>
          <w:r>
            <w:t xml:space="preserve"> </w:t>
          </w:r>
          <w:bookmarkEnd w:id="3"/>
        </w:p>
      </w:tc>
    </w:tr>
    <w:tr w:rsidR="00F02777" w:rsidRPr="003224CB" w14:paraId="6D4D03DE" w14:textId="77777777" w:rsidTr="003224CB">
      <w:trPr>
        <w:cantSplit/>
        <w:trHeight w:val="471"/>
      </w:trPr>
      <w:tc>
        <w:tcPr>
          <w:tcW w:w="5953" w:type="dxa"/>
          <w:vMerge/>
        </w:tcPr>
        <w:p w14:paraId="6D4D03DB" w14:textId="77777777" w:rsidR="00F02777" w:rsidRPr="003224CB" w:rsidRDefault="00F02777" w:rsidP="003224CB"/>
      </w:tc>
      <w:tc>
        <w:tcPr>
          <w:tcW w:w="1843" w:type="dxa"/>
        </w:tcPr>
        <w:p w14:paraId="6D4D03DC" w14:textId="77777777" w:rsidR="00F02777" w:rsidRPr="003224CB" w:rsidRDefault="00F02777" w:rsidP="00031443">
          <w:pPr>
            <w:pStyle w:val="Sidhuvudstext"/>
          </w:pPr>
        </w:p>
      </w:tc>
      <w:tc>
        <w:tcPr>
          <w:tcW w:w="1843" w:type="dxa"/>
          <w:gridSpan w:val="2"/>
        </w:tcPr>
        <w:p w14:paraId="6D4D03DD" w14:textId="77777777" w:rsidR="00F02777" w:rsidRPr="003224CB" w:rsidRDefault="00F02777" w:rsidP="00031443">
          <w:pPr>
            <w:pStyle w:val="Sidhuvudstext"/>
          </w:pPr>
          <w:bookmarkStart w:id="4" w:name="bmkOurRef_02"/>
          <w:r>
            <w:t xml:space="preserve"> </w:t>
          </w:r>
          <w:bookmarkEnd w:id="4"/>
        </w:p>
      </w:tc>
    </w:tr>
  </w:tbl>
  <w:p w14:paraId="6D4D03DF" w14:textId="77777777" w:rsidR="00F02777" w:rsidRPr="003224CB" w:rsidRDefault="00F02777" w:rsidP="003224CB">
    <w:pPr>
      <w:pStyle w:val="Bokmrke"/>
    </w:pPr>
    <w:r w:rsidRPr="003224CB">
      <w:t xml:space="preserve"> </w:t>
    </w:r>
  </w:p>
  <w:p w14:paraId="6D4D03E0" w14:textId="77777777" w:rsidR="00BE66A3" w:rsidRPr="00F02777" w:rsidRDefault="00BE66A3" w:rsidP="00F02777">
    <w:pPr>
      <w:pStyle w:val="Sidhuvud"/>
    </w:pPr>
    <w:r w:rsidRPr="00F02777">
      <w:t xml:space="preserve"> 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02777" w:rsidRPr="00DE54F1" w14:paraId="6D4D03E7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6D4D03E4" w14:textId="77777777" w:rsidR="00F02777" w:rsidRPr="00DE54F1" w:rsidRDefault="00463F52" w:rsidP="00DE54F1">
          <w:bookmarkStart w:id="5" w:name="insFirstHeader_01"/>
          <w:r>
            <w:rPr>
              <w:noProof/>
              <w:lang w:eastAsia="sv-SE"/>
            </w:rPr>
            <w:drawing>
              <wp:inline distT="0" distB="0" distL="0" distR="0" wp14:anchorId="6D4D0422" wp14:editId="6D4D0423">
                <wp:extent cx="1394732" cy="39052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946" cy="39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14:paraId="6D4D03E5" w14:textId="77777777" w:rsidR="00F02777" w:rsidRPr="00DE54F1" w:rsidRDefault="00F02777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6D4D03E6" w14:textId="77777777" w:rsidR="00F02777" w:rsidRPr="00DE54F1" w:rsidRDefault="00F02777" w:rsidP="00DE54F1">
          <w:pPr>
            <w:pStyle w:val="Ledtext"/>
          </w:pPr>
        </w:p>
      </w:tc>
    </w:tr>
    <w:tr w:rsidR="00F02777" w:rsidRPr="00DE54F1" w14:paraId="6D4D03EB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6D4D03E8" w14:textId="77777777" w:rsidR="00F02777" w:rsidRPr="00DE54F1" w:rsidRDefault="00F02777" w:rsidP="00DE54F1"/>
      </w:tc>
      <w:tc>
        <w:tcPr>
          <w:tcW w:w="2695" w:type="dxa"/>
          <w:gridSpan w:val="2"/>
          <w:tcMar>
            <w:top w:w="0" w:type="dxa"/>
          </w:tcMar>
        </w:tcPr>
        <w:p w14:paraId="6D4D03E9" w14:textId="77777777" w:rsidR="00F02777" w:rsidRPr="00FC4E40" w:rsidRDefault="00F02777" w:rsidP="00FC4E40">
          <w:pPr>
            <w:pStyle w:val="Dokumenttyp"/>
          </w:pPr>
          <w:bookmarkStart w:id="6" w:name="bmkDocType_01"/>
          <w:r>
            <w:t xml:space="preserve"> </w:t>
          </w:r>
          <w:bookmarkEnd w:id="6"/>
          <w:r w:rsidR="00C447BD">
            <w:t>beslutsprotokoll</w:t>
          </w:r>
        </w:p>
      </w:tc>
      <w:bookmarkStart w:id="7" w:name="objPageNbr_01"/>
      <w:tc>
        <w:tcPr>
          <w:tcW w:w="991" w:type="dxa"/>
          <w:tcMar>
            <w:top w:w="0" w:type="dxa"/>
          </w:tcMar>
        </w:tcPr>
        <w:p w14:paraId="6D4D03EA" w14:textId="77777777" w:rsidR="00F02777" w:rsidRPr="00DE54F1" w:rsidRDefault="00F02777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122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C1221">
            <w:fldChar w:fldCharType="begin"/>
          </w:r>
          <w:r w:rsidR="00CC1221">
            <w:instrText xml:space="preserve"> NUMPAGES   \* MERGEFORMAT </w:instrText>
          </w:r>
          <w:r w:rsidR="00CC1221">
            <w:fldChar w:fldCharType="separate"/>
          </w:r>
          <w:r w:rsidR="00CC1221">
            <w:rPr>
              <w:noProof/>
            </w:rPr>
            <w:t>2</w:t>
          </w:r>
          <w:r w:rsidR="00CC1221">
            <w:rPr>
              <w:noProof/>
            </w:rPr>
            <w:fldChar w:fldCharType="end"/>
          </w:r>
          <w:r>
            <w:t xml:space="preserve">) </w:t>
          </w:r>
          <w:bookmarkEnd w:id="7"/>
        </w:p>
      </w:tc>
    </w:tr>
    <w:tr w:rsidR="00F02777" w:rsidRPr="00DE54F1" w14:paraId="6D4D03EF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6D4D03EC" w14:textId="77777777" w:rsidR="00F02777" w:rsidRPr="00DE54F1" w:rsidRDefault="00F02777" w:rsidP="00DE54F1"/>
      </w:tc>
      <w:tc>
        <w:tcPr>
          <w:tcW w:w="1843" w:type="dxa"/>
        </w:tcPr>
        <w:p w14:paraId="6D4D03ED" w14:textId="77777777" w:rsidR="00F02777" w:rsidRPr="00DE54F1" w:rsidRDefault="00F02777" w:rsidP="00DE54F1">
          <w:pPr>
            <w:pStyle w:val="Ledtext"/>
          </w:pPr>
        </w:p>
      </w:tc>
      <w:tc>
        <w:tcPr>
          <w:tcW w:w="1843" w:type="dxa"/>
          <w:gridSpan w:val="2"/>
        </w:tcPr>
        <w:p w14:paraId="6D4D03EE" w14:textId="77777777" w:rsidR="00F02777" w:rsidRPr="00DE54F1" w:rsidRDefault="00F02777" w:rsidP="00DE54F1">
          <w:pPr>
            <w:pStyle w:val="Ledtext"/>
          </w:pPr>
          <w:bookmarkStart w:id="8" w:name="capOurRef_01"/>
          <w:r>
            <w:t xml:space="preserve"> </w:t>
          </w:r>
          <w:bookmarkEnd w:id="8"/>
        </w:p>
      </w:tc>
    </w:tr>
    <w:tr w:rsidR="00F02777" w:rsidRPr="00DE54F1" w14:paraId="6D4D03F3" w14:textId="77777777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6D4D03F0" w14:textId="77777777" w:rsidR="00F02777" w:rsidRPr="00DE54F1" w:rsidRDefault="00FE244D" w:rsidP="00FE244D">
          <w:pPr>
            <w:pStyle w:val="Sidhuvudstext"/>
          </w:pPr>
          <w:bookmarkStart w:id="9" w:name="chkPersonalProfile_01"/>
          <w:r>
            <w:t>Regionkontoret</w:t>
          </w:r>
          <w:r w:rsidR="00F02777">
            <w:br/>
            <w:t xml:space="preserve">Centrum för </w:t>
          </w:r>
          <w:r>
            <w:t>hälso-och sjukvårdsutveckling</w:t>
          </w:r>
          <w:r w:rsidR="00F02777">
            <w:br/>
            <w:t>Patientnämndens kansli</w:t>
          </w:r>
          <w:r w:rsidR="00F02777">
            <w:br/>
          </w:r>
          <w:bookmarkEnd w:id="9"/>
        </w:p>
      </w:tc>
      <w:tc>
        <w:tcPr>
          <w:tcW w:w="1843" w:type="dxa"/>
        </w:tcPr>
        <w:p w14:paraId="6D4D03F1" w14:textId="77777777" w:rsidR="00F02777" w:rsidRPr="00DE54F1" w:rsidRDefault="00F02777" w:rsidP="00512777">
          <w:pPr>
            <w:pStyle w:val="Sidhuvudstext"/>
          </w:pPr>
        </w:p>
      </w:tc>
      <w:tc>
        <w:tcPr>
          <w:tcW w:w="1843" w:type="dxa"/>
          <w:gridSpan w:val="2"/>
        </w:tcPr>
        <w:p w14:paraId="6D4D03F2" w14:textId="77777777" w:rsidR="00F02777" w:rsidRPr="00DE54F1" w:rsidRDefault="00F02777" w:rsidP="00512777">
          <w:pPr>
            <w:pStyle w:val="Sidhuvudstext"/>
          </w:pPr>
          <w:bookmarkStart w:id="10" w:name="bmkOurRef_01"/>
          <w:r>
            <w:t xml:space="preserve"> </w:t>
          </w:r>
          <w:bookmarkEnd w:id="10"/>
        </w:p>
      </w:tc>
    </w:tr>
    <w:tr w:rsidR="00F02777" w:rsidRPr="00DE54F1" w14:paraId="6D4D03F7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6D4D03F4" w14:textId="77777777" w:rsidR="00F02777" w:rsidRPr="00DE54F1" w:rsidRDefault="00F02777" w:rsidP="00DE54F1"/>
      </w:tc>
      <w:tc>
        <w:tcPr>
          <w:tcW w:w="1843" w:type="dxa"/>
        </w:tcPr>
        <w:p w14:paraId="6D4D03F5" w14:textId="77777777" w:rsidR="00F02777" w:rsidRPr="00DE54F1" w:rsidRDefault="00F02777" w:rsidP="00DE54F1">
          <w:pPr>
            <w:pStyle w:val="Ledtext"/>
          </w:pPr>
          <w:bookmarkStart w:id="11" w:name="capYourDate_01"/>
          <w:r>
            <w:t xml:space="preserve"> </w:t>
          </w:r>
          <w:bookmarkEnd w:id="11"/>
        </w:p>
      </w:tc>
      <w:tc>
        <w:tcPr>
          <w:tcW w:w="1843" w:type="dxa"/>
          <w:gridSpan w:val="2"/>
        </w:tcPr>
        <w:p w14:paraId="6D4D03F6" w14:textId="77777777" w:rsidR="00F02777" w:rsidRPr="00DE54F1" w:rsidRDefault="00F02777" w:rsidP="00DE54F1">
          <w:pPr>
            <w:pStyle w:val="Ledtext"/>
          </w:pPr>
          <w:bookmarkStart w:id="12" w:name="capYourRef_01"/>
          <w:r>
            <w:t xml:space="preserve"> </w:t>
          </w:r>
          <w:bookmarkEnd w:id="12"/>
        </w:p>
      </w:tc>
    </w:tr>
    <w:tr w:rsidR="00F02777" w:rsidRPr="00DE54F1" w14:paraId="6D4D03FB" w14:textId="77777777" w:rsidTr="00F23548">
      <w:trPr>
        <w:cantSplit/>
      </w:trPr>
      <w:tc>
        <w:tcPr>
          <w:tcW w:w="5953" w:type="dxa"/>
          <w:vMerge/>
          <w:shd w:val="clear" w:color="auto" w:fill="auto"/>
        </w:tcPr>
        <w:p w14:paraId="6D4D03F8" w14:textId="77777777" w:rsidR="00F02777" w:rsidRPr="00DE54F1" w:rsidRDefault="00F02777" w:rsidP="00DE54F1"/>
      </w:tc>
      <w:tc>
        <w:tcPr>
          <w:tcW w:w="1843" w:type="dxa"/>
        </w:tcPr>
        <w:p w14:paraId="6D4D03F9" w14:textId="77777777" w:rsidR="00F02777" w:rsidRPr="00DE54F1" w:rsidRDefault="00F02777" w:rsidP="00512777">
          <w:pPr>
            <w:pStyle w:val="Sidhuvudstext"/>
          </w:pPr>
          <w:bookmarkStart w:id="13" w:name="bmkYourDate_01"/>
          <w:r>
            <w:t xml:space="preserve"> </w:t>
          </w:r>
          <w:bookmarkEnd w:id="13"/>
        </w:p>
      </w:tc>
      <w:tc>
        <w:tcPr>
          <w:tcW w:w="1843" w:type="dxa"/>
          <w:gridSpan w:val="2"/>
        </w:tcPr>
        <w:p w14:paraId="6D4D03FA" w14:textId="77777777" w:rsidR="00F02777" w:rsidRPr="00DE54F1" w:rsidRDefault="00F02777" w:rsidP="00512777">
          <w:pPr>
            <w:pStyle w:val="Sidhuvudstext"/>
          </w:pPr>
          <w:bookmarkStart w:id="14" w:name="bmkYourRef_01"/>
          <w:r>
            <w:t xml:space="preserve"> </w:t>
          </w:r>
          <w:bookmarkEnd w:id="14"/>
        </w:p>
      </w:tc>
    </w:tr>
  </w:tbl>
  <w:p w14:paraId="6D4D03FC" w14:textId="77777777" w:rsidR="00F02777" w:rsidRPr="00DE54F1" w:rsidRDefault="00F02777" w:rsidP="00DE54F1">
    <w:pPr>
      <w:pStyle w:val="Bokmrke"/>
    </w:pPr>
  </w:p>
  <w:p w14:paraId="6D4D03FD" w14:textId="77777777" w:rsidR="00A65D52" w:rsidRPr="00F02777" w:rsidRDefault="00A65D52" w:rsidP="00F02777">
    <w:pPr>
      <w:pStyle w:val="Sidhuvud"/>
    </w:pPr>
    <w:r w:rsidRPr="00F02777">
      <w:t xml:space="preserve"> 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F02777"/>
    <w:rsid w:val="00000F87"/>
    <w:rsid w:val="000060FA"/>
    <w:rsid w:val="00017CAC"/>
    <w:rsid w:val="00024136"/>
    <w:rsid w:val="0002473D"/>
    <w:rsid w:val="00024B18"/>
    <w:rsid w:val="00031395"/>
    <w:rsid w:val="000465DF"/>
    <w:rsid w:val="00056DCF"/>
    <w:rsid w:val="00060C80"/>
    <w:rsid w:val="00067884"/>
    <w:rsid w:val="000727D8"/>
    <w:rsid w:val="000A020D"/>
    <w:rsid w:val="000A3890"/>
    <w:rsid w:val="000C3E73"/>
    <w:rsid w:val="000D052E"/>
    <w:rsid w:val="000D3753"/>
    <w:rsid w:val="000D3838"/>
    <w:rsid w:val="000D77EB"/>
    <w:rsid w:val="000E209A"/>
    <w:rsid w:val="000E2D30"/>
    <w:rsid w:val="000E6D48"/>
    <w:rsid w:val="00107349"/>
    <w:rsid w:val="00116F01"/>
    <w:rsid w:val="00136F19"/>
    <w:rsid w:val="00142B84"/>
    <w:rsid w:val="00160D27"/>
    <w:rsid w:val="00170042"/>
    <w:rsid w:val="00174662"/>
    <w:rsid w:val="00186726"/>
    <w:rsid w:val="00187268"/>
    <w:rsid w:val="001945C3"/>
    <w:rsid w:val="001A4D79"/>
    <w:rsid w:val="001C2259"/>
    <w:rsid w:val="001D2393"/>
    <w:rsid w:val="001D23A9"/>
    <w:rsid w:val="001D5BCB"/>
    <w:rsid w:val="001F5A26"/>
    <w:rsid w:val="0020210D"/>
    <w:rsid w:val="002035D1"/>
    <w:rsid w:val="002467A3"/>
    <w:rsid w:val="00247888"/>
    <w:rsid w:val="00247C71"/>
    <w:rsid w:val="00247F2C"/>
    <w:rsid w:val="002618AD"/>
    <w:rsid w:val="00265681"/>
    <w:rsid w:val="002736D6"/>
    <w:rsid w:val="00283B23"/>
    <w:rsid w:val="002A0618"/>
    <w:rsid w:val="002A6EF3"/>
    <w:rsid w:val="002B17B7"/>
    <w:rsid w:val="002B200D"/>
    <w:rsid w:val="002B5A06"/>
    <w:rsid w:val="002D2103"/>
    <w:rsid w:val="002D5643"/>
    <w:rsid w:val="002D5E37"/>
    <w:rsid w:val="002E1C59"/>
    <w:rsid w:val="002F6B60"/>
    <w:rsid w:val="003032A4"/>
    <w:rsid w:val="00312A81"/>
    <w:rsid w:val="00315598"/>
    <w:rsid w:val="00324B22"/>
    <w:rsid w:val="00324CC1"/>
    <w:rsid w:val="0032622C"/>
    <w:rsid w:val="0033149F"/>
    <w:rsid w:val="00347BEE"/>
    <w:rsid w:val="003537CC"/>
    <w:rsid w:val="00365370"/>
    <w:rsid w:val="00370BE5"/>
    <w:rsid w:val="00375050"/>
    <w:rsid w:val="00377FAC"/>
    <w:rsid w:val="0038093A"/>
    <w:rsid w:val="00392639"/>
    <w:rsid w:val="003A05BB"/>
    <w:rsid w:val="003A3648"/>
    <w:rsid w:val="003C0CA3"/>
    <w:rsid w:val="003D5AAB"/>
    <w:rsid w:val="003E0A26"/>
    <w:rsid w:val="003E0A5A"/>
    <w:rsid w:val="003E3F7F"/>
    <w:rsid w:val="003F0A36"/>
    <w:rsid w:val="003F0FDC"/>
    <w:rsid w:val="003F4B7F"/>
    <w:rsid w:val="0040265F"/>
    <w:rsid w:val="0040417A"/>
    <w:rsid w:val="00405E10"/>
    <w:rsid w:val="00410399"/>
    <w:rsid w:val="00416EFF"/>
    <w:rsid w:val="00426ED5"/>
    <w:rsid w:val="00437E6E"/>
    <w:rsid w:val="004455FF"/>
    <w:rsid w:val="004462C0"/>
    <w:rsid w:val="0045620E"/>
    <w:rsid w:val="004626A7"/>
    <w:rsid w:val="00463782"/>
    <w:rsid w:val="00463F52"/>
    <w:rsid w:val="00464AAC"/>
    <w:rsid w:val="00471FDC"/>
    <w:rsid w:val="00475415"/>
    <w:rsid w:val="00476336"/>
    <w:rsid w:val="00486870"/>
    <w:rsid w:val="004923CC"/>
    <w:rsid w:val="0049654A"/>
    <w:rsid w:val="004A2A11"/>
    <w:rsid w:val="004A2D25"/>
    <w:rsid w:val="004B4071"/>
    <w:rsid w:val="004C1F92"/>
    <w:rsid w:val="004C5835"/>
    <w:rsid w:val="004D0FFA"/>
    <w:rsid w:val="004D3CD5"/>
    <w:rsid w:val="004E2AB5"/>
    <w:rsid w:val="004E5D92"/>
    <w:rsid w:val="004F08BD"/>
    <w:rsid w:val="00505BB0"/>
    <w:rsid w:val="0052086C"/>
    <w:rsid w:val="005220A4"/>
    <w:rsid w:val="00524FA4"/>
    <w:rsid w:val="00545CFA"/>
    <w:rsid w:val="00551EC3"/>
    <w:rsid w:val="00553CE2"/>
    <w:rsid w:val="005709E8"/>
    <w:rsid w:val="005857D1"/>
    <w:rsid w:val="005871F8"/>
    <w:rsid w:val="00591B2A"/>
    <w:rsid w:val="005946B5"/>
    <w:rsid w:val="00595E57"/>
    <w:rsid w:val="00597437"/>
    <w:rsid w:val="005A0B4B"/>
    <w:rsid w:val="005A34C0"/>
    <w:rsid w:val="005B5380"/>
    <w:rsid w:val="005B5FFF"/>
    <w:rsid w:val="005D4015"/>
    <w:rsid w:val="005D4D43"/>
    <w:rsid w:val="005E50B1"/>
    <w:rsid w:val="005F0A2F"/>
    <w:rsid w:val="005F11B3"/>
    <w:rsid w:val="005F27F2"/>
    <w:rsid w:val="006009CD"/>
    <w:rsid w:val="00603643"/>
    <w:rsid w:val="00606715"/>
    <w:rsid w:val="006152C5"/>
    <w:rsid w:val="00616EF3"/>
    <w:rsid w:val="006170FB"/>
    <w:rsid w:val="00625BA2"/>
    <w:rsid w:val="00630632"/>
    <w:rsid w:val="0063101E"/>
    <w:rsid w:val="0063133F"/>
    <w:rsid w:val="00631E4D"/>
    <w:rsid w:val="006357E7"/>
    <w:rsid w:val="0064024A"/>
    <w:rsid w:val="00641D56"/>
    <w:rsid w:val="00641F99"/>
    <w:rsid w:val="00650A3D"/>
    <w:rsid w:val="0065594F"/>
    <w:rsid w:val="0065609A"/>
    <w:rsid w:val="006603CB"/>
    <w:rsid w:val="00664D5C"/>
    <w:rsid w:val="0066558F"/>
    <w:rsid w:val="00667DAD"/>
    <w:rsid w:val="00677C39"/>
    <w:rsid w:val="006A2B3A"/>
    <w:rsid w:val="006A2B90"/>
    <w:rsid w:val="006A463D"/>
    <w:rsid w:val="006A5479"/>
    <w:rsid w:val="006B16B6"/>
    <w:rsid w:val="006B1D19"/>
    <w:rsid w:val="006B758D"/>
    <w:rsid w:val="006C15E0"/>
    <w:rsid w:val="006C4836"/>
    <w:rsid w:val="006D59DC"/>
    <w:rsid w:val="006E22D3"/>
    <w:rsid w:val="00702483"/>
    <w:rsid w:val="00703F2C"/>
    <w:rsid w:val="007133D2"/>
    <w:rsid w:val="00714CE0"/>
    <w:rsid w:val="00730A85"/>
    <w:rsid w:val="00734E49"/>
    <w:rsid w:val="00740726"/>
    <w:rsid w:val="00745662"/>
    <w:rsid w:val="007477DD"/>
    <w:rsid w:val="007500F9"/>
    <w:rsid w:val="0076412C"/>
    <w:rsid w:val="00767E71"/>
    <w:rsid w:val="007708EF"/>
    <w:rsid w:val="00776C08"/>
    <w:rsid w:val="00784011"/>
    <w:rsid w:val="00793A2D"/>
    <w:rsid w:val="00795832"/>
    <w:rsid w:val="007A33D1"/>
    <w:rsid w:val="007A7D73"/>
    <w:rsid w:val="007B0447"/>
    <w:rsid w:val="007C46B5"/>
    <w:rsid w:val="007C7250"/>
    <w:rsid w:val="007D3DD9"/>
    <w:rsid w:val="007E4738"/>
    <w:rsid w:val="007F1DAB"/>
    <w:rsid w:val="007F249F"/>
    <w:rsid w:val="00804861"/>
    <w:rsid w:val="00812A7F"/>
    <w:rsid w:val="00831B4B"/>
    <w:rsid w:val="00836377"/>
    <w:rsid w:val="00836B4F"/>
    <w:rsid w:val="008405CC"/>
    <w:rsid w:val="00840B54"/>
    <w:rsid w:val="00841616"/>
    <w:rsid w:val="00865927"/>
    <w:rsid w:val="00866319"/>
    <w:rsid w:val="008768DB"/>
    <w:rsid w:val="008847C7"/>
    <w:rsid w:val="008911EB"/>
    <w:rsid w:val="00896448"/>
    <w:rsid w:val="008A1E52"/>
    <w:rsid w:val="008B0E9E"/>
    <w:rsid w:val="008B3271"/>
    <w:rsid w:val="008B5578"/>
    <w:rsid w:val="008C049C"/>
    <w:rsid w:val="008C520D"/>
    <w:rsid w:val="008C5EC0"/>
    <w:rsid w:val="008E52F5"/>
    <w:rsid w:val="008F4B02"/>
    <w:rsid w:val="00903AB7"/>
    <w:rsid w:val="00912571"/>
    <w:rsid w:val="0091403E"/>
    <w:rsid w:val="009147FC"/>
    <w:rsid w:val="009234FD"/>
    <w:rsid w:val="009342DA"/>
    <w:rsid w:val="00942A10"/>
    <w:rsid w:val="0095452A"/>
    <w:rsid w:val="009567A6"/>
    <w:rsid w:val="00960299"/>
    <w:rsid w:val="009602BE"/>
    <w:rsid w:val="00963261"/>
    <w:rsid w:val="00964306"/>
    <w:rsid w:val="009648F1"/>
    <w:rsid w:val="00973A98"/>
    <w:rsid w:val="00975C8D"/>
    <w:rsid w:val="009816D5"/>
    <w:rsid w:val="009817BF"/>
    <w:rsid w:val="0098751F"/>
    <w:rsid w:val="009A0A22"/>
    <w:rsid w:val="009A0F34"/>
    <w:rsid w:val="009A4AA1"/>
    <w:rsid w:val="009B6088"/>
    <w:rsid w:val="009C5191"/>
    <w:rsid w:val="009C56F0"/>
    <w:rsid w:val="009D142D"/>
    <w:rsid w:val="009D6D57"/>
    <w:rsid w:val="009E4F28"/>
    <w:rsid w:val="009E51C6"/>
    <w:rsid w:val="009E690D"/>
    <w:rsid w:val="00A03D1C"/>
    <w:rsid w:val="00A14986"/>
    <w:rsid w:val="00A27E3C"/>
    <w:rsid w:val="00A417B4"/>
    <w:rsid w:val="00A47ABD"/>
    <w:rsid w:val="00A51373"/>
    <w:rsid w:val="00A64007"/>
    <w:rsid w:val="00A65D52"/>
    <w:rsid w:val="00A671FE"/>
    <w:rsid w:val="00A7354C"/>
    <w:rsid w:val="00A73C30"/>
    <w:rsid w:val="00A75514"/>
    <w:rsid w:val="00A82442"/>
    <w:rsid w:val="00A83E02"/>
    <w:rsid w:val="00A83F69"/>
    <w:rsid w:val="00A87AEB"/>
    <w:rsid w:val="00A9487D"/>
    <w:rsid w:val="00AB2D28"/>
    <w:rsid w:val="00AC7632"/>
    <w:rsid w:val="00AD01B0"/>
    <w:rsid w:val="00AD6902"/>
    <w:rsid w:val="00AD7528"/>
    <w:rsid w:val="00AE7ADF"/>
    <w:rsid w:val="00AF1E8A"/>
    <w:rsid w:val="00AF60E3"/>
    <w:rsid w:val="00B01DE2"/>
    <w:rsid w:val="00B02E7D"/>
    <w:rsid w:val="00B042AF"/>
    <w:rsid w:val="00B05734"/>
    <w:rsid w:val="00B2012F"/>
    <w:rsid w:val="00B20A3A"/>
    <w:rsid w:val="00B47EA6"/>
    <w:rsid w:val="00B519C4"/>
    <w:rsid w:val="00B52016"/>
    <w:rsid w:val="00B5454F"/>
    <w:rsid w:val="00B61ABD"/>
    <w:rsid w:val="00B63D58"/>
    <w:rsid w:val="00B64089"/>
    <w:rsid w:val="00B6712E"/>
    <w:rsid w:val="00B71BAC"/>
    <w:rsid w:val="00B72828"/>
    <w:rsid w:val="00B72892"/>
    <w:rsid w:val="00B75483"/>
    <w:rsid w:val="00BA35AE"/>
    <w:rsid w:val="00BA3A7B"/>
    <w:rsid w:val="00BA735A"/>
    <w:rsid w:val="00BB62DD"/>
    <w:rsid w:val="00BC1EA8"/>
    <w:rsid w:val="00BE5E84"/>
    <w:rsid w:val="00BE66A3"/>
    <w:rsid w:val="00BF0D73"/>
    <w:rsid w:val="00BF4A5B"/>
    <w:rsid w:val="00BF6204"/>
    <w:rsid w:val="00C06A01"/>
    <w:rsid w:val="00C15ADB"/>
    <w:rsid w:val="00C20FA6"/>
    <w:rsid w:val="00C41801"/>
    <w:rsid w:val="00C4344E"/>
    <w:rsid w:val="00C447BD"/>
    <w:rsid w:val="00C47F94"/>
    <w:rsid w:val="00C5020E"/>
    <w:rsid w:val="00C52D7A"/>
    <w:rsid w:val="00C53EEE"/>
    <w:rsid w:val="00C54063"/>
    <w:rsid w:val="00C73C11"/>
    <w:rsid w:val="00C80E7E"/>
    <w:rsid w:val="00C93253"/>
    <w:rsid w:val="00C964C6"/>
    <w:rsid w:val="00CB6FC5"/>
    <w:rsid w:val="00CC10EF"/>
    <w:rsid w:val="00CC1221"/>
    <w:rsid w:val="00CD1113"/>
    <w:rsid w:val="00CD31E3"/>
    <w:rsid w:val="00CD66F0"/>
    <w:rsid w:val="00CE1F55"/>
    <w:rsid w:val="00CE3044"/>
    <w:rsid w:val="00CE5AAF"/>
    <w:rsid w:val="00CF6BCA"/>
    <w:rsid w:val="00D17987"/>
    <w:rsid w:val="00D21246"/>
    <w:rsid w:val="00D271D1"/>
    <w:rsid w:val="00D623B7"/>
    <w:rsid w:val="00D64459"/>
    <w:rsid w:val="00D672A7"/>
    <w:rsid w:val="00D8497B"/>
    <w:rsid w:val="00D869A4"/>
    <w:rsid w:val="00D91C46"/>
    <w:rsid w:val="00D91FB2"/>
    <w:rsid w:val="00DA1065"/>
    <w:rsid w:val="00DA4FDD"/>
    <w:rsid w:val="00DB1090"/>
    <w:rsid w:val="00DC41A6"/>
    <w:rsid w:val="00DC74D3"/>
    <w:rsid w:val="00DD49B5"/>
    <w:rsid w:val="00DE5BFB"/>
    <w:rsid w:val="00DF2A84"/>
    <w:rsid w:val="00DF4954"/>
    <w:rsid w:val="00E005B3"/>
    <w:rsid w:val="00E005EB"/>
    <w:rsid w:val="00E26B50"/>
    <w:rsid w:val="00E358D9"/>
    <w:rsid w:val="00E61FC1"/>
    <w:rsid w:val="00E652A5"/>
    <w:rsid w:val="00E71DC5"/>
    <w:rsid w:val="00E7374A"/>
    <w:rsid w:val="00E73AE6"/>
    <w:rsid w:val="00E76716"/>
    <w:rsid w:val="00E84699"/>
    <w:rsid w:val="00E90082"/>
    <w:rsid w:val="00E968AC"/>
    <w:rsid w:val="00EA35E2"/>
    <w:rsid w:val="00EB7D2D"/>
    <w:rsid w:val="00EC2595"/>
    <w:rsid w:val="00EC3025"/>
    <w:rsid w:val="00EC66B2"/>
    <w:rsid w:val="00EC7B9A"/>
    <w:rsid w:val="00ED4F74"/>
    <w:rsid w:val="00EE33A4"/>
    <w:rsid w:val="00EE5EBA"/>
    <w:rsid w:val="00EF4912"/>
    <w:rsid w:val="00F000B1"/>
    <w:rsid w:val="00F02777"/>
    <w:rsid w:val="00F03F66"/>
    <w:rsid w:val="00F32E3B"/>
    <w:rsid w:val="00F432C4"/>
    <w:rsid w:val="00F44B6B"/>
    <w:rsid w:val="00F50E00"/>
    <w:rsid w:val="00F65FFB"/>
    <w:rsid w:val="00F718E7"/>
    <w:rsid w:val="00F71FAA"/>
    <w:rsid w:val="00FA2782"/>
    <w:rsid w:val="00FA2F50"/>
    <w:rsid w:val="00FA7C52"/>
    <w:rsid w:val="00FB1E24"/>
    <w:rsid w:val="00FB2E69"/>
    <w:rsid w:val="00FB2F2A"/>
    <w:rsid w:val="00FC5C9E"/>
    <w:rsid w:val="00FD0A28"/>
    <w:rsid w:val="00FE09F4"/>
    <w:rsid w:val="00FE244D"/>
    <w:rsid w:val="00FE47B7"/>
    <w:rsid w:val="00FE4AB1"/>
    <w:rsid w:val="00FE4D21"/>
    <w:rsid w:val="00FF203F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4D02DA"/>
  <w15:docId w15:val="{8A915444-11DA-4D95-B11E-B999313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603C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8B0E9E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8B0E9E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8B0E9E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8B0E9E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B0E9E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6C15E0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semiHidden/>
    <w:rsid w:val="005F27F2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sid w:val="008B0E9E"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426ED5"/>
    <w:rPr>
      <w:sz w:val="12"/>
    </w:rPr>
  </w:style>
  <w:style w:type="paragraph" w:customStyle="1" w:styleId="Adresstext">
    <w:name w:val="Adresstext"/>
    <w:basedOn w:val="Sidfot"/>
    <w:semiHidden/>
    <w:rsid w:val="00EC7B9A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9147FC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table" w:customStyle="1" w:styleId="LTV-tabell">
    <w:name w:val="LTV-tabell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812A7F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0E2D30"/>
    <w:pPr>
      <w:outlineLvl w:val="9"/>
    </w:pPr>
  </w:style>
  <w:style w:type="paragraph" w:styleId="Punktlista">
    <w:name w:val="List Bullet"/>
    <w:basedOn w:val="Normal"/>
    <w:qFormat/>
    <w:rsid w:val="00DB1090"/>
    <w:pPr>
      <w:numPr>
        <w:numId w:val="33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8B0E9E"/>
    <w:pPr>
      <w:spacing w:after="0" w:line="240" w:lineRule="auto"/>
    </w:pPr>
  </w:style>
  <w:style w:type="paragraph" w:customStyle="1" w:styleId="Personligprofil">
    <w:name w:val="Personlig profil"/>
    <w:basedOn w:val="Brdtext"/>
    <w:semiHidden/>
    <w:rsid w:val="00EA35E2"/>
    <w:pPr>
      <w:spacing w:after="0"/>
    </w:pPr>
  </w:style>
  <w:style w:type="character" w:customStyle="1" w:styleId="BrdtextChar">
    <w:name w:val="Brödtext Char"/>
    <w:link w:val="Brdtext"/>
    <w:rsid w:val="00A65D52"/>
    <w:rPr>
      <w:rFonts w:ascii="Calibri" w:eastAsia="Calibri" w:hAnsi="Calibr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6C15E0"/>
    <w:rPr>
      <w:rFonts w:ascii="Calibri" w:eastAsia="Calibri" w:hAnsi="Calibr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BE66A3"/>
    <w:rPr>
      <w:sz w:val="2"/>
    </w:rPr>
  </w:style>
  <w:style w:type="paragraph" w:customStyle="1" w:styleId="Sidhuvudstext">
    <w:name w:val="Sidhuvudstext"/>
    <w:basedOn w:val="Sidhuvud"/>
    <w:semiHidden/>
    <w:qFormat/>
    <w:rsid w:val="006C15E0"/>
    <w:rPr>
      <w:sz w:val="22"/>
    </w:rPr>
  </w:style>
  <w:style w:type="paragraph" w:styleId="Innehll1">
    <w:name w:val="toc 1"/>
    <w:basedOn w:val="Normal"/>
    <w:next w:val="Normal"/>
    <w:semiHidden/>
    <w:rsid w:val="0098751F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6603C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98751F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0E2D3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49654A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49654A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2E69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paragraph" w:styleId="Ballongtext">
    <w:name w:val="Balloon Text"/>
    <w:basedOn w:val="Normal"/>
    <w:link w:val="BallongtextChar"/>
    <w:semiHidden/>
    <w:unhideWhenUsed/>
    <w:rsid w:val="00F03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03F6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Bas.dotm" TargetMode="External"/></Relationships>
</file>

<file path=word/theme/theme1.xml><?xml version="1.0" encoding="utf-8"?>
<a:theme xmlns:a="http://schemas.openxmlformats.org/drawingml/2006/main" name="Office-tema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482D6-91E2-4367-86BA-82C3D732B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D4C58-EE91-49EF-B3C7-9648616DD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F8092B-5237-4CCE-A146-489079606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</Template>
  <TotalTime>55</TotalTime>
  <Pages>2</Pages>
  <Words>389</Words>
  <Characters>4202</Characters>
  <Application>Microsoft Office Word</Application>
  <DocSecurity>0</DocSecurity>
  <Lines>144</Lines>
  <Paragraphs>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Hedlund</dc:creator>
  <dc:description>LTV2000, v3.0, 2013-04-26</dc:description>
  <cp:lastModifiedBy>Lotta Rajahalme</cp:lastModifiedBy>
  <cp:revision>3</cp:revision>
  <cp:lastPrinted>2018-01-12T14:19:00Z</cp:lastPrinted>
  <dcterms:created xsi:type="dcterms:W3CDTF">2018-01-15T12:28:00Z</dcterms:created>
  <dcterms:modified xsi:type="dcterms:W3CDTF">2018-01-25T08:33:00Z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EH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Erika Hedlund</vt:lpwstr>
  </property>
  <property fmtid="{D5CDD505-2E9C-101B-9397-08002B2CF9AE}" pid="23" name="cdpTitle">
    <vt:lpwstr>Kanslisekreterare</vt:lpwstr>
  </property>
  <property fmtid="{D5CDD505-2E9C-101B-9397-08002B2CF9AE}" pid="24" name="cdpPhone">
    <vt:lpwstr/>
  </property>
  <property fmtid="{D5CDD505-2E9C-101B-9397-08002B2CF9AE}" pid="25" name="cdpCellphone">
    <vt:lpwstr/>
  </property>
  <property fmtid="{D5CDD505-2E9C-101B-9397-08002B2CF9AE}" pid="26" name="cdpEmail">
    <vt:lpwstr/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>Centrum för administration</vt:lpwstr>
  </property>
  <property fmtid="{D5CDD505-2E9C-101B-9397-08002B2CF9AE}" pid="31" name="cdpWP">
    <vt:lpwstr>Patientnämndens kansli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Sant,Sant,Sant,Sant,Sant,Falskt,Falskt,Falskt,Falskt</vt:lpwstr>
  </property>
  <property fmtid="{D5CDD505-2E9C-101B-9397-08002B2CF9AE}" pid="35" name="EK_saved">
    <vt:lpwstr>yes</vt:lpwstr>
  </property>
  <property fmtid="{D5CDD505-2E9C-101B-9397-08002B2CF9AE}" pid="36" name="ContentTypeId">
    <vt:lpwstr>0x0101009EAD018AE1ED0A498241C0D24015BD4E</vt:lpwstr>
  </property>
</Properties>
</file>