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38E2" w14:textId="77777777" w:rsidR="00B5354A" w:rsidRPr="00EA1DDE" w:rsidRDefault="001638A1" w:rsidP="00EA1DDE">
      <w:pPr>
        <w:pStyle w:val="Brdtext"/>
        <w:spacing w:after="0" w:line="20" w:lineRule="atLeast"/>
        <w:rPr>
          <w:sz w:val="2"/>
          <w:szCs w:val="2"/>
        </w:rPr>
      </w:pPr>
      <w:r>
        <w:rPr>
          <w:sz w:val="2"/>
          <w:szCs w:val="2"/>
        </w:rPr>
        <w:t xml:space="preserve"> </w:t>
      </w:r>
      <w:bookmarkStart w:id="0" w:name="_GoBack"/>
      <w:bookmarkEnd w:id="0"/>
    </w:p>
    <w:tbl>
      <w:tblPr>
        <w:tblW w:w="13289" w:type="dxa"/>
        <w:tblInd w:w="-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1984"/>
        <w:gridCol w:w="3650"/>
      </w:tblGrid>
      <w:tr w:rsidR="00B5354A" w14:paraId="3ED04413" w14:textId="77777777" w:rsidTr="00810C0A">
        <w:trPr>
          <w:gridAfter w:val="1"/>
          <w:wAfter w:w="3650" w:type="dxa"/>
          <w:cantSplit/>
        </w:trPr>
        <w:tc>
          <w:tcPr>
            <w:tcW w:w="1985" w:type="dxa"/>
          </w:tcPr>
          <w:p w14:paraId="3A43DFFD" w14:textId="77777777"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bookmarkStart w:id="1" w:name="objStartPoint_02"/>
            <w:bookmarkEnd w:id="1"/>
            <w:r w:rsidRPr="00370F20">
              <w:rPr>
                <w:b/>
                <w:caps/>
              </w:rPr>
              <w:t>Mötesrubrik</w:t>
            </w:r>
          </w:p>
        </w:tc>
        <w:tc>
          <w:tcPr>
            <w:tcW w:w="7654" w:type="dxa"/>
            <w:gridSpan w:val="2"/>
          </w:tcPr>
          <w:p w14:paraId="58F4B4FD" w14:textId="77777777" w:rsidR="009D650F" w:rsidRDefault="00BA3461" w:rsidP="009D650F">
            <w:pPr>
              <w:pStyle w:val="Brdtext"/>
            </w:pPr>
            <w:r>
              <w:t>Kostnämndens ägarråd</w:t>
            </w:r>
          </w:p>
        </w:tc>
      </w:tr>
      <w:tr w:rsidR="00B5354A" w14:paraId="513A6EFF" w14:textId="77777777" w:rsidTr="00810C0A">
        <w:trPr>
          <w:gridAfter w:val="1"/>
          <w:wAfter w:w="3650" w:type="dxa"/>
          <w:cantSplit/>
        </w:trPr>
        <w:tc>
          <w:tcPr>
            <w:tcW w:w="1985" w:type="dxa"/>
          </w:tcPr>
          <w:p w14:paraId="56D05189" w14:textId="77777777"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Plats</w:t>
            </w:r>
          </w:p>
        </w:tc>
        <w:tc>
          <w:tcPr>
            <w:tcW w:w="7654" w:type="dxa"/>
            <w:gridSpan w:val="2"/>
          </w:tcPr>
          <w:p w14:paraId="10D4DD4C" w14:textId="77777777" w:rsidR="00B5354A" w:rsidRDefault="00B71ECE" w:rsidP="00FA7619">
            <w:pPr>
              <w:pStyle w:val="Brdtext"/>
            </w:pPr>
            <w:r>
              <w:t>Västerås sjukhus, Östra Holmen, Ing 4</w:t>
            </w:r>
          </w:p>
        </w:tc>
      </w:tr>
      <w:tr w:rsidR="00B5354A" w14:paraId="51D6A461" w14:textId="77777777" w:rsidTr="00810C0A">
        <w:trPr>
          <w:gridAfter w:val="1"/>
          <w:wAfter w:w="3650" w:type="dxa"/>
          <w:cantSplit/>
        </w:trPr>
        <w:tc>
          <w:tcPr>
            <w:tcW w:w="1985" w:type="dxa"/>
          </w:tcPr>
          <w:p w14:paraId="49C103EE" w14:textId="77777777"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Tidpunkt</w:t>
            </w:r>
          </w:p>
        </w:tc>
        <w:tc>
          <w:tcPr>
            <w:tcW w:w="7654" w:type="dxa"/>
            <w:gridSpan w:val="2"/>
          </w:tcPr>
          <w:p w14:paraId="0CC08C65" w14:textId="6F8F914C" w:rsidR="00B5354A" w:rsidRDefault="006021F1" w:rsidP="00161B2E">
            <w:pPr>
              <w:pStyle w:val="Brdtext"/>
            </w:pPr>
            <w:r>
              <w:t>Torsdagen</w:t>
            </w:r>
            <w:r w:rsidR="00B71ECE">
              <w:t xml:space="preserve"> den </w:t>
            </w:r>
            <w:r>
              <w:t>23</w:t>
            </w:r>
            <w:r w:rsidR="00AC576D">
              <w:t xml:space="preserve"> </w:t>
            </w:r>
            <w:r>
              <w:t>maj</w:t>
            </w:r>
            <w:r w:rsidR="00AC576D">
              <w:t xml:space="preserve"> 201</w:t>
            </w:r>
            <w:r>
              <w:t>9 kl. 8.30-10.30 + visning av Sveaköket</w:t>
            </w:r>
          </w:p>
        </w:tc>
      </w:tr>
      <w:tr w:rsidR="00897CFE" w14:paraId="719044E8" w14:textId="77777777" w:rsidTr="0012512B">
        <w:trPr>
          <w:cantSplit/>
        </w:trPr>
        <w:tc>
          <w:tcPr>
            <w:tcW w:w="1985" w:type="dxa"/>
          </w:tcPr>
          <w:p w14:paraId="4B9B1E32" w14:textId="77777777" w:rsidR="00897CFE" w:rsidRDefault="00C105AF" w:rsidP="00897CFE">
            <w:pPr>
              <w:pStyle w:val="Tabelltext"/>
              <w:rPr>
                <w:b/>
                <w:caps/>
              </w:rPr>
            </w:pPr>
            <w:r>
              <w:rPr>
                <w:b/>
                <w:caps/>
              </w:rPr>
              <w:t>Närvarande</w:t>
            </w:r>
          </w:p>
          <w:p w14:paraId="18E24978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3C294A40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171241EF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327828A5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46BC0BF8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3724149E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7E37BDF9" w14:textId="77777777" w:rsidR="00565B10" w:rsidRDefault="00565B10" w:rsidP="00897CFE">
            <w:pPr>
              <w:pStyle w:val="Tabelltext"/>
              <w:rPr>
                <w:b/>
                <w:caps/>
              </w:rPr>
            </w:pPr>
          </w:p>
          <w:p w14:paraId="7F71E513" w14:textId="128A4F7E" w:rsidR="0055292E" w:rsidRDefault="0055292E" w:rsidP="00897CFE">
            <w:pPr>
              <w:pStyle w:val="Tabelltext"/>
              <w:rPr>
                <w:b/>
                <w:caps/>
              </w:rPr>
            </w:pPr>
          </w:p>
          <w:p w14:paraId="5F1860AD" w14:textId="77777777" w:rsidR="007E0B75" w:rsidRDefault="007E0B75" w:rsidP="00897CFE">
            <w:pPr>
              <w:pStyle w:val="Tabelltext"/>
              <w:rPr>
                <w:b/>
                <w:caps/>
              </w:rPr>
            </w:pPr>
          </w:p>
          <w:p w14:paraId="326D0517" w14:textId="7B9247C5" w:rsidR="00565B10" w:rsidRPr="00370F20" w:rsidRDefault="00565B10" w:rsidP="00897CFE">
            <w:pPr>
              <w:pStyle w:val="Tabelltext"/>
              <w:rPr>
                <w:b/>
                <w:caps/>
              </w:rPr>
            </w:pPr>
            <w:r>
              <w:rPr>
                <w:b/>
                <w:caps/>
              </w:rPr>
              <w:t>Frånvarande</w:t>
            </w:r>
          </w:p>
        </w:tc>
        <w:tc>
          <w:tcPr>
            <w:tcW w:w="5670" w:type="dxa"/>
          </w:tcPr>
          <w:p w14:paraId="2091C9D2" w14:textId="5AFBC5F8" w:rsidR="00565B10" w:rsidRDefault="0012512B" w:rsidP="00565B10">
            <w:pPr>
              <w:spacing w:after="120"/>
            </w:pPr>
            <w:r w:rsidRPr="0055292E">
              <w:t>Marianne Bergendal, Ordförande</w:t>
            </w:r>
            <w:r w:rsidRPr="0055292E">
              <w:br/>
              <w:t>Jan Asklöf</w:t>
            </w:r>
            <w:r w:rsidRPr="0055292E">
              <w:br/>
            </w:r>
            <w:r w:rsidR="0084354E">
              <w:t>Mikael Köhler</w:t>
            </w:r>
            <w:r w:rsidR="007E0B75">
              <w:br/>
              <w:t>Christine Jirving</w:t>
            </w:r>
            <w:r w:rsidRPr="0055292E">
              <w:br/>
              <w:t>Claes Becker</w:t>
            </w:r>
            <w:r w:rsidRPr="0055292E">
              <w:br/>
            </w:r>
            <w:r w:rsidR="007E0B75">
              <w:t>Niklas Tranemy</w:t>
            </w:r>
            <w:r w:rsidR="0052585E">
              <w:t>r</w:t>
            </w:r>
            <w:r w:rsidR="0052585E">
              <w:br/>
            </w:r>
            <w:r w:rsidR="006021F1">
              <w:t>Carolina Englund Gonzalez</w:t>
            </w:r>
            <w:r w:rsidR="008068A2">
              <w:br/>
              <w:t>Elin Lindh</w:t>
            </w:r>
            <w:r w:rsidRPr="0055292E">
              <w:br/>
            </w:r>
            <w:r w:rsidR="00EE4908">
              <w:t>Helena Larsson</w:t>
            </w:r>
            <w:r w:rsidRPr="0055292E">
              <w:t>, sekreterare</w:t>
            </w:r>
          </w:p>
          <w:p w14:paraId="1B6913C2" w14:textId="0CE77BB2" w:rsidR="006021F1" w:rsidRPr="006021F1" w:rsidRDefault="006021F1" w:rsidP="00565B10">
            <w:pPr>
              <w:spacing w:after="120"/>
            </w:pPr>
            <w:r>
              <w:t>Helena Söderquist</w:t>
            </w:r>
            <w:r>
              <w:br/>
              <w:t>Rebecca Wickström</w:t>
            </w:r>
          </w:p>
        </w:tc>
        <w:tc>
          <w:tcPr>
            <w:tcW w:w="5634" w:type="dxa"/>
            <w:gridSpan w:val="2"/>
          </w:tcPr>
          <w:p w14:paraId="2927A922" w14:textId="77777777" w:rsidR="00897CFE" w:rsidRPr="00A7517F" w:rsidRDefault="00897CFE" w:rsidP="00BC2828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7FA422C" w14:textId="5AD2D099" w:rsidR="00C27B31" w:rsidRDefault="00C27B31" w:rsidP="00D73313">
      <w:pPr>
        <w:pStyle w:val="Rubrik1"/>
        <w:numPr>
          <w:ilvl w:val="0"/>
          <w:numId w:val="21"/>
        </w:numPr>
      </w:pPr>
      <w:r w:rsidRPr="00C27B31">
        <w:t>Fastställa</w:t>
      </w:r>
      <w:r w:rsidR="00515C37">
        <w:t>nde av dagordning</w:t>
      </w:r>
    </w:p>
    <w:p w14:paraId="56C985D3" w14:textId="77777777" w:rsidR="001C0A7A" w:rsidRPr="001C0A7A" w:rsidRDefault="001C0A7A" w:rsidP="001C0A7A">
      <w:pPr>
        <w:pStyle w:val="Brdtext"/>
      </w:pPr>
      <w:r>
        <w:t>Dagordningen fastställs.</w:t>
      </w:r>
    </w:p>
    <w:p w14:paraId="65E89645" w14:textId="06FCA035" w:rsidR="00845ECC" w:rsidRDefault="00845ECC" w:rsidP="00D73313">
      <w:pPr>
        <w:pStyle w:val="Rubrik1"/>
        <w:numPr>
          <w:ilvl w:val="0"/>
          <w:numId w:val="21"/>
        </w:numPr>
      </w:pPr>
      <w:r>
        <w:t>Presentation</w:t>
      </w:r>
    </w:p>
    <w:p w14:paraId="249AD61D" w14:textId="7CA276AA" w:rsidR="00845ECC" w:rsidRPr="00845ECC" w:rsidRDefault="00147947" w:rsidP="00845ECC">
      <w:pPr>
        <w:pStyle w:val="Brdtext"/>
      </w:pPr>
      <w:r>
        <w:t>Presentation av deltagarna på mötet.</w:t>
      </w:r>
    </w:p>
    <w:p w14:paraId="0C1FC29A" w14:textId="0DFE0A94" w:rsidR="00897CFE" w:rsidRDefault="00C27B31" w:rsidP="00D73313">
      <w:pPr>
        <w:pStyle w:val="Rubrik1"/>
        <w:numPr>
          <w:ilvl w:val="0"/>
          <w:numId w:val="21"/>
        </w:numPr>
      </w:pPr>
      <w:r w:rsidRPr="00C27B31">
        <w:t>Föregående mötes minnesanteckningar</w:t>
      </w:r>
    </w:p>
    <w:p w14:paraId="228332AB" w14:textId="50BCD9C7" w:rsidR="008106F9" w:rsidRDefault="00B40C28" w:rsidP="000B2DF9">
      <w:pPr>
        <w:pStyle w:val="Brdtext"/>
      </w:pPr>
      <w:r>
        <w:t xml:space="preserve">Rättat </w:t>
      </w:r>
      <w:r w:rsidR="000B2DF9">
        <w:t xml:space="preserve">datum på protokollet, samt ändrat så datumet inte ändras till dagens </w:t>
      </w:r>
      <w:r w:rsidR="008C0F75">
        <w:t xml:space="preserve">datum </w:t>
      </w:r>
      <w:r w:rsidR="000B2DF9">
        <w:t>vid utskrift.</w:t>
      </w:r>
    </w:p>
    <w:p w14:paraId="34B8F4D0" w14:textId="6BC9DCDE" w:rsidR="0020383A" w:rsidRDefault="0020383A" w:rsidP="00D73313">
      <w:pPr>
        <w:pStyle w:val="Rubrik1"/>
        <w:numPr>
          <w:ilvl w:val="0"/>
          <w:numId w:val="21"/>
        </w:numPr>
      </w:pPr>
      <w:r>
        <w:t>Ekonomi</w:t>
      </w:r>
    </w:p>
    <w:p w14:paraId="5CC1D64C" w14:textId="136FBB52" w:rsidR="0020383A" w:rsidRDefault="000B2DF9" w:rsidP="0020383A">
      <w:pPr>
        <w:pStyle w:val="Brdtext"/>
        <w:numPr>
          <w:ilvl w:val="0"/>
          <w:numId w:val="19"/>
        </w:numPr>
      </w:pPr>
      <w:r>
        <w:t>Stekmaskin</w:t>
      </w:r>
      <w:r w:rsidR="00536FA4">
        <w:br/>
        <w:t xml:space="preserve">Stekmaskinen är i drift och mycket av maten </w:t>
      </w:r>
      <w:r w:rsidR="00A90311">
        <w:t>lagas från grunden.</w:t>
      </w:r>
    </w:p>
    <w:p w14:paraId="18E00336" w14:textId="400A2DF8" w:rsidR="00445107" w:rsidRDefault="000B2DF9" w:rsidP="0077227C">
      <w:pPr>
        <w:pStyle w:val="Brdtext"/>
        <w:numPr>
          <w:ilvl w:val="0"/>
          <w:numId w:val="19"/>
        </w:numPr>
      </w:pPr>
      <w:r>
        <w:t>Delår 1</w:t>
      </w:r>
      <w:r w:rsidR="00A90311">
        <w:br/>
        <w:t xml:space="preserve">Från 8 januari har alla avdelningar i Västmanland flexi och effekter av det i Sveaköket är att det har dragits ner på personal. Brickdiskmaskinen är flyttad till Claraköket och används till att ta reservdelar ifrån. Har varit en del synpunkter/klagomål på </w:t>
      </w:r>
      <w:proofErr w:type="spellStart"/>
      <w:r w:rsidR="00A90311">
        <w:t>flexiinförandet</w:t>
      </w:r>
      <w:proofErr w:type="spellEnd"/>
      <w:r w:rsidR="00A90311">
        <w:t>, främst från avdelningar som inte har måltidsvärd.</w:t>
      </w:r>
      <w:r w:rsidR="000A7463">
        <w:t xml:space="preserve"> Flexi innebär att patienten får äta när den vill och det är en inlärningsprocess för vården som kan behöva ändra sitt arbetssätt.</w:t>
      </w:r>
      <w:r w:rsidR="00A90311">
        <w:br/>
      </w:r>
      <w:r w:rsidR="00A90311">
        <w:lastRenderedPageBreak/>
        <w:t xml:space="preserve">I Uppsala har det varit problem med tillgången till </w:t>
      </w:r>
      <w:proofErr w:type="spellStart"/>
      <w:r w:rsidR="00A90311">
        <w:t>Medcontroll</w:t>
      </w:r>
      <w:proofErr w:type="spellEnd"/>
      <w:r w:rsidR="00A90311">
        <w:t xml:space="preserve"> för personalen i Claraköket, problemet är löst nu och under perioden januari-april har det kommit in 36 </w:t>
      </w:r>
      <w:proofErr w:type="spellStart"/>
      <w:r w:rsidR="00A90311">
        <w:t>st</w:t>
      </w:r>
      <w:proofErr w:type="spellEnd"/>
      <w:r w:rsidR="00A90311">
        <w:t xml:space="preserve"> avvikelser. De flesta avvikelserna gäller temperaturen i matvagnen.</w:t>
      </w:r>
      <w:r w:rsidR="00E17FE0">
        <w:br/>
        <w:t>Nyköping har inga avvikelser som gäller maten från oss.</w:t>
      </w:r>
    </w:p>
    <w:p w14:paraId="33F5615D" w14:textId="78EC4C55" w:rsidR="00E17FE0" w:rsidRDefault="00E17FE0" w:rsidP="00E17FE0">
      <w:pPr>
        <w:pStyle w:val="Brdtext"/>
        <w:ind w:left="720"/>
      </w:pPr>
      <w:r>
        <w:t xml:space="preserve">Medarbetarindex och frisknärvaron har ökat. Sjukfrånvaron ligger på </w:t>
      </w:r>
      <w:proofErr w:type="gramStart"/>
      <w:r>
        <w:t>10-11</w:t>
      </w:r>
      <w:proofErr w:type="gramEnd"/>
      <w:r>
        <w:t>%.</w:t>
      </w:r>
    </w:p>
    <w:p w14:paraId="36C69994" w14:textId="77777777" w:rsidR="000A7463" w:rsidRDefault="00E17FE0" w:rsidP="00E17FE0">
      <w:pPr>
        <w:pStyle w:val="Brdtext"/>
        <w:ind w:left="720"/>
      </w:pPr>
      <w:r>
        <w:t xml:space="preserve">Ekonomi för </w:t>
      </w:r>
      <w:proofErr w:type="gramStart"/>
      <w:r>
        <w:t>1:a</w:t>
      </w:r>
      <w:proofErr w:type="gramEnd"/>
      <w:r>
        <w:t xml:space="preserve"> delåret är +2,5 miljoner kronor och det är mer än budgeterade 1+,1 miljoner kronor. Resultatet beror på att tre tjänster har försvunnit och lägre livsmedelskostnader. </w:t>
      </w:r>
      <w:r w:rsidR="009171B6">
        <w:t>Personerna som slutade på Kost arbetar idag på Samlad Service.</w:t>
      </w:r>
      <w:r>
        <w:br/>
        <w:t xml:space="preserve">Prognosen för 2019 har ändrats till +5,5 miljoner kronor, det har tidigare varit budgeterat </w:t>
      </w:r>
      <w:r w:rsidR="006E5A12">
        <w:t>3,2 miljoner kronor.</w:t>
      </w:r>
      <w:r w:rsidR="009171B6">
        <w:br/>
        <w:t xml:space="preserve">Antal portioner har fortsatt gått ner i Uppsala, anledningen är att vårdplatserna minskar. I Västmanland har antal portioner minskat efter införandet av </w:t>
      </w:r>
      <w:proofErr w:type="spellStart"/>
      <w:r w:rsidR="009171B6">
        <w:t>flexi</w:t>
      </w:r>
      <w:r w:rsidR="00A36E0B">
        <w:t>införandet</w:t>
      </w:r>
      <w:proofErr w:type="spellEnd"/>
      <w:r w:rsidR="003157E6">
        <w:t>, o</w:t>
      </w:r>
      <w:r w:rsidR="000A7463">
        <w:t xml:space="preserve">rörda brickor har försvunnit och svinnet har minskat. </w:t>
      </w:r>
      <w:r w:rsidR="000A7463">
        <w:br/>
      </w:r>
      <w:proofErr w:type="spellStart"/>
      <w:r w:rsidR="000A7463">
        <w:t>Flexiinförandet</w:t>
      </w:r>
      <w:proofErr w:type="spellEnd"/>
      <w:r w:rsidR="000A7463">
        <w:t xml:space="preserve"> har finansierat 15 </w:t>
      </w:r>
      <w:proofErr w:type="spellStart"/>
      <w:r w:rsidR="000A7463">
        <w:t>st</w:t>
      </w:r>
      <w:proofErr w:type="spellEnd"/>
      <w:r w:rsidR="000A7463">
        <w:t xml:space="preserve"> måltidsvärdar.</w:t>
      </w:r>
    </w:p>
    <w:p w14:paraId="1C395ACF" w14:textId="4E74A901" w:rsidR="00E17FE0" w:rsidRDefault="000A7463" w:rsidP="00E17FE0">
      <w:pPr>
        <w:pStyle w:val="Brdtext"/>
        <w:ind w:left="720"/>
      </w:pPr>
      <w:r>
        <w:t xml:space="preserve">Nyköping </w:t>
      </w:r>
      <w:r w:rsidR="00AC0A9B">
        <w:t xml:space="preserve">ska införa flexi och det kommer att innebära valfrihet för patienten och effektivisering i köket och minskning av personal. Det kommer att införas måltidsvärdar på alla avdelningar utom tre psykavdelningar. Två psykavdelningar kan inte hantera val och kommer att ha en rullande </w:t>
      </w:r>
      <w:proofErr w:type="spellStart"/>
      <w:r w:rsidR="00AC0A9B">
        <w:t>fleximeny</w:t>
      </w:r>
      <w:proofErr w:type="spellEnd"/>
      <w:r w:rsidR="00AC0A9B">
        <w:t xml:space="preserve">. </w:t>
      </w:r>
    </w:p>
    <w:p w14:paraId="6C847310" w14:textId="6CD1A403" w:rsidR="00AC0A9B" w:rsidRDefault="00AC0A9B" w:rsidP="00E17FE0">
      <w:pPr>
        <w:pStyle w:val="Brdtext"/>
        <w:ind w:left="720"/>
      </w:pPr>
      <w:r>
        <w:t>I Uppsala har det upptäckts att det är större svinn för psykavdelningarna som beställer stora portioner, de äter inte upp hela portionerna.</w:t>
      </w:r>
    </w:p>
    <w:p w14:paraId="3B38A0E4" w14:textId="410FABD0" w:rsidR="00FF3B78" w:rsidRDefault="000B2DF9" w:rsidP="00FF3B78">
      <w:pPr>
        <w:pStyle w:val="Brdtext"/>
        <w:numPr>
          <w:ilvl w:val="0"/>
          <w:numId w:val="19"/>
        </w:numPr>
      </w:pPr>
      <w:r>
        <w:t>Revisionsrapport</w:t>
      </w:r>
      <w:r w:rsidR="00AC0A9B">
        <w:br/>
      </w:r>
      <w:r w:rsidR="00D30C52">
        <w:t>Rapporten</w:t>
      </w:r>
      <w:r w:rsidR="00AC0A9B">
        <w:t xml:space="preserve"> bifogas minnesanteckningar</w:t>
      </w:r>
      <w:r w:rsidR="00FF3B78">
        <w:t>na</w:t>
      </w:r>
      <w:r w:rsidR="00AC0A9B">
        <w:t>.</w:t>
      </w:r>
      <w:r w:rsidR="00FF3B78">
        <w:br/>
        <w:t>Kost ska en egen internkontroll och Kostnämnden tar beslut vad som ska vara med utöver Regionens internkontroll.</w:t>
      </w:r>
    </w:p>
    <w:p w14:paraId="0619641D" w14:textId="417E87E0" w:rsidR="000B2DF9" w:rsidRDefault="000B2DF9" w:rsidP="0077227C">
      <w:pPr>
        <w:pStyle w:val="Brdtext"/>
        <w:numPr>
          <w:ilvl w:val="0"/>
          <w:numId w:val="19"/>
        </w:numPr>
      </w:pPr>
      <w:r>
        <w:t>Kalkyler för matvagnar i Uppsala</w:t>
      </w:r>
    </w:p>
    <w:p w14:paraId="2E2F8055" w14:textId="7A1595C2" w:rsidR="002D52EB" w:rsidRDefault="002D52EB" w:rsidP="002D52EB">
      <w:pPr>
        <w:pStyle w:val="Brdtext"/>
        <w:ind w:left="720"/>
      </w:pPr>
      <w:r>
        <w:t>Kalkylen bifogas minnesanteckningarna.</w:t>
      </w:r>
      <w:r>
        <w:br/>
        <w:t xml:space="preserve">Det är problem med nuvarande matvagnar, Electro </w:t>
      </w:r>
      <w:proofErr w:type="spellStart"/>
      <w:r>
        <w:t>Calorique</w:t>
      </w:r>
      <w:proofErr w:type="spellEnd"/>
      <w:r>
        <w:t>, de håller värmen dåligt och det behövs tittas på en lösning</w:t>
      </w:r>
      <w:r w:rsidR="006420D6">
        <w:t>. Frågan behöver lyftas i Uppsala och innan beslut fattas måste det räknas igenom. Jan, Claes och ekonom från Uppsala kommer att träffas inom kort och titta på beräkningar.</w:t>
      </w:r>
    </w:p>
    <w:p w14:paraId="29D57100" w14:textId="17CF6437" w:rsidR="006420D6" w:rsidRDefault="000B2DF9" w:rsidP="006420D6">
      <w:pPr>
        <w:pStyle w:val="Brdtext"/>
        <w:numPr>
          <w:ilvl w:val="0"/>
          <w:numId w:val="19"/>
        </w:numPr>
      </w:pPr>
      <w:r>
        <w:t>Patientmatspriset 2020</w:t>
      </w:r>
      <w:r w:rsidR="006420D6">
        <w:br/>
        <w:t>Förslag på nytt patientmatspris har tagits fram och det bifogas minnesanteckningarna. Kostnämnden fattar beslut i juni angående nytt patientmatspris för 2020.</w:t>
      </w:r>
      <w:r w:rsidR="001E393E">
        <w:br/>
        <w:t>Anledningar till höjningen är att det finns ett krav på att återställa underskottet samt att Nyköping försvinner.</w:t>
      </w:r>
      <w:r w:rsidR="00DA6B3F">
        <w:br/>
        <w:t>Om det blir ett eventuellt överskott kommer det att återställas.</w:t>
      </w:r>
    </w:p>
    <w:p w14:paraId="0A4461B5" w14:textId="77777777" w:rsidR="00B003C0" w:rsidRDefault="00B003C0" w:rsidP="00B003C0">
      <w:pPr>
        <w:pStyle w:val="Brdtext"/>
        <w:ind w:left="720"/>
      </w:pPr>
    </w:p>
    <w:p w14:paraId="412E62FC" w14:textId="7DE636DF" w:rsidR="0085089E" w:rsidRDefault="00D83FB7" w:rsidP="00D73313">
      <w:pPr>
        <w:pStyle w:val="Rubrik1"/>
        <w:numPr>
          <w:ilvl w:val="0"/>
          <w:numId w:val="21"/>
        </w:numPr>
      </w:pPr>
      <w:r>
        <w:lastRenderedPageBreak/>
        <w:t>Upphandling</w:t>
      </w:r>
    </w:p>
    <w:p w14:paraId="673D89FA" w14:textId="77777777" w:rsidR="00B003C0" w:rsidRDefault="00EE03D8" w:rsidP="009609AE">
      <w:pPr>
        <w:pStyle w:val="Brdtext"/>
        <w:numPr>
          <w:ilvl w:val="0"/>
          <w:numId w:val="20"/>
        </w:numPr>
      </w:pPr>
      <w:r>
        <w:t>Kolonial, kylvaror och mejerivaror.</w:t>
      </w:r>
    </w:p>
    <w:p w14:paraId="4BC40E9A" w14:textId="525490A0" w:rsidR="00B96061" w:rsidRDefault="00B003C0" w:rsidP="00B96061">
      <w:pPr>
        <w:pStyle w:val="Brdtext"/>
        <w:ind w:left="720"/>
      </w:pPr>
      <w:r>
        <w:t>Utvärdering av kolonial pågår.</w:t>
      </w:r>
      <w:r>
        <w:br/>
        <w:t>Kylvaror inkl. kött och chark samt mejerivaror är påbörjade.</w:t>
      </w:r>
      <w:r>
        <w:br/>
      </w:r>
    </w:p>
    <w:p w14:paraId="25867280" w14:textId="7BE58C30" w:rsidR="009609AE" w:rsidRDefault="00DA4780" w:rsidP="00874282">
      <w:pPr>
        <w:pStyle w:val="Rubrik1"/>
        <w:numPr>
          <w:ilvl w:val="0"/>
          <w:numId w:val="21"/>
        </w:numPr>
      </w:pPr>
      <w:r>
        <w:t>riskanalyser</w:t>
      </w:r>
    </w:p>
    <w:p w14:paraId="0C1A3517" w14:textId="6546A965" w:rsidR="00766CB4" w:rsidRPr="00766CB4" w:rsidRDefault="00134BD6" w:rsidP="006F393D">
      <w:pPr>
        <w:pStyle w:val="Brdtext"/>
        <w:numPr>
          <w:ilvl w:val="3"/>
          <w:numId w:val="21"/>
        </w:numPr>
      </w:pPr>
      <w:r>
        <w:t>VIRA – Brandrisk på avdelning</w:t>
      </w:r>
      <w:r w:rsidR="00715482">
        <w:br/>
        <w:t xml:space="preserve">Det har varit två incidenser på vårdavdelningar med </w:t>
      </w:r>
      <w:proofErr w:type="spellStart"/>
      <w:r w:rsidR="00715482">
        <w:t>microvågsugnar</w:t>
      </w:r>
      <w:proofErr w:type="spellEnd"/>
      <w:r w:rsidR="00715482">
        <w:t xml:space="preserve"> som har börjat brinna p.g.a. handhavande fel. En VIRA har gjorts för att identifiera riskerna innan något mer inträffar.</w:t>
      </w:r>
    </w:p>
    <w:p w14:paraId="54BBA6F3" w14:textId="705417DB" w:rsidR="00C27B31" w:rsidRDefault="009609AE" w:rsidP="00874282">
      <w:pPr>
        <w:pStyle w:val="Rubrik1"/>
        <w:numPr>
          <w:ilvl w:val="0"/>
          <w:numId w:val="21"/>
        </w:numPr>
      </w:pPr>
      <w:r>
        <w:t>Fokusgrupp meny</w:t>
      </w:r>
    </w:p>
    <w:p w14:paraId="332716AD" w14:textId="429A8C31" w:rsidR="00231F0A" w:rsidRDefault="00DA4780" w:rsidP="00231F0A">
      <w:pPr>
        <w:pStyle w:val="Brdtext"/>
        <w:numPr>
          <w:ilvl w:val="3"/>
          <w:numId w:val="21"/>
        </w:numPr>
      </w:pPr>
      <w:r>
        <w:t>Ny meny</w:t>
      </w:r>
    </w:p>
    <w:p w14:paraId="3E00FF7B" w14:textId="79B7AE33" w:rsidR="00A81F91" w:rsidRDefault="00A81F91" w:rsidP="00A81F91">
      <w:pPr>
        <w:pStyle w:val="Brdtext"/>
        <w:ind w:left="535"/>
      </w:pPr>
      <w:r>
        <w:t xml:space="preserve">Nyköping och Uppsala började med nya menyn 21 maj och Västmanland börjar 28 maj. </w:t>
      </w:r>
      <w:r w:rsidR="00715482">
        <w:t xml:space="preserve">Börjar göra egna efterrätter, </w:t>
      </w:r>
      <w:proofErr w:type="spellStart"/>
      <w:r w:rsidR="00715482">
        <w:t>pannacotta</w:t>
      </w:r>
      <w:proofErr w:type="spellEnd"/>
      <w:r w:rsidR="00715482">
        <w:t xml:space="preserve"> och kladdkaka. Cirka 10 rätter är nya i menyn.</w:t>
      </w:r>
    </w:p>
    <w:p w14:paraId="16A2CDD8" w14:textId="24C00B3E" w:rsidR="00FE383B" w:rsidRDefault="00585590" w:rsidP="00A81F91">
      <w:pPr>
        <w:pStyle w:val="Brdtext"/>
        <w:ind w:left="535"/>
      </w:pPr>
      <w:r>
        <w:t xml:space="preserve">Framfördes önskemål att det finns en förklaring på vad CO2 är i nästa meny. </w:t>
      </w:r>
      <w:r>
        <w:br/>
        <w:t>På nästa möte ska vi ta upp regler för energimärkning portion/100 g.</w:t>
      </w:r>
    </w:p>
    <w:p w14:paraId="0523DAFE" w14:textId="060BDB93" w:rsidR="00231F0A" w:rsidRDefault="00DA4780" w:rsidP="00231F0A">
      <w:pPr>
        <w:pStyle w:val="Brdtext"/>
        <w:numPr>
          <w:ilvl w:val="3"/>
          <w:numId w:val="21"/>
        </w:numPr>
      </w:pPr>
      <w:r>
        <w:t>Frukost- och mellanmålsmeny</w:t>
      </w:r>
    </w:p>
    <w:p w14:paraId="65240E0A" w14:textId="36CBC90E" w:rsidR="00231F0A" w:rsidRPr="00231F0A" w:rsidRDefault="00A81F91" w:rsidP="00A81F91">
      <w:pPr>
        <w:pStyle w:val="Brdtext"/>
        <w:ind w:left="535"/>
      </w:pPr>
      <w:r>
        <w:t xml:space="preserve">Processledningsgruppen ska skriva ett uppdrag i juni till menygruppen att ta fram förslag på en frukost- och mellanmålsmeny i samband med det kommer livsmedelssortimentet att ses över. </w:t>
      </w:r>
    </w:p>
    <w:p w14:paraId="0B72CCF3" w14:textId="67628165" w:rsidR="00874282" w:rsidRDefault="00874282" w:rsidP="00874282">
      <w:pPr>
        <w:pStyle w:val="Rubrik1"/>
        <w:numPr>
          <w:ilvl w:val="0"/>
          <w:numId w:val="21"/>
        </w:numPr>
      </w:pPr>
      <w:r>
        <w:t>Avstämning kunder</w:t>
      </w:r>
    </w:p>
    <w:p w14:paraId="7D178F7E" w14:textId="16C51E39" w:rsidR="00F954F6" w:rsidRDefault="009522D0" w:rsidP="00C750AC">
      <w:pPr>
        <w:pStyle w:val="Brdtext"/>
        <w:numPr>
          <w:ilvl w:val="3"/>
          <w:numId w:val="21"/>
        </w:numPr>
      </w:pPr>
      <w:r>
        <w:t>Akademiska sjukhuset</w:t>
      </w:r>
    </w:p>
    <w:p w14:paraId="23252A54" w14:textId="5551759F" w:rsidR="00A81F91" w:rsidRDefault="00A81F91" w:rsidP="00A81F91">
      <w:pPr>
        <w:pStyle w:val="Brdtext"/>
        <w:ind w:left="535"/>
      </w:pPr>
      <w:r>
        <w:t>Planen är att sätta spaden i marken för ett nytt kök i januari. I höst kommer ett ställverk att byggas. Runt sommaren 2022 ska det nya köket vara färdigt. Kost ska få info 1 gång/månaden om vad som händer i bygget. Det kommer att behövas en lösning för kulvertanslutningen. I Claraköket måste allt fungera under byggperioden för att få ut maten till avdelningarna.</w:t>
      </w:r>
    </w:p>
    <w:p w14:paraId="1F2CFB95" w14:textId="4E78F000" w:rsidR="00DA4780" w:rsidRDefault="009522D0" w:rsidP="00DA4780">
      <w:pPr>
        <w:pStyle w:val="Brdtext"/>
        <w:numPr>
          <w:ilvl w:val="3"/>
          <w:numId w:val="21"/>
        </w:numPr>
      </w:pPr>
      <w:r>
        <w:t>Nyköping</w:t>
      </w:r>
    </w:p>
    <w:p w14:paraId="109C02A6" w14:textId="3C45D174" w:rsidR="00E27092" w:rsidRDefault="00E27092" w:rsidP="00E27092">
      <w:pPr>
        <w:pStyle w:val="Brdtext"/>
        <w:ind w:left="535"/>
      </w:pPr>
      <w:r>
        <w:t>I december ska ombyggnationen av köket vara klart och från 1 februari 2020 ska mat börja lagas i köket.</w:t>
      </w:r>
      <w:r w:rsidR="008C0629">
        <w:t xml:space="preserve"> </w:t>
      </w:r>
      <w:r w:rsidR="008C0629">
        <w:br/>
        <w:t>Formalia för att avsluta köp av mat från Västerås tas upp i Kostnämnden.</w:t>
      </w:r>
      <w:r w:rsidR="00DC12DF">
        <w:br/>
        <w:t>En organisationsförändring har gjorts, måltidsorganisationen har blivit en egen enhet och Niklas är chef.</w:t>
      </w:r>
    </w:p>
    <w:p w14:paraId="5D8127A1" w14:textId="77777777" w:rsidR="000F012D" w:rsidRDefault="000F012D" w:rsidP="00E27092">
      <w:pPr>
        <w:pStyle w:val="Brdtext"/>
        <w:ind w:left="535"/>
      </w:pPr>
    </w:p>
    <w:p w14:paraId="4D59E6A9" w14:textId="71F0A984" w:rsidR="009522D0" w:rsidRDefault="009522D0" w:rsidP="00DA4780">
      <w:pPr>
        <w:pStyle w:val="Brdtext"/>
        <w:numPr>
          <w:ilvl w:val="3"/>
          <w:numId w:val="21"/>
        </w:numPr>
      </w:pPr>
      <w:r>
        <w:lastRenderedPageBreak/>
        <w:t>Västmanland</w:t>
      </w:r>
    </w:p>
    <w:p w14:paraId="38A41A46" w14:textId="03EB6388" w:rsidR="00DC12DF" w:rsidRDefault="00931BAE" w:rsidP="00DC12DF">
      <w:pPr>
        <w:pStyle w:val="Brdtext"/>
        <w:ind w:left="535"/>
      </w:pPr>
      <w:r>
        <w:t>Det p</w:t>
      </w:r>
      <w:r w:rsidR="00DC12DF">
        <w:t>laneras för ett nytt akutsjukhus och på fullmäktige i juni kommer frågan att tas upp</w:t>
      </w:r>
      <w:r>
        <w:t xml:space="preserve"> för fortsatt projektering</w:t>
      </w:r>
      <w:r w:rsidR="00DC12DF">
        <w:t xml:space="preserve">. Första inflyttningen är planerad till 2026. </w:t>
      </w:r>
    </w:p>
    <w:p w14:paraId="490AF63A" w14:textId="77777777" w:rsidR="00DA4780" w:rsidRPr="00DA4780" w:rsidRDefault="00DA4780" w:rsidP="00DA4780">
      <w:pPr>
        <w:pStyle w:val="Brdtext"/>
      </w:pPr>
    </w:p>
    <w:p w14:paraId="6FCF7494" w14:textId="742DE2E3" w:rsidR="00874282" w:rsidRDefault="00874282" w:rsidP="00874282">
      <w:pPr>
        <w:pStyle w:val="Rubrik1"/>
        <w:numPr>
          <w:ilvl w:val="0"/>
          <w:numId w:val="21"/>
        </w:numPr>
      </w:pPr>
      <w:r>
        <w:t>Övriga frågor</w:t>
      </w:r>
    </w:p>
    <w:p w14:paraId="1DEE71FB" w14:textId="1B9B0061" w:rsidR="00561CA7" w:rsidRDefault="009522D0" w:rsidP="00DA4780">
      <w:pPr>
        <w:pStyle w:val="Brdtext"/>
      </w:pPr>
      <w:r>
        <w:t>Efter mötet hade vi en</w:t>
      </w:r>
      <w:r w:rsidR="00561CA7">
        <w:t xml:space="preserve"> visning av Sveaköket.</w:t>
      </w:r>
    </w:p>
    <w:p w14:paraId="728EFF91" w14:textId="77777777" w:rsidR="00561CA7" w:rsidRDefault="00561CA7" w:rsidP="00DA4780">
      <w:pPr>
        <w:pStyle w:val="Brdtext"/>
      </w:pPr>
    </w:p>
    <w:p w14:paraId="51353443" w14:textId="2824917F" w:rsidR="00D83FB7" w:rsidRDefault="00D83FB7" w:rsidP="00DA4780">
      <w:pPr>
        <w:pStyle w:val="Brdtext"/>
      </w:pPr>
      <w:r>
        <w:t>Nästa</w:t>
      </w:r>
      <w:r w:rsidR="00231F0A">
        <w:t xml:space="preserve"> möte och sammanträdestider 2019</w:t>
      </w:r>
    </w:p>
    <w:p w14:paraId="281B766A" w14:textId="2CF49478" w:rsidR="00D63DBE" w:rsidRDefault="00D63DBE" w:rsidP="00D63DBE">
      <w:pPr>
        <w:pStyle w:val="Brdtext"/>
      </w:pPr>
      <w:r>
        <w:t>Föreslagn</w:t>
      </w:r>
      <w:r w:rsidR="00231F0A">
        <w:t>a sammanträdestider 2019</w:t>
      </w:r>
      <w:r>
        <w:t>:</w:t>
      </w:r>
    </w:p>
    <w:p w14:paraId="150F3B9D" w14:textId="58262750" w:rsidR="00231F0A" w:rsidRDefault="00231F0A" w:rsidP="00D63DBE">
      <w:pPr>
        <w:pStyle w:val="Brdtext"/>
      </w:pPr>
      <w:r>
        <w:t>24 september kl. 9.00-11.00, ing 4, Östra Holmen</w:t>
      </w:r>
    </w:p>
    <w:p w14:paraId="4ABF0799" w14:textId="68E378D7" w:rsidR="00231F0A" w:rsidRDefault="00231F0A" w:rsidP="00D63DBE">
      <w:pPr>
        <w:pStyle w:val="Brdtext"/>
      </w:pPr>
      <w:r>
        <w:t>21 november kl. 9.00-11.00, ing 4, Östra Holmen</w:t>
      </w:r>
    </w:p>
    <w:p w14:paraId="0DA7DEC4" w14:textId="77777777" w:rsidR="00231F0A" w:rsidRDefault="00231F0A" w:rsidP="00D63DBE">
      <w:pPr>
        <w:pStyle w:val="Brdtext"/>
      </w:pPr>
    </w:p>
    <w:p w14:paraId="0151D15C" w14:textId="77777777" w:rsidR="00D63DBE" w:rsidRDefault="00D63DBE" w:rsidP="00D63DBE">
      <w:pPr>
        <w:pStyle w:val="Brdtext"/>
      </w:pPr>
      <w:r>
        <w:t>Alla möten kommer att hållas i Västerås.</w:t>
      </w:r>
    </w:p>
    <w:p w14:paraId="1DC9ABEF" w14:textId="77777777" w:rsidR="00A40C21" w:rsidRDefault="00A40C21" w:rsidP="00F34F1E">
      <w:pPr>
        <w:pStyle w:val="Brdtext"/>
      </w:pPr>
    </w:p>
    <w:p w14:paraId="62108D23" w14:textId="77777777" w:rsidR="00014C8E" w:rsidRDefault="00014C8E" w:rsidP="00F34F1E">
      <w:pPr>
        <w:pStyle w:val="Brdtext"/>
      </w:pPr>
      <w:r>
        <w:t>Vid anteckningarna</w:t>
      </w:r>
    </w:p>
    <w:p w14:paraId="300373A6" w14:textId="78B1461F" w:rsidR="00014C8E" w:rsidRDefault="00DB1224" w:rsidP="00F34F1E">
      <w:pPr>
        <w:pStyle w:val="Brdtext"/>
      </w:pPr>
      <w:r>
        <w:t>Helena Larsson</w:t>
      </w:r>
    </w:p>
    <w:sectPr w:rsidR="00014C8E" w:rsidSect="00A40C2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381" w:right="1134" w:bottom="709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0811" w14:textId="77777777" w:rsidR="00555A7B" w:rsidRDefault="00555A7B">
      <w:r>
        <w:separator/>
      </w:r>
    </w:p>
    <w:p w14:paraId="466B4CBE" w14:textId="77777777" w:rsidR="00555A7B" w:rsidRDefault="00555A7B"/>
  </w:endnote>
  <w:endnote w:type="continuationSeparator" w:id="0">
    <w:p w14:paraId="4EFCB9DF" w14:textId="77777777" w:rsidR="00555A7B" w:rsidRDefault="00555A7B">
      <w:r>
        <w:continuationSeparator/>
      </w:r>
    </w:p>
    <w:p w14:paraId="50738E3B" w14:textId="77777777" w:rsidR="00555A7B" w:rsidRDefault="0055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B8688" w14:textId="77777777" w:rsidR="00555A7B" w:rsidRPr="00D65433" w:rsidRDefault="00555A7B" w:rsidP="00AC576D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3537C238" wp14:editId="3722BD94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1B67D" w14:textId="77777777" w:rsidR="00555A7B" w:rsidRPr="00745F0F" w:rsidRDefault="00555A7B" w:rsidP="00AC576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7C2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" o:allowincell="f" filled="f" stroked="f">
              <v:textbox inset="0,0,0,0">
                <w:txbxContent>
                  <w:p w14:paraId="3FD1B67D" w14:textId="77777777" w:rsidR="00555A7B" w:rsidRPr="00745F0F" w:rsidRDefault="00555A7B" w:rsidP="00AC576D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2244B699" w14:textId="77777777" w:rsidR="00555A7B" w:rsidRPr="00810C0A" w:rsidRDefault="00555A7B" w:rsidP="00810C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555A7B" w:rsidRPr="00891A5C" w14:paraId="034D463B" w14:textId="77777777" w:rsidTr="00AC576D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0C0F61D" w14:textId="77777777" w:rsidR="00555A7B" w:rsidRPr="00891A5C" w:rsidRDefault="00555A7B" w:rsidP="00AC576D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0" allowOverlap="1" wp14:anchorId="79F31B1D" wp14:editId="7E6428A2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1270" t="0" r="2540" b="3175"/>
                    <wp:wrapNone/>
                    <wp:docPr id="1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1E10D" w14:textId="77777777" w:rsidR="00555A7B" w:rsidRPr="00745F0F" w:rsidRDefault="00555A7B" w:rsidP="00AC576D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F31B1D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9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" o:allowincell="f" filled="f" stroked="f">
                    <v:textbox inset="0,0,0,0">
                      <w:txbxContent>
                        <w:p w14:paraId="0C21E10D" w14:textId="77777777" w:rsidR="00555A7B" w:rsidRPr="00745F0F" w:rsidRDefault="00555A7B" w:rsidP="00AC576D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5AE81FD" w14:textId="77777777" w:rsidR="00555A7B" w:rsidRPr="00891A5C" w:rsidRDefault="00555A7B" w:rsidP="00AC576D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2BD9D60" w14:textId="77777777" w:rsidR="00555A7B" w:rsidRPr="00891A5C" w:rsidRDefault="00555A7B" w:rsidP="00AC576D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F4B5D3E" w14:textId="77777777" w:rsidR="00555A7B" w:rsidRPr="00891A5C" w:rsidRDefault="00555A7B" w:rsidP="00AC576D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944E68C" w14:textId="77777777" w:rsidR="00555A7B" w:rsidRPr="00891A5C" w:rsidRDefault="00555A7B" w:rsidP="00AC576D">
          <w:pPr>
            <w:pStyle w:val="Bokmrke"/>
          </w:pPr>
        </w:p>
      </w:tc>
    </w:tr>
    <w:tr w:rsidR="00555A7B" w:rsidRPr="00891A5C" w14:paraId="0D024B6F" w14:textId="77777777" w:rsidTr="00AC576D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68BEFD8" w14:textId="77777777" w:rsidR="00555A7B" w:rsidRPr="00891A5C" w:rsidRDefault="00555A7B" w:rsidP="00AC576D">
          <w:pPr>
            <w:pStyle w:val="Ledtext"/>
          </w:pPr>
          <w:bookmarkStart w:id="12" w:name="ftcPostalAddress_01"/>
          <w:r>
            <w:t>Postadress</w:t>
          </w:r>
          <w:bookmarkEnd w:id="12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17D03F9" w14:textId="77777777" w:rsidR="00555A7B" w:rsidRPr="00891A5C" w:rsidRDefault="00555A7B" w:rsidP="00AC576D">
          <w:pPr>
            <w:pStyle w:val="Ledtext"/>
          </w:pPr>
          <w:bookmarkStart w:id="13" w:name="ftcVisitingAddress_01"/>
          <w:r>
            <w:t>Besöksadress</w:t>
          </w:r>
          <w:bookmarkEnd w:id="13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40E0B0D" w14:textId="77777777" w:rsidR="00555A7B" w:rsidRPr="00891A5C" w:rsidRDefault="00555A7B" w:rsidP="00AC576D">
          <w:pPr>
            <w:pStyle w:val="Ledtext"/>
          </w:pPr>
          <w:bookmarkStart w:id="14" w:name="ftcCPPhone_01"/>
          <w:r>
            <w:t xml:space="preserve">Telefon, </w:t>
          </w:r>
          <w:proofErr w:type="spellStart"/>
          <w:r>
            <w:t>vxl</w:t>
          </w:r>
          <w:bookmarkEnd w:id="14"/>
          <w:proofErr w:type="spellEnd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9CAAFEB" w14:textId="77777777" w:rsidR="00555A7B" w:rsidRPr="00891A5C" w:rsidRDefault="00555A7B" w:rsidP="00AC576D">
          <w:pPr>
            <w:pStyle w:val="Ledtext"/>
          </w:pPr>
          <w:bookmarkStart w:id="15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15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FCB8036" w14:textId="77777777" w:rsidR="00555A7B" w:rsidRPr="00891A5C" w:rsidRDefault="00555A7B" w:rsidP="00AC576D">
          <w:pPr>
            <w:pStyle w:val="Ledtext"/>
          </w:pPr>
          <w:bookmarkStart w:id="16" w:name="ftcCPEmail_01"/>
          <w:r>
            <w:t>E-post</w:t>
          </w:r>
          <w:bookmarkEnd w:id="16"/>
        </w:p>
      </w:tc>
    </w:tr>
    <w:tr w:rsidR="00555A7B" w:rsidRPr="00891A5C" w14:paraId="1B63CE5A" w14:textId="77777777" w:rsidTr="00AC576D">
      <w:trPr>
        <w:trHeight w:val="227"/>
      </w:trPr>
      <w:tc>
        <w:tcPr>
          <w:tcW w:w="1985" w:type="dxa"/>
          <w:vMerge w:val="restart"/>
        </w:tcPr>
        <w:p w14:paraId="2C1498CF" w14:textId="77777777" w:rsidR="00555A7B" w:rsidRPr="00891A5C" w:rsidRDefault="00555A7B" w:rsidP="00AC576D">
          <w:pPr>
            <w:pStyle w:val="Adresstext"/>
          </w:pPr>
          <w:bookmarkStart w:id="17" w:name="ftiPostalAddress_01"/>
          <w:r>
            <w:t>Landstinget Västmanland</w:t>
          </w:r>
          <w:r>
            <w:br/>
            <w:t>Landstingshuset</w:t>
          </w:r>
          <w:r>
            <w:br/>
            <w:t>721 89 Västerås</w:t>
          </w:r>
          <w:bookmarkEnd w:id="17"/>
        </w:p>
      </w:tc>
      <w:tc>
        <w:tcPr>
          <w:tcW w:w="2268" w:type="dxa"/>
          <w:vMerge w:val="restart"/>
        </w:tcPr>
        <w:p w14:paraId="2D37173A" w14:textId="77777777" w:rsidR="00555A7B" w:rsidRPr="00891A5C" w:rsidRDefault="00555A7B" w:rsidP="00AC576D">
          <w:pPr>
            <w:pStyle w:val="Adresstext"/>
          </w:pPr>
          <w:bookmarkStart w:id="18" w:name="ftiVisitingAddress_01"/>
          <w:r>
            <w:t>Landstingshuset, ing 4</w:t>
          </w:r>
          <w:bookmarkEnd w:id="18"/>
        </w:p>
      </w:tc>
      <w:tc>
        <w:tcPr>
          <w:tcW w:w="1985" w:type="dxa"/>
        </w:tcPr>
        <w:p w14:paraId="3582DBFB" w14:textId="77777777" w:rsidR="00555A7B" w:rsidRPr="00891A5C" w:rsidRDefault="00555A7B" w:rsidP="00AC576D">
          <w:pPr>
            <w:pStyle w:val="Adresstext"/>
          </w:pPr>
          <w:bookmarkStart w:id="19" w:name="ftiCPPhone_01"/>
          <w:r>
            <w:t>021-17 30 00</w:t>
          </w:r>
          <w:bookmarkEnd w:id="19"/>
        </w:p>
      </w:tc>
      <w:tc>
        <w:tcPr>
          <w:tcW w:w="1985" w:type="dxa"/>
        </w:tcPr>
        <w:p w14:paraId="783E0E73" w14:textId="77777777" w:rsidR="00555A7B" w:rsidRPr="00891A5C" w:rsidRDefault="00555A7B" w:rsidP="00AC576D">
          <w:pPr>
            <w:pStyle w:val="Adresstext"/>
          </w:pPr>
          <w:bookmarkStart w:id="20" w:name="ftiOrgNr_01"/>
          <w:proofErr w:type="gramStart"/>
          <w:r>
            <w:t>232100-0172</w:t>
          </w:r>
          <w:bookmarkEnd w:id="20"/>
          <w:proofErr w:type="gramEnd"/>
        </w:p>
      </w:tc>
      <w:tc>
        <w:tcPr>
          <w:tcW w:w="1418" w:type="dxa"/>
        </w:tcPr>
        <w:p w14:paraId="7FBD4743" w14:textId="77777777" w:rsidR="00555A7B" w:rsidRPr="00891A5C" w:rsidRDefault="00555A7B" w:rsidP="00AC576D">
          <w:pPr>
            <w:pStyle w:val="Adresstext"/>
          </w:pPr>
          <w:bookmarkStart w:id="21" w:name="ftiCPEmail_01"/>
          <w:r>
            <w:t>landstinget@ltv.se</w:t>
          </w:r>
          <w:bookmarkEnd w:id="21"/>
        </w:p>
      </w:tc>
    </w:tr>
    <w:tr w:rsidR="00555A7B" w:rsidRPr="00891A5C" w14:paraId="4BE906E6" w14:textId="77777777" w:rsidTr="00AC576D">
      <w:trPr>
        <w:trHeight w:val="85"/>
      </w:trPr>
      <w:tc>
        <w:tcPr>
          <w:tcW w:w="1985" w:type="dxa"/>
          <w:vMerge/>
        </w:tcPr>
        <w:p w14:paraId="5EF013A8" w14:textId="77777777" w:rsidR="00555A7B" w:rsidRPr="00891A5C" w:rsidRDefault="00555A7B" w:rsidP="00AC576D"/>
      </w:tc>
      <w:tc>
        <w:tcPr>
          <w:tcW w:w="2268" w:type="dxa"/>
          <w:vMerge/>
        </w:tcPr>
        <w:p w14:paraId="3B2F0061" w14:textId="77777777" w:rsidR="00555A7B" w:rsidRPr="00891A5C" w:rsidRDefault="00555A7B" w:rsidP="00AC576D"/>
      </w:tc>
      <w:tc>
        <w:tcPr>
          <w:tcW w:w="1985" w:type="dxa"/>
          <w:tcMar>
            <w:bottom w:w="28" w:type="dxa"/>
          </w:tcMar>
        </w:tcPr>
        <w:p w14:paraId="152E55BE" w14:textId="77777777" w:rsidR="00555A7B" w:rsidRPr="00891A5C" w:rsidRDefault="00555A7B" w:rsidP="00AC576D">
          <w:pPr>
            <w:pStyle w:val="Ledtext"/>
          </w:pPr>
          <w:bookmarkStart w:id="22" w:name="ftcCPFax_01"/>
          <w:r>
            <w:t>Telefax</w:t>
          </w:r>
          <w:bookmarkEnd w:id="22"/>
        </w:p>
      </w:tc>
      <w:tc>
        <w:tcPr>
          <w:tcW w:w="1985" w:type="dxa"/>
          <w:tcMar>
            <w:bottom w:w="28" w:type="dxa"/>
          </w:tcMar>
        </w:tcPr>
        <w:p w14:paraId="2D9C1EF5" w14:textId="77777777" w:rsidR="00555A7B" w:rsidRPr="00891A5C" w:rsidRDefault="00555A7B" w:rsidP="00AC576D">
          <w:pPr>
            <w:pStyle w:val="Ledtext"/>
          </w:pPr>
          <w:bookmarkStart w:id="23" w:name="ftcVat_01"/>
          <w:r>
            <w:t>VAT nr</w:t>
          </w:r>
          <w:bookmarkEnd w:id="23"/>
        </w:p>
      </w:tc>
      <w:tc>
        <w:tcPr>
          <w:tcW w:w="1418" w:type="dxa"/>
          <w:tcMar>
            <w:bottom w:w="28" w:type="dxa"/>
          </w:tcMar>
        </w:tcPr>
        <w:p w14:paraId="595C7B0A" w14:textId="77777777" w:rsidR="00555A7B" w:rsidRPr="00891A5C" w:rsidRDefault="00555A7B" w:rsidP="00AC576D">
          <w:pPr>
            <w:pStyle w:val="Ledtext"/>
          </w:pPr>
          <w:bookmarkStart w:id="24" w:name="ftcWeb_01"/>
          <w:r>
            <w:t>Webbadress</w:t>
          </w:r>
          <w:bookmarkEnd w:id="24"/>
        </w:p>
      </w:tc>
    </w:tr>
    <w:tr w:rsidR="00555A7B" w:rsidRPr="00891A5C" w14:paraId="26A068E5" w14:textId="77777777" w:rsidTr="00AC576D">
      <w:trPr>
        <w:trHeight w:val="227"/>
      </w:trPr>
      <w:tc>
        <w:tcPr>
          <w:tcW w:w="1985" w:type="dxa"/>
          <w:vMerge/>
        </w:tcPr>
        <w:p w14:paraId="45BA7E58" w14:textId="77777777" w:rsidR="00555A7B" w:rsidRPr="00891A5C" w:rsidRDefault="00555A7B" w:rsidP="00AC576D"/>
      </w:tc>
      <w:tc>
        <w:tcPr>
          <w:tcW w:w="2268" w:type="dxa"/>
          <w:vMerge/>
        </w:tcPr>
        <w:p w14:paraId="1E8DD92D" w14:textId="77777777" w:rsidR="00555A7B" w:rsidRPr="00891A5C" w:rsidRDefault="00555A7B" w:rsidP="00AC576D"/>
      </w:tc>
      <w:tc>
        <w:tcPr>
          <w:tcW w:w="1985" w:type="dxa"/>
        </w:tcPr>
        <w:p w14:paraId="42D159B5" w14:textId="77777777" w:rsidR="00555A7B" w:rsidRPr="00891A5C" w:rsidRDefault="00555A7B" w:rsidP="00AC576D">
          <w:pPr>
            <w:pStyle w:val="Adresstext"/>
          </w:pPr>
          <w:bookmarkStart w:id="25" w:name="ftiCPFax_01"/>
          <w:r>
            <w:t>021-17 45 30</w:t>
          </w:r>
          <w:bookmarkEnd w:id="25"/>
        </w:p>
      </w:tc>
      <w:tc>
        <w:tcPr>
          <w:tcW w:w="1985" w:type="dxa"/>
        </w:tcPr>
        <w:p w14:paraId="746B3DBB" w14:textId="77777777" w:rsidR="00555A7B" w:rsidRPr="00891A5C" w:rsidRDefault="00555A7B" w:rsidP="00AC576D">
          <w:pPr>
            <w:pStyle w:val="Adresstext"/>
          </w:pPr>
          <w:bookmarkStart w:id="26" w:name="ftiVat_01"/>
          <w:r>
            <w:t>SE232100017201</w:t>
          </w:r>
          <w:bookmarkEnd w:id="26"/>
        </w:p>
      </w:tc>
      <w:tc>
        <w:tcPr>
          <w:tcW w:w="1418" w:type="dxa"/>
        </w:tcPr>
        <w:p w14:paraId="512C2BFD" w14:textId="77777777" w:rsidR="00555A7B" w:rsidRPr="00891A5C" w:rsidRDefault="00555A7B" w:rsidP="00AC576D">
          <w:pPr>
            <w:pStyle w:val="Adresstext"/>
          </w:pPr>
          <w:bookmarkStart w:id="27" w:name="ftiWeb_01"/>
          <w:r>
            <w:t>www.ltv.se</w:t>
          </w:r>
          <w:bookmarkEnd w:id="27"/>
        </w:p>
      </w:tc>
    </w:tr>
  </w:tbl>
  <w:p w14:paraId="72E4E6D0" w14:textId="77777777" w:rsidR="00555A7B" w:rsidRPr="00891A5C" w:rsidRDefault="00555A7B" w:rsidP="00AC576D">
    <w:pPr>
      <w:pStyle w:val="Bokmrke"/>
    </w:pPr>
    <w:bookmarkStart w:id="28" w:name="insFirstFooter_01"/>
    <w:r w:rsidRPr="00891A5C">
      <w:t xml:space="preserve"> </w:t>
    </w:r>
    <w:bookmarkEnd w:id="28"/>
  </w:p>
  <w:p w14:paraId="5277C0A8" w14:textId="77777777" w:rsidR="00555A7B" w:rsidRPr="00810C0A" w:rsidRDefault="00555A7B" w:rsidP="00810C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86B6B" w14:textId="77777777" w:rsidR="00555A7B" w:rsidRDefault="00555A7B">
      <w:r>
        <w:separator/>
      </w:r>
    </w:p>
    <w:p w14:paraId="19BD9F9F" w14:textId="77777777" w:rsidR="00555A7B" w:rsidRDefault="00555A7B"/>
  </w:footnote>
  <w:footnote w:type="continuationSeparator" w:id="0">
    <w:p w14:paraId="3978CE85" w14:textId="77777777" w:rsidR="00555A7B" w:rsidRDefault="00555A7B">
      <w:r>
        <w:continuationSeparator/>
      </w:r>
    </w:p>
    <w:p w14:paraId="6A97A7E5" w14:textId="77777777" w:rsidR="00555A7B" w:rsidRDefault="0055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55A7B" w:rsidRPr="003224CB" w14:paraId="2CD95C45" w14:textId="77777777" w:rsidTr="00AC576D">
      <w:trPr>
        <w:cantSplit/>
        <w:trHeight w:val="170"/>
      </w:trPr>
      <w:tc>
        <w:tcPr>
          <w:tcW w:w="5953" w:type="dxa"/>
          <w:vMerge w:val="restart"/>
        </w:tcPr>
        <w:p w14:paraId="17EBAD4D" w14:textId="77777777" w:rsidR="00555A7B" w:rsidRPr="003224CB" w:rsidRDefault="00555A7B" w:rsidP="00AC576D"/>
      </w:tc>
      <w:tc>
        <w:tcPr>
          <w:tcW w:w="2695" w:type="dxa"/>
          <w:gridSpan w:val="2"/>
        </w:tcPr>
        <w:p w14:paraId="47642416" w14:textId="77777777" w:rsidR="00555A7B" w:rsidRPr="003224CB" w:rsidRDefault="00555A7B" w:rsidP="00AC576D">
          <w:pPr>
            <w:pStyle w:val="Ledtext"/>
          </w:pPr>
        </w:p>
      </w:tc>
      <w:tc>
        <w:tcPr>
          <w:tcW w:w="991" w:type="dxa"/>
        </w:tcPr>
        <w:p w14:paraId="67C933E9" w14:textId="77777777" w:rsidR="00555A7B" w:rsidRPr="003224CB" w:rsidRDefault="00555A7B" w:rsidP="00AC576D">
          <w:pPr>
            <w:pStyle w:val="Ledtext"/>
          </w:pPr>
        </w:p>
      </w:tc>
    </w:tr>
    <w:tr w:rsidR="00555A7B" w:rsidRPr="003224CB" w14:paraId="45564596" w14:textId="77777777" w:rsidTr="00AC576D">
      <w:trPr>
        <w:cantSplit/>
        <w:trHeight w:val="454"/>
      </w:trPr>
      <w:tc>
        <w:tcPr>
          <w:tcW w:w="5953" w:type="dxa"/>
          <w:vMerge/>
        </w:tcPr>
        <w:p w14:paraId="29B588C0" w14:textId="77777777" w:rsidR="00555A7B" w:rsidRPr="003224CB" w:rsidRDefault="00555A7B" w:rsidP="00AC576D"/>
      </w:tc>
      <w:tc>
        <w:tcPr>
          <w:tcW w:w="2695" w:type="dxa"/>
          <w:gridSpan w:val="2"/>
        </w:tcPr>
        <w:p w14:paraId="344C04BE" w14:textId="77777777" w:rsidR="00555A7B" w:rsidRPr="003224CB" w:rsidRDefault="00555A7B" w:rsidP="00AC576D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14:paraId="635EC271" w14:textId="536FE9AF" w:rsidR="00555A7B" w:rsidRPr="003224CB" w:rsidRDefault="00555A7B" w:rsidP="00AC576D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354E">
            <w:rPr>
              <w:noProof/>
            </w:rPr>
            <w:t>4</w:t>
          </w:r>
          <w:r>
            <w:fldChar w:fldCharType="end"/>
          </w:r>
          <w:r>
            <w:t xml:space="preserve"> (</w:t>
          </w:r>
          <w:r w:rsidR="00931BAE">
            <w:rPr>
              <w:noProof/>
            </w:rPr>
            <w:fldChar w:fldCharType="begin"/>
          </w:r>
          <w:r w:rsidR="00931BAE">
            <w:rPr>
              <w:noProof/>
            </w:rPr>
            <w:instrText xml:space="preserve"> NUMPAGES   \* MERGEFORMAT </w:instrText>
          </w:r>
          <w:r w:rsidR="00931BAE">
            <w:rPr>
              <w:noProof/>
            </w:rPr>
            <w:fldChar w:fldCharType="separate"/>
          </w:r>
          <w:r w:rsidR="0084354E">
            <w:rPr>
              <w:noProof/>
            </w:rPr>
            <w:t>4</w:t>
          </w:r>
          <w:r w:rsidR="00931BAE">
            <w:rPr>
              <w:noProof/>
            </w:rPr>
            <w:fldChar w:fldCharType="end"/>
          </w:r>
          <w:r>
            <w:t xml:space="preserve">) </w:t>
          </w:r>
          <w:bookmarkEnd w:id="2"/>
        </w:p>
      </w:tc>
    </w:tr>
    <w:tr w:rsidR="00555A7B" w:rsidRPr="003224CB" w14:paraId="0DC8F020" w14:textId="77777777" w:rsidTr="00AC576D">
      <w:trPr>
        <w:cantSplit/>
        <w:trHeight w:val="227"/>
      </w:trPr>
      <w:tc>
        <w:tcPr>
          <w:tcW w:w="5953" w:type="dxa"/>
          <w:vMerge/>
        </w:tcPr>
        <w:p w14:paraId="19B871D9" w14:textId="77777777" w:rsidR="00555A7B" w:rsidRPr="003224CB" w:rsidRDefault="00555A7B" w:rsidP="00AC576D"/>
      </w:tc>
      <w:tc>
        <w:tcPr>
          <w:tcW w:w="1843" w:type="dxa"/>
        </w:tcPr>
        <w:p w14:paraId="53F449F4" w14:textId="77777777" w:rsidR="00555A7B" w:rsidRPr="003224CB" w:rsidRDefault="00555A7B" w:rsidP="00AC576D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1843" w:type="dxa"/>
          <w:gridSpan w:val="2"/>
        </w:tcPr>
        <w:p w14:paraId="5DC5F15A" w14:textId="77777777" w:rsidR="00555A7B" w:rsidRPr="003224CB" w:rsidRDefault="00555A7B" w:rsidP="00AC576D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555A7B" w:rsidRPr="003224CB" w14:paraId="1C126669" w14:textId="77777777" w:rsidTr="00AC576D">
      <w:trPr>
        <w:cantSplit/>
        <w:trHeight w:val="471"/>
      </w:trPr>
      <w:tc>
        <w:tcPr>
          <w:tcW w:w="5953" w:type="dxa"/>
          <w:vMerge/>
        </w:tcPr>
        <w:p w14:paraId="70B0BAB6" w14:textId="77777777" w:rsidR="00555A7B" w:rsidRPr="003224CB" w:rsidRDefault="00555A7B" w:rsidP="00AC576D"/>
      </w:tc>
      <w:tc>
        <w:tcPr>
          <w:tcW w:w="1843" w:type="dxa"/>
        </w:tcPr>
        <w:p w14:paraId="46F7D612" w14:textId="24F54B6D" w:rsidR="00555A7B" w:rsidRPr="003224CB" w:rsidRDefault="004045A1" w:rsidP="00DC35C9">
          <w:pPr>
            <w:pStyle w:val="Sidhuvudstext"/>
          </w:pPr>
          <w:r>
            <w:t>2019-0</w:t>
          </w:r>
          <w:r w:rsidR="006021F1">
            <w:t>5-2</w:t>
          </w:r>
          <w:r w:rsidR="005768AE">
            <w:t>9</w:t>
          </w:r>
        </w:p>
      </w:tc>
      <w:tc>
        <w:tcPr>
          <w:tcW w:w="1843" w:type="dxa"/>
          <w:gridSpan w:val="2"/>
        </w:tcPr>
        <w:p w14:paraId="2CDC576B" w14:textId="77777777" w:rsidR="00555A7B" w:rsidRPr="003224CB" w:rsidRDefault="00555A7B" w:rsidP="00AC576D">
          <w:pPr>
            <w:pStyle w:val="Sidhuvudstext"/>
          </w:pPr>
          <w:bookmarkStart w:id="5" w:name="bmkOurRef_02"/>
          <w:r>
            <w:t xml:space="preserve"> </w:t>
          </w:r>
          <w:bookmarkEnd w:id="5"/>
        </w:p>
      </w:tc>
    </w:tr>
  </w:tbl>
  <w:p w14:paraId="08EF8903" w14:textId="77777777" w:rsidR="00555A7B" w:rsidRPr="003224CB" w:rsidRDefault="00555A7B" w:rsidP="00AC576D">
    <w:pPr>
      <w:pStyle w:val="Bokmrke"/>
    </w:pPr>
    <w:bookmarkStart w:id="6" w:name="insFollowingHeader_0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5E438F9" wp14:editId="7F6A89DC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7CDDA" w14:textId="77777777" w:rsidR="00555A7B" w:rsidRPr="003D7109" w:rsidRDefault="00555A7B" w:rsidP="00AC576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438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" o:allowincell="f" stroked="f">
              <v:fill r:id="rId2" o:title="bmkLogo" recolor="t" type="frame"/>
              <v:textbox inset="0,0,0,0">
                <w:txbxContent>
                  <w:p w14:paraId="6377CDDA" w14:textId="77777777" w:rsidR="00555A7B" w:rsidRPr="003D7109" w:rsidRDefault="00555A7B" w:rsidP="00AC576D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  <w:bookmarkEnd w:id="6"/>
  </w:p>
  <w:p w14:paraId="6867FAC6" w14:textId="77777777" w:rsidR="00555A7B" w:rsidRPr="00810C0A" w:rsidRDefault="00555A7B" w:rsidP="00810C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55A7B" w:rsidRPr="00DE54F1" w14:paraId="0C3B7B94" w14:textId="77777777" w:rsidTr="00AC576D">
      <w:trPr>
        <w:cantSplit/>
        <w:trHeight w:val="170"/>
      </w:trPr>
      <w:tc>
        <w:tcPr>
          <w:tcW w:w="5953" w:type="dxa"/>
          <w:vMerge w:val="restart"/>
        </w:tcPr>
        <w:p w14:paraId="2D349440" w14:textId="77777777" w:rsidR="00555A7B" w:rsidRPr="00DE54F1" w:rsidRDefault="00555A7B" w:rsidP="00AC576D"/>
      </w:tc>
      <w:tc>
        <w:tcPr>
          <w:tcW w:w="2695" w:type="dxa"/>
          <w:gridSpan w:val="2"/>
          <w:tcMar>
            <w:top w:w="0" w:type="dxa"/>
          </w:tcMar>
        </w:tcPr>
        <w:p w14:paraId="552838C2" w14:textId="77777777" w:rsidR="00555A7B" w:rsidRPr="00DE54F1" w:rsidRDefault="00555A7B" w:rsidP="00AC576D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03165EB2" w14:textId="77777777" w:rsidR="00555A7B" w:rsidRPr="00DE54F1" w:rsidRDefault="00555A7B" w:rsidP="00AC576D">
          <w:pPr>
            <w:pStyle w:val="Ledtext"/>
          </w:pPr>
        </w:p>
      </w:tc>
    </w:tr>
    <w:tr w:rsidR="00555A7B" w:rsidRPr="00DE54F1" w14:paraId="5075CA74" w14:textId="77777777" w:rsidTr="00AC576D">
      <w:trPr>
        <w:cantSplit/>
        <w:trHeight w:hRule="exact" w:val="454"/>
      </w:trPr>
      <w:tc>
        <w:tcPr>
          <w:tcW w:w="5953" w:type="dxa"/>
          <w:vMerge/>
        </w:tcPr>
        <w:p w14:paraId="610096FC" w14:textId="77777777" w:rsidR="00555A7B" w:rsidRPr="00DE54F1" w:rsidRDefault="00555A7B" w:rsidP="00AC576D"/>
      </w:tc>
      <w:tc>
        <w:tcPr>
          <w:tcW w:w="2695" w:type="dxa"/>
          <w:gridSpan w:val="2"/>
          <w:tcMar>
            <w:top w:w="0" w:type="dxa"/>
          </w:tcMar>
        </w:tcPr>
        <w:p w14:paraId="6EAD378C" w14:textId="77777777" w:rsidR="00555A7B" w:rsidRPr="00FC4E40" w:rsidRDefault="00555A7B" w:rsidP="00AC576D">
          <w:pPr>
            <w:pStyle w:val="Dokumenttyp"/>
          </w:pPr>
          <w:r>
            <w:t>MINNESANTECKNINGAR</w:t>
          </w:r>
        </w:p>
      </w:tc>
      <w:bookmarkStart w:id="7" w:name="objPageNbr_01"/>
      <w:tc>
        <w:tcPr>
          <w:tcW w:w="991" w:type="dxa"/>
          <w:tcMar>
            <w:top w:w="0" w:type="dxa"/>
          </w:tcMar>
        </w:tcPr>
        <w:p w14:paraId="0638EA01" w14:textId="6168135B" w:rsidR="00555A7B" w:rsidRPr="00DE54F1" w:rsidRDefault="00555A7B" w:rsidP="00AC576D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354E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931BAE">
            <w:rPr>
              <w:noProof/>
            </w:rPr>
            <w:fldChar w:fldCharType="begin"/>
          </w:r>
          <w:r w:rsidR="00931BAE">
            <w:rPr>
              <w:noProof/>
            </w:rPr>
            <w:instrText xml:space="preserve"> NUMPAGES   \* MERGEFORMAT </w:instrText>
          </w:r>
          <w:r w:rsidR="00931BAE">
            <w:rPr>
              <w:noProof/>
            </w:rPr>
            <w:fldChar w:fldCharType="separate"/>
          </w:r>
          <w:r w:rsidR="0084354E">
            <w:rPr>
              <w:noProof/>
            </w:rPr>
            <w:t>4</w:t>
          </w:r>
          <w:r w:rsidR="00931BAE">
            <w:rPr>
              <w:noProof/>
            </w:rPr>
            <w:fldChar w:fldCharType="end"/>
          </w:r>
          <w:r>
            <w:t xml:space="preserve">) </w:t>
          </w:r>
          <w:bookmarkEnd w:id="7"/>
        </w:p>
      </w:tc>
    </w:tr>
    <w:tr w:rsidR="00555A7B" w:rsidRPr="00DE54F1" w14:paraId="489D1C9E" w14:textId="77777777" w:rsidTr="00AC576D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51E4B6C8" w14:textId="77777777" w:rsidR="00555A7B" w:rsidRPr="00DE54F1" w:rsidRDefault="00555A7B" w:rsidP="00AC576D"/>
      </w:tc>
      <w:tc>
        <w:tcPr>
          <w:tcW w:w="1843" w:type="dxa"/>
        </w:tcPr>
        <w:p w14:paraId="4E44ED0C" w14:textId="77777777" w:rsidR="00555A7B" w:rsidRPr="00DE54F1" w:rsidRDefault="00555A7B" w:rsidP="00AC576D">
          <w:pPr>
            <w:pStyle w:val="Ledtext"/>
          </w:pPr>
          <w:bookmarkStart w:id="8" w:name="capDocDate_01"/>
          <w:r>
            <w:t>Datum</w:t>
          </w:r>
          <w:bookmarkEnd w:id="8"/>
        </w:p>
      </w:tc>
      <w:tc>
        <w:tcPr>
          <w:tcW w:w="1843" w:type="dxa"/>
          <w:gridSpan w:val="2"/>
        </w:tcPr>
        <w:p w14:paraId="4546CFC2" w14:textId="77777777" w:rsidR="00555A7B" w:rsidRPr="00DE54F1" w:rsidRDefault="00555A7B" w:rsidP="00AC576D">
          <w:pPr>
            <w:pStyle w:val="Ledtext"/>
          </w:pPr>
          <w:bookmarkStart w:id="9" w:name="capOurRef_01"/>
          <w:r>
            <w:t xml:space="preserve"> </w:t>
          </w:r>
          <w:bookmarkEnd w:id="9"/>
        </w:p>
      </w:tc>
    </w:tr>
    <w:tr w:rsidR="00555A7B" w:rsidRPr="00DE54F1" w14:paraId="257E065D" w14:textId="77777777" w:rsidTr="00AC576D">
      <w:trPr>
        <w:cantSplit/>
        <w:trHeight w:val="471"/>
      </w:trPr>
      <w:tc>
        <w:tcPr>
          <w:tcW w:w="5953" w:type="dxa"/>
          <w:shd w:val="clear" w:color="auto" w:fill="auto"/>
        </w:tcPr>
        <w:p w14:paraId="4E5FBCC1" w14:textId="77777777" w:rsidR="00555A7B" w:rsidRDefault="00555A7B" w:rsidP="00A23F5D">
          <w:pPr>
            <w:pStyle w:val="Sidhuvudstext"/>
          </w:pPr>
          <w:r>
            <w:t>Kost</w:t>
          </w:r>
        </w:p>
        <w:p w14:paraId="49D90C68" w14:textId="77777777" w:rsidR="00555A7B" w:rsidRPr="00DE54F1" w:rsidRDefault="00555A7B" w:rsidP="00A23F5D">
          <w:pPr>
            <w:pStyle w:val="Sidhuvudstext"/>
          </w:pPr>
          <w:r>
            <w:t>Helena Larsson</w:t>
          </w:r>
        </w:p>
      </w:tc>
      <w:tc>
        <w:tcPr>
          <w:tcW w:w="1843" w:type="dxa"/>
        </w:tcPr>
        <w:p w14:paraId="26BDD8E2" w14:textId="65F6659B" w:rsidR="00555A7B" w:rsidRPr="00DE54F1" w:rsidRDefault="004045A1" w:rsidP="00F554A4">
          <w:pPr>
            <w:pStyle w:val="Sidhuvudstext"/>
          </w:pPr>
          <w:r>
            <w:t>2019-0</w:t>
          </w:r>
          <w:r w:rsidR="006021F1">
            <w:t>5-2</w:t>
          </w:r>
          <w:r w:rsidR="005768AE">
            <w:t>9</w:t>
          </w:r>
        </w:p>
      </w:tc>
      <w:tc>
        <w:tcPr>
          <w:tcW w:w="1843" w:type="dxa"/>
          <w:gridSpan w:val="2"/>
        </w:tcPr>
        <w:p w14:paraId="5C362D8B" w14:textId="77777777" w:rsidR="00555A7B" w:rsidRPr="00DE54F1" w:rsidRDefault="00555A7B" w:rsidP="00AC576D">
          <w:pPr>
            <w:pStyle w:val="Sidhuvudstext"/>
          </w:pPr>
          <w:bookmarkStart w:id="10" w:name="bmkOurRef_01"/>
          <w:r>
            <w:t xml:space="preserve"> </w:t>
          </w:r>
          <w:bookmarkEnd w:id="10"/>
        </w:p>
      </w:tc>
    </w:tr>
  </w:tbl>
  <w:p w14:paraId="6EC6E198" w14:textId="77777777" w:rsidR="00555A7B" w:rsidRPr="00DE54F1" w:rsidRDefault="00555A7B" w:rsidP="00AC576D">
    <w:pPr>
      <w:pStyle w:val="Bokmrke"/>
    </w:pPr>
    <w:bookmarkStart w:id="11" w:name="insFirstHeader_0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ACFAB6F" wp14:editId="1BF0A4E8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2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1D56D" w14:textId="77777777" w:rsidR="00555A7B" w:rsidRPr="003D7109" w:rsidRDefault="00555A7B" w:rsidP="00AC576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FAB6F" id="_x0000_t202" coordsize="21600,21600" o:spt="202" path="m,l,21600r21600,l21600,xe">
              <v:stroke joinstyle="miter"/>
              <v:path gradientshapeok="t" o:connecttype="rect"/>
            </v:shapetype>
            <v:shape id="bmkLogo" o:spid="_x0000_s1028" type="#_x0000_t202" alt="bmkLogo" style="position:absolute;margin-left:56.65pt;margin-top:17pt;width:99.8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" o:allowincell="f" stroked="f">
              <v:fill r:id="rId2" o:title="bmkLogo" recolor="t" type="frame"/>
              <v:textbox inset="0,0,0,0">
                <w:txbxContent>
                  <w:p w14:paraId="5B71D56D" w14:textId="77777777" w:rsidR="00555A7B" w:rsidRPr="003D7109" w:rsidRDefault="00555A7B" w:rsidP="00AC576D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DE54F1">
      <w:t xml:space="preserve"> </w:t>
    </w:r>
    <w:bookmarkEnd w:id="11"/>
  </w:p>
  <w:p w14:paraId="5EC96CD1" w14:textId="77777777" w:rsidR="00555A7B" w:rsidRPr="00810C0A" w:rsidRDefault="00555A7B" w:rsidP="00810C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215"/>
    <w:multiLevelType w:val="hybridMultilevel"/>
    <w:tmpl w:val="B614D68A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2" w15:restartNumberingAfterBreak="0">
    <w:nsid w:val="1B73394E"/>
    <w:multiLevelType w:val="hybridMultilevel"/>
    <w:tmpl w:val="B472E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4007"/>
    <w:multiLevelType w:val="hybridMultilevel"/>
    <w:tmpl w:val="396C380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5" w15:restartNumberingAfterBreak="0">
    <w:nsid w:val="271875DF"/>
    <w:multiLevelType w:val="hybridMultilevel"/>
    <w:tmpl w:val="991C3C9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E412325"/>
    <w:multiLevelType w:val="hybridMultilevel"/>
    <w:tmpl w:val="2EC49F1E"/>
    <w:lvl w:ilvl="0" w:tplc="041D0019">
      <w:start w:val="1"/>
      <w:numFmt w:val="lowerLetter"/>
      <w:lvlText w:val="%1."/>
      <w:lvlJc w:val="left"/>
      <w:pPr>
        <w:ind w:left="1495" w:hanging="360"/>
      </w:pPr>
    </w:lvl>
    <w:lvl w:ilvl="1" w:tplc="041D0019" w:tentative="1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0A20669"/>
    <w:multiLevelType w:val="hybridMultilevel"/>
    <w:tmpl w:val="23B67398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014157"/>
    <w:multiLevelType w:val="hybridMultilevel"/>
    <w:tmpl w:val="39C49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B53F1"/>
    <w:multiLevelType w:val="hybridMultilevel"/>
    <w:tmpl w:val="9EB611D6"/>
    <w:lvl w:ilvl="0" w:tplc="041D0019">
      <w:start w:val="1"/>
      <w:numFmt w:val="lowerLetter"/>
      <w:lvlText w:val="%1."/>
      <w:lvlJc w:val="left"/>
      <w:pPr>
        <w:ind w:left="2215" w:hanging="360"/>
      </w:pPr>
    </w:lvl>
    <w:lvl w:ilvl="1" w:tplc="041D0019" w:tentative="1">
      <w:start w:val="1"/>
      <w:numFmt w:val="lowerLetter"/>
      <w:lvlText w:val="%2."/>
      <w:lvlJc w:val="left"/>
      <w:pPr>
        <w:ind w:left="2935" w:hanging="360"/>
      </w:pPr>
    </w:lvl>
    <w:lvl w:ilvl="2" w:tplc="041D001B" w:tentative="1">
      <w:start w:val="1"/>
      <w:numFmt w:val="lowerRoman"/>
      <w:lvlText w:val="%3."/>
      <w:lvlJc w:val="right"/>
      <w:pPr>
        <w:ind w:left="3655" w:hanging="180"/>
      </w:pPr>
    </w:lvl>
    <w:lvl w:ilvl="3" w:tplc="041D000F" w:tentative="1">
      <w:start w:val="1"/>
      <w:numFmt w:val="decimal"/>
      <w:lvlText w:val="%4."/>
      <w:lvlJc w:val="left"/>
      <w:pPr>
        <w:ind w:left="4375" w:hanging="360"/>
      </w:pPr>
    </w:lvl>
    <w:lvl w:ilvl="4" w:tplc="041D0019" w:tentative="1">
      <w:start w:val="1"/>
      <w:numFmt w:val="lowerLetter"/>
      <w:lvlText w:val="%5."/>
      <w:lvlJc w:val="left"/>
      <w:pPr>
        <w:ind w:left="5095" w:hanging="360"/>
      </w:pPr>
    </w:lvl>
    <w:lvl w:ilvl="5" w:tplc="041D001B" w:tentative="1">
      <w:start w:val="1"/>
      <w:numFmt w:val="lowerRoman"/>
      <w:lvlText w:val="%6."/>
      <w:lvlJc w:val="right"/>
      <w:pPr>
        <w:ind w:left="5815" w:hanging="180"/>
      </w:pPr>
    </w:lvl>
    <w:lvl w:ilvl="6" w:tplc="041D000F" w:tentative="1">
      <w:start w:val="1"/>
      <w:numFmt w:val="decimal"/>
      <w:lvlText w:val="%7."/>
      <w:lvlJc w:val="left"/>
      <w:pPr>
        <w:ind w:left="6535" w:hanging="360"/>
      </w:pPr>
    </w:lvl>
    <w:lvl w:ilvl="7" w:tplc="041D0019" w:tentative="1">
      <w:start w:val="1"/>
      <w:numFmt w:val="lowerLetter"/>
      <w:lvlText w:val="%8."/>
      <w:lvlJc w:val="left"/>
      <w:pPr>
        <w:ind w:left="7255" w:hanging="360"/>
      </w:pPr>
    </w:lvl>
    <w:lvl w:ilvl="8" w:tplc="041D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3FE5007F"/>
    <w:multiLevelType w:val="hybridMultilevel"/>
    <w:tmpl w:val="730640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495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171A1"/>
    <w:multiLevelType w:val="hybridMultilevel"/>
    <w:tmpl w:val="09A8C5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471E0"/>
    <w:multiLevelType w:val="hybridMultilevel"/>
    <w:tmpl w:val="E3CA6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D0B06"/>
    <w:multiLevelType w:val="hybridMultilevel"/>
    <w:tmpl w:val="0F9C28A8"/>
    <w:lvl w:ilvl="0" w:tplc="041D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5" w15:restartNumberingAfterBreak="0">
    <w:nsid w:val="62616B89"/>
    <w:multiLevelType w:val="hybridMultilevel"/>
    <w:tmpl w:val="67AED3A8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6" w15:restartNumberingAfterBreak="0">
    <w:nsid w:val="63E87B61"/>
    <w:multiLevelType w:val="hybridMultilevel"/>
    <w:tmpl w:val="09A8C5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D72"/>
    <w:multiLevelType w:val="hybridMultilevel"/>
    <w:tmpl w:val="536A6D2C"/>
    <w:lvl w:ilvl="0" w:tplc="924E1E50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-905" w:hanging="360"/>
      </w:pPr>
    </w:lvl>
    <w:lvl w:ilvl="2" w:tplc="041D001B">
      <w:start w:val="1"/>
      <w:numFmt w:val="lowerRoman"/>
      <w:lvlText w:val="%3."/>
      <w:lvlJc w:val="right"/>
      <w:pPr>
        <w:ind w:left="-185" w:hanging="180"/>
      </w:pPr>
    </w:lvl>
    <w:lvl w:ilvl="3" w:tplc="041D0017">
      <w:start w:val="1"/>
      <w:numFmt w:val="lowerLetter"/>
      <w:lvlText w:val="%4)"/>
      <w:lvlJc w:val="left"/>
      <w:pPr>
        <w:ind w:left="535" w:hanging="360"/>
      </w:pPr>
    </w:lvl>
    <w:lvl w:ilvl="4" w:tplc="041D0019" w:tentative="1">
      <w:start w:val="1"/>
      <w:numFmt w:val="lowerLetter"/>
      <w:lvlText w:val="%5."/>
      <w:lvlJc w:val="left"/>
      <w:pPr>
        <w:ind w:left="1255" w:hanging="360"/>
      </w:pPr>
    </w:lvl>
    <w:lvl w:ilvl="5" w:tplc="041D001B" w:tentative="1">
      <w:start w:val="1"/>
      <w:numFmt w:val="lowerRoman"/>
      <w:lvlText w:val="%6."/>
      <w:lvlJc w:val="right"/>
      <w:pPr>
        <w:ind w:left="1975" w:hanging="180"/>
      </w:pPr>
    </w:lvl>
    <w:lvl w:ilvl="6" w:tplc="041D000F" w:tentative="1">
      <w:start w:val="1"/>
      <w:numFmt w:val="decimal"/>
      <w:lvlText w:val="%7."/>
      <w:lvlJc w:val="left"/>
      <w:pPr>
        <w:ind w:left="2695" w:hanging="360"/>
      </w:pPr>
    </w:lvl>
    <w:lvl w:ilvl="7" w:tplc="041D0019" w:tentative="1">
      <w:start w:val="1"/>
      <w:numFmt w:val="lowerLetter"/>
      <w:lvlText w:val="%8."/>
      <w:lvlJc w:val="left"/>
      <w:pPr>
        <w:ind w:left="3415" w:hanging="360"/>
      </w:pPr>
    </w:lvl>
    <w:lvl w:ilvl="8" w:tplc="041D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8" w15:restartNumberingAfterBreak="0">
    <w:nsid w:val="66970460"/>
    <w:multiLevelType w:val="hybridMultilevel"/>
    <w:tmpl w:val="F3F4A19E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674F189B"/>
    <w:multiLevelType w:val="hybridMultilevel"/>
    <w:tmpl w:val="2CB6C75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70873308"/>
    <w:multiLevelType w:val="hybridMultilevel"/>
    <w:tmpl w:val="0728F2AE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7D405F03"/>
    <w:multiLevelType w:val="hybridMultilevel"/>
    <w:tmpl w:val="A048936A"/>
    <w:lvl w:ilvl="0" w:tplc="041D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0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2"/>
  </w:num>
  <w:num w:numId="10">
    <w:abstractNumId w:val="7"/>
  </w:num>
  <w:num w:numId="11">
    <w:abstractNumId w:val="18"/>
  </w:num>
  <w:num w:numId="12">
    <w:abstractNumId w:val="0"/>
  </w:num>
  <w:num w:numId="13">
    <w:abstractNumId w:val="20"/>
  </w:num>
  <w:num w:numId="14">
    <w:abstractNumId w:val="14"/>
  </w:num>
  <w:num w:numId="15">
    <w:abstractNumId w:val="21"/>
  </w:num>
  <w:num w:numId="16">
    <w:abstractNumId w:val="5"/>
  </w:num>
  <w:num w:numId="17">
    <w:abstractNumId w:val="19"/>
  </w:num>
  <w:num w:numId="18">
    <w:abstractNumId w:val="15"/>
  </w:num>
  <w:num w:numId="19">
    <w:abstractNumId w:val="11"/>
  </w:num>
  <w:num w:numId="20">
    <w:abstractNumId w:val="16"/>
  </w:num>
  <w:num w:numId="21">
    <w:abstractNumId w:val="17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810C0A"/>
    <w:rsid w:val="00014C8E"/>
    <w:rsid w:val="00015ED1"/>
    <w:rsid w:val="000171D8"/>
    <w:rsid w:val="0002717A"/>
    <w:rsid w:val="00031310"/>
    <w:rsid w:val="00046B9E"/>
    <w:rsid w:val="000522FB"/>
    <w:rsid w:val="00054477"/>
    <w:rsid w:val="0005479E"/>
    <w:rsid w:val="0006653E"/>
    <w:rsid w:val="00081FCB"/>
    <w:rsid w:val="0008306D"/>
    <w:rsid w:val="000A3FF2"/>
    <w:rsid w:val="000A7463"/>
    <w:rsid w:val="000B2DF9"/>
    <w:rsid w:val="000C5F1A"/>
    <w:rsid w:val="000C7294"/>
    <w:rsid w:val="000C7D8C"/>
    <w:rsid w:val="000E2D82"/>
    <w:rsid w:val="000E46BE"/>
    <w:rsid w:val="000F012D"/>
    <w:rsid w:val="000F1BD6"/>
    <w:rsid w:val="0010590B"/>
    <w:rsid w:val="00113F31"/>
    <w:rsid w:val="0011625A"/>
    <w:rsid w:val="00121C98"/>
    <w:rsid w:val="001221B1"/>
    <w:rsid w:val="0012512B"/>
    <w:rsid w:val="001306C9"/>
    <w:rsid w:val="00134BD6"/>
    <w:rsid w:val="00135D1B"/>
    <w:rsid w:val="00141FB9"/>
    <w:rsid w:val="001460FB"/>
    <w:rsid w:val="00147947"/>
    <w:rsid w:val="00154BFD"/>
    <w:rsid w:val="00161B2E"/>
    <w:rsid w:val="001638A1"/>
    <w:rsid w:val="00167D37"/>
    <w:rsid w:val="00174CBF"/>
    <w:rsid w:val="001814AB"/>
    <w:rsid w:val="00185DDB"/>
    <w:rsid w:val="001879E4"/>
    <w:rsid w:val="001C0A7A"/>
    <w:rsid w:val="001C2CC2"/>
    <w:rsid w:val="001C3060"/>
    <w:rsid w:val="001C713F"/>
    <w:rsid w:val="001E393E"/>
    <w:rsid w:val="001E5D82"/>
    <w:rsid w:val="001F1165"/>
    <w:rsid w:val="001F1E07"/>
    <w:rsid w:val="001F592A"/>
    <w:rsid w:val="00202EF4"/>
    <w:rsid w:val="0020383A"/>
    <w:rsid w:val="00214C0B"/>
    <w:rsid w:val="00223B72"/>
    <w:rsid w:val="00227477"/>
    <w:rsid w:val="00231F0A"/>
    <w:rsid w:val="00236608"/>
    <w:rsid w:val="0024054A"/>
    <w:rsid w:val="00252716"/>
    <w:rsid w:val="00257A42"/>
    <w:rsid w:val="00266F6F"/>
    <w:rsid w:val="002830F7"/>
    <w:rsid w:val="00293BED"/>
    <w:rsid w:val="0029499E"/>
    <w:rsid w:val="00297CEB"/>
    <w:rsid w:val="00297F8D"/>
    <w:rsid w:val="002A2B9E"/>
    <w:rsid w:val="002A36AD"/>
    <w:rsid w:val="002A74D2"/>
    <w:rsid w:val="002A75BE"/>
    <w:rsid w:val="002C6839"/>
    <w:rsid w:val="002D2AA0"/>
    <w:rsid w:val="002D52EB"/>
    <w:rsid w:val="002D65F5"/>
    <w:rsid w:val="002D7234"/>
    <w:rsid w:val="002E5235"/>
    <w:rsid w:val="00306D5C"/>
    <w:rsid w:val="003157E6"/>
    <w:rsid w:val="003205A6"/>
    <w:rsid w:val="00326E1E"/>
    <w:rsid w:val="00330083"/>
    <w:rsid w:val="00331514"/>
    <w:rsid w:val="003418BF"/>
    <w:rsid w:val="00345D52"/>
    <w:rsid w:val="003614B9"/>
    <w:rsid w:val="00370F20"/>
    <w:rsid w:val="003714AF"/>
    <w:rsid w:val="003758A5"/>
    <w:rsid w:val="00376C2B"/>
    <w:rsid w:val="00392018"/>
    <w:rsid w:val="0039362A"/>
    <w:rsid w:val="00394544"/>
    <w:rsid w:val="003A39E8"/>
    <w:rsid w:val="003C2357"/>
    <w:rsid w:val="003C77C3"/>
    <w:rsid w:val="003D11DA"/>
    <w:rsid w:val="003D30BE"/>
    <w:rsid w:val="003D51B3"/>
    <w:rsid w:val="003F28CE"/>
    <w:rsid w:val="004045A1"/>
    <w:rsid w:val="0040543A"/>
    <w:rsid w:val="0040689B"/>
    <w:rsid w:val="00406DEA"/>
    <w:rsid w:val="004103AD"/>
    <w:rsid w:val="00414677"/>
    <w:rsid w:val="0042232D"/>
    <w:rsid w:val="00425322"/>
    <w:rsid w:val="0042610C"/>
    <w:rsid w:val="00435D34"/>
    <w:rsid w:val="00437918"/>
    <w:rsid w:val="00437BA9"/>
    <w:rsid w:val="00441A2D"/>
    <w:rsid w:val="004424E7"/>
    <w:rsid w:val="00445107"/>
    <w:rsid w:val="00447E1B"/>
    <w:rsid w:val="00450C7D"/>
    <w:rsid w:val="004546DE"/>
    <w:rsid w:val="0045760F"/>
    <w:rsid w:val="00474DD7"/>
    <w:rsid w:val="00476124"/>
    <w:rsid w:val="00484436"/>
    <w:rsid w:val="004A391D"/>
    <w:rsid w:val="004A4DAB"/>
    <w:rsid w:val="004B19BB"/>
    <w:rsid w:val="004B3AEB"/>
    <w:rsid w:val="004C6763"/>
    <w:rsid w:val="004D305C"/>
    <w:rsid w:val="004E1300"/>
    <w:rsid w:val="004E2331"/>
    <w:rsid w:val="004F74A2"/>
    <w:rsid w:val="004F7E19"/>
    <w:rsid w:val="005001FD"/>
    <w:rsid w:val="005046D3"/>
    <w:rsid w:val="005135B9"/>
    <w:rsid w:val="00515C37"/>
    <w:rsid w:val="00516A11"/>
    <w:rsid w:val="0052585E"/>
    <w:rsid w:val="005265C6"/>
    <w:rsid w:val="00527B0D"/>
    <w:rsid w:val="00534EB7"/>
    <w:rsid w:val="00535447"/>
    <w:rsid w:val="00536FA4"/>
    <w:rsid w:val="0055292E"/>
    <w:rsid w:val="00555A7B"/>
    <w:rsid w:val="005605FA"/>
    <w:rsid w:val="00561CA7"/>
    <w:rsid w:val="00565B10"/>
    <w:rsid w:val="00575E33"/>
    <w:rsid w:val="005768AE"/>
    <w:rsid w:val="00583E3C"/>
    <w:rsid w:val="00585590"/>
    <w:rsid w:val="00585B34"/>
    <w:rsid w:val="005905FB"/>
    <w:rsid w:val="00592DD6"/>
    <w:rsid w:val="005B7F90"/>
    <w:rsid w:val="005C1305"/>
    <w:rsid w:val="005C2C72"/>
    <w:rsid w:val="005D1EF9"/>
    <w:rsid w:val="005D2D2C"/>
    <w:rsid w:val="005D5671"/>
    <w:rsid w:val="005D6962"/>
    <w:rsid w:val="005E1DA6"/>
    <w:rsid w:val="005F704B"/>
    <w:rsid w:val="006021F1"/>
    <w:rsid w:val="00606778"/>
    <w:rsid w:val="006166E7"/>
    <w:rsid w:val="00616F6D"/>
    <w:rsid w:val="00617FF5"/>
    <w:rsid w:val="0062017C"/>
    <w:rsid w:val="006204BB"/>
    <w:rsid w:val="00622A0F"/>
    <w:rsid w:val="00624FA7"/>
    <w:rsid w:val="00627DA9"/>
    <w:rsid w:val="00634114"/>
    <w:rsid w:val="0063614C"/>
    <w:rsid w:val="006420D6"/>
    <w:rsid w:val="00642ECC"/>
    <w:rsid w:val="00644135"/>
    <w:rsid w:val="00654ACB"/>
    <w:rsid w:val="00656C33"/>
    <w:rsid w:val="00662F55"/>
    <w:rsid w:val="00683188"/>
    <w:rsid w:val="00685B53"/>
    <w:rsid w:val="00691348"/>
    <w:rsid w:val="00692E9E"/>
    <w:rsid w:val="00696587"/>
    <w:rsid w:val="006A633A"/>
    <w:rsid w:val="006B12E7"/>
    <w:rsid w:val="006B2ADB"/>
    <w:rsid w:val="006D1B3F"/>
    <w:rsid w:val="006E0517"/>
    <w:rsid w:val="006E0956"/>
    <w:rsid w:val="006E5A12"/>
    <w:rsid w:val="006F393D"/>
    <w:rsid w:val="006F491E"/>
    <w:rsid w:val="006F4B99"/>
    <w:rsid w:val="00700927"/>
    <w:rsid w:val="00703428"/>
    <w:rsid w:val="00704DE6"/>
    <w:rsid w:val="0071039E"/>
    <w:rsid w:val="007142F4"/>
    <w:rsid w:val="00715482"/>
    <w:rsid w:val="00722D18"/>
    <w:rsid w:val="00733153"/>
    <w:rsid w:val="00735622"/>
    <w:rsid w:val="00745B9F"/>
    <w:rsid w:val="00764C8A"/>
    <w:rsid w:val="00766CB4"/>
    <w:rsid w:val="0077227C"/>
    <w:rsid w:val="007877F5"/>
    <w:rsid w:val="007A2C72"/>
    <w:rsid w:val="007B5ED7"/>
    <w:rsid w:val="007B684A"/>
    <w:rsid w:val="007C5DA4"/>
    <w:rsid w:val="007C5E04"/>
    <w:rsid w:val="007D14E3"/>
    <w:rsid w:val="007D6A1F"/>
    <w:rsid w:val="007E0B75"/>
    <w:rsid w:val="007E7190"/>
    <w:rsid w:val="007F407A"/>
    <w:rsid w:val="007F76BF"/>
    <w:rsid w:val="00805D9A"/>
    <w:rsid w:val="008068A2"/>
    <w:rsid w:val="008106F9"/>
    <w:rsid w:val="00810C0A"/>
    <w:rsid w:val="00824721"/>
    <w:rsid w:val="00835404"/>
    <w:rsid w:val="0084354E"/>
    <w:rsid w:val="00845D11"/>
    <w:rsid w:val="00845ECC"/>
    <w:rsid w:val="0085089E"/>
    <w:rsid w:val="008509CE"/>
    <w:rsid w:val="008536D4"/>
    <w:rsid w:val="00874282"/>
    <w:rsid w:val="00877726"/>
    <w:rsid w:val="00894EDC"/>
    <w:rsid w:val="00895641"/>
    <w:rsid w:val="00896553"/>
    <w:rsid w:val="00897CFE"/>
    <w:rsid w:val="008A4DF9"/>
    <w:rsid w:val="008A6979"/>
    <w:rsid w:val="008B1E26"/>
    <w:rsid w:val="008B6FE6"/>
    <w:rsid w:val="008C0105"/>
    <w:rsid w:val="008C0629"/>
    <w:rsid w:val="008C0F75"/>
    <w:rsid w:val="008C5EAE"/>
    <w:rsid w:val="008C6AB7"/>
    <w:rsid w:val="008C7228"/>
    <w:rsid w:val="008D066A"/>
    <w:rsid w:val="008D6537"/>
    <w:rsid w:val="008D6B17"/>
    <w:rsid w:val="008E2BB7"/>
    <w:rsid w:val="008F0970"/>
    <w:rsid w:val="008F5722"/>
    <w:rsid w:val="008F6B59"/>
    <w:rsid w:val="00904F4F"/>
    <w:rsid w:val="009105BC"/>
    <w:rsid w:val="00913E59"/>
    <w:rsid w:val="009171B6"/>
    <w:rsid w:val="00931BAE"/>
    <w:rsid w:val="0094081A"/>
    <w:rsid w:val="00943C30"/>
    <w:rsid w:val="009522D0"/>
    <w:rsid w:val="009609AE"/>
    <w:rsid w:val="009742F2"/>
    <w:rsid w:val="009744F8"/>
    <w:rsid w:val="009973F4"/>
    <w:rsid w:val="009A6698"/>
    <w:rsid w:val="009B3E53"/>
    <w:rsid w:val="009B402A"/>
    <w:rsid w:val="009C4D24"/>
    <w:rsid w:val="009D232C"/>
    <w:rsid w:val="009D650F"/>
    <w:rsid w:val="009E1C1A"/>
    <w:rsid w:val="009F4AFD"/>
    <w:rsid w:val="00A156BE"/>
    <w:rsid w:val="00A15DEB"/>
    <w:rsid w:val="00A1786B"/>
    <w:rsid w:val="00A23F5D"/>
    <w:rsid w:val="00A311B8"/>
    <w:rsid w:val="00A36E0B"/>
    <w:rsid w:val="00A40C1E"/>
    <w:rsid w:val="00A40C21"/>
    <w:rsid w:val="00A500C9"/>
    <w:rsid w:val="00A56D68"/>
    <w:rsid w:val="00A57B6E"/>
    <w:rsid w:val="00A603BF"/>
    <w:rsid w:val="00A60539"/>
    <w:rsid w:val="00A66E1E"/>
    <w:rsid w:val="00A7517F"/>
    <w:rsid w:val="00A81F91"/>
    <w:rsid w:val="00A8409D"/>
    <w:rsid w:val="00A86839"/>
    <w:rsid w:val="00A873B2"/>
    <w:rsid w:val="00A901B2"/>
    <w:rsid w:val="00A90311"/>
    <w:rsid w:val="00A95FBC"/>
    <w:rsid w:val="00AA41EB"/>
    <w:rsid w:val="00AA4E57"/>
    <w:rsid w:val="00AB2715"/>
    <w:rsid w:val="00AB42B9"/>
    <w:rsid w:val="00AC0A9B"/>
    <w:rsid w:val="00AC2952"/>
    <w:rsid w:val="00AC576D"/>
    <w:rsid w:val="00AD3835"/>
    <w:rsid w:val="00AD4BA7"/>
    <w:rsid w:val="00AE3B84"/>
    <w:rsid w:val="00B003C0"/>
    <w:rsid w:val="00B00A75"/>
    <w:rsid w:val="00B01093"/>
    <w:rsid w:val="00B2282D"/>
    <w:rsid w:val="00B36A87"/>
    <w:rsid w:val="00B40C28"/>
    <w:rsid w:val="00B502C4"/>
    <w:rsid w:val="00B51376"/>
    <w:rsid w:val="00B52693"/>
    <w:rsid w:val="00B5354A"/>
    <w:rsid w:val="00B53783"/>
    <w:rsid w:val="00B6334F"/>
    <w:rsid w:val="00B71ECE"/>
    <w:rsid w:val="00B91EFC"/>
    <w:rsid w:val="00B927FE"/>
    <w:rsid w:val="00B96061"/>
    <w:rsid w:val="00BA3461"/>
    <w:rsid w:val="00BB020F"/>
    <w:rsid w:val="00BB1809"/>
    <w:rsid w:val="00BC26FB"/>
    <w:rsid w:val="00BC2828"/>
    <w:rsid w:val="00BD2869"/>
    <w:rsid w:val="00BD7DA8"/>
    <w:rsid w:val="00BE0F03"/>
    <w:rsid w:val="00C01C2D"/>
    <w:rsid w:val="00C01ED1"/>
    <w:rsid w:val="00C065A1"/>
    <w:rsid w:val="00C105AF"/>
    <w:rsid w:val="00C22085"/>
    <w:rsid w:val="00C22DFA"/>
    <w:rsid w:val="00C24885"/>
    <w:rsid w:val="00C25F2A"/>
    <w:rsid w:val="00C27B31"/>
    <w:rsid w:val="00C3307C"/>
    <w:rsid w:val="00C3636B"/>
    <w:rsid w:val="00C40837"/>
    <w:rsid w:val="00C41F51"/>
    <w:rsid w:val="00C455DA"/>
    <w:rsid w:val="00C456E9"/>
    <w:rsid w:val="00C50DC4"/>
    <w:rsid w:val="00C6219D"/>
    <w:rsid w:val="00C750AC"/>
    <w:rsid w:val="00C7552F"/>
    <w:rsid w:val="00C86342"/>
    <w:rsid w:val="00C8659F"/>
    <w:rsid w:val="00CB07E3"/>
    <w:rsid w:val="00CB0ADC"/>
    <w:rsid w:val="00CB0E87"/>
    <w:rsid w:val="00CC13E1"/>
    <w:rsid w:val="00CC5F7C"/>
    <w:rsid w:val="00CD78B5"/>
    <w:rsid w:val="00CE47D0"/>
    <w:rsid w:val="00CE6E73"/>
    <w:rsid w:val="00CF733F"/>
    <w:rsid w:val="00D26762"/>
    <w:rsid w:val="00D30C52"/>
    <w:rsid w:val="00D36BFC"/>
    <w:rsid w:val="00D57B9E"/>
    <w:rsid w:val="00D63DBE"/>
    <w:rsid w:val="00D711AD"/>
    <w:rsid w:val="00D73313"/>
    <w:rsid w:val="00D75F02"/>
    <w:rsid w:val="00D7721B"/>
    <w:rsid w:val="00D8296E"/>
    <w:rsid w:val="00D83FB7"/>
    <w:rsid w:val="00D95B73"/>
    <w:rsid w:val="00DA0281"/>
    <w:rsid w:val="00DA4780"/>
    <w:rsid w:val="00DA6B3F"/>
    <w:rsid w:val="00DB1224"/>
    <w:rsid w:val="00DB1A13"/>
    <w:rsid w:val="00DB1D0B"/>
    <w:rsid w:val="00DC12DF"/>
    <w:rsid w:val="00DC1D7B"/>
    <w:rsid w:val="00DC24D9"/>
    <w:rsid w:val="00DC35C9"/>
    <w:rsid w:val="00DC6E49"/>
    <w:rsid w:val="00E022B7"/>
    <w:rsid w:val="00E07176"/>
    <w:rsid w:val="00E14111"/>
    <w:rsid w:val="00E16AA4"/>
    <w:rsid w:val="00E17FE0"/>
    <w:rsid w:val="00E24051"/>
    <w:rsid w:val="00E27092"/>
    <w:rsid w:val="00E279EA"/>
    <w:rsid w:val="00E27E0A"/>
    <w:rsid w:val="00E27FD8"/>
    <w:rsid w:val="00E44915"/>
    <w:rsid w:val="00E6071C"/>
    <w:rsid w:val="00E619C8"/>
    <w:rsid w:val="00E63AFA"/>
    <w:rsid w:val="00E7156F"/>
    <w:rsid w:val="00E7157B"/>
    <w:rsid w:val="00E72CF9"/>
    <w:rsid w:val="00E93F7D"/>
    <w:rsid w:val="00E95630"/>
    <w:rsid w:val="00EA1092"/>
    <w:rsid w:val="00EA1DDE"/>
    <w:rsid w:val="00EA4779"/>
    <w:rsid w:val="00EA7C37"/>
    <w:rsid w:val="00EC0F1F"/>
    <w:rsid w:val="00EC541D"/>
    <w:rsid w:val="00EC6CC3"/>
    <w:rsid w:val="00EE00C7"/>
    <w:rsid w:val="00EE03D8"/>
    <w:rsid w:val="00EE0659"/>
    <w:rsid w:val="00EE06AC"/>
    <w:rsid w:val="00EE074D"/>
    <w:rsid w:val="00EE1C0C"/>
    <w:rsid w:val="00EE467D"/>
    <w:rsid w:val="00EE4908"/>
    <w:rsid w:val="00EE595C"/>
    <w:rsid w:val="00EE7DCB"/>
    <w:rsid w:val="00F02DBC"/>
    <w:rsid w:val="00F10495"/>
    <w:rsid w:val="00F217FC"/>
    <w:rsid w:val="00F23433"/>
    <w:rsid w:val="00F23F77"/>
    <w:rsid w:val="00F24C83"/>
    <w:rsid w:val="00F2607F"/>
    <w:rsid w:val="00F323BE"/>
    <w:rsid w:val="00F34F1E"/>
    <w:rsid w:val="00F505CB"/>
    <w:rsid w:val="00F537B1"/>
    <w:rsid w:val="00F554A4"/>
    <w:rsid w:val="00F744E9"/>
    <w:rsid w:val="00F769CC"/>
    <w:rsid w:val="00F8012D"/>
    <w:rsid w:val="00F8016A"/>
    <w:rsid w:val="00F8552F"/>
    <w:rsid w:val="00F954F6"/>
    <w:rsid w:val="00FA3974"/>
    <w:rsid w:val="00FA4033"/>
    <w:rsid w:val="00FA637D"/>
    <w:rsid w:val="00FA7619"/>
    <w:rsid w:val="00FB1FF6"/>
    <w:rsid w:val="00FB33BE"/>
    <w:rsid w:val="00FB5524"/>
    <w:rsid w:val="00FB60B2"/>
    <w:rsid w:val="00FC3F68"/>
    <w:rsid w:val="00FD443D"/>
    <w:rsid w:val="00FD496C"/>
    <w:rsid w:val="00FD717A"/>
    <w:rsid w:val="00FE0FED"/>
    <w:rsid w:val="00FE1D01"/>
    <w:rsid w:val="00FE383B"/>
    <w:rsid w:val="00FE3A2B"/>
    <w:rsid w:val="00FE7E23"/>
    <w:rsid w:val="00FF20D1"/>
    <w:rsid w:val="00FF30D2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47BDF6"/>
  <w15:docId w15:val="{111AE375-4768-4CFE-A33B-6EC5EE6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4F74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F1165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1F1165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1F1165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1F1165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F1165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634114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634114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1F1165"/>
    <w:rPr>
      <w:sz w:val="12"/>
    </w:rPr>
  </w:style>
  <w:style w:type="paragraph" w:customStyle="1" w:styleId="Adresstext">
    <w:name w:val="Adresstext"/>
    <w:basedOn w:val="Sidfot"/>
    <w:semiHidden/>
    <w:rsid w:val="00624FA7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895641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1F1165"/>
    <w:pPr>
      <w:spacing w:after="0" w:line="240" w:lineRule="auto"/>
    </w:pPr>
  </w:style>
  <w:style w:type="paragraph" w:customStyle="1" w:styleId="Personligprofil">
    <w:name w:val="Personlig profil"/>
    <w:basedOn w:val="Brdtext"/>
    <w:semiHidden/>
    <w:rsid w:val="008C7228"/>
    <w:pPr>
      <w:spacing w:after="0"/>
    </w:pPr>
  </w:style>
  <w:style w:type="table" w:customStyle="1" w:styleId="LTV-tabell">
    <w:name w:val="LTV-tabell"/>
    <w:basedOn w:val="Normaltabell"/>
    <w:uiPriority w:val="99"/>
    <w:rsid w:val="00240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4E1300"/>
    <w:pPr>
      <w:numPr>
        <w:numId w:val="2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4F74A2"/>
    <w:pPr>
      <w:outlineLvl w:val="9"/>
    </w:pPr>
  </w:style>
  <w:style w:type="paragraph" w:styleId="Punktlista">
    <w:name w:val="List Bullet"/>
    <w:basedOn w:val="Normal"/>
    <w:qFormat/>
    <w:rsid w:val="002A74D2"/>
    <w:pPr>
      <w:numPr>
        <w:numId w:val="1"/>
      </w:numPr>
      <w:spacing w:after="120" w:line="280" w:lineRule="atLeast"/>
      <w:contextualSpacing/>
    </w:pPr>
  </w:style>
  <w:style w:type="character" w:customStyle="1" w:styleId="SidfotChar">
    <w:name w:val="Sidfot Char"/>
    <w:basedOn w:val="Standardstycketeckensnitt"/>
    <w:link w:val="Sidfot"/>
    <w:semiHidden/>
    <w:rsid w:val="00634114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634114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634114"/>
    <w:rPr>
      <w:sz w:val="22"/>
    </w:rPr>
  </w:style>
  <w:style w:type="paragraph" w:customStyle="1" w:styleId="Bokmrke">
    <w:name w:val="Bokmärke"/>
    <w:basedOn w:val="Ledtext"/>
    <w:semiHidden/>
    <w:qFormat/>
    <w:rsid w:val="00634114"/>
    <w:rPr>
      <w:sz w:val="2"/>
    </w:rPr>
  </w:style>
  <w:style w:type="character" w:customStyle="1" w:styleId="BrdtextChar">
    <w:name w:val="Brödtext Char"/>
    <w:link w:val="Brdtext"/>
    <w:rsid w:val="00634114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306D5C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306D5C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306D5C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4F74A2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240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240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24054A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0171D8"/>
    <w:pPr>
      <w:numPr>
        <w:numId w:val="3"/>
      </w:numPr>
    </w:pPr>
  </w:style>
  <w:style w:type="paragraph" w:customStyle="1" w:styleId="Brdtextutdragen">
    <w:name w:val="Brödtext utdragen"/>
    <w:basedOn w:val="Brdtext"/>
    <w:qFormat/>
    <w:rsid w:val="0024054A"/>
    <w:pPr>
      <w:ind w:left="-1985"/>
    </w:pPr>
  </w:style>
  <w:style w:type="character" w:styleId="Kommentarsreferens">
    <w:name w:val="annotation reference"/>
    <w:basedOn w:val="Standardstycketeckensnitt"/>
    <w:rsid w:val="00FB33B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B33B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B33BE"/>
    <w:rPr>
      <w:rFonts w:ascii="Calibri" w:eastAsia="Calibri" w:hAnsi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B33B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B33BE"/>
    <w:rPr>
      <w:rFonts w:ascii="Calibri" w:eastAsia="Calibri" w:hAnsi="Calibri"/>
      <w:b/>
      <w:bCs/>
      <w:lang w:eastAsia="en-US"/>
    </w:rPr>
  </w:style>
  <w:style w:type="paragraph" w:styleId="Ballongtext">
    <w:name w:val="Balloon Text"/>
    <w:basedOn w:val="Normal"/>
    <w:link w:val="BallongtextChar"/>
    <w:rsid w:val="00FB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33BE"/>
    <w:rPr>
      <w:rFonts w:ascii="Tahoma" w:eastAsia="Calibri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rsid w:val="00252716"/>
    <w:pPr>
      <w:ind w:left="720"/>
      <w:contextualSpacing/>
    </w:pPr>
  </w:style>
  <w:style w:type="character" w:styleId="Hyperlnk">
    <w:name w:val="Hyperlink"/>
    <w:basedOn w:val="Standardstycketeckensnitt"/>
    <w:unhideWhenUsed/>
    <w:rsid w:val="00E022B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2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Kall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7415-FFE5-4C18-93C3-BFF7E9AC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0</TotalTime>
  <Pages>4</Pages>
  <Words>847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Hedlund</dc:creator>
  <dc:description>LTV2002, v3.0, 2013-04-26</dc:description>
  <cp:lastModifiedBy>Helena Larsson</cp:lastModifiedBy>
  <cp:revision>25</cp:revision>
  <cp:lastPrinted>2016-05-11T10:41:00Z</cp:lastPrinted>
  <dcterms:created xsi:type="dcterms:W3CDTF">2019-05-24T10:00:00Z</dcterms:created>
  <dcterms:modified xsi:type="dcterms:W3CDTF">2019-05-29T11:15:00Z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Kallelse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Kallelse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EH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Erika Hedlund</vt:lpwstr>
  </property>
  <property fmtid="{D5CDD505-2E9C-101B-9397-08002B2CF9AE}" pid="23" name="cdpTitle">
    <vt:lpwstr>Kanslisekreterare</vt:lpwstr>
  </property>
  <property fmtid="{D5CDD505-2E9C-101B-9397-08002B2CF9AE}" pid="24" name="cdpPhone">
    <vt:lpwstr/>
  </property>
  <property fmtid="{D5CDD505-2E9C-101B-9397-08002B2CF9AE}" pid="25" name="cdpCellphone">
    <vt:lpwstr/>
  </property>
  <property fmtid="{D5CDD505-2E9C-101B-9397-08002B2CF9AE}" pid="26" name="cdpEmail">
    <vt:lpwstr/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Landstingsgemensamma funktioner</vt:lpwstr>
  </property>
  <property fmtid="{D5CDD505-2E9C-101B-9397-08002B2CF9AE}" pid="30" name="cdpUnit">
    <vt:lpwstr>LF- och LS-sekretariat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Sant,Sant,Sant,Sant,Sant,Falskt,Falskt,Falskt,Falskt</vt:lpwstr>
  </property>
  <property fmtid="{D5CDD505-2E9C-101B-9397-08002B2CF9AE}" pid="35" name="EK_saved">
    <vt:lpwstr>yes</vt:lpwstr>
  </property>
</Properties>
</file>