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683" w:rsidRDefault="004A1683" w:rsidP="00310422">
      <w:pPr>
        <w:rPr>
          <w:sz w:val="28"/>
          <w:szCs w:val="28"/>
        </w:rPr>
      </w:pPr>
    </w:p>
    <w:p w:rsidR="004A1683" w:rsidRDefault="004A1683" w:rsidP="00310422">
      <w:pPr>
        <w:rPr>
          <w:sz w:val="28"/>
          <w:szCs w:val="28"/>
        </w:rPr>
      </w:pPr>
    </w:p>
    <w:p w:rsidR="005245A2" w:rsidRDefault="005245A2" w:rsidP="00310422">
      <w:pPr>
        <w:rPr>
          <w:sz w:val="28"/>
          <w:szCs w:val="28"/>
        </w:rPr>
      </w:pPr>
    </w:p>
    <w:p w:rsidR="005245A2" w:rsidRDefault="005245A2" w:rsidP="00310422">
      <w:pPr>
        <w:rPr>
          <w:sz w:val="28"/>
          <w:szCs w:val="28"/>
        </w:rPr>
      </w:pPr>
    </w:p>
    <w:p w:rsidR="005245A2" w:rsidRDefault="005245A2" w:rsidP="005245A2">
      <w:r>
        <w:rPr>
          <w:noProof/>
          <w:lang w:eastAsia="sv-SE"/>
        </w:rPr>
        <w:drawing>
          <wp:inline distT="0" distB="0" distL="0" distR="0" wp14:anchorId="5B29756A" wp14:editId="608A3B8C">
            <wp:extent cx="950508" cy="774488"/>
            <wp:effectExtent l="0" t="0" r="2540" b="698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ratern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53314" cy="776774"/>
                    </a:xfrm>
                    <a:prstGeom prst="rect">
                      <a:avLst/>
                    </a:prstGeom>
                  </pic:spPr>
                </pic:pic>
              </a:graphicData>
            </a:graphic>
          </wp:inline>
        </w:drawing>
      </w:r>
      <w:r>
        <w:t xml:space="preserve">   </w:t>
      </w:r>
      <w:r>
        <w:tab/>
      </w:r>
    </w:p>
    <w:p w:rsidR="005245A2" w:rsidRDefault="005245A2" w:rsidP="005245A2"/>
    <w:p w:rsidR="005245A2" w:rsidRDefault="005245A2" w:rsidP="005245A2"/>
    <w:p w:rsidR="005245A2" w:rsidRDefault="005245A2" w:rsidP="005245A2"/>
    <w:p w:rsidR="005245A2" w:rsidRDefault="005245A2" w:rsidP="005245A2">
      <w:r>
        <w:tab/>
      </w:r>
    </w:p>
    <w:p w:rsidR="005245A2" w:rsidRPr="002F1BB7" w:rsidRDefault="005245A2" w:rsidP="005245A2">
      <w:pPr>
        <w:rPr>
          <w:b/>
        </w:rPr>
      </w:pPr>
      <w:r w:rsidRPr="002F1BB7">
        <w:rPr>
          <w:b/>
        </w:rPr>
        <w:t>Å</w:t>
      </w:r>
      <w:r>
        <w:rPr>
          <w:b/>
        </w:rPr>
        <w:t>rsredovisning 2018</w:t>
      </w:r>
    </w:p>
    <w:p w:rsidR="005245A2" w:rsidRPr="002F1BB7" w:rsidRDefault="005245A2" w:rsidP="005245A2"/>
    <w:p w:rsidR="005245A2" w:rsidRPr="002F1BB7" w:rsidRDefault="005245A2" w:rsidP="005245A2"/>
    <w:p w:rsidR="004A1683" w:rsidRPr="005245A2" w:rsidRDefault="00496537" w:rsidP="00310422">
      <w:pPr>
        <w:rPr>
          <w:b/>
        </w:rPr>
      </w:pPr>
      <w:bookmarkStart w:id="0" w:name="_GoBack"/>
      <w:bookmarkEnd w:id="0"/>
      <w:r w:rsidRPr="005245A2">
        <w:rPr>
          <w:b/>
        </w:rPr>
        <w:t>Protokol</w:t>
      </w:r>
      <w:r>
        <w:rPr>
          <w:b/>
        </w:rPr>
        <w:t>l</w:t>
      </w:r>
      <w:r w:rsidRPr="005245A2">
        <w:rPr>
          <w:b/>
        </w:rPr>
        <w:t>santeckning</w:t>
      </w:r>
      <w:r w:rsidR="00C26EFB" w:rsidRPr="005245A2">
        <w:rPr>
          <w:b/>
        </w:rPr>
        <w:t xml:space="preserve"> </w:t>
      </w:r>
      <w:r w:rsidR="005245A2" w:rsidRPr="005245A2">
        <w:rPr>
          <w:b/>
        </w:rPr>
        <w:t xml:space="preserve">vid sammanträde 2019-03-07 med anledning av ärende 9 </w:t>
      </w:r>
      <w:r w:rsidRPr="005245A2">
        <w:rPr>
          <w:b/>
        </w:rPr>
        <w:t>år</w:t>
      </w:r>
      <w:r>
        <w:rPr>
          <w:b/>
        </w:rPr>
        <w:t>s</w:t>
      </w:r>
      <w:r w:rsidRPr="005245A2">
        <w:rPr>
          <w:b/>
        </w:rPr>
        <w:t>redovisning</w:t>
      </w:r>
      <w:r w:rsidR="005245A2" w:rsidRPr="005245A2">
        <w:rPr>
          <w:b/>
        </w:rPr>
        <w:t xml:space="preserve"> 2018 för Kost.</w:t>
      </w:r>
    </w:p>
    <w:p w:rsidR="004A1683" w:rsidRDefault="004A1683" w:rsidP="00310422">
      <w:pPr>
        <w:rPr>
          <w:sz w:val="28"/>
          <w:szCs w:val="28"/>
        </w:rPr>
      </w:pPr>
    </w:p>
    <w:p w:rsidR="004A1683" w:rsidRDefault="004A1683" w:rsidP="00310422">
      <w:pPr>
        <w:rPr>
          <w:sz w:val="28"/>
          <w:szCs w:val="28"/>
        </w:rPr>
      </w:pPr>
    </w:p>
    <w:p w:rsidR="004A1683" w:rsidRDefault="004A1683" w:rsidP="00310422">
      <w:pPr>
        <w:rPr>
          <w:sz w:val="28"/>
          <w:szCs w:val="28"/>
        </w:rPr>
      </w:pPr>
    </w:p>
    <w:p w:rsidR="00C26EFB" w:rsidRDefault="00310422" w:rsidP="00310422">
      <w:pPr>
        <w:rPr>
          <w:sz w:val="28"/>
          <w:szCs w:val="28"/>
        </w:rPr>
      </w:pPr>
      <w:r w:rsidRPr="00B93FDD">
        <w:rPr>
          <w:sz w:val="28"/>
          <w:szCs w:val="28"/>
        </w:rPr>
        <w:t xml:space="preserve">Utvecklingen inom Kosts verksamhet går fort och för att följa den så vi står därför inför ett antal utmaningar, en del nya, men ett flertal som varit kända under en längre period för nämnden. </w:t>
      </w:r>
    </w:p>
    <w:p w:rsidR="00C26EFB" w:rsidRDefault="00C26EFB" w:rsidP="00310422">
      <w:pPr>
        <w:rPr>
          <w:sz w:val="28"/>
          <w:szCs w:val="28"/>
        </w:rPr>
      </w:pPr>
    </w:p>
    <w:p w:rsidR="00310422" w:rsidRDefault="00C26EFB" w:rsidP="00310422">
      <w:pPr>
        <w:rPr>
          <w:sz w:val="28"/>
          <w:szCs w:val="28"/>
        </w:rPr>
      </w:pPr>
      <w:r>
        <w:rPr>
          <w:sz w:val="28"/>
          <w:szCs w:val="28"/>
        </w:rPr>
        <w:t xml:space="preserve">Vi har lokaler som är för stora </w:t>
      </w:r>
      <w:r w:rsidR="00310422" w:rsidRPr="00B93FDD">
        <w:rPr>
          <w:sz w:val="28"/>
          <w:szCs w:val="28"/>
        </w:rPr>
        <w:t>inte minst utifrån perspektivet att Uppsala</w:t>
      </w:r>
      <w:r>
        <w:rPr>
          <w:sz w:val="28"/>
          <w:szCs w:val="28"/>
        </w:rPr>
        <w:t xml:space="preserve"> har beslutat att bygga ett eget kök vilket innebär att det kommer att lämna samarbetet </w:t>
      </w:r>
      <w:r w:rsidR="001A0A97">
        <w:rPr>
          <w:sz w:val="28"/>
          <w:szCs w:val="28"/>
        </w:rPr>
        <w:t>vilket</w:t>
      </w:r>
      <w:r w:rsidR="00310422" w:rsidRPr="00B93FDD">
        <w:rPr>
          <w:sz w:val="28"/>
          <w:szCs w:val="28"/>
        </w:rPr>
        <w:t xml:space="preserve"> innebära en halvering av intäkterna.</w:t>
      </w:r>
      <w:r>
        <w:rPr>
          <w:sz w:val="28"/>
          <w:szCs w:val="28"/>
        </w:rPr>
        <w:t xml:space="preserve"> </w:t>
      </w:r>
    </w:p>
    <w:p w:rsidR="00C26EFB" w:rsidRDefault="00C068BB" w:rsidP="00310422">
      <w:pPr>
        <w:rPr>
          <w:sz w:val="28"/>
          <w:szCs w:val="28"/>
        </w:rPr>
      </w:pPr>
      <w:r>
        <w:rPr>
          <w:sz w:val="28"/>
          <w:szCs w:val="28"/>
        </w:rPr>
        <w:t>Det krävs en väl genomarbetat och beskriven plan</w:t>
      </w:r>
      <w:r w:rsidR="00496537">
        <w:rPr>
          <w:sz w:val="28"/>
          <w:szCs w:val="28"/>
        </w:rPr>
        <w:t xml:space="preserve"> </w:t>
      </w:r>
      <w:r w:rsidR="00496537">
        <w:rPr>
          <w:sz w:val="28"/>
          <w:szCs w:val="28"/>
        </w:rPr>
        <w:t>för minskning av antalet portioner.</w:t>
      </w:r>
      <w:r>
        <w:rPr>
          <w:sz w:val="28"/>
          <w:szCs w:val="28"/>
        </w:rPr>
        <w:t xml:space="preserve"> för detta och den finns inte.  </w:t>
      </w:r>
    </w:p>
    <w:p w:rsidR="00C26EFB" w:rsidRDefault="00C26EFB" w:rsidP="00310422">
      <w:pPr>
        <w:rPr>
          <w:sz w:val="28"/>
          <w:szCs w:val="28"/>
        </w:rPr>
      </w:pPr>
    </w:p>
    <w:p w:rsidR="00C26EFB" w:rsidRDefault="00496537" w:rsidP="00310422">
      <w:pPr>
        <w:rPr>
          <w:sz w:val="28"/>
          <w:szCs w:val="28"/>
        </w:rPr>
      </w:pPr>
      <w:r>
        <w:rPr>
          <w:sz w:val="28"/>
          <w:szCs w:val="28"/>
        </w:rPr>
        <w:t>Under 2018 har införandes</w:t>
      </w:r>
      <w:r w:rsidR="00C26EFB">
        <w:rPr>
          <w:sz w:val="28"/>
          <w:szCs w:val="28"/>
        </w:rPr>
        <w:t xml:space="preserve"> </w:t>
      </w:r>
      <w:r w:rsidR="00C068BB">
        <w:rPr>
          <w:sz w:val="28"/>
          <w:szCs w:val="28"/>
        </w:rPr>
        <w:t>Samlad</w:t>
      </w:r>
      <w:r>
        <w:rPr>
          <w:sz w:val="28"/>
          <w:szCs w:val="28"/>
        </w:rPr>
        <w:t xml:space="preserve"> service i vården.</w:t>
      </w:r>
      <w:r w:rsidR="001A0A97">
        <w:rPr>
          <w:sz w:val="28"/>
          <w:szCs w:val="28"/>
        </w:rPr>
        <w:t xml:space="preserve"> Det ska ske i flera steg och en utökning med 17 nya </w:t>
      </w:r>
      <w:r w:rsidR="00C068BB">
        <w:rPr>
          <w:sz w:val="28"/>
          <w:szCs w:val="28"/>
        </w:rPr>
        <w:t>medarbetare</w:t>
      </w:r>
      <w:r w:rsidR="001A0A97">
        <w:rPr>
          <w:sz w:val="28"/>
          <w:szCs w:val="28"/>
        </w:rPr>
        <w:t>. Servicemedarbetarnas tid har förlängts och arbetar 16-18.30. D</w:t>
      </w:r>
      <w:r w:rsidR="00C068BB">
        <w:rPr>
          <w:sz w:val="28"/>
          <w:szCs w:val="28"/>
        </w:rPr>
        <w:t xml:space="preserve">et är ett högt </w:t>
      </w:r>
      <w:r w:rsidR="001A0A97">
        <w:rPr>
          <w:sz w:val="28"/>
          <w:szCs w:val="28"/>
        </w:rPr>
        <w:t xml:space="preserve">antal nya medarbetare och utökningen av arbetstid är omfattande och det går inte att se vare sig </w:t>
      </w:r>
      <w:r w:rsidR="00C068BB">
        <w:rPr>
          <w:sz w:val="28"/>
          <w:szCs w:val="28"/>
        </w:rPr>
        <w:t>ekonomiska</w:t>
      </w:r>
      <w:r w:rsidR="001A0A97">
        <w:rPr>
          <w:sz w:val="28"/>
          <w:szCs w:val="28"/>
        </w:rPr>
        <w:t xml:space="preserve"> eller </w:t>
      </w:r>
      <w:r w:rsidR="00C068BB">
        <w:rPr>
          <w:sz w:val="28"/>
          <w:szCs w:val="28"/>
        </w:rPr>
        <w:t>administrativa</w:t>
      </w:r>
      <w:r w:rsidR="001A0A97">
        <w:rPr>
          <w:sz w:val="28"/>
          <w:szCs w:val="28"/>
        </w:rPr>
        <w:t xml:space="preserve"> konsekvenser. </w:t>
      </w:r>
    </w:p>
    <w:p w:rsidR="00C068BB" w:rsidRDefault="00C068BB" w:rsidP="00310422">
      <w:pPr>
        <w:rPr>
          <w:sz w:val="28"/>
          <w:szCs w:val="28"/>
        </w:rPr>
      </w:pPr>
    </w:p>
    <w:p w:rsidR="00C068BB" w:rsidRDefault="00C068BB" w:rsidP="00310422">
      <w:pPr>
        <w:rPr>
          <w:sz w:val="28"/>
          <w:szCs w:val="28"/>
        </w:rPr>
      </w:pPr>
    </w:p>
    <w:p w:rsidR="00C068BB" w:rsidRDefault="00C068BB" w:rsidP="00310422">
      <w:pPr>
        <w:rPr>
          <w:sz w:val="28"/>
          <w:szCs w:val="28"/>
        </w:rPr>
      </w:pPr>
    </w:p>
    <w:p w:rsidR="00C068BB" w:rsidRDefault="00C068BB" w:rsidP="00310422">
      <w:pPr>
        <w:rPr>
          <w:sz w:val="28"/>
          <w:szCs w:val="28"/>
        </w:rPr>
      </w:pPr>
      <w:r>
        <w:rPr>
          <w:sz w:val="28"/>
          <w:szCs w:val="28"/>
        </w:rPr>
        <w:t>Maria Dellham (M)</w:t>
      </w:r>
    </w:p>
    <w:p w:rsidR="00310422" w:rsidRPr="00B93FDD" w:rsidRDefault="00310422" w:rsidP="00310422">
      <w:pPr>
        <w:rPr>
          <w:sz w:val="28"/>
          <w:szCs w:val="28"/>
        </w:rPr>
      </w:pPr>
    </w:p>
    <w:p w:rsidR="00310422" w:rsidRPr="00B93FDD" w:rsidRDefault="00310422" w:rsidP="00310422">
      <w:pPr>
        <w:rPr>
          <w:sz w:val="28"/>
          <w:szCs w:val="28"/>
        </w:rPr>
      </w:pPr>
      <w:r w:rsidRPr="00B93FDD">
        <w:rPr>
          <w:sz w:val="28"/>
          <w:szCs w:val="28"/>
        </w:rPr>
        <w:t>.</w:t>
      </w:r>
    </w:p>
    <w:p w:rsidR="00C76FA5" w:rsidRDefault="00C76FA5"/>
    <w:sectPr w:rsidR="00C76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22"/>
    <w:rsid w:val="001A0A97"/>
    <w:rsid w:val="00235B4C"/>
    <w:rsid w:val="00310422"/>
    <w:rsid w:val="00496537"/>
    <w:rsid w:val="004A1683"/>
    <w:rsid w:val="005245A2"/>
    <w:rsid w:val="006F7261"/>
    <w:rsid w:val="00BE3815"/>
    <w:rsid w:val="00C068BB"/>
    <w:rsid w:val="00C26EFB"/>
    <w:rsid w:val="00C76FA5"/>
    <w:rsid w:val="00DB7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4425C"/>
  <w15:chartTrackingRefBased/>
  <w15:docId w15:val="{F40CF5E0-1EE7-4CEA-8848-279E642F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sv-SE"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0422"/>
    <w:rPr>
      <w:sz w:val="24"/>
      <w:szCs w:val="24"/>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36A21936</Template>
  <TotalTime>0</TotalTime>
  <Pages>1</Pages>
  <Words>162</Words>
  <Characters>864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Dellham</dc:creator>
  <cp:keywords/>
  <dc:description/>
  <cp:lastModifiedBy>Maria Dellham</cp:lastModifiedBy>
  <cp:revision>3</cp:revision>
  <dcterms:created xsi:type="dcterms:W3CDTF">2019-03-19T21:10:00Z</dcterms:created>
  <dcterms:modified xsi:type="dcterms:W3CDTF">2019-03-20T07:52:00Z</dcterms:modified>
</cp:coreProperties>
</file>