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FDB17" w14:textId="4EC2C3A4" w:rsidR="00C4587A" w:rsidRPr="00C4587A" w:rsidRDefault="00C73790" w:rsidP="00C4587A">
      <w:pPr>
        <w:keepNext/>
        <w:keepLines/>
        <w:pBdr>
          <w:bottom w:val="single" w:sz="4" w:space="1" w:color="auto"/>
        </w:pBdr>
        <w:spacing w:before="480" w:after="240" w:line="260" w:lineRule="atLeast"/>
        <w:ind w:left="-1985"/>
        <w:outlineLvl w:val="0"/>
        <w:rPr>
          <w:rFonts w:asciiTheme="majorHAnsi" w:eastAsia="Times New Roman" w:hAnsiTheme="majorHAnsi"/>
          <w:b/>
          <w:bCs/>
          <w:caps/>
          <w:szCs w:val="28"/>
        </w:rPr>
      </w:pPr>
      <w:r>
        <w:rPr>
          <w:rFonts w:asciiTheme="majorHAnsi" w:eastAsia="Times New Roman" w:hAnsiTheme="majorHAnsi"/>
          <w:b/>
          <w:bCs/>
          <w:caps/>
          <w:szCs w:val="28"/>
        </w:rPr>
        <w:t>Nytt patientmatspris 2019</w:t>
      </w:r>
    </w:p>
    <w:p w14:paraId="417C5148" w14:textId="6E72FB57" w:rsidR="00C73790" w:rsidRDefault="00C73790" w:rsidP="00C73790">
      <w:pPr>
        <w:pStyle w:val="Brdtext"/>
      </w:pPr>
      <w:r>
        <w:t>Kost levererar idag patientmat utifrån de tre olika systemen komponentlåda (Sörmland), brickdukning och Fleximat. Efter beslut i K</w:t>
      </w:r>
      <w:bookmarkStart w:id="0" w:name="_GoBack"/>
      <w:bookmarkEnd w:id="0"/>
      <w:r>
        <w:t xml:space="preserve">ostnämnden har en självkostnadskalkyl tagits fram för respektive system. Kalkylen har sedan legat till grund för budgeteringen och framtagningen av nytt patientmatspris för 2019. </w:t>
      </w:r>
      <w:r w:rsidR="00AE60DB">
        <w:t xml:space="preserve">Det nya priset för en </w:t>
      </w:r>
      <w:proofErr w:type="spellStart"/>
      <w:r w:rsidR="00AE60DB">
        <w:t>brickdukad</w:t>
      </w:r>
      <w:proofErr w:type="spellEnd"/>
      <w:r w:rsidR="00AE60DB">
        <w:t xml:space="preserve"> portion från ordinarie menyn blir 89,39 kr (+3 %). </w:t>
      </w:r>
      <w:r>
        <w:t>Beslutade priser kommer ge ett totalt resultat för Kost patientmat på +/- 0 kr</w:t>
      </w:r>
      <w:r w:rsidR="00AE60DB">
        <w:t>.</w:t>
      </w:r>
    </w:p>
    <w:p w14:paraId="6D64ECEA" w14:textId="77777777" w:rsidR="00C73790" w:rsidRDefault="00C73790" w:rsidP="00C4587A">
      <w:pPr>
        <w:spacing w:after="120" w:line="280" w:lineRule="atLeast"/>
        <w:rPr>
          <w:i/>
        </w:rPr>
      </w:pPr>
    </w:p>
    <w:p w14:paraId="38AFDB1A" w14:textId="6B3AC152" w:rsidR="006C0095" w:rsidRPr="00FC4DF4" w:rsidRDefault="00C73790" w:rsidP="00C4587A">
      <w:pPr>
        <w:spacing w:after="120" w:line="280" w:lineRule="atLeast"/>
        <w:rPr>
          <w:i/>
        </w:rPr>
      </w:pPr>
      <w:r>
        <w:rPr>
          <w:i/>
        </w:rPr>
        <w:t>R</w:t>
      </w:r>
      <w:r w:rsidR="006C0095" w:rsidRPr="00FC4DF4">
        <w:rPr>
          <w:i/>
        </w:rPr>
        <w:t>esultatet förutsätts a</w:t>
      </w:r>
      <w:r>
        <w:rPr>
          <w:i/>
        </w:rPr>
        <w:t>v:</w:t>
      </w:r>
    </w:p>
    <w:p w14:paraId="38AFDB1B" w14:textId="7E207A7B" w:rsidR="006C0095" w:rsidRDefault="00FC4DF4" w:rsidP="00FC4DF4">
      <w:pPr>
        <w:pStyle w:val="Liststycke"/>
        <w:numPr>
          <w:ilvl w:val="0"/>
          <w:numId w:val="16"/>
        </w:numPr>
        <w:spacing w:after="120" w:line="280" w:lineRule="atLeast"/>
      </w:pPr>
      <w:r>
        <w:t>a</w:t>
      </w:r>
      <w:r w:rsidR="006C0095">
        <w:t xml:space="preserve">tt försäljningen i </w:t>
      </w:r>
      <w:r w:rsidR="00C73790">
        <w:t xml:space="preserve">Region </w:t>
      </w:r>
      <w:r w:rsidR="006C0095">
        <w:t>Uppsala</w:t>
      </w:r>
      <w:r w:rsidR="00C73790">
        <w:t xml:space="preserve"> minskar med 1%,</w:t>
      </w:r>
      <w:r w:rsidR="006C0095">
        <w:t xml:space="preserve"> </w:t>
      </w:r>
      <w:r w:rsidR="00C73790">
        <w:t>Region Västmanland minskar med 10</w:t>
      </w:r>
      <w:r w:rsidR="006C0095">
        <w:t xml:space="preserve"> % </w:t>
      </w:r>
      <w:r w:rsidR="00C73790">
        <w:t xml:space="preserve">i Västerås och 0 % i övriga länet samt att Landstinget Sörmland har 140 000 portioner </w:t>
      </w:r>
      <w:r w:rsidR="006C0095">
        <w:t>201</w:t>
      </w:r>
      <w:r w:rsidR="00C73790">
        <w:t>9</w:t>
      </w:r>
      <w:r w:rsidR="006C0095">
        <w:t>.</w:t>
      </w:r>
    </w:p>
    <w:p w14:paraId="38AFDB1C" w14:textId="5FF564AE" w:rsidR="006C0095" w:rsidRPr="00C4587A" w:rsidRDefault="00C73790" w:rsidP="00FC4DF4">
      <w:pPr>
        <w:pStyle w:val="Liststycke"/>
        <w:numPr>
          <w:ilvl w:val="0"/>
          <w:numId w:val="16"/>
        </w:numPr>
        <w:spacing w:after="120" w:line="280" w:lineRule="atLeast"/>
      </w:pPr>
      <w:r>
        <w:t xml:space="preserve">Att Sveaköket byggts om senast 31/12 2017 med </w:t>
      </w:r>
      <w:proofErr w:type="spellStart"/>
      <w:r>
        <w:t>stekmaskin</w:t>
      </w:r>
      <w:proofErr w:type="spellEnd"/>
      <w:r>
        <w:t xml:space="preserve"> och nytt säkrare </w:t>
      </w:r>
      <w:proofErr w:type="spellStart"/>
      <w:r>
        <w:t>dietkök</w:t>
      </w:r>
      <w:proofErr w:type="spellEnd"/>
      <w:r w:rsidR="004A5E44">
        <w:t>.</w:t>
      </w:r>
    </w:p>
    <w:p w14:paraId="38AFDB1D" w14:textId="77777777" w:rsidR="005A765C" w:rsidRDefault="005A765C" w:rsidP="005A765C">
      <w:pPr>
        <w:pStyle w:val="Rubrik4"/>
        <w:rPr>
          <w:rFonts w:eastAsia="Times New Roman"/>
          <w:lang w:eastAsia="sv-SE"/>
        </w:rPr>
      </w:pPr>
    </w:p>
    <w:p w14:paraId="38AFDB2E" w14:textId="70EA7255" w:rsidR="00C4587A" w:rsidRDefault="00C73790" w:rsidP="00C73790">
      <w:pPr>
        <w:pStyle w:val="Rubrik4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Patientmatspriser 2019:</w:t>
      </w:r>
    </w:p>
    <w:p w14:paraId="6D310A88" w14:textId="76A40950" w:rsidR="00C73790" w:rsidRDefault="00C73790" w:rsidP="00C73790">
      <w:pPr>
        <w:pStyle w:val="Brdtext"/>
        <w:rPr>
          <w:lang w:eastAsia="sv-SE"/>
        </w:rPr>
      </w:pPr>
    </w:p>
    <w:p w14:paraId="0E0648DD" w14:textId="1F312E15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Komponentlåda</w:t>
      </w:r>
      <w:r>
        <w:rPr>
          <w:lang w:eastAsia="sv-SE"/>
        </w:rPr>
        <w:tab/>
        <w:t>49,61 kr</w:t>
      </w:r>
    </w:p>
    <w:p w14:paraId="2DFF76ED" w14:textId="09893664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 xml:space="preserve">Fleximat </w:t>
      </w:r>
      <w:r>
        <w:rPr>
          <w:lang w:eastAsia="sv-SE"/>
        </w:rPr>
        <w:tab/>
      </w:r>
      <w:r>
        <w:rPr>
          <w:lang w:eastAsia="sv-SE"/>
        </w:rPr>
        <w:tab/>
        <w:t>79,59 kr</w:t>
      </w:r>
    </w:p>
    <w:p w14:paraId="2CBAE623" w14:textId="712D3B32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Brickdukning</w:t>
      </w:r>
      <w:r>
        <w:rPr>
          <w:lang w:eastAsia="sv-SE"/>
        </w:rPr>
        <w:tab/>
      </w:r>
      <w:r>
        <w:rPr>
          <w:lang w:eastAsia="sv-SE"/>
        </w:rPr>
        <w:tab/>
        <w:t>89,39 kr</w:t>
      </w:r>
    </w:p>
    <w:p w14:paraId="75F2D050" w14:textId="34CCB7C6" w:rsid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Tillägg specialkost                 +</w:t>
      </w:r>
      <w:r>
        <w:rPr>
          <w:lang w:eastAsia="sv-SE"/>
        </w:rPr>
        <w:tab/>
        <w:t>10,30 kr</w:t>
      </w:r>
    </w:p>
    <w:p w14:paraId="7B23AECC" w14:textId="0413893D" w:rsidR="00C73790" w:rsidRPr="00C73790" w:rsidRDefault="00C73790" w:rsidP="00C73790">
      <w:pPr>
        <w:pStyle w:val="Brdtext"/>
        <w:rPr>
          <w:lang w:eastAsia="sv-SE"/>
        </w:rPr>
      </w:pPr>
      <w:r>
        <w:rPr>
          <w:lang w:eastAsia="sv-SE"/>
        </w:rPr>
        <w:t>Tillägg allergikost                  +</w:t>
      </w:r>
      <w:r>
        <w:rPr>
          <w:lang w:eastAsia="sv-SE"/>
        </w:rPr>
        <w:tab/>
        <w:t>20,60 kr</w:t>
      </w:r>
    </w:p>
    <w:p w14:paraId="38AFDB2F" w14:textId="7212F8DD" w:rsidR="00C4587A" w:rsidRDefault="00C4587A" w:rsidP="00C4587A">
      <w:pPr>
        <w:spacing w:after="120" w:line="280" w:lineRule="atLeast"/>
      </w:pPr>
    </w:p>
    <w:p w14:paraId="5CE22315" w14:textId="77777777" w:rsidR="00C73790" w:rsidRPr="00C4587A" w:rsidRDefault="00C73790" w:rsidP="00C4587A">
      <w:pPr>
        <w:spacing w:after="120" w:line="280" w:lineRule="atLeast"/>
      </w:pPr>
    </w:p>
    <w:p w14:paraId="38AFDB33" w14:textId="1B4DD4C9" w:rsidR="00D20CBA" w:rsidRDefault="00D20CBA" w:rsidP="00D20CBA">
      <w:pPr>
        <w:keepLines/>
        <w:spacing w:after="160" w:line="280" w:lineRule="atLeast"/>
        <w:rPr>
          <w:rFonts w:eastAsia="Times New Roman"/>
          <w:sz w:val="24"/>
          <w:szCs w:val="24"/>
          <w:lang w:eastAsia="sv-SE"/>
        </w:rPr>
      </w:pPr>
      <w:bookmarkStart w:id="1" w:name="bmkCompanyName_02"/>
      <w:r>
        <w:rPr>
          <w:rFonts w:eastAsia="Times New Roman"/>
          <w:sz w:val="24"/>
          <w:szCs w:val="24"/>
          <w:lang w:eastAsia="sv-SE"/>
        </w:rPr>
        <w:t>Region</w:t>
      </w:r>
      <w:r w:rsidR="00C4587A" w:rsidRPr="00C4587A">
        <w:rPr>
          <w:rFonts w:eastAsia="Times New Roman"/>
          <w:sz w:val="24"/>
          <w:szCs w:val="24"/>
          <w:lang w:eastAsia="sv-SE"/>
        </w:rPr>
        <w:t xml:space="preserve"> Västmanland</w:t>
      </w:r>
      <w:bookmarkEnd w:id="1"/>
      <w:r w:rsidR="00C4587A" w:rsidRPr="00C4587A">
        <w:rPr>
          <w:rFonts w:eastAsia="Times New Roman"/>
          <w:sz w:val="24"/>
          <w:szCs w:val="24"/>
          <w:lang w:eastAsia="sv-SE"/>
        </w:rPr>
        <w:br/>
      </w:r>
      <w:bookmarkStart w:id="2" w:name="bmkName_02"/>
      <w:r>
        <w:rPr>
          <w:rFonts w:eastAsia="Times New Roman"/>
          <w:sz w:val="24"/>
          <w:szCs w:val="24"/>
          <w:lang w:eastAsia="sv-SE"/>
        </w:rPr>
        <w:t>Verksamhets- och ledningsstöd</w:t>
      </w:r>
    </w:p>
    <w:p w14:paraId="38AFDB34" w14:textId="77777777" w:rsidR="00D20CBA" w:rsidRDefault="00D20CBA" w:rsidP="00D20CBA">
      <w:pPr>
        <w:keepLines/>
        <w:spacing w:after="160" w:line="280" w:lineRule="atLeast"/>
        <w:rPr>
          <w:rFonts w:eastAsia="Times New Roman"/>
          <w:sz w:val="24"/>
          <w:szCs w:val="24"/>
          <w:lang w:eastAsia="sv-SE"/>
        </w:rPr>
      </w:pPr>
    </w:p>
    <w:p w14:paraId="38AFDB35" w14:textId="77777777" w:rsidR="00271F93" w:rsidRDefault="00D20CBA" w:rsidP="00D20CBA">
      <w:pPr>
        <w:keepLines/>
        <w:spacing w:after="160" w:line="280" w:lineRule="atLeast"/>
      </w:pPr>
      <w:r>
        <w:rPr>
          <w:rFonts w:eastAsia="Times New Roman"/>
          <w:sz w:val="24"/>
          <w:szCs w:val="24"/>
          <w:lang w:eastAsia="sv-SE"/>
        </w:rPr>
        <w:t>Claes Becker</w:t>
      </w:r>
      <w:r w:rsidR="00C4587A" w:rsidRPr="00C4587A">
        <w:rPr>
          <w:rFonts w:eastAsia="Times New Roman"/>
          <w:sz w:val="24"/>
          <w:szCs w:val="24"/>
          <w:lang w:eastAsia="sv-SE"/>
        </w:rPr>
        <w:br/>
      </w:r>
      <w:r w:rsidR="00C4587A" w:rsidRPr="00C4587A">
        <w:rPr>
          <w:rFonts w:eastAsia="Times New Roman"/>
          <w:sz w:val="24"/>
          <w:szCs w:val="24"/>
          <w:lang w:eastAsia="sv-SE"/>
        </w:rPr>
        <w:br/>
      </w:r>
      <w:bookmarkEnd w:id="2"/>
    </w:p>
    <w:p w14:paraId="38AFDB36" w14:textId="77777777" w:rsidR="004276B1" w:rsidRDefault="004276B1" w:rsidP="005107F7">
      <w:pPr>
        <w:pStyle w:val="Brdtext"/>
      </w:pPr>
    </w:p>
    <w:sectPr w:rsidR="004276B1" w:rsidSect="00AA51C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1247" w:left="3119" w:header="39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FDB3B" w14:textId="77777777" w:rsidR="0045026D" w:rsidRDefault="0045026D">
      <w:r>
        <w:separator/>
      </w:r>
    </w:p>
    <w:p w14:paraId="38AFDB3C" w14:textId="77777777" w:rsidR="0045026D" w:rsidRDefault="0045026D"/>
  </w:endnote>
  <w:endnote w:type="continuationSeparator" w:id="0">
    <w:p w14:paraId="38AFDB3D" w14:textId="77777777" w:rsidR="0045026D" w:rsidRDefault="0045026D">
      <w:r>
        <w:continuationSeparator/>
      </w:r>
    </w:p>
    <w:p w14:paraId="38AFDB3E" w14:textId="77777777" w:rsidR="0045026D" w:rsidRDefault="00450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2" w:name="insFollowingFooter_01"/>
  <w:bookmarkEnd w:id="12"/>
  <w:p w14:paraId="38AFDB4F" w14:textId="77777777" w:rsidR="00C4587A" w:rsidRPr="00D65433" w:rsidRDefault="00C4587A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8AFDB63" wp14:editId="38AFDB64">
              <wp:simplePos x="0" y="0"/>
              <wp:positionH relativeFrom="page">
                <wp:posOffset>7265035</wp:posOffset>
              </wp:positionH>
              <wp:positionV relativeFrom="page">
                <wp:posOffset>80645</wp:posOffset>
              </wp:positionV>
              <wp:extent cx="210820" cy="220980"/>
              <wp:effectExtent l="0" t="4445" r="1270" b="3175"/>
              <wp:wrapNone/>
              <wp:docPr id="1" name="Textruta 1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FDB66" w14:textId="77777777" w:rsidR="00C4587A" w:rsidRPr="00745F0F" w:rsidRDefault="00C4587A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AFDB6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bmkLogoFooter" style="position:absolute;margin-left:572.05pt;margin-top:6.35pt;width:16.6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" o:allowincell="f" filled="f" stroked="f">
              <v:textbox inset="0,0,0,0">
                <w:txbxContent>
                  <w:p w14:paraId="38AFDB66" w14:textId="77777777" w:rsidR="00C4587A" w:rsidRPr="00745F0F" w:rsidRDefault="00C4587A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38AFDB50" w14:textId="77777777" w:rsidR="001F1838" w:rsidRPr="00C4587A" w:rsidRDefault="001F1838" w:rsidP="00C4587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FDB5F" w14:textId="77777777" w:rsidR="00C4587A" w:rsidRPr="00237433" w:rsidRDefault="00C4587A" w:rsidP="00237433">
    <w:bookmarkStart w:id="20" w:name="insFirstFooter_01"/>
    <w:bookmarkEnd w:id="20"/>
  </w:p>
  <w:p w14:paraId="38AFDB60" w14:textId="77777777" w:rsidR="001F1838" w:rsidRPr="00C4587A" w:rsidRDefault="001F1838" w:rsidP="00C4587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FDB37" w14:textId="77777777" w:rsidR="0045026D" w:rsidRDefault="0045026D">
      <w:r>
        <w:separator/>
      </w:r>
    </w:p>
    <w:p w14:paraId="38AFDB38" w14:textId="77777777" w:rsidR="0045026D" w:rsidRDefault="0045026D"/>
  </w:footnote>
  <w:footnote w:type="continuationSeparator" w:id="0">
    <w:p w14:paraId="38AFDB39" w14:textId="77777777" w:rsidR="0045026D" w:rsidRDefault="0045026D">
      <w:r>
        <w:continuationSeparator/>
      </w:r>
    </w:p>
    <w:p w14:paraId="38AFDB3A" w14:textId="77777777" w:rsidR="0045026D" w:rsidRDefault="004502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FDB3F" w14:textId="77777777" w:rsidR="00C4587A" w:rsidRPr="00532154" w:rsidRDefault="00C4587A" w:rsidP="008F5A10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38AFDB61" wp14:editId="38AFDB62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78255" cy="363855"/>
              <wp:effectExtent l="0" t="0" r="2540" b="1270"/>
              <wp:wrapNone/>
              <wp:docPr id="2" name="Textruta 2" descr="bmkLog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3638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FDB65" w14:textId="77777777" w:rsidR="00C4587A" w:rsidRPr="00745F0F" w:rsidRDefault="00C4587A" w:rsidP="00773A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AFDB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mkLogo2" style="position:absolute;margin-left:56.65pt;margin-top:17pt;width:100.6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" o:allowincell="f" stroked="f">
              <v:fill r:id="rId2" o:title="bmkLogo2" recolor="t" type="frame"/>
              <v:textbox inset="0,0,0,0">
                <w:txbxContent>
                  <w:p w14:paraId="38AFDB65" w14:textId="77777777" w:rsidR="00C4587A" w:rsidRPr="00745F0F" w:rsidRDefault="00C4587A" w:rsidP="00773A77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AFDB40" w14:textId="77777777" w:rsidR="00C4587A" w:rsidRPr="00532154" w:rsidRDefault="00C4587A" w:rsidP="00A974D4">
    <w:pPr>
      <w:pStyle w:val="Bokmrke"/>
    </w:pPr>
    <w:bookmarkStart w:id="3" w:name="insFollowingHeader_01"/>
    <w:bookmarkEnd w:id="3"/>
    <w:r w:rsidRPr="003224CB">
      <w:t xml:space="preserve"> </w:t>
    </w:r>
  </w:p>
  <w:tbl>
    <w:tblPr>
      <w:tblW w:w="9848" w:type="dxa"/>
      <w:tblInd w:w="-2070" w:type="dxa"/>
      <w:tblLayout w:type="fixed"/>
      <w:tblLook w:val="04A0" w:firstRow="1" w:lastRow="0" w:firstColumn="1" w:lastColumn="0" w:noHBand="0" w:noVBand="1"/>
    </w:tblPr>
    <w:tblGrid>
      <w:gridCol w:w="5033"/>
      <w:gridCol w:w="2447"/>
      <w:gridCol w:w="709"/>
      <w:gridCol w:w="1659"/>
    </w:tblGrid>
    <w:tr w:rsidR="00C4587A" w14:paraId="38AFDB44" w14:textId="77777777" w:rsidTr="00AC3E62">
      <w:trPr>
        <w:trHeight w:val="581"/>
      </w:trPr>
      <w:tc>
        <w:tcPr>
          <w:tcW w:w="5033" w:type="dxa"/>
          <w:vMerge w:val="restart"/>
          <w:shd w:val="clear" w:color="auto" w:fill="auto"/>
        </w:tcPr>
        <w:p w14:paraId="38AFDB41" w14:textId="77777777" w:rsidR="00C4587A" w:rsidRPr="006D66CA" w:rsidRDefault="00C4587A" w:rsidP="00E910ED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3156" w:type="dxa"/>
          <w:gridSpan w:val="2"/>
          <w:shd w:val="clear" w:color="auto" w:fill="auto"/>
        </w:tcPr>
        <w:p w14:paraId="38AFDB42" w14:textId="77777777" w:rsidR="00C4587A" w:rsidRDefault="00C4587A" w:rsidP="00E910ED">
          <w:pPr>
            <w:pStyle w:val="Dokumentyp"/>
          </w:pPr>
          <w:bookmarkStart w:id="4" w:name="bmkDocType_02"/>
          <w:r>
            <w:t xml:space="preserve"> </w:t>
          </w:r>
          <w:bookmarkEnd w:id="4"/>
        </w:p>
      </w:tc>
      <w:bookmarkStart w:id="5" w:name="objPageNbr_02"/>
      <w:tc>
        <w:tcPr>
          <w:tcW w:w="1659" w:type="dxa"/>
          <w:shd w:val="clear" w:color="auto" w:fill="auto"/>
        </w:tcPr>
        <w:p w14:paraId="38AFDB43" w14:textId="353E0453" w:rsidR="00C4587A" w:rsidRPr="00773EA7" w:rsidRDefault="00C4587A" w:rsidP="00773EA7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7F6F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487F6F">
              <w:rPr>
                <w:noProof/>
              </w:rPr>
              <w:t>1</w:t>
            </w:r>
          </w:fldSimple>
          <w:r>
            <w:t>)</w:t>
          </w:r>
          <w:r w:rsidRPr="00773EA7">
            <w:t xml:space="preserve"> </w:t>
          </w:r>
          <w:bookmarkEnd w:id="5"/>
        </w:p>
      </w:tc>
    </w:tr>
    <w:tr w:rsidR="00C4587A" w14:paraId="38AFDB48" w14:textId="77777777" w:rsidTr="00AC3E62">
      <w:trPr>
        <w:trHeight w:val="315"/>
      </w:trPr>
      <w:tc>
        <w:tcPr>
          <w:tcW w:w="5033" w:type="dxa"/>
          <w:vMerge/>
          <w:shd w:val="clear" w:color="auto" w:fill="auto"/>
        </w:tcPr>
        <w:p w14:paraId="38AFDB45" w14:textId="77777777" w:rsidR="00C4587A" w:rsidRPr="006D66CA" w:rsidRDefault="00C4587A" w:rsidP="00E910ED">
          <w:pPr>
            <w:pStyle w:val="Sidhuvud"/>
            <w:rPr>
              <w:rFonts w:ascii="Times New Roman" w:hAnsi="Times New Roman"/>
              <w:noProof/>
              <w:lang w:eastAsia="sv-SE"/>
            </w:rPr>
          </w:pPr>
        </w:p>
      </w:tc>
      <w:tc>
        <w:tcPr>
          <w:tcW w:w="2447" w:type="dxa"/>
          <w:shd w:val="clear" w:color="auto" w:fill="auto"/>
        </w:tcPr>
        <w:p w14:paraId="38AFDB46" w14:textId="77777777" w:rsidR="00C4587A" w:rsidRPr="000305BE" w:rsidRDefault="00C4587A" w:rsidP="00E910ED">
          <w:pPr>
            <w:pStyle w:val="Ledtext"/>
          </w:pPr>
          <w:bookmarkStart w:id="6" w:name="capDocDate_02"/>
          <w:r>
            <w:t>Datum</w:t>
          </w:r>
          <w:bookmarkEnd w:id="6"/>
        </w:p>
      </w:tc>
      <w:tc>
        <w:tcPr>
          <w:tcW w:w="2368" w:type="dxa"/>
          <w:gridSpan w:val="2"/>
          <w:shd w:val="clear" w:color="auto" w:fill="auto"/>
        </w:tcPr>
        <w:p w14:paraId="38AFDB47" w14:textId="77777777" w:rsidR="00C4587A" w:rsidRPr="000305BE" w:rsidRDefault="00C4587A" w:rsidP="00E910ED">
          <w:pPr>
            <w:pStyle w:val="Ledtext"/>
          </w:pPr>
          <w:bookmarkStart w:id="7" w:name="capOurRef_02"/>
          <w:r>
            <w:t xml:space="preserve"> </w:t>
          </w:r>
          <w:bookmarkEnd w:id="7"/>
        </w:p>
      </w:tc>
    </w:tr>
    <w:tr w:rsidR="00C4587A" w14:paraId="38AFDB4C" w14:textId="77777777" w:rsidTr="00AC3E62">
      <w:tc>
        <w:tcPr>
          <w:tcW w:w="5033" w:type="dxa"/>
          <w:tcBorders>
            <w:bottom w:val="single" w:sz="4" w:space="0" w:color="auto"/>
          </w:tcBorders>
          <w:shd w:val="clear" w:color="auto" w:fill="auto"/>
          <w:tcMar>
            <w:bottom w:w="113" w:type="dxa"/>
          </w:tcMar>
        </w:tcPr>
        <w:p w14:paraId="38AFDB49" w14:textId="77777777" w:rsidR="00C4587A" w:rsidRPr="00734A52" w:rsidRDefault="00C4587A" w:rsidP="00E910ED">
          <w:pPr>
            <w:pStyle w:val="Sidhuvudstext"/>
          </w:pPr>
          <w:bookmarkStart w:id="8" w:name="chkPersonalProfile_02"/>
          <w:r>
            <w:t>Verksamhets- och ledningsstöd</w:t>
          </w:r>
          <w:r>
            <w:br/>
            <w:t>Claes Becker</w:t>
          </w:r>
          <w:bookmarkEnd w:id="8"/>
        </w:p>
      </w:tc>
      <w:tc>
        <w:tcPr>
          <w:tcW w:w="2447" w:type="dxa"/>
          <w:tcBorders>
            <w:bottom w:val="single" w:sz="4" w:space="0" w:color="auto"/>
          </w:tcBorders>
          <w:shd w:val="clear" w:color="auto" w:fill="auto"/>
          <w:tcMar>
            <w:bottom w:w="113" w:type="dxa"/>
          </w:tcMar>
        </w:tcPr>
        <w:p w14:paraId="38AFDB4A" w14:textId="0FA47580" w:rsidR="00C4587A" w:rsidRPr="00734A52" w:rsidRDefault="00C73790" w:rsidP="00E910ED">
          <w:pPr>
            <w:pStyle w:val="Sidhuvudstext"/>
          </w:pPr>
          <w:bookmarkStart w:id="9" w:name="bmkDocDate_02"/>
          <w:r>
            <w:t>2018-06</w:t>
          </w:r>
          <w:r w:rsidR="00C4587A">
            <w:t>-</w:t>
          </w:r>
          <w:bookmarkEnd w:id="9"/>
          <w:r w:rsidR="00487F6F">
            <w:t>05</w:t>
          </w:r>
        </w:p>
      </w:tc>
      <w:tc>
        <w:tcPr>
          <w:tcW w:w="2368" w:type="dxa"/>
          <w:gridSpan w:val="2"/>
          <w:tcBorders>
            <w:bottom w:val="single" w:sz="4" w:space="0" w:color="auto"/>
          </w:tcBorders>
          <w:shd w:val="clear" w:color="auto" w:fill="auto"/>
          <w:tcMar>
            <w:bottom w:w="113" w:type="dxa"/>
          </w:tcMar>
        </w:tcPr>
        <w:p w14:paraId="38AFDB4B" w14:textId="77777777" w:rsidR="00C4587A" w:rsidRPr="00734A52" w:rsidRDefault="00C4587A" w:rsidP="00E910ED">
          <w:pPr>
            <w:pStyle w:val="Sidhuvudstext"/>
          </w:pPr>
          <w:bookmarkStart w:id="10" w:name="bmkOurRef_02"/>
          <w:r>
            <w:t xml:space="preserve"> </w:t>
          </w:r>
          <w:bookmarkEnd w:id="10"/>
        </w:p>
      </w:tc>
    </w:tr>
  </w:tbl>
  <w:p w14:paraId="38AFDB4D" w14:textId="77777777" w:rsidR="00C4587A" w:rsidRPr="003224CB" w:rsidRDefault="00C4587A" w:rsidP="00E910ED">
    <w:pPr>
      <w:pStyle w:val="Titel-huvud"/>
    </w:pPr>
    <w:bookmarkStart w:id="11" w:name="bmkOtherInfo4_02"/>
    <w:r>
      <w:t xml:space="preserve"> </w:t>
    </w:r>
    <w:bookmarkEnd w:id="11"/>
  </w:p>
  <w:p w14:paraId="38AFDB4E" w14:textId="77777777" w:rsidR="008267A5" w:rsidRPr="00C4587A" w:rsidRDefault="008267A5" w:rsidP="00C4587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FDB51" w14:textId="77777777" w:rsidR="00AA51CB" w:rsidRDefault="00AA51CB" w:rsidP="00895E8E">
    <w:pPr>
      <w:pStyle w:val="Sidhuvud"/>
    </w:pPr>
  </w:p>
  <w:tbl>
    <w:tblPr>
      <w:tblStyle w:val="Tabellrutnt"/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2447"/>
      <w:gridCol w:w="709"/>
      <w:gridCol w:w="1659"/>
    </w:tblGrid>
    <w:tr w:rsidR="00100B95" w14:paraId="38AFDB55" w14:textId="77777777" w:rsidTr="00100A92">
      <w:trPr>
        <w:trHeight w:val="581"/>
      </w:trPr>
      <w:tc>
        <w:tcPr>
          <w:tcW w:w="5033" w:type="dxa"/>
          <w:vMerge w:val="restart"/>
        </w:tcPr>
        <w:p w14:paraId="38AFDB52" w14:textId="77777777" w:rsidR="00100B95" w:rsidRDefault="00100B95" w:rsidP="00100A92">
          <w:pPr>
            <w:pStyle w:val="Sidhuvud"/>
          </w:pPr>
        </w:p>
      </w:tc>
      <w:tc>
        <w:tcPr>
          <w:tcW w:w="3156" w:type="dxa"/>
          <w:gridSpan w:val="2"/>
        </w:tcPr>
        <w:p w14:paraId="38AFDB53" w14:textId="77777777" w:rsidR="00100B95" w:rsidRDefault="00C4587A" w:rsidP="00100A92">
          <w:pPr>
            <w:pStyle w:val="Dokumentyp"/>
          </w:pPr>
          <w:bookmarkStart w:id="13" w:name="bmkDocType_01"/>
          <w:r>
            <w:t xml:space="preserve"> </w:t>
          </w:r>
          <w:bookmarkEnd w:id="13"/>
        </w:p>
      </w:tc>
      <w:bookmarkStart w:id="14" w:name="objPageNbr_01"/>
      <w:tc>
        <w:tcPr>
          <w:tcW w:w="1659" w:type="dxa"/>
        </w:tcPr>
        <w:p w14:paraId="38AFDB54" w14:textId="77777777" w:rsidR="00100B95" w:rsidRPr="00230109" w:rsidRDefault="00C4587A" w:rsidP="00100B95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>)</w:t>
          </w:r>
          <w:r w:rsidR="00895E8E">
            <w:t xml:space="preserve"> </w:t>
          </w:r>
          <w:bookmarkEnd w:id="14"/>
        </w:p>
      </w:tc>
    </w:tr>
    <w:tr w:rsidR="00100B95" w14:paraId="38AFDB59" w14:textId="77777777" w:rsidTr="00100B95">
      <w:trPr>
        <w:trHeight w:val="315"/>
      </w:trPr>
      <w:tc>
        <w:tcPr>
          <w:tcW w:w="5033" w:type="dxa"/>
          <w:vMerge/>
        </w:tcPr>
        <w:p w14:paraId="38AFDB56" w14:textId="77777777" w:rsidR="00100B95" w:rsidRDefault="00100B95" w:rsidP="00100A92">
          <w:pPr>
            <w:pStyle w:val="Sidhuvud"/>
            <w:rPr>
              <w:noProof/>
              <w:lang w:eastAsia="sv-SE"/>
            </w:rPr>
          </w:pPr>
        </w:p>
      </w:tc>
      <w:tc>
        <w:tcPr>
          <w:tcW w:w="2447" w:type="dxa"/>
        </w:tcPr>
        <w:p w14:paraId="38AFDB57" w14:textId="77777777" w:rsidR="00100B95" w:rsidRPr="00DB24A9" w:rsidRDefault="00C4587A" w:rsidP="00DB24A9">
          <w:pPr>
            <w:pStyle w:val="Ledtext"/>
          </w:pPr>
          <w:bookmarkStart w:id="15" w:name="capDocDate_01"/>
          <w:r>
            <w:t>Datum</w:t>
          </w:r>
          <w:bookmarkEnd w:id="15"/>
        </w:p>
      </w:tc>
      <w:tc>
        <w:tcPr>
          <w:tcW w:w="2368" w:type="dxa"/>
          <w:gridSpan w:val="2"/>
        </w:tcPr>
        <w:p w14:paraId="38AFDB58" w14:textId="77777777" w:rsidR="00100B95" w:rsidRPr="00DB24A9" w:rsidRDefault="00C4587A" w:rsidP="00DB24A9">
          <w:pPr>
            <w:pStyle w:val="Ledtext"/>
          </w:pPr>
          <w:bookmarkStart w:id="16" w:name="capOurRef_01"/>
          <w:r>
            <w:t xml:space="preserve"> </w:t>
          </w:r>
          <w:bookmarkEnd w:id="16"/>
        </w:p>
      </w:tc>
    </w:tr>
    <w:tr w:rsidR="00100B95" w14:paraId="38AFDB5D" w14:textId="77777777" w:rsidTr="008D73E7">
      <w:trPr>
        <w:cantSplit/>
      </w:trPr>
      <w:tc>
        <w:tcPr>
          <w:tcW w:w="5033" w:type="dxa"/>
          <w:tcBorders>
            <w:bottom w:val="single" w:sz="4" w:space="0" w:color="auto"/>
          </w:tcBorders>
          <w:tcMar>
            <w:bottom w:w="113" w:type="dxa"/>
          </w:tcMar>
        </w:tcPr>
        <w:p w14:paraId="38AFDB5A" w14:textId="77777777" w:rsidR="00100B95" w:rsidRDefault="00C4587A" w:rsidP="008267A5">
          <w:pPr>
            <w:pStyle w:val="Sidhuvudstext"/>
            <w:rPr>
              <w:noProof/>
              <w:lang w:eastAsia="sv-SE"/>
            </w:rPr>
          </w:pPr>
          <w:bookmarkStart w:id="17" w:name="chkPersonalProfile_01"/>
          <w:r>
            <w:rPr>
              <w:noProof/>
              <w:lang w:eastAsia="sv-SE"/>
            </w:rPr>
            <w:t>Verksamhets- och ledningsstöd</w:t>
          </w:r>
          <w:r>
            <w:rPr>
              <w:noProof/>
              <w:lang w:eastAsia="sv-SE"/>
            </w:rPr>
            <w:br/>
            <w:t>Claes Becker</w:t>
          </w:r>
          <w:bookmarkEnd w:id="17"/>
        </w:p>
      </w:tc>
      <w:tc>
        <w:tcPr>
          <w:tcW w:w="2447" w:type="dxa"/>
          <w:tcBorders>
            <w:bottom w:val="single" w:sz="4" w:space="0" w:color="auto"/>
          </w:tcBorders>
          <w:tcMar>
            <w:bottom w:w="113" w:type="dxa"/>
          </w:tcMar>
        </w:tcPr>
        <w:p w14:paraId="38AFDB5B" w14:textId="77777777" w:rsidR="00100B95" w:rsidRDefault="00C4587A" w:rsidP="00100B95">
          <w:pPr>
            <w:pStyle w:val="Sidhuvudstext"/>
          </w:pPr>
          <w:bookmarkStart w:id="18" w:name="bmkDocDate_01"/>
          <w:r>
            <w:t>2017-05-16</w:t>
          </w:r>
          <w:bookmarkEnd w:id="18"/>
        </w:p>
      </w:tc>
      <w:tc>
        <w:tcPr>
          <w:tcW w:w="2368" w:type="dxa"/>
          <w:gridSpan w:val="2"/>
          <w:tcBorders>
            <w:bottom w:val="single" w:sz="4" w:space="0" w:color="auto"/>
          </w:tcBorders>
          <w:tcMar>
            <w:bottom w:w="113" w:type="dxa"/>
          </w:tcMar>
        </w:tcPr>
        <w:p w14:paraId="38AFDB5C" w14:textId="77777777" w:rsidR="00100B95" w:rsidRDefault="00C4587A" w:rsidP="00100B95">
          <w:pPr>
            <w:pStyle w:val="Sidhuvudstext"/>
          </w:pPr>
          <w:bookmarkStart w:id="19" w:name="bmkOurRef_01"/>
          <w:r>
            <w:t xml:space="preserve"> </w:t>
          </w:r>
          <w:bookmarkEnd w:id="19"/>
        </w:p>
      </w:tc>
    </w:tr>
  </w:tbl>
  <w:p w14:paraId="38AFDB5E" w14:textId="77777777" w:rsidR="00100B95" w:rsidRDefault="00100B95" w:rsidP="00100B95">
    <w:pPr>
      <w:pStyle w:val="Titel-huvud"/>
    </w:pPr>
    <w:r>
      <w:fldChar w:fldCharType="begin"/>
    </w:r>
    <w:r>
      <w:instrText xml:space="preserve"> STYLEREF  Titel  \* MERGEFORMAT </w:instrText>
    </w:r>
    <w:r>
      <w:fldChar w:fldCharType="separate"/>
    </w:r>
    <w:r w:rsidR="00C4587A">
      <w:rPr>
        <w:b w:val="0"/>
        <w:bCs/>
        <w:noProof/>
      </w:rPr>
      <w:t>Fel! Ingen text med angivet format i dokumentet.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2D6325"/>
    <w:multiLevelType w:val="hybridMultilevel"/>
    <w:tmpl w:val="ADF64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E26A6"/>
    <w:multiLevelType w:val="multilevel"/>
    <w:tmpl w:val="FA2AB2DA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C4587A"/>
    <w:rsid w:val="000039C0"/>
    <w:rsid w:val="00003E66"/>
    <w:rsid w:val="000661F0"/>
    <w:rsid w:val="000876E1"/>
    <w:rsid w:val="000A2446"/>
    <w:rsid w:val="000A549D"/>
    <w:rsid w:val="000B01D0"/>
    <w:rsid w:val="000B0D83"/>
    <w:rsid w:val="000C5908"/>
    <w:rsid w:val="000E1C94"/>
    <w:rsid w:val="000E32F6"/>
    <w:rsid w:val="000F7AE2"/>
    <w:rsid w:val="00100B95"/>
    <w:rsid w:val="00102687"/>
    <w:rsid w:val="0010454F"/>
    <w:rsid w:val="001926CA"/>
    <w:rsid w:val="001A4AF4"/>
    <w:rsid w:val="001A4BE4"/>
    <w:rsid w:val="001C1669"/>
    <w:rsid w:val="001C7C93"/>
    <w:rsid w:val="001F1838"/>
    <w:rsid w:val="002057AE"/>
    <w:rsid w:val="00206C66"/>
    <w:rsid w:val="00246EF2"/>
    <w:rsid w:val="00253740"/>
    <w:rsid w:val="00271F93"/>
    <w:rsid w:val="00272FA7"/>
    <w:rsid w:val="00295018"/>
    <w:rsid w:val="002A5993"/>
    <w:rsid w:val="00301652"/>
    <w:rsid w:val="00321FE5"/>
    <w:rsid w:val="00325DA0"/>
    <w:rsid w:val="0033084E"/>
    <w:rsid w:val="003415C6"/>
    <w:rsid w:val="00341675"/>
    <w:rsid w:val="003503C9"/>
    <w:rsid w:val="0036308A"/>
    <w:rsid w:val="00386380"/>
    <w:rsid w:val="0039268F"/>
    <w:rsid w:val="003D0351"/>
    <w:rsid w:val="003D4F18"/>
    <w:rsid w:val="003E3BF3"/>
    <w:rsid w:val="00405C12"/>
    <w:rsid w:val="004234EA"/>
    <w:rsid w:val="004276B1"/>
    <w:rsid w:val="004405D8"/>
    <w:rsid w:val="00446DA7"/>
    <w:rsid w:val="0045026D"/>
    <w:rsid w:val="00462DBE"/>
    <w:rsid w:val="00481C6C"/>
    <w:rsid w:val="00487F6F"/>
    <w:rsid w:val="004A5E44"/>
    <w:rsid w:val="004C61B2"/>
    <w:rsid w:val="004D5B9F"/>
    <w:rsid w:val="004F3D71"/>
    <w:rsid w:val="005107F7"/>
    <w:rsid w:val="0055570B"/>
    <w:rsid w:val="005A765C"/>
    <w:rsid w:val="005A77F9"/>
    <w:rsid w:val="005B5FC5"/>
    <w:rsid w:val="005D72F3"/>
    <w:rsid w:val="005F363D"/>
    <w:rsid w:val="005F5D01"/>
    <w:rsid w:val="00607F08"/>
    <w:rsid w:val="00614033"/>
    <w:rsid w:val="00616385"/>
    <w:rsid w:val="0064339E"/>
    <w:rsid w:val="0065692A"/>
    <w:rsid w:val="00661E32"/>
    <w:rsid w:val="00672938"/>
    <w:rsid w:val="00677A11"/>
    <w:rsid w:val="006974CA"/>
    <w:rsid w:val="006B5688"/>
    <w:rsid w:val="006C0095"/>
    <w:rsid w:val="006D6006"/>
    <w:rsid w:val="006D77C3"/>
    <w:rsid w:val="00734122"/>
    <w:rsid w:val="007508E4"/>
    <w:rsid w:val="00763508"/>
    <w:rsid w:val="007814EC"/>
    <w:rsid w:val="007A43C0"/>
    <w:rsid w:val="007A74DD"/>
    <w:rsid w:val="007B0D75"/>
    <w:rsid w:val="007D6B3A"/>
    <w:rsid w:val="007E64F9"/>
    <w:rsid w:val="008047E6"/>
    <w:rsid w:val="0080562C"/>
    <w:rsid w:val="00815A04"/>
    <w:rsid w:val="008259DC"/>
    <w:rsid w:val="008267A5"/>
    <w:rsid w:val="008402B6"/>
    <w:rsid w:val="008623F2"/>
    <w:rsid w:val="00874801"/>
    <w:rsid w:val="00884357"/>
    <w:rsid w:val="00895E8E"/>
    <w:rsid w:val="008A02AD"/>
    <w:rsid w:val="008C7569"/>
    <w:rsid w:val="008D08E0"/>
    <w:rsid w:val="008D73E7"/>
    <w:rsid w:val="009030A2"/>
    <w:rsid w:val="00940DB1"/>
    <w:rsid w:val="009472AC"/>
    <w:rsid w:val="00951664"/>
    <w:rsid w:val="00962F85"/>
    <w:rsid w:val="00965C09"/>
    <w:rsid w:val="0097112D"/>
    <w:rsid w:val="009B6D10"/>
    <w:rsid w:val="009C4E2B"/>
    <w:rsid w:val="009E1438"/>
    <w:rsid w:val="009E2E9C"/>
    <w:rsid w:val="00A050B2"/>
    <w:rsid w:val="00A40B3E"/>
    <w:rsid w:val="00A578B7"/>
    <w:rsid w:val="00A84688"/>
    <w:rsid w:val="00A907D4"/>
    <w:rsid w:val="00AA51CB"/>
    <w:rsid w:val="00AB4F96"/>
    <w:rsid w:val="00AB6C3C"/>
    <w:rsid w:val="00AE60DB"/>
    <w:rsid w:val="00B03A0B"/>
    <w:rsid w:val="00B0499C"/>
    <w:rsid w:val="00B22253"/>
    <w:rsid w:val="00B716A9"/>
    <w:rsid w:val="00B85CC9"/>
    <w:rsid w:val="00BB19C1"/>
    <w:rsid w:val="00BC6B4D"/>
    <w:rsid w:val="00BC750F"/>
    <w:rsid w:val="00BE7E9C"/>
    <w:rsid w:val="00BF0716"/>
    <w:rsid w:val="00BF0EC6"/>
    <w:rsid w:val="00BF311C"/>
    <w:rsid w:val="00C16204"/>
    <w:rsid w:val="00C30B2A"/>
    <w:rsid w:val="00C43293"/>
    <w:rsid w:val="00C4587A"/>
    <w:rsid w:val="00C63A51"/>
    <w:rsid w:val="00C6411C"/>
    <w:rsid w:val="00C72D72"/>
    <w:rsid w:val="00C73790"/>
    <w:rsid w:val="00C800F1"/>
    <w:rsid w:val="00C976A0"/>
    <w:rsid w:val="00CA38FB"/>
    <w:rsid w:val="00CA4A2E"/>
    <w:rsid w:val="00CB021F"/>
    <w:rsid w:val="00CB2F8F"/>
    <w:rsid w:val="00CB47BC"/>
    <w:rsid w:val="00CB495B"/>
    <w:rsid w:val="00CC034F"/>
    <w:rsid w:val="00CF36A5"/>
    <w:rsid w:val="00D12313"/>
    <w:rsid w:val="00D20CBA"/>
    <w:rsid w:val="00D23261"/>
    <w:rsid w:val="00D26274"/>
    <w:rsid w:val="00D464E9"/>
    <w:rsid w:val="00D54202"/>
    <w:rsid w:val="00D67413"/>
    <w:rsid w:val="00D85A96"/>
    <w:rsid w:val="00DA3427"/>
    <w:rsid w:val="00DB24A9"/>
    <w:rsid w:val="00DB606E"/>
    <w:rsid w:val="00DE542A"/>
    <w:rsid w:val="00E03B06"/>
    <w:rsid w:val="00E31D5F"/>
    <w:rsid w:val="00E37D85"/>
    <w:rsid w:val="00E42BE7"/>
    <w:rsid w:val="00E52EA5"/>
    <w:rsid w:val="00E6548E"/>
    <w:rsid w:val="00E66235"/>
    <w:rsid w:val="00E71E05"/>
    <w:rsid w:val="00E75FCE"/>
    <w:rsid w:val="00E82766"/>
    <w:rsid w:val="00EB4D45"/>
    <w:rsid w:val="00ED4B82"/>
    <w:rsid w:val="00EE5619"/>
    <w:rsid w:val="00EF2F75"/>
    <w:rsid w:val="00F0060A"/>
    <w:rsid w:val="00F03769"/>
    <w:rsid w:val="00F0637D"/>
    <w:rsid w:val="00F350D3"/>
    <w:rsid w:val="00F74CD9"/>
    <w:rsid w:val="00F74E5F"/>
    <w:rsid w:val="00FC428A"/>
    <w:rsid w:val="00FC4DF4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8AFDB17"/>
  <w15:docId w15:val="{E57BDBD6-A9FF-468D-B132-DD992D41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107F7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0A549D"/>
    <w:pPr>
      <w:keepNext/>
      <w:keepLines/>
      <w:numPr>
        <w:numId w:val="1"/>
      </w:numPr>
      <w:pBdr>
        <w:bottom w:val="single" w:sz="4" w:space="1" w:color="auto"/>
      </w:pBdr>
      <w:spacing w:before="480" w:line="260" w:lineRule="atLeast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0A549D"/>
    <w:pPr>
      <w:keepNext/>
      <w:keepLines/>
      <w:numPr>
        <w:ilvl w:val="1"/>
        <w:numId w:val="1"/>
      </w:numPr>
      <w:spacing w:before="20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0A549D"/>
    <w:pPr>
      <w:keepNext/>
      <w:keepLines/>
      <w:numPr>
        <w:ilvl w:val="2"/>
        <w:numId w:val="1"/>
      </w:numPr>
      <w:spacing w:before="200" w:line="260" w:lineRule="atLeast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0A549D"/>
    <w:pPr>
      <w:keepNext/>
      <w:keepLines/>
      <w:spacing w:before="20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0A549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0A549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0A549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0A549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0A549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A549D"/>
    <w:pPr>
      <w:spacing w:after="120" w:line="280" w:lineRule="atLeast"/>
    </w:pPr>
  </w:style>
  <w:style w:type="paragraph" w:styleId="Sidhuvud">
    <w:name w:val="header"/>
    <w:basedOn w:val="Normal"/>
    <w:link w:val="SidhuvudChar"/>
    <w:uiPriority w:val="99"/>
    <w:semiHidden/>
    <w:rsid w:val="000A549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0A549D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0A549D"/>
  </w:style>
  <w:style w:type="paragraph" w:customStyle="1" w:styleId="Ledtext">
    <w:name w:val="Ledtext"/>
    <w:basedOn w:val="Sidhuvud"/>
    <w:semiHidden/>
    <w:qFormat/>
    <w:rsid w:val="000A549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0A549D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0A549D"/>
    <w:rPr>
      <w:rFonts w:asciiTheme="majorHAnsi" w:hAnsiTheme="majorHAnsi"/>
      <w:b/>
      <w:caps/>
      <w:sz w:val="22"/>
    </w:rPr>
  </w:style>
  <w:style w:type="paragraph" w:styleId="Innehll1">
    <w:name w:val="toc 1"/>
    <w:basedOn w:val="Normal"/>
    <w:next w:val="Normal"/>
    <w:uiPriority w:val="39"/>
    <w:semiHidden/>
    <w:rsid w:val="00C976A0"/>
    <w:pPr>
      <w:tabs>
        <w:tab w:val="right" w:leader="dot" w:pos="7655"/>
      </w:tabs>
      <w:spacing w:before="120"/>
      <w:ind w:left="851" w:right="284" w:hanging="851"/>
    </w:pPr>
    <w:rPr>
      <w:b/>
      <w:noProof/>
    </w:rPr>
  </w:style>
  <w:style w:type="character" w:styleId="Hyperlnk">
    <w:name w:val="Hyperlink"/>
    <w:basedOn w:val="Standardstycketeckensnitt"/>
    <w:uiPriority w:val="99"/>
    <w:semiHidden/>
    <w:rsid w:val="000A549D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0A549D"/>
    <w:pPr>
      <w:spacing w:before="120"/>
      <w:ind w:left="-1985"/>
    </w:pPr>
    <w:rPr>
      <w:b/>
      <w:sz w:val="32"/>
    </w:rPr>
  </w:style>
  <w:style w:type="paragraph" w:customStyle="1" w:styleId="Undertitel">
    <w:name w:val="Undertitel"/>
    <w:basedOn w:val="Normal"/>
    <w:semiHidden/>
    <w:qFormat/>
    <w:rsid w:val="000A549D"/>
    <w:pPr>
      <w:ind w:left="-1985"/>
      <w:jc w:val="center"/>
    </w:pPr>
    <w:rPr>
      <w:caps/>
      <w:sz w:val="32"/>
    </w:rPr>
  </w:style>
  <w:style w:type="paragraph" w:styleId="Innehll2">
    <w:name w:val="toc 2"/>
    <w:basedOn w:val="Normal"/>
    <w:next w:val="Normal"/>
    <w:uiPriority w:val="39"/>
    <w:semiHidden/>
    <w:rsid w:val="00C976A0"/>
    <w:pPr>
      <w:tabs>
        <w:tab w:val="right" w:leader="dot" w:pos="7655"/>
      </w:tabs>
      <w:ind w:left="851" w:right="284" w:hanging="851"/>
    </w:pPr>
    <w:rPr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C976A0"/>
    <w:pPr>
      <w:tabs>
        <w:tab w:val="right" w:leader="dot" w:pos="7655"/>
      </w:tabs>
      <w:ind w:left="851" w:right="284" w:hanging="851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0A549D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0A549D"/>
    <w:pPr>
      <w:ind w:left="960"/>
    </w:pPr>
  </w:style>
  <w:style w:type="paragraph" w:styleId="Innehll6">
    <w:name w:val="toc 6"/>
    <w:basedOn w:val="Normal"/>
    <w:next w:val="Normal"/>
    <w:autoRedefine/>
    <w:semiHidden/>
    <w:rsid w:val="000A549D"/>
    <w:pPr>
      <w:ind w:left="1200"/>
    </w:pPr>
  </w:style>
  <w:style w:type="paragraph" w:styleId="Innehll7">
    <w:name w:val="toc 7"/>
    <w:basedOn w:val="Normal"/>
    <w:next w:val="Normal"/>
    <w:autoRedefine/>
    <w:semiHidden/>
    <w:rsid w:val="000A549D"/>
    <w:pPr>
      <w:ind w:left="1440"/>
    </w:pPr>
  </w:style>
  <w:style w:type="paragraph" w:styleId="Innehll8">
    <w:name w:val="toc 8"/>
    <w:basedOn w:val="Normal"/>
    <w:next w:val="Normal"/>
    <w:autoRedefine/>
    <w:semiHidden/>
    <w:rsid w:val="000A549D"/>
    <w:pPr>
      <w:ind w:left="1680"/>
    </w:pPr>
  </w:style>
  <w:style w:type="paragraph" w:styleId="Innehll9">
    <w:name w:val="toc 9"/>
    <w:basedOn w:val="Normal"/>
    <w:next w:val="Normal"/>
    <w:autoRedefine/>
    <w:semiHidden/>
    <w:rsid w:val="000A549D"/>
    <w:pPr>
      <w:ind w:left="1920"/>
    </w:pPr>
  </w:style>
  <w:style w:type="table" w:customStyle="1" w:styleId="LTV-tabell">
    <w:name w:val="LTV-tabell"/>
    <w:basedOn w:val="Normaltabell"/>
    <w:uiPriority w:val="99"/>
    <w:rsid w:val="000A549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0A549D"/>
    <w:pPr>
      <w:numPr>
        <w:numId w:val="6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0A549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0A549D"/>
    <w:pPr>
      <w:numPr>
        <w:numId w:val="11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0A549D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0A549D"/>
    <w:pPr>
      <w:spacing w:after="0"/>
    </w:pPr>
  </w:style>
  <w:style w:type="paragraph" w:customStyle="1" w:styleId="Bokmrke">
    <w:name w:val="Bokmärke"/>
    <w:basedOn w:val="Ledtext"/>
    <w:semiHidden/>
    <w:qFormat/>
    <w:rsid w:val="000A549D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0A549D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uiPriority w:val="99"/>
    <w:semiHidden/>
    <w:rsid w:val="000A549D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0A549D"/>
    <w:rPr>
      <w:sz w:val="22"/>
    </w:rPr>
  </w:style>
  <w:style w:type="numbering" w:styleId="111111">
    <w:name w:val="Outline List 2"/>
    <w:basedOn w:val="Ingenlista"/>
    <w:rsid w:val="000A549D"/>
    <w:pPr>
      <w:numPr>
        <w:numId w:val="2"/>
      </w:numPr>
    </w:pPr>
  </w:style>
  <w:style w:type="character" w:customStyle="1" w:styleId="BrdtextChar">
    <w:name w:val="Brödtext Char"/>
    <w:basedOn w:val="Standardstycketeckensnitt"/>
    <w:link w:val="Brdtext"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0A549D"/>
    <w:rPr>
      <w:rFonts w:asciiTheme="majorHAnsi" w:eastAsiaTheme="majorEastAsia" w:hAnsiTheme="majorHAnsi" w:cstheme="majorBid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0A549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0A549D"/>
    <w:rPr>
      <w:rFonts w:asciiTheme="majorHAnsi" w:eastAsiaTheme="majorEastAsia" w:hAnsiTheme="majorHAnsi" w:cstheme="majorBid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0A549D"/>
    <w:rPr>
      <w:rFonts w:asciiTheme="majorHAnsi" w:eastAsiaTheme="majorEastAsia" w:hAnsiTheme="majorHAnsi" w:cstheme="majorBidi"/>
      <w:bCs/>
      <w:i/>
      <w:iCs/>
      <w:sz w:val="22"/>
      <w:szCs w:val="22"/>
      <w:lang w:eastAsia="en-US"/>
    </w:rPr>
  </w:style>
  <w:style w:type="table" w:styleId="Tabellrutnt">
    <w:name w:val="Table Grid"/>
    <w:basedOn w:val="Normaltabell"/>
    <w:rsid w:val="000A54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yp">
    <w:name w:val="Dokumentyp"/>
    <w:basedOn w:val="Sidhuvud"/>
    <w:semiHidden/>
    <w:qFormat/>
    <w:rsid w:val="00100B95"/>
    <w:pPr>
      <w:spacing w:before="120"/>
    </w:pPr>
    <w:rPr>
      <w:rFonts w:eastAsiaTheme="minorHAnsi" w:cstheme="minorBidi"/>
      <w:b/>
      <w:caps/>
      <w:sz w:val="22"/>
    </w:rPr>
  </w:style>
  <w:style w:type="paragraph" w:styleId="Ballongtext">
    <w:name w:val="Balloon Text"/>
    <w:basedOn w:val="Normal"/>
    <w:link w:val="BallongtextChar"/>
    <w:semiHidden/>
    <w:rsid w:val="000A549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0A549D"/>
    <w:rPr>
      <w:rFonts w:asciiTheme="majorHAnsi" w:eastAsia="Calibri" w:hAnsiTheme="majorHAnsi" w:cs="Tahoma"/>
      <w:sz w:val="16"/>
      <w:szCs w:val="16"/>
      <w:lang w:eastAsia="en-US"/>
    </w:rPr>
  </w:style>
  <w:style w:type="paragraph" w:customStyle="1" w:styleId="Titel-huvud">
    <w:name w:val="Titel-huvud"/>
    <w:basedOn w:val="Titel"/>
    <w:semiHidden/>
    <w:qFormat/>
    <w:rsid w:val="009E2E9C"/>
    <w:pPr>
      <w:spacing w:before="60" w:after="200"/>
    </w:pPr>
  </w:style>
  <w:style w:type="table" w:customStyle="1" w:styleId="LTV-tabellBl">
    <w:name w:val="LTV-tabell Blå"/>
    <w:basedOn w:val="Normaltabell"/>
    <w:uiPriority w:val="99"/>
    <w:rsid w:val="000A549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0A549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0A549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0A549D"/>
    <w:pPr>
      <w:numPr>
        <w:numId w:val="5"/>
      </w:numPr>
    </w:pPr>
  </w:style>
  <w:style w:type="paragraph" w:customStyle="1" w:styleId="Brdtextutdragen">
    <w:name w:val="Brödtext utdragen"/>
    <w:basedOn w:val="Brdtext"/>
    <w:qFormat/>
    <w:rsid w:val="0055570B"/>
    <w:pPr>
      <w:ind w:left="-1985"/>
    </w:pPr>
  </w:style>
  <w:style w:type="numbering" w:styleId="1ai">
    <w:name w:val="Outline List 1"/>
    <w:basedOn w:val="Ingenlista"/>
    <w:semiHidden/>
    <w:rsid w:val="000A549D"/>
    <w:pPr>
      <w:numPr>
        <w:numId w:val="3"/>
      </w:numPr>
    </w:pPr>
  </w:style>
  <w:style w:type="paragraph" w:customStyle="1" w:styleId="Adress">
    <w:name w:val="Adress"/>
    <w:basedOn w:val="Brdtext"/>
    <w:semiHidden/>
    <w:rsid w:val="000A549D"/>
    <w:pPr>
      <w:spacing w:after="0" w:line="264" w:lineRule="atLeast"/>
    </w:pPr>
  </w:style>
  <w:style w:type="paragraph" w:styleId="Adress-brev">
    <w:name w:val="envelope address"/>
    <w:basedOn w:val="Normal"/>
    <w:semiHidden/>
    <w:rsid w:val="000A549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549D"/>
  </w:style>
  <w:style w:type="character" w:customStyle="1" w:styleId="AnteckningsrubrikChar">
    <w:name w:val="Anteckningsrubrik Char"/>
    <w:basedOn w:val="Standardstycketeckensnitt"/>
    <w:link w:val="Anteckningsrubrik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0A549D"/>
    <w:rPr>
      <w:color w:val="800080"/>
      <w:u w:val="single"/>
    </w:rPr>
  </w:style>
  <w:style w:type="numbering" w:styleId="Artikelsektion">
    <w:name w:val="Outline List 3"/>
    <w:basedOn w:val="Ingenlista"/>
    <w:semiHidden/>
    <w:rsid w:val="000A549D"/>
    <w:pPr>
      <w:numPr>
        <w:numId w:val="4"/>
      </w:numPr>
    </w:pPr>
  </w:style>
  <w:style w:type="paragraph" w:styleId="Avslutandetext">
    <w:name w:val="Closing"/>
    <w:basedOn w:val="Normal"/>
    <w:link w:val="AvslutandetextChar"/>
    <w:semiHidden/>
    <w:rsid w:val="000A549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0A549D"/>
    <w:rPr>
      <w:rFonts w:asciiTheme="majorHAnsi" w:hAnsiTheme="majorHAnsi" w:cs="Arial"/>
      <w:sz w:val="20"/>
      <w:szCs w:val="20"/>
    </w:rPr>
  </w:style>
  <w:style w:type="paragraph" w:styleId="Beskrivning">
    <w:name w:val="caption"/>
    <w:basedOn w:val="Normal"/>
    <w:next w:val="Normal"/>
    <w:semiHidden/>
    <w:qFormat/>
    <w:rsid w:val="000A549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0A549D"/>
    <w:rPr>
      <w:i/>
      <w:iCs/>
    </w:rPr>
  </w:style>
  <w:style w:type="paragraph" w:customStyle="1" w:styleId="Blankettnr">
    <w:name w:val="Blankettnr"/>
    <w:basedOn w:val="Normal"/>
    <w:semiHidden/>
    <w:rsid w:val="000A549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0A549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0A549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0A549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0A549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0A549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0A549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0A549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0A549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0A549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rsid w:val="000A549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0A549D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549D"/>
  </w:style>
  <w:style w:type="character" w:customStyle="1" w:styleId="DatumChar">
    <w:name w:val="Datum Char"/>
    <w:basedOn w:val="Standardstycketeckensnitt"/>
    <w:link w:val="Datum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0A549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A549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A549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A549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A549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0A549D"/>
  </w:style>
  <w:style w:type="character" w:customStyle="1" w:styleId="E-postsignaturChar">
    <w:name w:val="E-postsignatur Char"/>
    <w:basedOn w:val="Standardstycketeckensnitt"/>
    <w:link w:val="E-postsignatur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4C61B2"/>
    <w:pPr>
      <w:tabs>
        <w:tab w:val="right" w:leader="dot" w:pos="7360"/>
      </w:tabs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0A549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0A549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549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0A549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A549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A549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0A549D"/>
    <w:rPr>
      <w:rFonts w:cs="Arial"/>
    </w:rPr>
  </w:style>
  <w:style w:type="paragraph" w:styleId="HTML-adress">
    <w:name w:val="HTML Address"/>
    <w:basedOn w:val="Normal"/>
    <w:link w:val="HTML-adressChar"/>
    <w:semiHidden/>
    <w:rsid w:val="000A549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0A549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0A549D"/>
  </w:style>
  <w:style w:type="character" w:styleId="HTML-citat">
    <w:name w:val="HTML Cite"/>
    <w:basedOn w:val="Standardstycketeckensnitt"/>
    <w:semiHidden/>
    <w:rsid w:val="000A549D"/>
    <w:rPr>
      <w:i/>
      <w:iCs/>
    </w:rPr>
  </w:style>
  <w:style w:type="character" w:styleId="HTML-definition">
    <w:name w:val="HTML Definition"/>
    <w:basedOn w:val="Standardstycketeckensnitt"/>
    <w:semiHidden/>
    <w:rsid w:val="000A549D"/>
    <w:rPr>
      <w:i/>
      <w:iCs/>
    </w:rPr>
  </w:style>
  <w:style w:type="character" w:styleId="HTML-exempel">
    <w:name w:val="HTML Sample"/>
    <w:basedOn w:val="Standardstycketeckensnitt"/>
    <w:semiHidden/>
    <w:rsid w:val="000A549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0A549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0A549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0A549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A549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A549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A549D"/>
    <w:rPr>
      <w:i/>
      <w:iCs/>
    </w:rPr>
  </w:style>
  <w:style w:type="paragraph" w:customStyle="1" w:styleId="Hlsningsfras">
    <w:name w:val="Hälsningsfras"/>
    <w:basedOn w:val="Brdtext"/>
    <w:next w:val="Brdtext"/>
    <w:semiHidden/>
    <w:rsid w:val="000A549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0A549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0A549D"/>
  </w:style>
  <w:style w:type="character" w:customStyle="1" w:styleId="InledningChar">
    <w:name w:val="Inledning Char"/>
    <w:basedOn w:val="Standardstycketeckensnitt"/>
    <w:link w:val="Inledning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Instruktionstext">
    <w:name w:val="Instruktionstext"/>
    <w:basedOn w:val="Normal"/>
    <w:semiHidden/>
    <w:qFormat/>
    <w:rsid w:val="000A549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customStyle="1" w:styleId="Klla">
    <w:name w:val="Källa"/>
    <w:basedOn w:val="Rubrik"/>
    <w:next w:val="Brdtext"/>
    <w:semiHidden/>
    <w:rsid w:val="000A549D"/>
    <w:pPr>
      <w:spacing w:before="40" w:after="120"/>
      <w:contextualSpacing w:val="0"/>
    </w:pPr>
    <w:rPr>
      <w:spacing w:val="5"/>
      <w:sz w:val="14"/>
      <w:szCs w:val="52"/>
      <w:lang w:eastAsia="sv-SE"/>
    </w:rPr>
  </w:style>
  <w:style w:type="paragraph" w:styleId="Rubrik">
    <w:name w:val="Title"/>
    <w:basedOn w:val="Normal"/>
    <w:next w:val="Normal"/>
    <w:link w:val="RubrikChar"/>
    <w:semiHidden/>
    <w:rsid w:val="000A54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semiHidden/>
    <w:rsid w:val="000A549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a">
    <w:name w:val="List"/>
    <w:basedOn w:val="Normal"/>
    <w:semiHidden/>
    <w:rsid w:val="000A549D"/>
    <w:pPr>
      <w:ind w:left="283" w:hanging="283"/>
    </w:pPr>
  </w:style>
  <w:style w:type="paragraph" w:styleId="Lista2">
    <w:name w:val="List 2"/>
    <w:basedOn w:val="Normal"/>
    <w:semiHidden/>
    <w:rsid w:val="000A549D"/>
    <w:pPr>
      <w:ind w:left="566" w:hanging="283"/>
    </w:pPr>
  </w:style>
  <w:style w:type="paragraph" w:styleId="Lista3">
    <w:name w:val="List 3"/>
    <w:basedOn w:val="Normal"/>
    <w:semiHidden/>
    <w:rsid w:val="000A549D"/>
    <w:pPr>
      <w:ind w:left="849" w:hanging="283"/>
    </w:pPr>
  </w:style>
  <w:style w:type="paragraph" w:styleId="Lista4">
    <w:name w:val="List 4"/>
    <w:basedOn w:val="Normal"/>
    <w:semiHidden/>
    <w:rsid w:val="000A549D"/>
    <w:pPr>
      <w:ind w:left="1132" w:hanging="283"/>
    </w:pPr>
  </w:style>
  <w:style w:type="paragraph" w:styleId="Lista5">
    <w:name w:val="List 5"/>
    <w:basedOn w:val="Normal"/>
    <w:semiHidden/>
    <w:rsid w:val="000A549D"/>
    <w:pPr>
      <w:ind w:left="1415" w:hanging="283"/>
    </w:pPr>
  </w:style>
  <w:style w:type="paragraph" w:styleId="Listafortstt">
    <w:name w:val="List Continue"/>
    <w:basedOn w:val="Normal"/>
    <w:semiHidden/>
    <w:rsid w:val="000A549D"/>
    <w:pPr>
      <w:spacing w:after="120"/>
      <w:ind w:left="283"/>
    </w:pPr>
  </w:style>
  <w:style w:type="paragraph" w:styleId="Listafortstt2">
    <w:name w:val="List Continue 2"/>
    <w:basedOn w:val="Normal"/>
    <w:semiHidden/>
    <w:rsid w:val="000A549D"/>
    <w:pPr>
      <w:spacing w:after="120"/>
      <w:ind w:left="566"/>
    </w:pPr>
  </w:style>
  <w:style w:type="paragraph" w:styleId="Listafortstt3">
    <w:name w:val="List Continue 3"/>
    <w:basedOn w:val="Normal"/>
    <w:semiHidden/>
    <w:rsid w:val="000A549D"/>
    <w:pPr>
      <w:spacing w:after="120"/>
      <w:ind w:left="849"/>
    </w:pPr>
  </w:style>
  <w:style w:type="paragraph" w:styleId="Listafortstt4">
    <w:name w:val="List Continue 4"/>
    <w:basedOn w:val="Normal"/>
    <w:semiHidden/>
    <w:rsid w:val="000A549D"/>
    <w:pPr>
      <w:spacing w:after="120"/>
      <w:ind w:left="1132"/>
    </w:pPr>
  </w:style>
  <w:style w:type="paragraph" w:styleId="Listafortstt5">
    <w:name w:val="List Continue 5"/>
    <w:basedOn w:val="Normal"/>
    <w:semiHidden/>
    <w:rsid w:val="000A549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0A549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0A54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0A549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0A549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A549D"/>
    <w:rPr>
      <w:sz w:val="24"/>
    </w:rPr>
  </w:style>
  <w:style w:type="paragraph" w:styleId="Normaltindrag">
    <w:name w:val="Normal Indent"/>
    <w:basedOn w:val="Normal"/>
    <w:semiHidden/>
    <w:rsid w:val="000A549D"/>
    <w:pPr>
      <w:ind w:left="1304"/>
    </w:pPr>
  </w:style>
  <w:style w:type="paragraph" w:styleId="Numreradlista2">
    <w:name w:val="List Number 2"/>
    <w:basedOn w:val="Normal"/>
    <w:semiHidden/>
    <w:rsid w:val="000A549D"/>
    <w:pPr>
      <w:numPr>
        <w:numId w:val="7"/>
      </w:numPr>
    </w:pPr>
  </w:style>
  <w:style w:type="paragraph" w:styleId="Numreradlista3">
    <w:name w:val="List Number 3"/>
    <w:basedOn w:val="Normal"/>
    <w:semiHidden/>
    <w:rsid w:val="000A549D"/>
    <w:pPr>
      <w:numPr>
        <w:numId w:val="8"/>
      </w:numPr>
    </w:pPr>
  </w:style>
  <w:style w:type="paragraph" w:styleId="Numreradlista4">
    <w:name w:val="List Number 4"/>
    <w:basedOn w:val="Normal"/>
    <w:semiHidden/>
    <w:rsid w:val="000A549D"/>
    <w:pPr>
      <w:numPr>
        <w:numId w:val="9"/>
      </w:numPr>
    </w:pPr>
  </w:style>
  <w:style w:type="paragraph" w:styleId="Numreradlista5">
    <w:name w:val="List Number 5"/>
    <w:basedOn w:val="Normal"/>
    <w:semiHidden/>
    <w:rsid w:val="000A549D"/>
    <w:pPr>
      <w:numPr>
        <w:numId w:val="10"/>
      </w:numPr>
    </w:pPr>
  </w:style>
  <w:style w:type="paragraph" w:styleId="Oformateradtext">
    <w:name w:val="Plain Text"/>
    <w:basedOn w:val="Normal"/>
    <w:link w:val="OformateradtextChar"/>
    <w:semiHidden/>
    <w:rsid w:val="000A549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0A549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0A549D"/>
    <w:pPr>
      <w:numPr>
        <w:numId w:val="12"/>
      </w:numPr>
    </w:pPr>
  </w:style>
  <w:style w:type="paragraph" w:styleId="Punktlista3">
    <w:name w:val="List Bullet 3"/>
    <w:basedOn w:val="Normal"/>
    <w:semiHidden/>
    <w:rsid w:val="000A549D"/>
    <w:pPr>
      <w:numPr>
        <w:numId w:val="13"/>
      </w:numPr>
    </w:pPr>
  </w:style>
  <w:style w:type="paragraph" w:styleId="Punktlista4">
    <w:name w:val="List Bullet 4"/>
    <w:basedOn w:val="Normal"/>
    <w:semiHidden/>
    <w:rsid w:val="000A549D"/>
    <w:pPr>
      <w:numPr>
        <w:numId w:val="14"/>
      </w:numPr>
    </w:pPr>
  </w:style>
  <w:style w:type="paragraph" w:styleId="Punktlista5">
    <w:name w:val="List Bullet 5"/>
    <w:basedOn w:val="Normal"/>
    <w:semiHidden/>
    <w:rsid w:val="000A549D"/>
    <w:pPr>
      <w:numPr>
        <w:numId w:val="15"/>
      </w:numPr>
    </w:pPr>
  </w:style>
  <w:style w:type="character" w:styleId="Radnummer">
    <w:name w:val="line number"/>
    <w:basedOn w:val="Standardstycketeckensnitt"/>
    <w:semiHidden/>
    <w:rsid w:val="000A549D"/>
  </w:style>
  <w:style w:type="paragraph" w:customStyle="1" w:styleId="Referenser">
    <w:name w:val="Referenser"/>
    <w:basedOn w:val="Normal"/>
    <w:semiHidden/>
    <w:rsid w:val="000A549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0A549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0A549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0A549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0A549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A549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A549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0A549D"/>
    <w:rPr>
      <w:b/>
      <w:bCs/>
    </w:rPr>
  </w:style>
  <w:style w:type="table" w:styleId="Tabellmed3D-effekter1">
    <w:name w:val="Table 3D effects 1"/>
    <w:basedOn w:val="Normaltabell"/>
    <w:semiHidden/>
    <w:rsid w:val="000A549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A549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A549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A549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A549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A549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A549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A549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A549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A549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A549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A549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A549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A549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0A549D"/>
  </w:style>
  <w:style w:type="table" w:styleId="Tabellrutnt1">
    <w:name w:val="Table Grid 1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A549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A549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A549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A549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A549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A549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A54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0A549D"/>
    <w:rPr>
      <w:b/>
      <w:bCs/>
    </w:rPr>
  </w:style>
  <w:style w:type="paragraph" w:customStyle="1" w:styleId="Tabelltextkursiv">
    <w:name w:val="Tabelltext_kursiv"/>
    <w:basedOn w:val="Tabelltextfet"/>
    <w:semiHidden/>
    <w:rsid w:val="000A549D"/>
    <w:rPr>
      <w:b w:val="0"/>
      <w:bCs w:val="0"/>
      <w:i/>
      <w:iCs/>
    </w:rPr>
  </w:style>
  <w:style w:type="paragraph" w:customStyle="1" w:styleId="Titelfrsttsida">
    <w:name w:val="Titel_försättsida"/>
    <w:basedOn w:val="Normal"/>
    <w:semiHidden/>
    <w:qFormat/>
    <w:rsid w:val="000A549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0A549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0A549D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0A549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A549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A549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okorrigering">
    <w:name w:val="Autokorrigering"/>
    <w:semiHidden/>
    <w:rsid w:val="00C976A0"/>
    <w:rPr>
      <w:sz w:val="24"/>
      <w:szCs w:val="24"/>
    </w:rPr>
  </w:style>
  <w:style w:type="paragraph" w:styleId="Liststycke">
    <w:name w:val="List Paragraph"/>
    <w:basedOn w:val="Normal"/>
    <w:uiPriority w:val="34"/>
    <w:rsid w:val="00FC4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PM%20-%20Rapport\PM-Rapport%20kort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231B508BE2E4408CDEBCB33FC42FB2" ma:contentTypeVersion="" ma:contentTypeDescription="Skapa ett nytt dokument." ma:contentTypeScope="" ma:versionID="93333aa2136fc05b3744765d7075a054">
  <xsd:schema xmlns:xsd="http://www.w3.org/2001/XMLSchema" xmlns:xs="http://www.w3.org/2001/XMLSchema" xmlns:p="http://schemas.microsoft.com/office/2006/metadata/properties" xmlns:ns2="fc2c7922-32c1-4c2a-ac85-99ab45481beb" xmlns:ns3="8bb6db6e-accd-46c0-898e-34b155e9b89f" targetNamespace="http://schemas.microsoft.com/office/2006/metadata/properties" ma:root="true" ma:fieldsID="8d96de2e73fa1ace72c4f9973a026e68" ns2:_="" ns3:_="">
    <xsd:import namespace="fc2c7922-32c1-4c2a-ac85-99ab45481beb"/>
    <xsd:import namespace="8bb6db6e-accd-46c0-898e-34b155e9b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7922-32c1-4c2a-ac85-99ab45481b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db6e-accd-46c0-898e-34b155e9b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3E4D5-1E7C-4D34-B0B7-667777DAC595}">
  <ds:schemaRefs>
    <ds:schemaRef ds:uri="http://purl.org/dc/dcmitype/"/>
    <ds:schemaRef ds:uri="http://schemas.microsoft.com/office/2006/metadata/properties"/>
    <ds:schemaRef ds:uri="fc2c7922-32c1-4c2a-ac85-99ab45481be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8bb6db6e-accd-46c0-898e-34b155e9b89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8BDF75-6658-45A6-839B-493CE71DD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23A95-28A7-473E-BC8E-12F3207E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7922-32c1-4c2a-ac85-99ab45481beb"/>
    <ds:schemaRef ds:uri="8bb6db6e-accd-46c0-898e-34b155e9b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PM-Rapport kort</Template>
  <TotalTime>1</TotalTime>
  <Pages>1</Pages>
  <Words>148</Words>
  <Characters>895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Claes Becker</dc:creator>
  <dc:description>LTV4001, v4.0, 2015-09-23</dc:description>
  <cp:lastModifiedBy>Andreas Engstedt</cp:lastModifiedBy>
  <cp:revision>2</cp:revision>
  <cp:lastPrinted>2005-08-04T14:24:00Z</cp:lastPrinted>
  <dcterms:created xsi:type="dcterms:W3CDTF">2018-06-04T13:35:00Z</dcterms:created>
  <dcterms:modified xsi:type="dcterms:W3CDTF">2018-06-04T13:35:00Z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PM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PM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Claes VLS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Claes Becker</vt:lpwstr>
  </property>
  <property fmtid="{D5CDD505-2E9C-101B-9397-08002B2CF9AE}" pid="23" name="cdpTitle">
    <vt:lpwstr>Ekonomichef</vt:lpwstr>
  </property>
  <property fmtid="{D5CDD505-2E9C-101B-9397-08002B2CF9AE}" pid="24" name="cdpPhone">
    <vt:lpwstr>021-17 30 93</vt:lpwstr>
  </property>
  <property fmtid="{D5CDD505-2E9C-101B-9397-08002B2CF9AE}" pid="25" name="cdpCellphone">
    <vt:lpwstr>072-153 02 25</vt:lpwstr>
  </property>
  <property fmtid="{D5CDD505-2E9C-101B-9397-08002B2CF9AE}" pid="26" name="cdpEmail">
    <vt:lpwstr>claes.becker@lregionvastmanland.se</vt:lpwstr>
  </property>
  <property fmtid="{D5CDD505-2E9C-101B-9397-08002B2CF9AE}" pid="27" name="cdpFax">
    <vt:lpwstr>021-17 45 09</vt:lpwstr>
  </property>
  <property fmtid="{D5CDD505-2E9C-101B-9397-08002B2CF9AE}" pid="28" name="cdpSignature">
    <vt:lpwstr/>
  </property>
  <property fmtid="{D5CDD505-2E9C-101B-9397-08002B2CF9AE}" pid="29" name="cdpOrganization">
    <vt:lpwstr>Verksamhets- och ledningsstöd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0x010100E0231B508BE2E4408CDEBCB33FC42FB2</vt:lpwstr>
  </property>
  <property fmtid="{D5CDD505-2E9C-101B-9397-08002B2CF9AE}" pid="37" name="EK_saved">
    <vt:lpwstr>yes</vt:lpwstr>
  </property>
</Properties>
</file>