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89A" w:rsidRDefault="007E189A" w:rsidP="00652C6A">
      <w:pPr>
        <w:pStyle w:val="Rubrik1"/>
      </w:pPr>
      <w:bookmarkStart w:id="0" w:name="objStartPoint_02"/>
      <w:bookmarkEnd w:id="0"/>
      <w:r>
        <w:t xml:space="preserve">PROTOKOLL </w:t>
      </w:r>
      <w:r w:rsidRPr="00D45F53">
        <w:t>ÖVER</w:t>
      </w:r>
      <w:r>
        <w:t xml:space="preserve"> BESLUT ENLIGT </w:t>
      </w:r>
      <w:r w:rsidRPr="00EC7795">
        <w:t>DELEGATION</w:t>
      </w:r>
      <w:r w:rsidR="00E011F7">
        <w:t>/vidaredelegation</w:t>
      </w:r>
    </w:p>
    <w:tbl>
      <w:tblPr>
        <w:tblW w:w="9639" w:type="dxa"/>
        <w:tblInd w:w="-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6"/>
        <w:gridCol w:w="1783"/>
        <w:gridCol w:w="6470"/>
      </w:tblGrid>
      <w:tr w:rsidR="007E189A" w:rsidRPr="00357650" w:rsidTr="0057488A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189A" w:rsidRDefault="00E011F7" w:rsidP="00FC37EE">
            <w:pPr>
              <w:pStyle w:val="Brdtext"/>
              <w:tabs>
                <w:tab w:val="left" w:pos="1757"/>
              </w:tabs>
            </w:pPr>
            <w:r>
              <w:t>Delegationsordning för kollektivtrafiknämnden.</w:t>
            </w:r>
            <w:r>
              <w:br/>
              <w:t>Antag</w:t>
            </w:r>
            <w:r w:rsidR="0009641B">
              <w:t xml:space="preserve">en av </w:t>
            </w:r>
            <w:r w:rsidR="00FC37EE">
              <w:t xml:space="preserve">kostnämnden </w:t>
            </w:r>
            <w:proofErr w:type="gramStart"/>
            <w:r w:rsidR="00FC37EE">
              <w:t>§7</w:t>
            </w:r>
            <w:proofErr w:type="gramEnd"/>
            <w:r w:rsidR="00FC37EE">
              <w:t>/2017</w:t>
            </w:r>
            <w:bookmarkStart w:id="1" w:name="_GoBack"/>
            <w:bookmarkEnd w:id="1"/>
            <w:r w:rsidR="00E61DB3">
              <w:br/>
            </w:r>
            <w:r>
              <w:t xml:space="preserve">BESLUT AV: </w:t>
            </w:r>
            <w:r w:rsidR="009D3054">
              <w:t>Kostnämndens presidium</w:t>
            </w:r>
            <w:r w:rsidR="00E61DB3">
              <w:br/>
            </w:r>
            <w:r w:rsidR="00E61DB3">
              <w:br/>
            </w:r>
            <w:r w:rsidR="007E189A">
              <w:t>PERIOD</w:t>
            </w:r>
            <w:r w:rsidR="007E189A">
              <w:tab/>
            </w:r>
            <w:r w:rsidR="00DF201A">
              <w:t>från och med 2018-05-23</w:t>
            </w:r>
          </w:p>
        </w:tc>
      </w:tr>
      <w:tr w:rsidR="007E189A" w:rsidTr="0057488A">
        <w:trPr>
          <w:cantSplit/>
        </w:trPr>
        <w:tc>
          <w:tcPr>
            <w:tcW w:w="1386" w:type="dxa"/>
            <w:tcBorders>
              <w:top w:val="single" w:sz="4" w:space="0" w:color="auto"/>
            </w:tcBorders>
          </w:tcPr>
          <w:p w:rsidR="007E189A" w:rsidRDefault="007E189A">
            <w:pPr>
              <w:pStyle w:val="Tabelltext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7E189A" w:rsidRDefault="007E189A">
            <w:pPr>
              <w:pStyle w:val="Tabelltext"/>
              <w:rPr>
                <w:b/>
              </w:rPr>
            </w:pPr>
            <w:r>
              <w:rPr>
                <w:b/>
              </w:rPr>
              <w:t>Dnr</w:t>
            </w:r>
          </w:p>
        </w:tc>
        <w:tc>
          <w:tcPr>
            <w:tcW w:w="6470" w:type="dxa"/>
            <w:tcBorders>
              <w:top w:val="single" w:sz="4" w:space="0" w:color="auto"/>
            </w:tcBorders>
          </w:tcPr>
          <w:p w:rsidR="007E189A" w:rsidRPr="0057488A" w:rsidRDefault="007E189A">
            <w:pPr>
              <w:pStyle w:val="Tabelltext"/>
            </w:pPr>
            <w:r w:rsidRPr="0057488A">
              <w:t>ÄRENDE OCH BESLUT</w:t>
            </w:r>
          </w:p>
        </w:tc>
      </w:tr>
      <w:tr w:rsidR="007E189A" w:rsidRPr="00402D0F" w:rsidTr="0057488A">
        <w:trPr>
          <w:cantSplit/>
        </w:trPr>
        <w:tc>
          <w:tcPr>
            <w:tcW w:w="1386" w:type="dxa"/>
          </w:tcPr>
          <w:p w:rsidR="007E189A" w:rsidRPr="00402D0F" w:rsidRDefault="0009641B" w:rsidP="00DF201A">
            <w:pPr>
              <w:pStyle w:val="Tabelltext"/>
            </w:pPr>
            <w:bookmarkStart w:id="2" w:name="objStartPoint_01"/>
            <w:bookmarkEnd w:id="2"/>
            <w:r>
              <w:t>2018</w:t>
            </w:r>
            <w:r w:rsidR="00E011F7">
              <w:t>-</w:t>
            </w:r>
            <w:r w:rsidR="00E50056">
              <w:t>05-</w:t>
            </w:r>
            <w:r w:rsidR="00DF201A">
              <w:t>23</w:t>
            </w:r>
          </w:p>
        </w:tc>
        <w:tc>
          <w:tcPr>
            <w:tcW w:w="1783" w:type="dxa"/>
          </w:tcPr>
          <w:p w:rsidR="007E189A" w:rsidRPr="00402D0F" w:rsidRDefault="007E189A" w:rsidP="00402D0F">
            <w:pPr>
              <w:pStyle w:val="Tabelltext"/>
            </w:pPr>
          </w:p>
        </w:tc>
        <w:tc>
          <w:tcPr>
            <w:tcW w:w="6470" w:type="dxa"/>
          </w:tcPr>
          <w:p w:rsidR="00DF201A" w:rsidRDefault="00DF201A" w:rsidP="00DF201A">
            <w:pPr>
              <w:pStyle w:val="Tabelltext"/>
            </w:pPr>
            <w:r w:rsidRPr="00335894">
              <w:t>Beslut på</w:t>
            </w:r>
            <w:r>
              <w:t xml:space="preserve"> </w:t>
            </w:r>
            <w:r w:rsidR="009D3054">
              <w:t>kostnämndens</w:t>
            </w:r>
            <w:r w:rsidRPr="00335894">
              <w:t xml:space="preserve"> vägnar</w:t>
            </w:r>
            <w:r>
              <w:t xml:space="preserve"> i ärende som är så brådskande att nämndens beslut inte kan avvaktas</w:t>
            </w:r>
          </w:p>
          <w:p w:rsidR="00DF201A" w:rsidRDefault="00DF201A" w:rsidP="00DF201A">
            <w:pPr>
              <w:pStyle w:val="Tabelltext"/>
            </w:pPr>
          </w:p>
          <w:p w:rsidR="00DF201A" w:rsidRDefault="00DF201A" w:rsidP="00DF201A">
            <w:pPr>
              <w:pStyle w:val="Tabelltext"/>
            </w:pPr>
            <w:r>
              <w:t xml:space="preserve">Ärende: </w:t>
            </w:r>
            <w:r>
              <w:br/>
              <w:t>K</w:t>
            </w:r>
            <w:r w:rsidR="009D3054">
              <w:t>ost</w:t>
            </w:r>
            <w:r>
              <w:t xml:space="preserve">nämnden är personuppgiftsansvarig för den behandling av personuppgifter som sker inom nämndens verksamhetsområde. </w:t>
            </w:r>
            <w:r w:rsidRPr="00DF201A">
              <w:t xml:space="preserve">Den 25 maj 2018 träder Dataskyddsförordningen </w:t>
            </w:r>
            <w:r>
              <w:t xml:space="preserve">(GDPR) </w:t>
            </w:r>
            <w:r w:rsidRPr="00DF201A">
              <w:t>ikraft och det blir då obligatoriskt för myndigheter och offentliga organ att utse ett ombud, som enligt den nya förordningen benämns dataskyddsombud.</w:t>
            </w:r>
          </w:p>
          <w:p w:rsidR="00DF201A" w:rsidRDefault="00DF201A" w:rsidP="00DF201A">
            <w:pPr>
              <w:pStyle w:val="Tabelltext"/>
            </w:pPr>
          </w:p>
          <w:p w:rsidR="00DF201A" w:rsidRDefault="00DF201A" w:rsidP="00DF201A">
            <w:pPr>
              <w:pStyle w:val="Tabelltext"/>
              <w:rPr>
                <w:b/>
                <w:i/>
              </w:rPr>
            </w:pPr>
            <w:r>
              <w:rPr>
                <w:b/>
                <w:i/>
              </w:rPr>
              <w:t>Beslut:</w:t>
            </w:r>
          </w:p>
          <w:p w:rsidR="0057488A" w:rsidRDefault="00DF201A" w:rsidP="00DF201A">
            <w:pPr>
              <w:pStyle w:val="Tabelltext"/>
              <w:tabs>
                <w:tab w:val="left" w:pos="1443"/>
              </w:tabs>
            </w:pPr>
            <w:r>
              <w:t>Region Västmanlands dataskyddsombud utses till dataskyddsombud för k</w:t>
            </w:r>
            <w:r w:rsidR="009D3054">
              <w:t>ost</w:t>
            </w:r>
            <w:r>
              <w:t xml:space="preserve">nämnden. </w:t>
            </w:r>
          </w:p>
          <w:p w:rsidR="00DF201A" w:rsidRDefault="00DF201A" w:rsidP="00DF201A">
            <w:pPr>
              <w:pStyle w:val="Tabelltext"/>
              <w:tabs>
                <w:tab w:val="left" w:pos="1443"/>
              </w:tabs>
              <w:rPr>
                <w:i/>
              </w:rPr>
            </w:pPr>
          </w:p>
          <w:p w:rsidR="00DF201A" w:rsidRPr="0057488A" w:rsidRDefault="00DF201A" w:rsidP="00DF201A">
            <w:pPr>
              <w:pStyle w:val="Tabelltext"/>
              <w:rPr>
                <w:i/>
              </w:rPr>
            </w:pPr>
            <w:r>
              <w:rPr>
                <w:i/>
              </w:rPr>
              <w:t>Bilagor: Beslut enligt ovan per capsulam.</w:t>
            </w:r>
          </w:p>
        </w:tc>
      </w:tr>
    </w:tbl>
    <w:p w:rsidR="007E189A" w:rsidRDefault="007E189A" w:rsidP="00B96350">
      <w:pPr>
        <w:pStyle w:val="Tabelltext"/>
      </w:pPr>
    </w:p>
    <w:p w:rsidR="00CA0AD4" w:rsidRDefault="00CA0AD4" w:rsidP="00B96350">
      <w:pPr>
        <w:pStyle w:val="Tabelltext"/>
      </w:pPr>
    </w:p>
    <w:p w:rsidR="00CA0AD4" w:rsidRDefault="00CA0AD4" w:rsidP="00B96350">
      <w:pPr>
        <w:pStyle w:val="Tabelltext"/>
      </w:pPr>
    </w:p>
    <w:tbl>
      <w:tblPr>
        <w:tblW w:w="5163" w:type="dxa"/>
        <w:tblInd w:w="-1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2"/>
        <w:gridCol w:w="421"/>
      </w:tblGrid>
      <w:tr w:rsidR="00DF201A" w:rsidTr="00DF201A">
        <w:trPr>
          <w:trHeight w:val="152"/>
        </w:trPr>
        <w:tc>
          <w:tcPr>
            <w:tcW w:w="4742" w:type="dxa"/>
          </w:tcPr>
          <w:p w:rsidR="00DF201A" w:rsidRDefault="00DF201A">
            <w:pPr>
              <w:pStyle w:val="Tabelltext"/>
            </w:pPr>
            <w:r>
              <w:t>Vid protokollet</w:t>
            </w:r>
          </w:p>
        </w:tc>
        <w:tc>
          <w:tcPr>
            <w:tcW w:w="421" w:type="dxa"/>
          </w:tcPr>
          <w:p w:rsidR="00DF201A" w:rsidRDefault="00DF201A">
            <w:pPr>
              <w:pStyle w:val="Tabelltext"/>
            </w:pPr>
          </w:p>
        </w:tc>
      </w:tr>
      <w:tr w:rsidR="00DF201A" w:rsidTr="00DF201A">
        <w:trPr>
          <w:trHeight w:hRule="exact" w:val="1120"/>
        </w:trPr>
        <w:tc>
          <w:tcPr>
            <w:tcW w:w="4742" w:type="dxa"/>
          </w:tcPr>
          <w:p w:rsidR="00DF201A" w:rsidRDefault="00DF201A">
            <w:pPr>
              <w:pStyle w:val="Tabelltext"/>
            </w:pPr>
          </w:p>
        </w:tc>
        <w:tc>
          <w:tcPr>
            <w:tcW w:w="421" w:type="dxa"/>
          </w:tcPr>
          <w:p w:rsidR="00DF201A" w:rsidRDefault="00DF201A">
            <w:pPr>
              <w:pStyle w:val="Tabelltext"/>
            </w:pPr>
          </w:p>
        </w:tc>
      </w:tr>
      <w:tr w:rsidR="00DF201A" w:rsidTr="00DF201A">
        <w:trPr>
          <w:trHeight w:val="287"/>
        </w:trPr>
        <w:tc>
          <w:tcPr>
            <w:tcW w:w="4742" w:type="dxa"/>
            <w:tcBorders>
              <w:top w:val="dotted" w:sz="8" w:space="0" w:color="auto"/>
            </w:tcBorders>
          </w:tcPr>
          <w:p w:rsidR="00DF201A" w:rsidRDefault="00DF201A" w:rsidP="000826DC">
            <w:pPr>
              <w:pStyle w:val="Tabelltext"/>
            </w:pPr>
            <w:r>
              <w:t>Andreas Engstedt</w:t>
            </w:r>
          </w:p>
          <w:p w:rsidR="00DF201A" w:rsidRDefault="00DF201A" w:rsidP="000826DC">
            <w:pPr>
              <w:pStyle w:val="Tabelltext"/>
            </w:pPr>
            <w:r>
              <w:t>Sekreterare</w:t>
            </w:r>
          </w:p>
        </w:tc>
        <w:tc>
          <w:tcPr>
            <w:tcW w:w="421" w:type="dxa"/>
            <w:tcBorders>
              <w:left w:val="nil"/>
            </w:tcBorders>
          </w:tcPr>
          <w:p w:rsidR="00DF201A" w:rsidRDefault="00DF201A">
            <w:pPr>
              <w:pStyle w:val="Tabelltext"/>
            </w:pPr>
          </w:p>
        </w:tc>
      </w:tr>
    </w:tbl>
    <w:p w:rsidR="008D4DF1" w:rsidRDefault="008D4DF1" w:rsidP="00AF0344">
      <w:pPr>
        <w:pStyle w:val="Brdtext"/>
      </w:pPr>
    </w:p>
    <w:sectPr w:rsidR="008D4DF1" w:rsidSect="00673EB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3D6" w:rsidRDefault="00FC03D6">
      <w:r>
        <w:separator/>
      </w:r>
    </w:p>
    <w:p w:rsidR="00FC03D6" w:rsidRDefault="00FC03D6"/>
  </w:endnote>
  <w:endnote w:type="continuationSeparator" w:id="0">
    <w:p w:rsidR="00FC03D6" w:rsidRDefault="00FC03D6">
      <w:r>
        <w:continuationSeparator/>
      </w:r>
    </w:p>
    <w:p w:rsidR="00FC03D6" w:rsidRDefault="00FC0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3D6" w:rsidRPr="00D65433" w:rsidRDefault="004D51E6" w:rsidP="00D65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0" allowOverlap="1">
              <wp:simplePos x="0" y="0"/>
              <wp:positionH relativeFrom="page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4445" r="635" b="3175"/>
              <wp:wrapNone/>
              <wp:docPr id="3" name="Text Box 6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3D6" w:rsidRPr="00745F0F" w:rsidRDefault="00FC03D6" w:rsidP="002F5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bmkLogoFooter" style="position:absolute;margin-left:416.1pt;margin-top:6.35pt;width:16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" o:allowincell="f" filled="f" stroked="f">
              <v:textbox inset="0,0,0,0">
                <w:txbxContent>
                  <w:p w:rsidR="00FC03D6" w:rsidRPr="00745F0F" w:rsidRDefault="00FC03D6" w:rsidP="002F52DE"/>
                </w:txbxContent>
              </v:textbox>
              <w10:wrap anchorx="page" anchory="page"/>
              <w10:anchorlock/>
            </v:shape>
          </w:pict>
        </mc:Fallback>
      </mc:AlternateContent>
    </w:r>
    <w:r w:rsidR="00FC03D6">
      <w:t xml:space="preserve"> </w:t>
    </w:r>
  </w:p>
  <w:p w:rsidR="00AF0344" w:rsidRPr="00FC03D6" w:rsidRDefault="00AF0344" w:rsidP="00FC03D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3D6" w:rsidRPr="00237433" w:rsidRDefault="004D51E6" w:rsidP="00237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1" layoutInCell="0" allowOverlap="1">
              <wp:simplePos x="0" y="0"/>
              <wp:positionH relativeFrom="page">
                <wp:posOffset>6852920</wp:posOffset>
              </wp:positionH>
              <wp:positionV relativeFrom="page">
                <wp:posOffset>398145</wp:posOffset>
              </wp:positionV>
              <wp:extent cx="234315" cy="208915"/>
              <wp:effectExtent l="4445" t="0" r="0" b="2540"/>
              <wp:wrapNone/>
              <wp:docPr id="1" name="bmkLogoFooter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36C0A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3D6" w:rsidRPr="00745F0F" w:rsidRDefault="00FC03D6" w:rsidP="002C1C4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mkLogoFooter" o:spid="_x0000_s1028" type="#_x0000_t202" alt="bmkLogoFooter" style="position:absolute;margin-left:539.6pt;margin-top:31.35pt;width:18.4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" o:allowincell="f" filled="f" stroked="f" strokecolor="#e36c0a">
              <v:textbox inset="0,0,0,0">
                <w:txbxContent>
                  <w:p w:rsidR="00FC03D6" w:rsidRPr="00745F0F" w:rsidRDefault="00FC03D6" w:rsidP="002C1C4E"/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FB7FA5" w:rsidRPr="00FC03D6" w:rsidRDefault="00FB7FA5" w:rsidP="00FC03D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3D6" w:rsidRDefault="00FC03D6">
      <w:r>
        <w:separator/>
      </w:r>
    </w:p>
    <w:p w:rsidR="00FC03D6" w:rsidRDefault="00FC03D6"/>
  </w:footnote>
  <w:footnote w:type="continuationSeparator" w:id="0">
    <w:p w:rsidR="00FC03D6" w:rsidRDefault="00FC03D6">
      <w:r>
        <w:continuationSeparator/>
      </w:r>
    </w:p>
    <w:p w:rsidR="00FC03D6" w:rsidRDefault="00FC03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C03D6" w:rsidRPr="003224CB" w:rsidTr="003224CB">
      <w:trPr>
        <w:cantSplit/>
        <w:trHeight w:val="170"/>
      </w:trPr>
      <w:tc>
        <w:tcPr>
          <w:tcW w:w="5953" w:type="dxa"/>
          <w:vMerge w:val="restart"/>
        </w:tcPr>
        <w:p w:rsidR="00FC03D6" w:rsidRPr="003224CB" w:rsidRDefault="00FC03D6" w:rsidP="003224CB"/>
      </w:tc>
      <w:tc>
        <w:tcPr>
          <w:tcW w:w="2695" w:type="dxa"/>
          <w:gridSpan w:val="2"/>
        </w:tcPr>
        <w:p w:rsidR="00FC03D6" w:rsidRPr="003224CB" w:rsidRDefault="00FC03D6" w:rsidP="003224CB">
          <w:pPr>
            <w:pStyle w:val="Ledtext"/>
          </w:pPr>
        </w:p>
      </w:tc>
      <w:tc>
        <w:tcPr>
          <w:tcW w:w="991" w:type="dxa"/>
        </w:tcPr>
        <w:p w:rsidR="00FC03D6" w:rsidRPr="003224CB" w:rsidRDefault="00FC03D6" w:rsidP="003224CB">
          <w:pPr>
            <w:pStyle w:val="Ledtext"/>
          </w:pPr>
        </w:p>
      </w:tc>
    </w:tr>
    <w:tr w:rsidR="00FC03D6" w:rsidRPr="003224CB" w:rsidTr="003224CB">
      <w:trPr>
        <w:cantSplit/>
        <w:trHeight w:val="454"/>
      </w:trPr>
      <w:tc>
        <w:tcPr>
          <w:tcW w:w="5953" w:type="dxa"/>
          <w:vMerge/>
        </w:tcPr>
        <w:p w:rsidR="00FC03D6" w:rsidRPr="003224CB" w:rsidRDefault="00FC03D6" w:rsidP="003224CB"/>
      </w:tc>
      <w:tc>
        <w:tcPr>
          <w:tcW w:w="2695" w:type="dxa"/>
          <w:gridSpan w:val="2"/>
        </w:tcPr>
        <w:p w:rsidR="00FC03D6" w:rsidRPr="003224CB" w:rsidRDefault="00FC03D6" w:rsidP="003224CB">
          <w:pPr>
            <w:rPr>
              <w:b/>
            </w:rPr>
          </w:pPr>
        </w:p>
      </w:tc>
      <w:bookmarkStart w:id="3" w:name="objPageNbr_02"/>
      <w:tc>
        <w:tcPr>
          <w:tcW w:w="991" w:type="dxa"/>
        </w:tcPr>
        <w:p w:rsidR="00FC03D6" w:rsidRPr="003224CB" w:rsidRDefault="00FC03D6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FC37EE">
            <w:fldChar w:fldCharType="begin"/>
          </w:r>
          <w:r w:rsidR="00FC37EE">
            <w:instrText xml:space="preserve"> NUMPAGES   \* MERGEFORMAT </w:instrText>
          </w:r>
          <w:r w:rsidR="00FC37EE">
            <w:fldChar w:fldCharType="separate"/>
          </w:r>
          <w:r w:rsidR="001B2276">
            <w:rPr>
              <w:noProof/>
            </w:rPr>
            <w:t>1</w:t>
          </w:r>
          <w:r w:rsidR="00FC37EE">
            <w:rPr>
              <w:noProof/>
            </w:rPr>
            <w:fldChar w:fldCharType="end"/>
          </w:r>
          <w:r>
            <w:t xml:space="preserve">) </w:t>
          </w:r>
          <w:bookmarkEnd w:id="3"/>
        </w:p>
      </w:tc>
    </w:tr>
    <w:tr w:rsidR="00FC03D6" w:rsidRPr="003224CB" w:rsidTr="003224CB">
      <w:trPr>
        <w:cantSplit/>
        <w:trHeight w:val="227"/>
      </w:trPr>
      <w:tc>
        <w:tcPr>
          <w:tcW w:w="5953" w:type="dxa"/>
          <w:vMerge/>
        </w:tcPr>
        <w:p w:rsidR="00FC03D6" w:rsidRPr="003224CB" w:rsidRDefault="00FC03D6" w:rsidP="003224CB"/>
      </w:tc>
      <w:tc>
        <w:tcPr>
          <w:tcW w:w="1843" w:type="dxa"/>
        </w:tcPr>
        <w:p w:rsidR="00FC03D6" w:rsidRPr="003224CB" w:rsidRDefault="00FC03D6" w:rsidP="003224CB">
          <w:pPr>
            <w:pStyle w:val="Ledtext"/>
          </w:pPr>
          <w:bookmarkStart w:id="4" w:name="capDocDate_02"/>
          <w:r>
            <w:t>Datum</w:t>
          </w:r>
          <w:bookmarkEnd w:id="4"/>
        </w:p>
      </w:tc>
      <w:tc>
        <w:tcPr>
          <w:tcW w:w="1843" w:type="dxa"/>
          <w:gridSpan w:val="2"/>
        </w:tcPr>
        <w:p w:rsidR="00FC03D6" w:rsidRPr="003224CB" w:rsidRDefault="00FC03D6" w:rsidP="003224CB">
          <w:pPr>
            <w:pStyle w:val="Ledtext"/>
          </w:pPr>
          <w:bookmarkStart w:id="5" w:name="capOurRef_02"/>
          <w:r>
            <w:t xml:space="preserve"> </w:t>
          </w:r>
          <w:bookmarkEnd w:id="5"/>
        </w:p>
      </w:tc>
    </w:tr>
    <w:tr w:rsidR="00FC03D6" w:rsidRPr="003224CB" w:rsidTr="003224CB">
      <w:trPr>
        <w:cantSplit/>
        <w:trHeight w:val="471"/>
      </w:trPr>
      <w:tc>
        <w:tcPr>
          <w:tcW w:w="5953" w:type="dxa"/>
          <w:vMerge/>
        </w:tcPr>
        <w:p w:rsidR="00FC03D6" w:rsidRPr="003224CB" w:rsidRDefault="00FC03D6" w:rsidP="003224CB"/>
      </w:tc>
      <w:tc>
        <w:tcPr>
          <w:tcW w:w="1843" w:type="dxa"/>
        </w:tcPr>
        <w:p w:rsidR="00FC03D6" w:rsidRPr="003224CB" w:rsidRDefault="00FC03D6" w:rsidP="00031443">
          <w:pPr>
            <w:pStyle w:val="Sidhuvudstext"/>
          </w:pPr>
          <w:bookmarkStart w:id="6" w:name="bmkDocDate_02"/>
          <w:r>
            <w:t>2014-01-08</w:t>
          </w:r>
          <w:bookmarkEnd w:id="6"/>
        </w:p>
      </w:tc>
      <w:tc>
        <w:tcPr>
          <w:tcW w:w="1843" w:type="dxa"/>
          <w:gridSpan w:val="2"/>
        </w:tcPr>
        <w:p w:rsidR="00FC03D6" w:rsidRPr="003224CB" w:rsidRDefault="00FC03D6" w:rsidP="00031443">
          <w:pPr>
            <w:pStyle w:val="Sidhuvudstext"/>
          </w:pPr>
          <w:bookmarkStart w:id="7" w:name="bmkOurRef_02"/>
          <w:r>
            <w:t xml:space="preserve"> </w:t>
          </w:r>
          <w:bookmarkEnd w:id="7"/>
        </w:p>
      </w:tc>
    </w:tr>
  </w:tbl>
  <w:bookmarkStart w:id="8" w:name="insFollowingHeader_01"/>
  <w:p w:rsidR="00FC03D6" w:rsidRPr="003224CB" w:rsidRDefault="004D51E6" w:rsidP="003224CB">
    <w:pPr>
      <w:pStyle w:val="Bokmrke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5D08593F" wp14:editId="2454A81F">
              <wp:simplePos x="0" y="0"/>
              <wp:positionH relativeFrom="page">
                <wp:posOffset>719455</wp:posOffset>
              </wp:positionH>
              <wp:positionV relativeFrom="page">
                <wp:posOffset>215900</wp:posOffset>
              </wp:positionV>
              <wp:extent cx="1267460" cy="338455"/>
              <wp:effectExtent l="0" t="0" r="3810" b="0"/>
              <wp:wrapNone/>
              <wp:docPr id="4" name="Text Box 4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460" cy="33845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3D6" w:rsidRPr="003D7109" w:rsidRDefault="00FC03D6" w:rsidP="00211EE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bmkLogo" style="position:absolute;margin-left:56.65pt;margin-top:17pt;width:99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" o:allowincell="f" stroked="f">
              <v:fill r:id="rId2" o:title="bmkLogo" recolor="t" type="frame"/>
              <v:textbox inset="0,0,0,0">
                <w:txbxContent>
                  <w:p w:rsidR="00FC03D6" w:rsidRPr="003D7109" w:rsidRDefault="00FC03D6" w:rsidP="00211EE8"/>
                </w:txbxContent>
              </v:textbox>
              <w10:wrap anchorx="page" anchory="page"/>
              <w10:anchorlock/>
            </v:shape>
          </w:pict>
        </mc:Fallback>
      </mc:AlternateContent>
    </w:r>
    <w:r w:rsidR="00FC03D6" w:rsidRPr="003224CB">
      <w:t xml:space="preserve"> </w:t>
    </w:r>
    <w:bookmarkEnd w:id="8"/>
  </w:p>
  <w:p w:rsidR="00652C6A" w:rsidRPr="00FC03D6" w:rsidRDefault="00652C6A" w:rsidP="00FC03D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C03D6" w:rsidRPr="00DE54F1" w:rsidTr="00F23548">
      <w:trPr>
        <w:cantSplit/>
        <w:trHeight w:val="170"/>
      </w:trPr>
      <w:tc>
        <w:tcPr>
          <w:tcW w:w="5953" w:type="dxa"/>
          <w:vMerge w:val="restart"/>
        </w:tcPr>
        <w:p w:rsidR="00FC03D6" w:rsidRPr="00DE54F1" w:rsidRDefault="007F01A1" w:rsidP="00DE54F1">
          <w:r>
            <w:rPr>
              <w:noProof/>
              <w:lang w:eastAsia="sv-SE"/>
            </w:rPr>
            <w:drawing>
              <wp:inline distT="0" distB="0" distL="0" distR="0" wp14:anchorId="575CEA81" wp14:editId="229D2F5B">
                <wp:extent cx="1466850" cy="410718"/>
                <wp:effectExtent l="0" t="0" r="0" b="889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ga liggande regionvastmanland_liggande_4f_2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80" cy="419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  <w:tcMar>
            <w:top w:w="0" w:type="dxa"/>
          </w:tcMar>
        </w:tcPr>
        <w:p w:rsidR="00FC03D6" w:rsidRPr="00DE54F1" w:rsidRDefault="00FC03D6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FC03D6" w:rsidRPr="00DE54F1" w:rsidRDefault="00FC03D6" w:rsidP="00DE54F1">
          <w:pPr>
            <w:pStyle w:val="Ledtext"/>
          </w:pPr>
        </w:p>
      </w:tc>
    </w:tr>
    <w:tr w:rsidR="00FC03D6" w:rsidRPr="00DE54F1" w:rsidTr="00F23548">
      <w:trPr>
        <w:cantSplit/>
        <w:trHeight w:hRule="exact" w:val="454"/>
      </w:trPr>
      <w:tc>
        <w:tcPr>
          <w:tcW w:w="5953" w:type="dxa"/>
          <w:vMerge/>
        </w:tcPr>
        <w:p w:rsidR="00FC03D6" w:rsidRPr="00DE54F1" w:rsidRDefault="00FC03D6" w:rsidP="00DE54F1"/>
      </w:tc>
      <w:tc>
        <w:tcPr>
          <w:tcW w:w="2695" w:type="dxa"/>
          <w:gridSpan w:val="2"/>
          <w:tcMar>
            <w:top w:w="0" w:type="dxa"/>
          </w:tcMar>
        </w:tcPr>
        <w:p w:rsidR="00FC03D6" w:rsidRPr="00FC4E40" w:rsidRDefault="00FC03D6" w:rsidP="00FC4E40">
          <w:pPr>
            <w:pStyle w:val="Dokumenttyp"/>
          </w:pPr>
          <w:bookmarkStart w:id="9" w:name="bmkDocType_01"/>
          <w:r>
            <w:t>Beslut</w:t>
          </w:r>
          <w:bookmarkEnd w:id="9"/>
        </w:p>
      </w:tc>
      <w:bookmarkStart w:id="10" w:name="objPageNbr_01"/>
      <w:tc>
        <w:tcPr>
          <w:tcW w:w="991" w:type="dxa"/>
          <w:tcMar>
            <w:top w:w="0" w:type="dxa"/>
          </w:tcMar>
        </w:tcPr>
        <w:p w:rsidR="00FC03D6" w:rsidRPr="00DE54F1" w:rsidRDefault="00FC03D6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C37EE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FC37EE">
            <w:fldChar w:fldCharType="begin"/>
          </w:r>
          <w:r w:rsidR="00FC37EE">
            <w:instrText xml:space="preserve"> NUMPAGES   \* MERGEFORMAT </w:instrText>
          </w:r>
          <w:r w:rsidR="00FC37EE">
            <w:fldChar w:fldCharType="separate"/>
          </w:r>
          <w:r w:rsidR="00FC37EE">
            <w:rPr>
              <w:noProof/>
            </w:rPr>
            <w:t>1</w:t>
          </w:r>
          <w:r w:rsidR="00FC37EE">
            <w:rPr>
              <w:noProof/>
            </w:rPr>
            <w:fldChar w:fldCharType="end"/>
          </w:r>
          <w:r>
            <w:t xml:space="preserve">) </w:t>
          </w:r>
          <w:bookmarkEnd w:id="10"/>
        </w:p>
      </w:tc>
    </w:tr>
    <w:tr w:rsidR="00FC03D6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FC03D6" w:rsidRPr="00DE54F1" w:rsidRDefault="00FC03D6" w:rsidP="00DE54F1"/>
      </w:tc>
      <w:tc>
        <w:tcPr>
          <w:tcW w:w="1843" w:type="dxa"/>
        </w:tcPr>
        <w:p w:rsidR="00FC03D6" w:rsidRPr="00DE54F1" w:rsidRDefault="00FC03D6" w:rsidP="00DE54F1">
          <w:pPr>
            <w:pStyle w:val="Ledtext"/>
          </w:pPr>
          <w:bookmarkStart w:id="11" w:name="capDocDate_01"/>
          <w:r>
            <w:t>Datum</w:t>
          </w:r>
          <w:bookmarkEnd w:id="11"/>
        </w:p>
      </w:tc>
      <w:tc>
        <w:tcPr>
          <w:tcW w:w="1843" w:type="dxa"/>
          <w:gridSpan w:val="2"/>
        </w:tcPr>
        <w:p w:rsidR="00FC03D6" w:rsidRPr="00DE54F1" w:rsidRDefault="00FC03D6" w:rsidP="00DE54F1">
          <w:pPr>
            <w:pStyle w:val="Ledtext"/>
          </w:pPr>
          <w:bookmarkStart w:id="12" w:name="capOurRef_01"/>
          <w:r>
            <w:t xml:space="preserve"> </w:t>
          </w:r>
          <w:bookmarkEnd w:id="12"/>
        </w:p>
      </w:tc>
    </w:tr>
    <w:tr w:rsidR="00FC03D6" w:rsidRPr="00DE54F1" w:rsidTr="00F23548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:rsidR="00FC03D6" w:rsidRPr="00DE54F1" w:rsidRDefault="00FC03D6" w:rsidP="00512777">
          <w:pPr>
            <w:pStyle w:val="Sidhuvudstext"/>
          </w:pPr>
          <w:bookmarkStart w:id="13" w:name="chkPersonalProfile_01"/>
          <w:r>
            <w:t xml:space="preserve"> </w:t>
          </w:r>
          <w:bookmarkEnd w:id="13"/>
        </w:p>
      </w:tc>
      <w:tc>
        <w:tcPr>
          <w:tcW w:w="1843" w:type="dxa"/>
        </w:tcPr>
        <w:p w:rsidR="00FC03D6" w:rsidRPr="00DE54F1" w:rsidRDefault="00DF201A" w:rsidP="00F97D43">
          <w:pPr>
            <w:pStyle w:val="Sidhuvudstext"/>
          </w:pPr>
          <w:r>
            <w:t>2018-05-23</w:t>
          </w:r>
        </w:p>
      </w:tc>
      <w:tc>
        <w:tcPr>
          <w:tcW w:w="1843" w:type="dxa"/>
          <w:gridSpan w:val="2"/>
        </w:tcPr>
        <w:p w:rsidR="00FC03D6" w:rsidRPr="00DE54F1" w:rsidRDefault="00FC03D6" w:rsidP="00512777">
          <w:pPr>
            <w:pStyle w:val="Sidhuvudstext"/>
          </w:pPr>
          <w:bookmarkStart w:id="14" w:name="bmkOurRef_01"/>
          <w:r>
            <w:t xml:space="preserve"> </w:t>
          </w:r>
          <w:bookmarkEnd w:id="14"/>
        </w:p>
      </w:tc>
    </w:tr>
    <w:tr w:rsidR="00FC03D6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FC03D6" w:rsidRPr="00DE54F1" w:rsidRDefault="00FC03D6" w:rsidP="00DE54F1"/>
      </w:tc>
      <w:tc>
        <w:tcPr>
          <w:tcW w:w="1843" w:type="dxa"/>
        </w:tcPr>
        <w:p w:rsidR="00FC03D6" w:rsidRPr="00DE54F1" w:rsidRDefault="00FC03D6" w:rsidP="00DE54F1">
          <w:pPr>
            <w:pStyle w:val="Ledtext"/>
          </w:pPr>
          <w:bookmarkStart w:id="15" w:name="capYourDate_01"/>
          <w:r>
            <w:t xml:space="preserve"> </w:t>
          </w:r>
          <w:bookmarkEnd w:id="15"/>
        </w:p>
      </w:tc>
      <w:tc>
        <w:tcPr>
          <w:tcW w:w="1843" w:type="dxa"/>
          <w:gridSpan w:val="2"/>
        </w:tcPr>
        <w:p w:rsidR="00FC03D6" w:rsidRPr="00DE54F1" w:rsidRDefault="00FC03D6" w:rsidP="00DE54F1">
          <w:pPr>
            <w:pStyle w:val="Ledtext"/>
          </w:pPr>
          <w:bookmarkStart w:id="16" w:name="capYourRef_01"/>
          <w:r>
            <w:t xml:space="preserve"> </w:t>
          </w:r>
          <w:bookmarkEnd w:id="16"/>
        </w:p>
      </w:tc>
    </w:tr>
    <w:tr w:rsidR="00FC03D6" w:rsidRPr="00DE54F1" w:rsidTr="00F23548">
      <w:trPr>
        <w:cantSplit/>
      </w:trPr>
      <w:tc>
        <w:tcPr>
          <w:tcW w:w="5953" w:type="dxa"/>
          <w:vMerge/>
          <w:shd w:val="clear" w:color="auto" w:fill="auto"/>
        </w:tcPr>
        <w:p w:rsidR="00FC03D6" w:rsidRPr="00DE54F1" w:rsidRDefault="00FC03D6" w:rsidP="00DE54F1"/>
      </w:tc>
      <w:tc>
        <w:tcPr>
          <w:tcW w:w="1843" w:type="dxa"/>
        </w:tcPr>
        <w:p w:rsidR="00FC03D6" w:rsidRPr="00DE54F1" w:rsidRDefault="00FC03D6" w:rsidP="00512777">
          <w:pPr>
            <w:pStyle w:val="Sidhuvudstext"/>
          </w:pPr>
          <w:bookmarkStart w:id="17" w:name="bmkYourDate_01"/>
          <w:r>
            <w:t xml:space="preserve"> </w:t>
          </w:r>
          <w:bookmarkEnd w:id="17"/>
        </w:p>
      </w:tc>
      <w:tc>
        <w:tcPr>
          <w:tcW w:w="1843" w:type="dxa"/>
          <w:gridSpan w:val="2"/>
        </w:tcPr>
        <w:p w:rsidR="00FC03D6" w:rsidRPr="00DE54F1" w:rsidRDefault="00FC03D6" w:rsidP="00512777">
          <w:pPr>
            <w:pStyle w:val="Sidhuvudstext"/>
          </w:pPr>
          <w:bookmarkStart w:id="18" w:name="bmkYourRef_01"/>
          <w:r>
            <w:t xml:space="preserve"> </w:t>
          </w:r>
          <w:bookmarkEnd w:id="18"/>
        </w:p>
      </w:tc>
    </w:tr>
  </w:tbl>
  <w:p w:rsidR="00FC03D6" w:rsidRPr="00DE54F1" w:rsidRDefault="00FC03D6" w:rsidP="00DE54F1">
    <w:pPr>
      <w:pStyle w:val="Bokmrke"/>
    </w:pPr>
    <w:bookmarkStart w:id="19" w:name="insFirstHeader_01"/>
    <w:r w:rsidRPr="00DE54F1">
      <w:t xml:space="preserve"> </w:t>
    </w:r>
    <w:bookmarkEnd w:id="19"/>
  </w:p>
  <w:p w:rsidR="00652C6A" w:rsidRPr="00FC03D6" w:rsidRDefault="00652C6A" w:rsidP="00FC03D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852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9AB0A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2" w15:restartNumberingAfterBreak="0">
    <w:nsid w:val="FFFFFF82"/>
    <w:multiLevelType w:val="singleLevel"/>
    <w:tmpl w:val="F9886B1C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E31A0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E06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7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8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0" w15:restartNumberingAfterBreak="0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7"/>
  </w:num>
  <w:num w:numId="6">
    <w:abstractNumId w:val="7"/>
  </w:num>
  <w:num w:numId="7">
    <w:abstractNumId w:val="11"/>
  </w:num>
  <w:num w:numId="8">
    <w:abstractNumId w:val="11"/>
  </w:num>
  <w:num w:numId="9">
    <w:abstractNumId w:val="7"/>
  </w:num>
  <w:num w:numId="10">
    <w:abstractNumId w:val="7"/>
  </w:num>
  <w:num w:numId="11">
    <w:abstractNumId w:val="13"/>
  </w:num>
  <w:num w:numId="12">
    <w:abstractNumId w:val="10"/>
  </w:num>
  <w:num w:numId="13">
    <w:abstractNumId w:val="9"/>
  </w:num>
  <w:num w:numId="14">
    <w:abstractNumId w:val="2"/>
  </w:num>
  <w:num w:numId="15">
    <w:abstractNumId w:val="2"/>
  </w:num>
  <w:num w:numId="16">
    <w:abstractNumId w:val="11"/>
  </w:num>
  <w:num w:numId="17">
    <w:abstractNumId w:val="9"/>
  </w:num>
  <w:num w:numId="18">
    <w:abstractNumId w:val="2"/>
  </w:num>
  <w:num w:numId="19">
    <w:abstractNumId w:val="11"/>
  </w:num>
  <w:num w:numId="20">
    <w:abstractNumId w:val="7"/>
  </w:num>
  <w:num w:numId="21">
    <w:abstractNumId w:val="2"/>
  </w:num>
  <w:num w:numId="22">
    <w:abstractNumId w:val="1"/>
  </w:num>
  <w:num w:numId="23">
    <w:abstractNumId w:val="1"/>
  </w:num>
  <w:num w:numId="24">
    <w:abstractNumId w:val="11"/>
  </w:num>
  <w:num w:numId="25">
    <w:abstractNumId w:val="7"/>
  </w:num>
  <w:num w:numId="26">
    <w:abstractNumId w:val="2"/>
  </w:num>
  <w:num w:numId="27">
    <w:abstractNumId w:val="1"/>
  </w:num>
  <w:num w:numId="28">
    <w:abstractNumId w:val="0"/>
  </w:num>
  <w:num w:numId="29">
    <w:abstractNumId w:val="4"/>
  </w:num>
  <w:num w:numId="30">
    <w:abstractNumId w:val="4"/>
  </w:num>
  <w:num w:numId="31">
    <w:abstractNumId w:val="5"/>
  </w:num>
  <w:num w:numId="32">
    <w:abstractNumId w:val="6"/>
  </w:num>
  <w:num w:numId="33">
    <w:abstractNumId w:val="8"/>
  </w:num>
  <w:num w:numId="34">
    <w:abstractNumId w:val="6"/>
  </w:num>
  <w:num w:numId="35">
    <w:abstractNumId w:val="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K_mall" w:val="ek_brev_adr.dot"/>
    <w:docVar w:name="Selected_Org" w:val="LV LandstingsData"/>
  </w:docVars>
  <w:rsids>
    <w:rsidRoot w:val="00FC03D6"/>
    <w:rsid w:val="0001317C"/>
    <w:rsid w:val="0004662F"/>
    <w:rsid w:val="00046AFA"/>
    <w:rsid w:val="00077390"/>
    <w:rsid w:val="000826DC"/>
    <w:rsid w:val="00093E36"/>
    <w:rsid w:val="0009641B"/>
    <w:rsid w:val="000B29B2"/>
    <w:rsid w:val="000C270E"/>
    <w:rsid w:val="000C3724"/>
    <w:rsid w:val="000C3CB0"/>
    <w:rsid w:val="000C63AC"/>
    <w:rsid w:val="000E3AB6"/>
    <w:rsid w:val="000F119C"/>
    <w:rsid w:val="000F2A9E"/>
    <w:rsid w:val="00101551"/>
    <w:rsid w:val="00117446"/>
    <w:rsid w:val="00181600"/>
    <w:rsid w:val="0018167F"/>
    <w:rsid w:val="00187629"/>
    <w:rsid w:val="00187ADE"/>
    <w:rsid w:val="001B2276"/>
    <w:rsid w:val="001C125B"/>
    <w:rsid w:val="001D1FEB"/>
    <w:rsid w:val="001F4FFB"/>
    <w:rsid w:val="00206130"/>
    <w:rsid w:val="00223E1D"/>
    <w:rsid w:val="00235056"/>
    <w:rsid w:val="0024727C"/>
    <w:rsid w:val="00267CA7"/>
    <w:rsid w:val="00274822"/>
    <w:rsid w:val="002916D1"/>
    <w:rsid w:val="00291A07"/>
    <w:rsid w:val="00294CFB"/>
    <w:rsid w:val="002A3F5C"/>
    <w:rsid w:val="002E09B7"/>
    <w:rsid w:val="0030172B"/>
    <w:rsid w:val="00311E3E"/>
    <w:rsid w:val="003217E0"/>
    <w:rsid w:val="00357650"/>
    <w:rsid w:val="003669AB"/>
    <w:rsid w:val="00370459"/>
    <w:rsid w:val="00393447"/>
    <w:rsid w:val="003C4B27"/>
    <w:rsid w:val="003C6338"/>
    <w:rsid w:val="003D310B"/>
    <w:rsid w:val="003E40BC"/>
    <w:rsid w:val="003F535C"/>
    <w:rsid w:val="00402D0F"/>
    <w:rsid w:val="00417120"/>
    <w:rsid w:val="00426B14"/>
    <w:rsid w:val="0047000A"/>
    <w:rsid w:val="0047028E"/>
    <w:rsid w:val="00480874"/>
    <w:rsid w:val="00481D8B"/>
    <w:rsid w:val="004C1729"/>
    <w:rsid w:val="004C746B"/>
    <w:rsid w:val="004D51E6"/>
    <w:rsid w:val="004D5A0E"/>
    <w:rsid w:val="004D6EBD"/>
    <w:rsid w:val="004D79D1"/>
    <w:rsid w:val="00503780"/>
    <w:rsid w:val="00507B2A"/>
    <w:rsid w:val="0052358E"/>
    <w:rsid w:val="005640DC"/>
    <w:rsid w:val="0057488A"/>
    <w:rsid w:val="00580490"/>
    <w:rsid w:val="005A2E85"/>
    <w:rsid w:val="005B319E"/>
    <w:rsid w:val="005B433B"/>
    <w:rsid w:val="005B506A"/>
    <w:rsid w:val="005B55E5"/>
    <w:rsid w:val="005F1E68"/>
    <w:rsid w:val="00603119"/>
    <w:rsid w:val="00636361"/>
    <w:rsid w:val="00642FD0"/>
    <w:rsid w:val="006447CE"/>
    <w:rsid w:val="00652C6A"/>
    <w:rsid w:val="0066751C"/>
    <w:rsid w:val="00667AFA"/>
    <w:rsid w:val="00673EB7"/>
    <w:rsid w:val="00681EEC"/>
    <w:rsid w:val="00683722"/>
    <w:rsid w:val="0069246D"/>
    <w:rsid w:val="006A0231"/>
    <w:rsid w:val="006B2A60"/>
    <w:rsid w:val="006C6CF5"/>
    <w:rsid w:val="006E4AFB"/>
    <w:rsid w:val="00717204"/>
    <w:rsid w:val="007272E6"/>
    <w:rsid w:val="00735214"/>
    <w:rsid w:val="00743DD2"/>
    <w:rsid w:val="007736FB"/>
    <w:rsid w:val="007901C4"/>
    <w:rsid w:val="00794414"/>
    <w:rsid w:val="007B0286"/>
    <w:rsid w:val="007B4FEF"/>
    <w:rsid w:val="007C51EE"/>
    <w:rsid w:val="007C7E3D"/>
    <w:rsid w:val="007D1DAA"/>
    <w:rsid w:val="007D54FA"/>
    <w:rsid w:val="007D63FC"/>
    <w:rsid w:val="007E04BF"/>
    <w:rsid w:val="007E0805"/>
    <w:rsid w:val="007E189A"/>
    <w:rsid w:val="007F01A1"/>
    <w:rsid w:val="007F1075"/>
    <w:rsid w:val="007F3F14"/>
    <w:rsid w:val="00846B7D"/>
    <w:rsid w:val="00851B92"/>
    <w:rsid w:val="00855491"/>
    <w:rsid w:val="008564E3"/>
    <w:rsid w:val="00864712"/>
    <w:rsid w:val="0087107E"/>
    <w:rsid w:val="008760F1"/>
    <w:rsid w:val="00877B31"/>
    <w:rsid w:val="00882FC2"/>
    <w:rsid w:val="00897A87"/>
    <w:rsid w:val="008D4DF1"/>
    <w:rsid w:val="008D5CCE"/>
    <w:rsid w:val="00907A70"/>
    <w:rsid w:val="009440B6"/>
    <w:rsid w:val="00944C4D"/>
    <w:rsid w:val="009555CA"/>
    <w:rsid w:val="0097599E"/>
    <w:rsid w:val="00983205"/>
    <w:rsid w:val="00986C84"/>
    <w:rsid w:val="009D1F5A"/>
    <w:rsid w:val="009D3054"/>
    <w:rsid w:val="009D49DA"/>
    <w:rsid w:val="009D7F63"/>
    <w:rsid w:val="00A17308"/>
    <w:rsid w:val="00A17E41"/>
    <w:rsid w:val="00A20D41"/>
    <w:rsid w:val="00A30153"/>
    <w:rsid w:val="00A60A28"/>
    <w:rsid w:val="00A60DCD"/>
    <w:rsid w:val="00A82467"/>
    <w:rsid w:val="00A87AEC"/>
    <w:rsid w:val="00A911AE"/>
    <w:rsid w:val="00AD02C0"/>
    <w:rsid w:val="00AD22AE"/>
    <w:rsid w:val="00AF0344"/>
    <w:rsid w:val="00B10DBE"/>
    <w:rsid w:val="00B252E3"/>
    <w:rsid w:val="00B3193A"/>
    <w:rsid w:val="00B3256D"/>
    <w:rsid w:val="00B60ACE"/>
    <w:rsid w:val="00B6582A"/>
    <w:rsid w:val="00B72965"/>
    <w:rsid w:val="00B8116F"/>
    <w:rsid w:val="00B86BF5"/>
    <w:rsid w:val="00B96350"/>
    <w:rsid w:val="00BD5687"/>
    <w:rsid w:val="00BD5F4F"/>
    <w:rsid w:val="00C01779"/>
    <w:rsid w:val="00C25906"/>
    <w:rsid w:val="00C33240"/>
    <w:rsid w:val="00C40E0E"/>
    <w:rsid w:val="00C41400"/>
    <w:rsid w:val="00C55727"/>
    <w:rsid w:val="00C627C3"/>
    <w:rsid w:val="00C6647A"/>
    <w:rsid w:val="00C77729"/>
    <w:rsid w:val="00C90EAC"/>
    <w:rsid w:val="00CA0AD4"/>
    <w:rsid w:val="00CB0C54"/>
    <w:rsid w:val="00CE7B83"/>
    <w:rsid w:val="00D2608A"/>
    <w:rsid w:val="00D30C7A"/>
    <w:rsid w:val="00D33339"/>
    <w:rsid w:val="00D45F53"/>
    <w:rsid w:val="00D6742B"/>
    <w:rsid w:val="00D70F9C"/>
    <w:rsid w:val="00D80C54"/>
    <w:rsid w:val="00DA012B"/>
    <w:rsid w:val="00DB0A5A"/>
    <w:rsid w:val="00DB2B78"/>
    <w:rsid w:val="00DC6D9C"/>
    <w:rsid w:val="00DD2313"/>
    <w:rsid w:val="00DD2A4F"/>
    <w:rsid w:val="00DD5668"/>
    <w:rsid w:val="00DD7784"/>
    <w:rsid w:val="00DE64A4"/>
    <w:rsid w:val="00DF201A"/>
    <w:rsid w:val="00DF76FE"/>
    <w:rsid w:val="00E011F7"/>
    <w:rsid w:val="00E05258"/>
    <w:rsid w:val="00E138EA"/>
    <w:rsid w:val="00E223D7"/>
    <w:rsid w:val="00E50056"/>
    <w:rsid w:val="00E517FF"/>
    <w:rsid w:val="00E60DF7"/>
    <w:rsid w:val="00E61288"/>
    <w:rsid w:val="00E61DB3"/>
    <w:rsid w:val="00E908B2"/>
    <w:rsid w:val="00EA222B"/>
    <w:rsid w:val="00EA5E07"/>
    <w:rsid w:val="00EA7ED6"/>
    <w:rsid w:val="00EB196F"/>
    <w:rsid w:val="00EB79F8"/>
    <w:rsid w:val="00EC7795"/>
    <w:rsid w:val="00EE7BB6"/>
    <w:rsid w:val="00EF2112"/>
    <w:rsid w:val="00EF2EFB"/>
    <w:rsid w:val="00F10292"/>
    <w:rsid w:val="00F13818"/>
    <w:rsid w:val="00F16F6A"/>
    <w:rsid w:val="00F67420"/>
    <w:rsid w:val="00F809C3"/>
    <w:rsid w:val="00F97D43"/>
    <w:rsid w:val="00FB3126"/>
    <w:rsid w:val="00FB6C5E"/>
    <w:rsid w:val="00FB7FA5"/>
    <w:rsid w:val="00FC03D6"/>
    <w:rsid w:val="00FC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BE57C59B-7A75-4FF3-A18F-334FD382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42FD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357650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357650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357650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357650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57650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3C633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link w:val="SidfotChar"/>
    <w:semiHidden/>
    <w:rsid w:val="003C633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357650"/>
    <w:rPr>
      <w:sz w:val="12"/>
    </w:rPr>
  </w:style>
  <w:style w:type="paragraph" w:customStyle="1" w:styleId="Adresstext">
    <w:name w:val="Adresstext"/>
    <w:semiHidden/>
    <w:rPr>
      <w:sz w:val="16"/>
    </w:rPr>
  </w:style>
  <w:style w:type="paragraph" w:customStyle="1" w:styleId="Dokumenttyp">
    <w:name w:val="Dokumenttyp"/>
    <w:basedOn w:val="Sidhuvud"/>
    <w:semiHidden/>
    <w:rsid w:val="00B10DBE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paragraph" w:customStyle="1" w:styleId="Tabelltext">
    <w:name w:val="Tabelltext"/>
    <w:basedOn w:val="Normal"/>
    <w:qFormat/>
    <w:rsid w:val="007E04BF"/>
    <w:pPr>
      <w:spacing w:after="0" w:line="240" w:lineRule="auto"/>
    </w:pPr>
  </w:style>
  <w:style w:type="paragraph" w:customStyle="1" w:styleId="TomtStycke">
    <w:name w:val="TomtStycke"/>
    <w:basedOn w:val="Normal"/>
    <w:next w:val="Normal"/>
    <w:semiHidden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</w:pPr>
  </w:style>
  <w:style w:type="paragraph" w:customStyle="1" w:styleId="Personligprofil">
    <w:name w:val="Personlig profil"/>
    <w:basedOn w:val="Brdtext"/>
    <w:semiHidden/>
    <w:rsid w:val="00D33339"/>
    <w:pPr>
      <w:spacing w:after="0"/>
    </w:pPr>
  </w:style>
  <w:style w:type="table" w:customStyle="1" w:styleId="LTV-tabell">
    <w:name w:val="LTV-tabell"/>
    <w:basedOn w:val="Normaltabell"/>
    <w:uiPriority w:val="99"/>
    <w:rsid w:val="00DE64A4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7D54FA"/>
    <w:pPr>
      <w:numPr>
        <w:numId w:val="35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642FD0"/>
    <w:pPr>
      <w:outlineLvl w:val="9"/>
    </w:pPr>
  </w:style>
  <w:style w:type="paragraph" w:styleId="Punktlista">
    <w:name w:val="List Bullet"/>
    <w:basedOn w:val="Normal"/>
    <w:qFormat/>
    <w:rsid w:val="00AD02C0"/>
    <w:pPr>
      <w:numPr>
        <w:numId w:val="33"/>
      </w:numPr>
      <w:spacing w:after="120" w:line="280" w:lineRule="atLeast"/>
      <w:contextualSpacing/>
    </w:pPr>
  </w:style>
  <w:style w:type="paragraph" w:customStyle="1" w:styleId="Bokmrke">
    <w:name w:val="Bokmärke"/>
    <w:basedOn w:val="Ledtext"/>
    <w:semiHidden/>
    <w:qFormat/>
    <w:rsid w:val="003C6338"/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3C6338"/>
    <w:rPr>
      <w:rFonts w:ascii="Calibri" w:eastAsia="Calibri" w:hAnsi="Calibri"/>
      <w:sz w:val="2"/>
      <w:szCs w:val="22"/>
      <w:lang w:eastAsia="en-US"/>
    </w:rPr>
  </w:style>
  <w:style w:type="character" w:customStyle="1" w:styleId="SidhuvudChar">
    <w:name w:val="Sidhuvud Char"/>
    <w:link w:val="Sidhuvud"/>
    <w:semiHidden/>
    <w:rsid w:val="003C6338"/>
    <w:rPr>
      <w:rFonts w:ascii="Calibri" w:eastAsia="Calibri" w:hAnsi="Calibr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3C6338"/>
    <w:rPr>
      <w:sz w:val="22"/>
    </w:rPr>
  </w:style>
  <w:style w:type="character" w:customStyle="1" w:styleId="BrdtextChar">
    <w:name w:val="Brödtext Char"/>
    <w:link w:val="Brdtext"/>
    <w:rsid w:val="00AF0344"/>
    <w:rPr>
      <w:rFonts w:ascii="Calibri" w:eastAsia="Calibri" w:hAnsi="Calibri"/>
      <w:sz w:val="22"/>
      <w:szCs w:val="22"/>
      <w:lang w:eastAsia="en-US"/>
    </w:rPr>
  </w:style>
  <w:style w:type="paragraph" w:styleId="Innehll1">
    <w:name w:val="toc 1"/>
    <w:basedOn w:val="Normal"/>
    <w:next w:val="Normal"/>
    <w:semiHidden/>
    <w:rsid w:val="003D310B"/>
    <w:pPr>
      <w:tabs>
        <w:tab w:val="right" w:leader="dot" w:pos="7655"/>
      </w:tabs>
      <w:spacing w:before="120" w:after="0" w:line="240" w:lineRule="auto"/>
      <w:ind w:right="284"/>
    </w:pPr>
    <w:rPr>
      <w:b/>
      <w:noProof/>
    </w:rPr>
  </w:style>
  <w:style w:type="paragraph" w:styleId="Innehll2">
    <w:name w:val="toc 2"/>
    <w:basedOn w:val="Normal"/>
    <w:next w:val="Normal"/>
    <w:semiHidden/>
    <w:rsid w:val="003D310B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3D310B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642FD0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DE64A4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DE64A4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DE64A4"/>
    <w:pPr>
      <w:spacing w:before="80" w:after="40"/>
    </w:pPr>
    <w:rPr>
      <w:rFonts w:ascii="Calibri" w:eastAsia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FB6C5E"/>
    <w:pPr>
      <w:numPr>
        <w:numId w:val="36"/>
      </w:numPr>
    </w:pPr>
  </w:style>
  <w:style w:type="paragraph" w:customStyle="1" w:styleId="Brdtextutdragen">
    <w:name w:val="Brödtext utdragen"/>
    <w:basedOn w:val="Brdtext"/>
    <w:qFormat/>
    <w:rsid w:val="00DE64A4"/>
    <w:pPr>
      <w:ind w:left="-1985"/>
    </w:pPr>
  </w:style>
  <w:style w:type="paragraph" w:customStyle="1" w:styleId="Default">
    <w:name w:val="Default"/>
    <w:rsid w:val="006B2A6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F80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809C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0\Gemensamma%20mallar\Delegationsbeslu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Delegationsbeslut</Template>
  <TotalTime>4</TotalTime>
  <Pages>1</Pages>
  <Words>106</Words>
  <Characters>757</Characters>
  <Application>Microsoft Office Word</Application>
  <DocSecurity>0</DocSecurity>
  <Lines>37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Väästmanland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Ersson</dc:creator>
  <dc:description>LTV2003, v3.0, 2013-04-26</dc:description>
  <cp:lastModifiedBy>Andreas Engstedt</cp:lastModifiedBy>
  <cp:revision>3</cp:revision>
  <cp:lastPrinted>2018-05-22T14:04:00Z</cp:lastPrinted>
  <dcterms:created xsi:type="dcterms:W3CDTF">2018-05-22T14:16:00Z</dcterms:created>
  <dcterms:modified xsi:type="dcterms:W3CDTF">2018-05-22T14:27:00Z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Blank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Beslut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Christina Ersson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Christina Ersson</vt:lpwstr>
  </property>
  <property fmtid="{D5CDD505-2E9C-101B-9397-08002B2CF9AE}" pid="23" name="cdpTitle">
    <vt:lpwstr>Kanslisekreterare</vt:lpwstr>
  </property>
  <property fmtid="{D5CDD505-2E9C-101B-9397-08002B2CF9AE}" pid="24" name="cdpPhone">
    <vt:lpwstr>021-17 57 40</vt:lpwstr>
  </property>
  <property fmtid="{D5CDD505-2E9C-101B-9397-08002B2CF9AE}" pid="25" name="cdpCellphone">
    <vt:lpwstr/>
  </property>
  <property fmtid="{D5CDD505-2E9C-101B-9397-08002B2CF9AE}" pid="26" name="cdpEmail">
    <vt:lpwstr>christina.ersson@ltv.se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Övrigt</vt:lpwstr>
  </property>
  <property fmtid="{D5CDD505-2E9C-101B-9397-08002B2CF9AE}" pid="30" name="cdpUnit">
    <vt:lpwstr>-</vt:lpwstr>
  </property>
  <property fmtid="{D5CDD505-2E9C-101B-9397-08002B2CF9AE}" pid="31" name="cdpWP">
    <vt:lpwstr>-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Falskt,Sant,Sant,Sant,Sant,Sant,Falskt,Sant,Falskt</vt:lpwstr>
  </property>
  <property fmtid="{D5CDD505-2E9C-101B-9397-08002B2CF9AE}" pid="35" name="EK_saved">
    <vt:lpwstr>yes</vt:lpwstr>
  </property>
</Properties>
</file>