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8"/>
      </w:tblGrid>
      <w:tr w:rsidR="00857508" w:rsidRPr="006E00F8" w:rsidTr="001A6EE7">
        <w:trPr>
          <w:cantSplit/>
        </w:trPr>
        <w:tc>
          <w:tcPr>
            <w:tcW w:w="1928" w:type="dxa"/>
          </w:tcPr>
          <w:p w:rsidR="00857508" w:rsidRPr="006E00F8" w:rsidRDefault="00857508" w:rsidP="00680121">
            <w:pPr>
              <w:pStyle w:val="NormalFet"/>
            </w:pPr>
            <w:bookmarkStart w:id="0" w:name="_GoBack"/>
            <w:bookmarkEnd w:id="0"/>
            <w:r w:rsidRPr="006E00F8">
              <w:t>Organ</w:t>
            </w:r>
          </w:p>
        </w:tc>
        <w:tc>
          <w:tcPr>
            <w:tcW w:w="7568" w:type="dxa"/>
          </w:tcPr>
          <w:p w:rsidR="00857508" w:rsidRPr="006E00F8" w:rsidRDefault="00D26617">
            <w:r>
              <w:fldChar w:fldCharType="begin"/>
            </w:r>
            <w:r>
              <w:instrText xml:space="preserve"> DOCPROPERTY  EK_Organ  </w:instrText>
            </w:r>
            <w:r>
              <w:fldChar w:fldCharType="separate"/>
            </w:r>
            <w:r>
              <w:t>Kollektivtrafiknämnden</w:t>
            </w:r>
            <w:r>
              <w:fldChar w:fldCharType="end"/>
            </w:r>
          </w:p>
        </w:tc>
      </w:tr>
      <w:tr w:rsidR="00857508" w:rsidRPr="006E00F8" w:rsidTr="001A6EE7">
        <w:trPr>
          <w:cantSplit/>
        </w:trPr>
        <w:tc>
          <w:tcPr>
            <w:tcW w:w="1928" w:type="dxa"/>
          </w:tcPr>
          <w:p w:rsidR="00857508" w:rsidRPr="006E00F8" w:rsidRDefault="00857508">
            <w:pPr>
              <w:pStyle w:val="NormalFet"/>
            </w:pPr>
            <w:r w:rsidRPr="006E00F8">
              <w:t>Plats</w:t>
            </w:r>
          </w:p>
        </w:tc>
        <w:tc>
          <w:tcPr>
            <w:tcW w:w="7568" w:type="dxa"/>
          </w:tcPr>
          <w:p w:rsidR="00857508" w:rsidRPr="006E00F8" w:rsidRDefault="00D26617">
            <w:r>
              <w:fldChar w:fldCharType="begin"/>
            </w:r>
            <w:r>
              <w:instrText xml:space="preserve"> DOCPROPERTY  EK_Plats  </w:instrText>
            </w:r>
            <w:r>
              <w:fldChar w:fldCharType="separate"/>
            </w:r>
            <w:r>
              <w:t>Kollektivtrafikmyndigheten, Ängsgärdsgatan 12, Västerås</w:t>
            </w:r>
            <w:r>
              <w:fldChar w:fldCharType="end"/>
            </w:r>
          </w:p>
        </w:tc>
      </w:tr>
      <w:tr w:rsidR="00857508" w:rsidRPr="006E00F8" w:rsidTr="001A6EE7">
        <w:trPr>
          <w:cantSplit/>
        </w:trPr>
        <w:tc>
          <w:tcPr>
            <w:tcW w:w="1928" w:type="dxa"/>
          </w:tcPr>
          <w:p w:rsidR="00857508" w:rsidRPr="006E00F8" w:rsidRDefault="00857508">
            <w:pPr>
              <w:pStyle w:val="NormalFet"/>
            </w:pPr>
            <w:r w:rsidRPr="006E00F8">
              <w:t>Tidpunkt</w:t>
            </w:r>
          </w:p>
        </w:tc>
        <w:tc>
          <w:tcPr>
            <w:tcW w:w="7568" w:type="dxa"/>
          </w:tcPr>
          <w:p w:rsidR="00857508" w:rsidRPr="006E00F8" w:rsidRDefault="00D26617">
            <w:r>
              <w:fldChar w:fldCharType="begin"/>
            </w:r>
            <w:r>
              <w:instrText xml:space="preserve"> DOCPROPERTY  EK_Tidpunkt  </w:instrText>
            </w:r>
            <w:r>
              <w:fldChar w:fldCharType="separate"/>
            </w:r>
            <w:r>
              <w:t>Onsdagen den 18 december 2019</w:t>
            </w:r>
            <w:r>
              <w:fldChar w:fldCharType="end"/>
            </w:r>
          </w:p>
        </w:tc>
      </w:tr>
    </w:tbl>
    <w:p w:rsidR="00857508" w:rsidRPr="006E00F8" w:rsidRDefault="00857508">
      <w:pPr>
        <w:pStyle w:val="TomtStycke"/>
      </w:pPr>
    </w:p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9"/>
      </w:tblGrid>
      <w:tr w:rsidR="004D60B4" w:rsidRPr="006E00F8" w:rsidTr="004D60B4">
        <w:tc>
          <w:tcPr>
            <w:tcW w:w="1928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  <w:rPr>
                <w:b/>
              </w:rPr>
            </w:pPr>
            <w:bookmarkStart w:id="1" w:name="EKLM"/>
            <w:bookmarkEnd w:id="1"/>
            <w:r w:rsidRPr="006E00F8">
              <w:rPr>
                <w:b/>
              </w:rPr>
              <w:t>Ledamöter</w:t>
            </w:r>
          </w:p>
        </w:tc>
        <w:tc>
          <w:tcPr>
            <w:tcW w:w="7569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</w:pPr>
            <w:r w:rsidRPr="006E00F8">
              <w:t>Tommy Levinsson (S), Ordförande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Karolina Myllergård (S)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Bengt-Åke Nilsson (L)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Magnus Ekblad (C), 1:e vice ordförande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Jenny Landernäs (M), 2:e vice ordförande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Gunnar Björnstad (M)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Sven Fallgren (SD)</w:t>
            </w:r>
          </w:p>
        </w:tc>
      </w:tr>
      <w:tr w:rsidR="004D60B4" w:rsidRPr="006E00F8" w:rsidTr="004D60B4">
        <w:tc>
          <w:tcPr>
            <w:tcW w:w="1928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  <w:rPr>
                <w:sz w:val="16"/>
              </w:rPr>
            </w:pPr>
          </w:p>
        </w:tc>
      </w:tr>
      <w:tr w:rsidR="004D60B4" w:rsidRPr="006E00F8" w:rsidTr="004D60B4">
        <w:tc>
          <w:tcPr>
            <w:tcW w:w="1928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  <w:rPr>
                <w:b/>
              </w:rPr>
            </w:pPr>
            <w:r w:rsidRPr="006E00F8">
              <w:rPr>
                <w:b/>
              </w:rPr>
              <w:t>Ersättare</w:t>
            </w:r>
          </w:p>
        </w:tc>
        <w:tc>
          <w:tcPr>
            <w:tcW w:w="7569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</w:pPr>
            <w:r w:rsidRPr="006E00F8">
              <w:t>Johanna Skottman (S)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Anders Johannesson (C)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Samuel Stengård (KD)</w:t>
            </w:r>
          </w:p>
        </w:tc>
      </w:tr>
      <w:tr w:rsidR="004D60B4" w:rsidRPr="006E00F8" w:rsidTr="004D60B4">
        <w:tc>
          <w:tcPr>
            <w:tcW w:w="1928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  <w:rPr>
                <w:sz w:val="16"/>
              </w:rPr>
            </w:pPr>
          </w:p>
        </w:tc>
      </w:tr>
      <w:tr w:rsidR="004D60B4" w:rsidRPr="006E00F8" w:rsidTr="004D60B4">
        <w:tc>
          <w:tcPr>
            <w:tcW w:w="1928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  <w:rPr>
                <w:b/>
              </w:rPr>
            </w:pPr>
            <w:r w:rsidRPr="006E00F8">
              <w:rPr>
                <w:b/>
              </w:rPr>
              <w:t>Övriga</w:t>
            </w:r>
          </w:p>
        </w:tc>
        <w:tc>
          <w:tcPr>
            <w:tcW w:w="7569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</w:pPr>
            <w:r w:rsidRPr="006E00F8">
              <w:t>Arne Andersson, förvaltningsdirektör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Mohammad Sabet, verksamhetschef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Amanda Uras, mötessekreterare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Christina Winniesson, ekonomichef, §§</w:t>
            </w:r>
            <w:r w:rsidR="00952E15" w:rsidRPr="006E00F8">
              <w:t>1–7</w:t>
            </w:r>
          </w:p>
          <w:p w:rsidR="004D60B4" w:rsidRPr="006E00F8" w:rsidRDefault="004D60B4" w:rsidP="004D60B4">
            <w:pPr>
              <w:pStyle w:val="Normalenkelt"/>
            </w:pPr>
            <w:r w:rsidRPr="006E00F8">
              <w:t>Elisabet Wigholm, försäljningsstrateg, §7</w:t>
            </w:r>
          </w:p>
        </w:tc>
      </w:tr>
      <w:tr w:rsidR="004D60B4" w:rsidRPr="006E00F8" w:rsidTr="004D60B4">
        <w:tc>
          <w:tcPr>
            <w:tcW w:w="1928" w:type="dxa"/>
            <w:shd w:val="clear" w:color="auto" w:fill="auto"/>
          </w:tcPr>
          <w:p w:rsidR="004D60B4" w:rsidRPr="006E00F8" w:rsidRDefault="004D60B4" w:rsidP="004D60B4">
            <w:pPr>
              <w:pStyle w:val="Normalenkelt"/>
              <w:rPr>
                <w:b/>
              </w:rPr>
            </w:pPr>
          </w:p>
        </w:tc>
        <w:tc>
          <w:tcPr>
            <w:tcW w:w="7569" w:type="dxa"/>
            <w:shd w:val="clear" w:color="auto" w:fill="auto"/>
          </w:tcPr>
          <w:p w:rsidR="004D60B4" w:rsidRPr="006E00F8" w:rsidRDefault="004D60B4" w:rsidP="004D60B4">
            <w:pPr>
              <w:pStyle w:val="TomtStycke"/>
            </w:pPr>
          </w:p>
        </w:tc>
      </w:tr>
    </w:tbl>
    <w:p w:rsidR="004D60B4" w:rsidRPr="006E00F8" w:rsidRDefault="004D60B4" w:rsidP="004D60B4">
      <w:pPr>
        <w:pStyle w:val="TomtStycke"/>
      </w:pPr>
    </w:p>
    <w:p w:rsidR="004D60B4" w:rsidRPr="006E00F8" w:rsidRDefault="004D60B4" w:rsidP="004D60B4">
      <w:pPr>
        <w:pStyle w:val="Rubrik1"/>
      </w:pPr>
      <w:r w:rsidRPr="006E00F8">
        <w:t>Fastställande av föredragningslista</w:t>
      </w:r>
    </w:p>
    <w:p w:rsidR="004D60B4" w:rsidRPr="006E00F8" w:rsidRDefault="004D60B4" w:rsidP="004D60B4">
      <w:pPr>
        <w:pStyle w:val="Beslutsrubrik"/>
      </w:pPr>
      <w:r w:rsidRPr="006E00F8">
        <w:t>Beslut</w:t>
      </w:r>
    </w:p>
    <w:p w:rsidR="004D60B4" w:rsidRPr="006E00F8" w:rsidRDefault="004D60B4" w:rsidP="004D60B4">
      <w:pPr>
        <w:pStyle w:val="Att-sats"/>
        <w:spacing w:after="200"/>
      </w:pPr>
      <w:r w:rsidRPr="006E00F8">
        <w:t>1.</w:t>
      </w:r>
      <w:r w:rsidRPr="006E00F8">
        <w:tab/>
        <w:t>Den preliminära föredragningslistan fastställs med tillägg av ny punkt 10. Linjedragning i Västerås och 11. Trygghet hela resa</w:t>
      </w:r>
      <w:r w:rsidR="005A399D">
        <w:t>n</w:t>
      </w:r>
      <w:r w:rsidRPr="006E00F8">
        <w:t>.</w:t>
      </w:r>
      <w:r w:rsidR="00C86B56">
        <w:br/>
      </w:r>
    </w:p>
    <w:p w:rsidR="004D60B4" w:rsidRPr="006E00F8" w:rsidRDefault="004D60B4" w:rsidP="004D60B4">
      <w:pPr>
        <w:pStyle w:val="Rubrik1"/>
      </w:pPr>
      <w:r w:rsidRPr="006E00F8">
        <w:t>Föregående protokoll</w:t>
      </w:r>
    </w:p>
    <w:p w:rsidR="004D60B4" w:rsidRPr="006E00F8" w:rsidRDefault="004D60B4" w:rsidP="004D60B4">
      <w:r w:rsidRPr="006E00F8">
        <w:t>Anmäls att kollektivtrafiknämndens protokoll från sammanträdet 2019</w:t>
      </w:r>
      <w:r w:rsidR="006E00F8">
        <w:noBreakHyphen/>
      </w:r>
      <w:r w:rsidRPr="006E00F8">
        <w:t>11</w:t>
      </w:r>
      <w:r w:rsidR="006E00F8">
        <w:noBreakHyphen/>
      </w:r>
      <w:r w:rsidRPr="006E00F8">
        <w:t>05 justerats i föreskriven ordning.</w:t>
      </w:r>
      <w:r w:rsidR="00C86B56">
        <w:br/>
      </w:r>
    </w:p>
    <w:p w:rsidR="004D60B4" w:rsidRPr="006E00F8" w:rsidRDefault="004D60B4" w:rsidP="004D60B4">
      <w:pPr>
        <w:pStyle w:val="Rubrik1"/>
      </w:pPr>
      <w:r w:rsidRPr="006E00F8">
        <w:t>Justering</w:t>
      </w:r>
    </w:p>
    <w:p w:rsidR="004D60B4" w:rsidRPr="006E00F8" w:rsidRDefault="004D60B4" w:rsidP="004D60B4">
      <w:pPr>
        <w:pStyle w:val="Beslutsrubrik"/>
      </w:pPr>
      <w:r w:rsidRPr="006E00F8">
        <w:t>Beslut</w:t>
      </w:r>
    </w:p>
    <w:p w:rsidR="004D60B4" w:rsidRPr="006E00F8" w:rsidRDefault="004D60B4" w:rsidP="004D60B4">
      <w:pPr>
        <w:pStyle w:val="Att-sats"/>
        <w:spacing w:after="200"/>
      </w:pPr>
      <w:r w:rsidRPr="006E00F8">
        <w:t>1.</w:t>
      </w:r>
      <w:r w:rsidRPr="006E00F8">
        <w:tab/>
        <w:t>Jenny Landernäs utses att jämte ordföranden justera dagens protokoll.</w:t>
      </w:r>
      <w:r w:rsidR="00C86B56">
        <w:br/>
      </w:r>
    </w:p>
    <w:p w:rsidR="004D60B4" w:rsidRPr="006E00F8" w:rsidRDefault="004D60B4" w:rsidP="004D60B4">
      <w:pPr>
        <w:pStyle w:val="Rubrik1"/>
      </w:pPr>
      <w:r w:rsidRPr="006E00F8">
        <w:t>Nästa sammanträde</w:t>
      </w:r>
    </w:p>
    <w:p w:rsidR="004D60B4" w:rsidRPr="006E00F8" w:rsidRDefault="004D60B4" w:rsidP="004D60B4">
      <w:pPr>
        <w:pStyle w:val="Beslutsrubrik"/>
      </w:pPr>
      <w:r w:rsidRPr="006E00F8">
        <w:t>Beslut</w:t>
      </w:r>
    </w:p>
    <w:p w:rsidR="004D60B4" w:rsidRPr="006E00F8" w:rsidRDefault="004D60B4" w:rsidP="004D60B4">
      <w:pPr>
        <w:pStyle w:val="Att-sats"/>
        <w:spacing w:after="200"/>
      </w:pPr>
      <w:r w:rsidRPr="006E00F8">
        <w:t>1.</w:t>
      </w:r>
      <w:r w:rsidRPr="006E00F8">
        <w:tab/>
        <w:t>Nästa sammanträde ska äga rum torsdagen den 20 februari 2020 klockan 09.00.</w:t>
      </w:r>
      <w:r w:rsidR="00C86B56">
        <w:br/>
      </w:r>
      <w:r w:rsidR="00C86B56">
        <w:br/>
      </w:r>
    </w:p>
    <w:p w:rsidR="004D60B4" w:rsidRPr="006E00F8" w:rsidRDefault="004D60B4" w:rsidP="004D60B4">
      <w:pPr>
        <w:pStyle w:val="Rubrik1"/>
      </w:pPr>
      <w:r w:rsidRPr="006E00F8">
        <w:lastRenderedPageBreak/>
        <w:t>Muntlig information</w:t>
      </w:r>
    </w:p>
    <w:p w:rsidR="004D60B4" w:rsidRPr="006E00F8" w:rsidRDefault="004D60B4" w:rsidP="004D60B4">
      <w:r w:rsidRPr="006E00F8">
        <w:rPr>
          <w:u w:val="single"/>
        </w:rPr>
        <w:t>Rapport från verksamheten</w:t>
      </w:r>
    </w:p>
    <w:p w:rsidR="004D60B4" w:rsidRPr="006E00F8" w:rsidRDefault="004D60B4" w:rsidP="006E00F8">
      <w:pPr>
        <w:pStyle w:val="Punktlista"/>
      </w:pPr>
      <w:r w:rsidRPr="006E00F8">
        <w:t>Personal - Ny kommunikations</w:t>
      </w:r>
      <w:r w:rsidR="00563B2C">
        <w:t xml:space="preserve"> </w:t>
      </w:r>
      <w:r w:rsidRPr="006E00F8">
        <w:t>strateg på gång.</w:t>
      </w:r>
    </w:p>
    <w:p w:rsidR="004D60B4" w:rsidRPr="006E00F8" w:rsidRDefault="004D60B4" w:rsidP="006E00F8">
      <w:pPr>
        <w:pStyle w:val="Punktlista"/>
      </w:pPr>
      <w:r w:rsidRPr="006E00F8">
        <w:t xml:space="preserve">Återkoppling kring vandaliseringen av busskurer - 360 väderskydd i länet varav 178 ansvars av Clear Channel. Normal skadegörelse i länet är cirka 1--3 glasrutor per vecka. Nu har totalt 145 glasrutor av varierande storlek krossats vid fem tillfällen i Sala kommun och Skultuna under hösten. Kostnaden är cirka en kvarts miljon kronor för att återställa. Förvaltningen har haft en bra dialog med polismyndigheten och Sala kommun. I samarbete med förvaltningens hållplatsservice och leverantörer tittar de på lösningar och goda exempel som försvårar skadegörelse som exempelvis förstärkning av glas, okrossbart glas, eventuellt annat material än glas. </w:t>
      </w:r>
    </w:p>
    <w:p w:rsidR="004D60B4" w:rsidRPr="006E00F8" w:rsidRDefault="004D60B4" w:rsidP="006E00F8">
      <w:pPr>
        <w:pStyle w:val="Punktlista"/>
      </w:pPr>
      <w:r w:rsidRPr="006E00F8">
        <w:t>Skattebefrielse biodrivmedel - läget i EU. Sveriges undantag gällande skattebefrielse upphör att gälla 2020-12-31.</w:t>
      </w:r>
    </w:p>
    <w:p w:rsidR="004D60B4" w:rsidRPr="006E00F8" w:rsidRDefault="004D60B4" w:rsidP="006E00F8">
      <w:pPr>
        <w:pStyle w:val="Punktlista"/>
      </w:pPr>
      <w:r w:rsidRPr="006E00F8">
        <w:t>Tågfrågor, Mälardalstrafik och TiB - De nya tågen start 2019-12-15 med nya Dosto ER1. Förvaltningen presenterar skiss/målbild för trafiksystem 2024.</w:t>
      </w:r>
    </w:p>
    <w:p w:rsidR="004D60B4" w:rsidRPr="006E00F8" w:rsidRDefault="004D60B4" w:rsidP="006E00F8">
      <w:pPr>
        <w:pStyle w:val="Punktlista"/>
      </w:pPr>
      <w:r w:rsidRPr="006E00F8">
        <w:t xml:space="preserve">Regional ledningsgrupp och SRB </w:t>
      </w:r>
      <w:r w:rsidR="00952E15" w:rsidRPr="006E00F8">
        <w:t>- Trafikkostnader</w:t>
      </w:r>
      <w:r w:rsidRPr="006E00F8">
        <w:t xml:space="preserve"> och </w:t>
      </w:r>
      <w:r w:rsidR="00952E15" w:rsidRPr="006E00F8">
        <w:t>intäkter</w:t>
      </w:r>
      <w:r w:rsidRPr="006E00F8">
        <w:t xml:space="preserve"> fördelat på kommun och region.</w:t>
      </w:r>
    </w:p>
    <w:p w:rsidR="004D60B4" w:rsidRPr="006E00F8" w:rsidRDefault="004D60B4" w:rsidP="00952E15">
      <w:pPr>
        <w:pStyle w:val="Punktlista"/>
      </w:pPr>
      <w:r w:rsidRPr="006E00F8">
        <w:t>Trafikförsörjningsprogrammet hålltider - 27 mars workshop.</w:t>
      </w:r>
    </w:p>
    <w:p w:rsidR="004D60B4" w:rsidRPr="006E00F8" w:rsidRDefault="004D60B4" w:rsidP="006E00F8">
      <w:pPr>
        <w:pStyle w:val="TomtStycke"/>
        <w:rPr>
          <w:sz w:val="8"/>
        </w:rPr>
      </w:pPr>
    </w:p>
    <w:p w:rsidR="004D60B4" w:rsidRPr="006E00F8" w:rsidRDefault="004D60B4" w:rsidP="004D60B4">
      <w:pPr>
        <w:pStyle w:val="Beslutsrubrik"/>
      </w:pPr>
      <w:r w:rsidRPr="006E00F8">
        <w:t>Beslut</w:t>
      </w:r>
    </w:p>
    <w:p w:rsidR="004D60B4" w:rsidRPr="006E00F8" w:rsidRDefault="004D60B4" w:rsidP="004D60B4">
      <w:pPr>
        <w:pStyle w:val="Att-sats"/>
        <w:spacing w:after="200"/>
      </w:pPr>
      <w:r w:rsidRPr="006E00F8">
        <w:t>1.</w:t>
      </w:r>
      <w:r w:rsidRPr="006E00F8">
        <w:tab/>
        <w:t>Informationen noteras.</w:t>
      </w:r>
      <w:r w:rsidR="00C86B56">
        <w:br/>
      </w:r>
    </w:p>
    <w:p w:rsidR="004D60B4" w:rsidRPr="006E00F8" w:rsidRDefault="004D60B4" w:rsidP="004D60B4">
      <w:pPr>
        <w:pStyle w:val="Rubrik1"/>
      </w:pPr>
      <w:r w:rsidRPr="006E00F8">
        <w:t xml:space="preserve">Förvaltningsplan </w:t>
      </w:r>
      <w:r w:rsidR="00952E15" w:rsidRPr="006E00F8">
        <w:t>2020–2022</w:t>
      </w:r>
    </w:p>
    <w:p w:rsidR="004D60B4" w:rsidRPr="006E00F8" w:rsidRDefault="004D60B4" w:rsidP="004D60B4">
      <w:r w:rsidRPr="006E00F8">
        <w:t xml:space="preserve">Förslag till förvaltningsplan för </w:t>
      </w:r>
      <w:r w:rsidR="00952E15" w:rsidRPr="006E00F8">
        <w:t>2020–2021</w:t>
      </w:r>
      <w:r w:rsidRPr="006E00F8">
        <w:t xml:space="preserve"> presenteras.</w:t>
      </w:r>
    </w:p>
    <w:p w:rsidR="004D60B4" w:rsidRPr="006E00F8" w:rsidRDefault="004D60B4" w:rsidP="004D60B4">
      <w:pPr>
        <w:pStyle w:val="Beslutsrubrik"/>
      </w:pPr>
      <w:r w:rsidRPr="006E00F8">
        <w:t>Beslut</w:t>
      </w:r>
    </w:p>
    <w:p w:rsidR="004D60B4" w:rsidRPr="006E00F8" w:rsidRDefault="004D60B4" w:rsidP="004D60B4">
      <w:pPr>
        <w:pStyle w:val="Att-sats"/>
      </w:pPr>
      <w:r w:rsidRPr="006E00F8">
        <w:t>1.</w:t>
      </w:r>
      <w:r w:rsidRPr="006E00F8">
        <w:tab/>
        <w:t xml:space="preserve">Förvaltningsplan </w:t>
      </w:r>
      <w:r w:rsidR="00952E15" w:rsidRPr="006E00F8">
        <w:t>2020–2022</w:t>
      </w:r>
      <w:r w:rsidRPr="006E00F8">
        <w:t xml:space="preserve"> för Kollektivtrafikförvaltningen godkänns.</w:t>
      </w:r>
    </w:p>
    <w:p w:rsidR="004D60B4" w:rsidRPr="006E00F8" w:rsidRDefault="004D60B4" w:rsidP="004D60B4">
      <w:pPr>
        <w:pStyle w:val="Att-sats"/>
        <w:spacing w:after="200"/>
      </w:pPr>
      <w:r w:rsidRPr="006E00F8">
        <w:t>2.</w:t>
      </w:r>
      <w:r w:rsidRPr="006E00F8">
        <w:tab/>
        <w:t>Kollektivtrafiknämndens ordförande får i uppdrag att teckna förvaltningsplan med förvaltningsdirektören för kollektivtrafikförvaltningen.</w:t>
      </w:r>
    </w:p>
    <w:p w:rsidR="004D60B4" w:rsidRPr="006E00F8" w:rsidRDefault="004D60B4" w:rsidP="004D60B4">
      <w:pPr>
        <w:pStyle w:val="Mellanrubrikkursiv"/>
      </w:pPr>
      <w:r w:rsidRPr="006E00F8">
        <w:t>Protokollsanteckning</w:t>
      </w:r>
    </w:p>
    <w:p w:rsidR="004D60B4" w:rsidRPr="006E00F8" w:rsidRDefault="004D60B4" w:rsidP="004D60B4">
      <w:r w:rsidRPr="006E00F8">
        <w:t>Jenny Landernäs och Gunnar</w:t>
      </w:r>
      <w:r w:rsidR="00C86B56">
        <w:t xml:space="preserve"> Bj</w:t>
      </w:r>
      <w:r w:rsidR="00C86B56" w:rsidRPr="006E00F8">
        <w:t>örnstad</w:t>
      </w:r>
      <w:r w:rsidR="00C86B56">
        <w:t xml:space="preserve"> </w:t>
      </w:r>
      <w:r w:rsidRPr="006E00F8">
        <w:t>båda (M) lämnar tillsammans med Samuel Stengård (KD) protokollsanteckning enligt bilaga.</w:t>
      </w:r>
      <w:r w:rsidR="00C86B56">
        <w:br/>
      </w:r>
    </w:p>
    <w:p w:rsidR="004D60B4" w:rsidRPr="006E00F8" w:rsidRDefault="004D60B4" w:rsidP="004D60B4">
      <w:pPr>
        <w:pStyle w:val="Rubrik1"/>
      </w:pPr>
      <w:r w:rsidRPr="006E00F8">
        <w:t>Kundkoll</w:t>
      </w:r>
    </w:p>
    <w:p w:rsidR="004D60B4" w:rsidRPr="006E00F8" w:rsidRDefault="004D60B4" w:rsidP="004D60B4">
      <w:r w:rsidRPr="006E00F8">
        <w:t>Elisabeth Wigholm ger en lägesrapport pris</w:t>
      </w:r>
      <w:r w:rsidR="00952E15" w:rsidRPr="006E00F8">
        <w:t>-, produkt</w:t>
      </w:r>
      <w:r w:rsidRPr="006E00F8">
        <w:t>- och zonutredningen. Visar dagens zonstruktur samt produktflora. Förslag på en enklare zonstruktur, ett renodlat produktsortiment och att styra mot digitala kanaler.</w:t>
      </w:r>
    </w:p>
    <w:p w:rsidR="004D60B4" w:rsidRPr="006E00F8" w:rsidRDefault="004D60B4" w:rsidP="004D60B4">
      <w:pPr>
        <w:pStyle w:val="Beslutsrubrik"/>
      </w:pPr>
      <w:r w:rsidRPr="006E00F8">
        <w:t>Beslut</w:t>
      </w:r>
    </w:p>
    <w:p w:rsidR="004D60B4" w:rsidRPr="006E00F8" w:rsidRDefault="004D60B4" w:rsidP="004D60B4">
      <w:pPr>
        <w:pStyle w:val="Att-sats"/>
        <w:spacing w:after="200"/>
      </w:pPr>
      <w:r w:rsidRPr="006E00F8">
        <w:t>1.</w:t>
      </w:r>
      <w:r w:rsidRPr="006E00F8">
        <w:tab/>
        <w:t>Informationen noteras.</w:t>
      </w:r>
    </w:p>
    <w:p w:rsidR="004D60B4" w:rsidRPr="006E00F8" w:rsidRDefault="004D60B4" w:rsidP="004D60B4">
      <w:pPr>
        <w:pStyle w:val="Rubrik1"/>
      </w:pPr>
      <w:r w:rsidRPr="006E00F8">
        <w:lastRenderedPageBreak/>
        <w:t>Vätgass</w:t>
      </w:r>
      <w:r w:rsidR="00563B2C">
        <w:t>e</w:t>
      </w:r>
      <w:r w:rsidRPr="006E00F8">
        <w:t>minarium och målseminarium trafikförsörjningsprogram</w:t>
      </w:r>
    </w:p>
    <w:p w:rsidR="004D60B4" w:rsidRPr="006E00F8" w:rsidRDefault="004D60B4" w:rsidP="004D60B4">
      <w:r w:rsidRPr="006E00F8">
        <w:t>Förslag på datum för vätgasseminarium 18 mars och för målseminarium trafikförsörjningsprogram 27 mars.</w:t>
      </w:r>
    </w:p>
    <w:p w:rsidR="004D60B4" w:rsidRPr="006E00F8" w:rsidRDefault="004D60B4" w:rsidP="004D60B4">
      <w:pPr>
        <w:pStyle w:val="Beslutsrubrik"/>
      </w:pPr>
      <w:r w:rsidRPr="006E00F8">
        <w:t>Beslut</w:t>
      </w:r>
    </w:p>
    <w:p w:rsidR="004D60B4" w:rsidRPr="006E00F8" w:rsidRDefault="004D60B4" w:rsidP="004D60B4">
      <w:pPr>
        <w:pStyle w:val="Att-sats"/>
        <w:spacing w:after="200"/>
      </w:pPr>
      <w:r w:rsidRPr="006E00F8">
        <w:t>1.</w:t>
      </w:r>
      <w:r w:rsidRPr="006E00F8">
        <w:tab/>
        <w:t>Föreslagna datum fastställs.</w:t>
      </w:r>
      <w:r w:rsidR="00C86B56">
        <w:br/>
      </w:r>
    </w:p>
    <w:p w:rsidR="004D60B4" w:rsidRPr="006E00F8" w:rsidRDefault="004D60B4" w:rsidP="004D60B4">
      <w:pPr>
        <w:pStyle w:val="Rubrik1"/>
        <w:spacing w:after="40"/>
      </w:pPr>
      <w:r w:rsidRPr="006E00F8">
        <w:t xml:space="preserve">Nämndinitiativ om hot och våld mot </w:t>
      </w:r>
      <w:r w:rsidR="00952E15" w:rsidRPr="006E00F8">
        <w:t>chaufförer -</w:t>
      </w:r>
      <w:r w:rsidRPr="006E00F8">
        <w:t xml:space="preserve"> beslut om handläggning</w:t>
      </w:r>
    </w:p>
    <w:p w:rsidR="004D60B4" w:rsidRPr="006E00F8" w:rsidRDefault="004D60B4" w:rsidP="004D60B4">
      <w:pPr>
        <w:pStyle w:val="Diarienummer"/>
      </w:pPr>
      <w:r w:rsidRPr="006E00F8">
        <w:t>RV191903</w:t>
      </w:r>
    </w:p>
    <w:p w:rsidR="004D60B4" w:rsidRPr="006E00F8" w:rsidRDefault="004D60B4" w:rsidP="004D60B4">
      <w:pPr>
        <w:rPr>
          <w:lang w:eastAsia="en-US"/>
        </w:rPr>
      </w:pPr>
      <w:r w:rsidRPr="006E00F8">
        <w:rPr>
          <w:lang w:eastAsia="en-US"/>
        </w:rPr>
        <w:t>Jenny Landernäs, Gunnar Björnstad och Patrik Andrén, samtliga (M) lämnade vid kollektivtrafiknämndens sammanträde 2019-11-18 nämndinitiativ med förslag om</w:t>
      </w:r>
    </w:p>
    <w:p w:rsidR="004D60B4" w:rsidRPr="006E00F8" w:rsidRDefault="004D60B4" w:rsidP="006E00F8">
      <w:pPr>
        <w:pStyle w:val="Punktlista"/>
        <w:rPr>
          <w:lang w:eastAsia="en-US"/>
        </w:rPr>
      </w:pPr>
      <w:r w:rsidRPr="006E00F8">
        <w:rPr>
          <w:lang w:eastAsia="en-US"/>
        </w:rPr>
        <w:t>att frågan om hot och våld mot chaufförer lyfts i nämnden både ur perspektivet nuläge och förebyggande framåt</w:t>
      </w:r>
    </w:p>
    <w:p w:rsidR="004D60B4" w:rsidRPr="006E00F8" w:rsidRDefault="004D60B4" w:rsidP="006E00F8">
      <w:pPr>
        <w:pStyle w:val="Punktlista"/>
        <w:rPr>
          <w:lang w:eastAsia="en-US"/>
        </w:rPr>
      </w:pPr>
      <w:r w:rsidRPr="006E00F8">
        <w:rPr>
          <w:lang w:eastAsia="en-US"/>
        </w:rPr>
        <w:t>att nämnden får en redovisning av relevant statistik kring hot och våld, tillbud och incidenter, skadegörelse i och kring bussen</w:t>
      </w:r>
    </w:p>
    <w:p w:rsidR="004D60B4" w:rsidRPr="006E00F8" w:rsidRDefault="004D60B4" w:rsidP="006E00F8">
      <w:pPr>
        <w:pStyle w:val="Punktlista"/>
        <w:rPr>
          <w:lang w:eastAsia="en-US"/>
        </w:rPr>
      </w:pPr>
      <w:r w:rsidRPr="006E00F8">
        <w:rPr>
          <w:lang w:eastAsia="en-US"/>
        </w:rPr>
        <w:t>att nämnden får ta del av relevanta medarbetarsvar kring trygghet och säkerhetsfrågor</w:t>
      </w:r>
    </w:p>
    <w:p w:rsidR="004D60B4" w:rsidRPr="006E00F8" w:rsidRDefault="004D60B4" w:rsidP="006E00F8">
      <w:pPr>
        <w:pStyle w:val="Punktlista"/>
        <w:rPr>
          <w:lang w:eastAsia="en-US"/>
        </w:rPr>
      </w:pPr>
      <w:r w:rsidRPr="006E00F8">
        <w:rPr>
          <w:lang w:eastAsia="en-US"/>
        </w:rPr>
        <w:t>att nämnden får en redovisning i hur säkerhetsarbetet tillsammans med trygghetsskapande arbetet bedrivs idag, utifrån helhetsperspektiv och förändringar, med andra ord revisionsrapporten.</w:t>
      </w:r>
    </w:p>
    <w:p w:rsidR="004D60B4" w:rsidRPr="006E00F8" w:rsidRDefault="004D60B4" w:rsidP="006E00F8">
      <w:pPr>
        <w:pStyle w:val="Punktlista"/>
        <w:rPr>
          <w:lang w:eastAsia="en-US"/>
        </w:rPr>
      </w:pPr>
      <w:r w:rsidRPr="006E00F8">
        <w:rPr>
          <w:lang w:eastAsia="en-US"/>
        </w:rPr>
        <w:t>att nämnden får ta del av förbättringsförslag för att hot och våld mot chaufförer ska minska.</w:t>
      </w:r>
    </w:p>
    <w:p w:rsidR="004D60B4" w:rsidRPr="006E00F8" w:rsidRDefault="004D60B4" w:rsidP="006E00F8">
      <w:pPr>
        <w:pStyle w:val="TomtStycke"/>
        <w:rPr>
          <w:sz w:val="8"/>
          <w:lang w:eastAsia="en-US"/>
        </w:rPr>
      </w:pPr>
    </w:p>
    <w:p w:rsidR="004D60B4" w:rsidRPr="006E00F8" w:rsidRDefault="004D60B4" w:rsidP="004D60B4">
      <w:pPr>
        <w:pStyle w:val="Beslutsrubrik"/>
        <w:rPr>
          <w:lang w:eastAsia="en-US"/>
        </w:rPr>
      </w:pPr>
      <w:r w:rsidRPr="006E00F8">
        <w:rPr>
          <w:lang w:eastAsia="en-US"/>
        </w:rPr>
        <w:t>Beslut</w:t>
      </w:r>
    </w:p>
    <w:p w:rsidR="004D60B4" w:rsidRPr="006E00F8" w:rsidRDefault="004D60B4" w:rsidP="004D60B4">
      <w:pPr>
        <w:pStyle w:val="Att-sats"/>
        <w:spacing w:after="200"/>
        <w:rPr>
          <w:lang w:eastAsia="en-US"/>
        </w:rPr>
      </w:pPr>
      <w:r w:rsidRPr="006E00F8">
        <w:rPr>
          <w:lang w:eastAsia="en-US"/>
        </w:rPr>
        <w:t>1.</w:t>
      </w:r>
      <w:r w:rsidRPr="006E00F8">
        <w:rPr>
          <w:lang w:eastAsia="en-US"/>
        </w:rPr>
        <w:tab/>
        <w:t>Förvaltningsdirektören får i uppdrag att bereda frågan och återkomma med</w:t>
      </w:r>
      <w:r w:rsidRPr="006E00F8">
        <w:rPr>
          <w:lang w:eastAsia="en-US"/>
        </w:rPr>
        <w:br/>
        <w:t>förslag till vidare hantering.</w:t>
      </w:r>
      <w:r w:rsidR="00C86B56">
        <w:rPr>
          <w:lang w:eastAsia="en-US"/>
        </w:rPr>
        <w:br/>
      </w:r>
    </w:p>
    <w:p w:rsidR="004D60B4" w:rsidRPr="006E00F8" w:rsidRDefault="004D60B4" w:rsidP="004D60B4">
      <w:pPr>
        <w:pStyle w:val="Rubrik1"/>
        <w:rPr>
          <w:lang w:eastAsia="en-US"/>
        </w:rPr>
      </w:pPr>
      <w:r w:rsidRPr="006E00F8">
        <w:rPr>
          <w:lang w:eastAsia="en-US"/>
        </w:rPr>
        <w:t>Linjedragning i Västerås</w:t>
      </w:r>
    </w:p>
    <w:p w:rsidR="004D60B4" w:rsidRPr="006E00F8" w:rsidRDefault="004D60B4" w:rsidP="004D60B4">
      <w:pPr>
        <w:rPr>
          <w:lang w:eastAsia="en-US"/>
        </w:rPr>
      </w:pPr>
      <w:r w:rsidRPr="006E00F8">
        <w:rPr>
          <w:lang w:eastAsia="en-US"/>
        </w:rPr>
        <w:t>Bengt-Åke Nilsson lyfter frågan om linjedragning och vem som beslutar kring det. Mohamma</w:t>
      </w:r>
      <w:r w:rsidR="00563B2C">
        <w:rPr>
          <w:lang w:eastAsia="en-US"/>
        </w:rPr>
        <w:t>d</w:t>
      </w:r>
      <w:r w:rsidRPr="006E00F8">
        <w:rPr>
          <w:lang w:eastAsia="en-US"/>
        </w:rPr>
        <w:t xml:space="preserve"> förklarar hur processen ser ut.</w:t>
      </w:r>
    </w:p>
    <w:p w:rsidR="004D60B4" w:rsidRPr="006E00F8" w:rsidRDefault="004D60B4" w:rsidP="004D60B4">
      <w:pPr>
        <w:pStyle w:val="Beslutsrubrik"/>
        <w:rPr>
          <w:lang w:eastAsia="en-US"/>
        </w:rPr>
      </w:pPr>
      <w:r w:rsidRPr="006E00F8">
        <w:rPr>
          <w:lang w:eastAsia="en-US"/>
        </w:rPr>
        <w:t>Beslut</w:t>
      </w:r>
    </w:p>
    <w:p w:rsidR="004D60B4" w:rsidRPr="006E00F8" w:rsidRDefault="004D60B4" w:rsidP="004D60B4">
      <w:pPr>
        <w:pStyle w:val="Att-sats"/>
        <w:spacing w:after="200"/>
        <w:rPr>
          <w:lang w:eastAsia="en-US"/>
        </w:rPr>
      </w:pPr>
      <w:r w:rsidRPr="006E00F8">
        <w:rPr>
          <w:lang w:eastAsia="en-US"/>
        </w:rPr>
        <w:t>1.</w:t>
      </w:r>
      <w:r w:rsidRPr="006E00F8">
        <w:rPr>
          <w:lang w:eastAsia="en-US"/>
        </w:rPr>
        <w:tab/>
        <w:t>Informationen noteras.</w:t>
      </w:r>
      <w:r w:rsidR="00C86B56">
        <w:rPr>
          <w:lang w:eastAsia="en-US"/>
        </w:rPr>
        <w:br/>
      </w:r>
    </w:p>
    <w:p w:rsidR="004D60B4" w:rsidRPr="006E00F8" w:rsidRDefault="004D60B4" w:rsidP="004D60B4">
      <w:pPr>
        <w:pStyle w:val="Rubrik1"/>
        <w:rPr>
          <w:lang w:eastAsia="en-US"/>
        </w:rPr>
      </w:pPr>
      <w:r w:rsidRPr="006E00F8">
        <w:rPr>
          <w:lang w:eastAsia="en-US"/>
        </w:rPr>
        <w:t>Trygghet hela resan</w:t>
      </w:r>
    </w:p>
    <w:p w:rsidR="004D60B4" w:rsidRPr="006E00F8" w:rsidRDefault="004D60B4" w:rsidP="004D60B4">
      <w:pPr>
        <w:rPr>
          <w:lang w:eastAsia="en-US"/>
        </w:rPr>
      </w:pPr>
      <w:r w:rsidRPr="006E00F8">
        <w:rPr>
          <w:lang w:eastAsia="en-US"/>
        </w:rPr>
        <w:t>Bengt-Åke Nilsson lyfter frågan om vad som kan göras för en tryggare resa hela vägen. Förvaltningen tar med sig frågan. Ordförande informerar att frågan också arbetas med av Svensk Kollektivtrafik.</w:t>
      </w:r>
    </w:p>
    <w:p w:rsidR="004D60B4" w:rsidRPr="006E00F8" w:rsidRDefault="004D60B4" w:rsidP="004D60B4">
      <w:pPr>
        <w:pStyle w:val="Beslutsrubrik"/>
        <w:rPr>
          <w:lang w:eastAsia="en-US"/>
        </w:rPr>
      </w:pPr>
      <w:r w:rsidRPr="006E00F8">
        <w:rPr>
          <w:lang w:eastAsia="en-US"/>
        </w:rPr>
        <w:t>Beslut</w:t>
      </w:r>
    </w:p>
    <w:p w:rsidR="004D60B4" w:rsidRPr="006E00F8" w:rsidRDefault="004D60B4" w:rsidP="004D60B4">
      <w:pPr>
        <w:pStyle w:val="Att-sats"/>
        <w:spacing w:after="200"/>
        <w:rPr>
          <w:lang w:eastAsia="en-US"/>
        </w:rPr>
      </w:pPr>
      <w:r w:rsidRPr="006E00F8">
        <w:rPr>
          <w:lang w:eastAsia="en-US"/>
        </w:rPr>
        <w:t>1.</w:t>
      </w:r>
      <w:r w:rsidRPr="006E00F8">
        <w:rPr>
          <w:lang w:eastAsia="en-US"/>
        </w:rPr>
        <w:tab/>
        <w:t>Informationen noteras.</w:t>
      </w:r>
    </w:p>
    <w:p w:rsidR="004D60B4" w:rsidRPr="006E00F8" w:rsidRDefault="004D60B4" w:rsidP="004D60B4">
      <w:pPr>
        <w:pStyle w:val="Rubrik1"/>
        <w:rPr>
          <w:lang w:eastAsia="en-US"/>
        </w:rPr>
      </w:pPr>
      <w:r w:rsidRPr="006E00F8">
        <w:rPr>
          <w:lang w:eastAsia="en-US"/>
        </w:rPr>
        <w:lastRenderedPageBreak/>
        <w:t>Övriga frågor</w:t>
      </w:r>
    </w:p>
    <w:p w:rsidR="004D60B4" w:rsidRDefault="004D60B4" w:rsidP="004D60B4">
      <w:pPr>
        <w:rPr>
          <w:lang w:eastAsia="en-US"/>
        </w:rPr>
      </w:pPr>
      <w:r w:rsidRPr="006E00F8">
        <w:rPr>
          <w:lang w:eastAsia="en-US"/>
        </w:rPr>
        <w:t>Ordförande tackar ledamöter och tjänstepersoner för ett gott arbete under året och önskar god jul och gott nytt år.</w:t>
      </w:r>
    </w:p>
    <w:p w:rsidR="006E00F8" w:rsidRDefault="006E00F8" w:rsidP="006E00F8">
      <w:pPr>
        <w:pStyle w:val="TomtStycke"/>
        <w:rPr>
          <w:lang w:eastAsia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3828"/>
      </w:tblGrid>
      <w:tr w:rsidR="006E00F8" w:rsidTr="006E00F8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E00F8" w:rsidRDefault="006E00F8" w:rsidP="006E00F8">
            <w:pPr>
              <w:pStyle w:val="Tabelltext"/>
              <w:rPr>
                <w:lang w:eastAsia="en-US"/>
              </w:rPr>
            </w:pPr>
            <w:bookmarkStart w:id="2" w:name="Qprotavslut"/>
            <w:bookmarkEnd w:id="2"/>
            <w:r>
              <w:rPr>
                <w:lang w:eastAsia="en-US"/>
              </w:rPr>
              <w:t>Vid protokollet</w:t>
            </w:r>
          </w:p>
        </w:tc>
      </w:tr>
      <w:tr w:rsidR="006E00F8" w:rsidTr="006E00F8">
        <w:trPr>
          <w:trHeight w:val="442"/>
        </w:trPr>
        <w:tc>
          <w:tcPr>
            <w:tcW w:w="7794" w:type="dxa"/>
            <w:gridSpan w:val="2"/>
            <w:shd w:val="clear" w:color="auto" w:fill="auto"/>
          </w:tcPr>
          <w:p w:rsidR="006E00F8" w:rsidRDefault="006E00F8" w:rsidP="006E00F8">
            <w:pPr>
              <w:pStyle w:val="Tabelltext"/>
              <w:rPr>
                <w:lang w:eastAsia="en-US"/>
              </w:rPr>
            </w:pPr>
          </w:p>
        </w:tc>
      </w:tr>
      <w:tr w:rsidR="006E00F8" w:rsidTr="006E00F8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E00F8" w:rsidRDefault="006E00F8" w:rsidP="006E00F8">
            <w:pPr>
              <w:pStyle w:val="Tabelltext"/>
              <w:rPr>
                <w:lang w:eastAsia="en-US"/>
              </w:rPr>
            </w:pPr>
            <w:r>
              <w:rPr>
                <w:lang w:eastAsia="en-US"/>
              </w:rPr>
              <w:t>Amanda Uras, mötessekreterare</w:t>
            </w:r>
          </w:p>
        </w:tc>
      </w:tr>
      <w:tr w:rsidR="006E00F8" w:rsidTr="006E00F8">
        <w:trPr>
          <w:trHeight w:hRule="exact" w:val="442"/>
        </w:trPr>
        <w:tc>
          <w:tcPr>
            <w:tcW w:w="7794" w:type="dxa"/>
            <w:gridSpan w:val="2"/>
            <w:shd w:val="clear" w:color="auto" w:fill="auto"/>
          </w:tcPr>
          <w:p w:rsidR="006E00F8" w:rsidRDefault="006E00F8" w:rsidP="006E00F8">
            <w:pPr>
              <w:pStyle w:val="Tabelltext"/>
              <w:rPr>
                <w:lang w:eastAsia="en-US"/>
              </w:rPr>
            </w:pPr>
          </w:p>
        </w:tc>
      </w:tr>
      <w:tr w:rsidR="006E00F8" w:rsidTr="006E00F8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E00F8" w:rsidRDefault="006E00F8" w:rsidP="006E00F8">
            <w:pPr>
              <w:pStyle w:val="Tabelltext"/>
              <w:rPr>
                <w:lang w:eastAsia="en-US"/>
              </w:rPr>
            </w:pPr>
            <w:r>
              <w:rPr>
                <w:lang w:eastAsia="en-US"/>
              </w:rPr>
              <w:t>Justerat 2019-12-</w:t>
            </w:r>
            <w:r w:rsidR="00D26617">
              <w:rPr>
                <w:lang w:eastAsia="en-US"/>
              </w:rPr>
              <w:t>19</w:t>
            </w:r>
          </w:p>
        </w:tc>
      </w:tr>
      <w:tr w:rsidR="006E00F8" w:rsidTr="006E00F8">
        <w:trPr>
          <w:trHeight w:hRule="exact" w:val="442"/>
        </w:trPr>
        <w:tc>
          <w:tcPr>
            <w:tcW w:w="7794" w:type="dxa"/>
            <w:gridSpan w:val="2"/>
            <w:shd w:val="clear" w:color="auto" w:fill="auto"/>
          </w:tcPr>
          <w:p w:rsidR="006E00F8" w:rsidRDefault="006E00F8" w:rsidP="006E00F8">
            <w:pPr>
              <w:pStyle w:val="Tabelltext"/>
              <w:rPr>
                <w:lang w:eastAsia="en-US"/>
              </w:rPr>
            </w:pPr>
          </w:p>
        </w:tc>
      </w:tr>
      <w:tr w:rsidR="006E00F8" w:rsidTr="003854FF">
        <w:trPr>
          <w:trHeight w:val="261"/>
        </w:trPr>
        <w:tc>
          <w:tcPr>
            <w:tcW w:w="3897" w:type="dxa"/>
            <w:shd w:val="clear" w:color="auto" w:fill="auto"/>
          </w:tcPr>
          <w:p w:rsidR="006E00F8" w:rsidRDefault="006E00F8" w:rsidP="006E00F8">
            <w:pPr>
              <w:pStyle w:val="Tabelltext"/>
              <w:spacing w:after="20"/>
              <w:rPr>
                <w:lang w:eastAsia="en-US"/>
              </w:rPr>
            </w:pPr>
            <w:r>
              <w:rPr>
                <w:lang w:eastAsia="en-US"/>
              </w:rPr>
              <w:t>Tommy Levinsson</w:t>
            </w:r>
          </w:p>
        </w:tc>
        <w:tc>
          <w:tcPr>
            <w:tcW w:w="3897" w:type="dxa"/>
            <w:shd w:val="clear" w:color="auto" w:fill="auto"/>
          </w:tcPr>
          <w:p w:rsidR="006E00F8" w:rsidRDefault="006E00F8" w:rsidP="006E00F8">
            <w:pPr>
              <w:pStyle w:val="Tabelltext"/>
              <w:spacing w:after="20"/>
              <w:rPr>
                <w:lang w:eastAsia="en-US"/>
              </w:rPr>
            </w:pPr>
            <w:r>
              <w:rPr>
                <w:lang w:eastAsia="en-US"/>
              </w:rPr>
              <w:t>Jenny Landernäs</w:t>
            </w:r>
          </w:p>
        </w:tc>
      </w:tr>
      <w:tr w:rsidR="006E00F8" w:rsidRPr="006E00F8" w:rsidTr="004B71D5">
        <w:trPr>
          <w:trHeight w:hRule="exact" w:val="227"/>
        </w:trPr>
        <w:tc>
          <w:tcPr>
            <w:tcW w:w="3897" w:type="dxa"/>
            <w:shd w:val="clear" w:color="auto" w:fill="auto"/>
          </w:tcPr>
          <w:p w:rsidR="006E00F8" w:rsidRPr="006E00F8" w:rsidRDefault="006E00F8" w:rsidP="006E00F8">
            <w:pPr>
              <w:pStyle w:val="Tabelltext"/>
              <w:spacing w:before="20"/>
              <w:rPr>
                <w:sz w:val="15"/>
                <w:lang w:eastAsia="en-US"/>
              </w:rPr>
            </w:pPr>
            <w:r>
              <w:rPr>
                <w:sz w:val="15"/>
                <w:lang w:eastAsia="en-US"/>
              </w:rPr>
              <w:t>Ordförande</w:t>
            </w:r>
          </w:p>
        </w:tc>
        <w:tc>
          <w:tcPr>
            <w:tcW w:w="3897" w:type="dxa"/>
            <w:shd w:val="clear" w:color="auto" w:fill="auto"/>
          </w:tcPr>
          <w:p w:rsidR="006E00F8" w:rsidRPr="006E00F8" w:rsidRDefault="006E00F8" w:rsidP="006E00F8">
            <w:pPr>
              <w:pStyle w:val="Tabelltext"/>
              <w:spacing w:before="20"/>
              <w:rPr>
                <w:sz w:val="15"/>
                <w:lang w:eastAsia="en-US"/>
              </w:rPr>
            </w:pPr>
            <w:r>
              <w:rPr>
                <w:sz w:val="15"/>
                <w:lang w:eastAsia="en-US"/>
              </w:rPr>
              <w:t>Justerare</w:t>
            </w:r>
          </w:p>
        </w:tc>
      </w:tr>
      <w:tr w:rsidR="006E00F8" w:rsidTr="00F848F7">
        <w:trPr>
          <w:trHeight w:val="261"/>
        </w:trPr>
        <w:tc>
          <w:tcPr>
            <w:tcW w:w="3897" w:type="dxa"/>
            <w:shd w:val="clear" w:color="auto" w:fill="auto"/>
          </w:tcPr>
          <w:p w:rsidR="006E00F8" w:rsidRDefault="006E00F8" w:rsidP="006E00F8">
            <w:pPr>
              <w:pStyle w:val="Tabelltext"/>
              <w:spacing w:after="20"/>
              <w:rPr>
                <w:lang w:eastAsia="en-US"/>
              </w:rPr>
            </w:pPr>
          </w:p>
        </w:tc>
        <w:tc>
          <w:tcPr>
            <w:tcW w:w="3897" w:type="dxa"/>
            <w:shd w:val="clear" w:color="auto" w:fill="auto"/>
          </w:tcPr>
          <w:p w:rsidR="006E00F8" w:rsidRDefault="006E00F8" w:rsidP="006E00F8">
            <w:pPr>
              <w:pStyle w:val="Tabelltext"/>
              <w:spacing w:after="20"/>
              <w:rPr>
                <w:lang w:eastAsia="en-US"/>
              </w:rPr>
            </w:pPr>
          </w:p>
        </w:tc>
      </w:tr>
      <w:tr w:rsidR="006E00F8" w:rsidTr="006E00F8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E00F8" w:rsidRDefault="006E00F8" w:rsidP="006E00F8">
            <w:pPr>
              <w:pStyle w:val="Tabelltext"/>
              <w:rPr>
                <w:lang w:eastAsia="en-US"/>
              </w:rPr>
            </w:pPr>
            <w:r>
              <w:rPr>
                <w:lang w:eastAsia="en-US"/>
              </w:rPr>
              <w:t>Att justeringen tillkännagivits på regionens anslagstavla</w:t>
            </w:r>
          </w:p>
          <w:p w:rsidR="006E00F8" w:rsidRDefault="006E00F8" w:rsidP="006E00F8">
            <w:pPr>
              <w:pStyle w:val="Tabelltext"/>
              <w:rPr>
                <w:lang w:eastAsia="en-US"/>
              </w:rPr>
            </w:pPr>
            <w:r>
              <w:rPr>
                <w:lang w:eastAsia="en-US"/>
              </w:rPr>
              <w:t>2019-12-</w:t>
            </w:r>
            <w:r w:rsidR="00D26617">
              <w:rPr>
                <w:lang w:eastAsia="en-US"/>
              </w:rPr>
              <w:t>19</w:t>
            </w:r>
            <w:bookmarkStart w:id="3" w:name="Snabbenzz"/>
            <w:bookmarkEnd w:id="3"/>
            <w:r>
              <w:rPr>
                <w:lang w:eastAsia="en-US"/>
              </w:rPr>
              <w:t xml:space="preserve"> intygas:</w:t>
            </w:r>
          </w:p>
          <w:p w:rsidR="006E00F8" w:rsidRDefault="006E00F8" w:rsidP="006E00F8">
            <w:pPr>
              <w:pStyle w:val="Tabelltext"/>
              <w:rPr>
                <w:lang w:eastAsia="en-US"/>
              </w:rPr>
            </w:pPr>
          </w:p>
          <w:p w:rsidR="006E00F8" w:rsidRDefault="006E00F8" w:rsidP="006E00F8">
            <w:pPr>
              <w:pStyle w:val="Tabelltext"/>
              <w:rPr>
                <w:lang w:eastAsia="en-US"/>
              </w:rPr>
            </w:pPr>
            <w:r>
              <w:rPr>
                <w:lang w:eastAsia="en-US"/>
              </w:rPr>
              <w:t>Amanda Uras</w:t>
            </w:r>
          </w:p>
        </w:tc>
      </w:tr>
    </w:tbl>
    <w:p w:rsidR="006E00F8" w:rsidRPr="006E00F8" w:rsidRDefault="006E00F8" w:rsidP="006E00F8">
      <w:pPr>
        <w:rPr>
          <w:lang w:eastAsia="en-US"/>
        </w:rPr>
      </w:pPr>
    </w:p>
    <w:sectPr w:rsidR="006E00F8" w:rsidRPr="006E00F8" w:rsidSect="004D60B4">
      <w:headerReference w:type="default" r:id="rId7"/>
      <w:headerReference w:type="first" r:id="rId8"/>
      <w:pgSz w:w="11907" w:h="16840" w:code="9"/>
      <w:pgMar w:top="2211" w:right="1134" w:bottom="1021" w:left="3119" w:header="720" w:footer="454" w:gutter="0"/>
      <w:pgNumType w:start="2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0B4" w:rsidRDefault="004D60B4">
      <w:r>
        <w:separator/>
      </w:r>
    </w:p>
  </w:endnote>
  <w:endnote w:type="continuationSeparator" w:id="0">
    <w:p w:rsidR="004D60B4" w:rsidRDefault="004D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0B4" w:rsidRDefault="004D60B4">
      <w:r>
        <w:separator/>
      </w:r>
    </w:p>
  </w:footnote>
  <w:footnote w:type="continuationSeparator" w:id="0">
    <w:p w:rsidR="004D60B4" w:rsidRDefault="004D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D26617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</w:p>
      </w:tc>
      <w:tc>
        <w:tcPr>
          <w:tcW w:w="4511" w:type="dxa"/>
          <w:gridSpan w:val="3"/>
        </w:tcPr>
        <w:p w:rsidR="00CB3A6A" w:rsidRDefault="00D26617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separate"/>
          </w:r>
          <w:r>
            <w:t>KTM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D26617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>
            <w:t>2019-12-18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D26617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>
            <w:t>t o m sid 26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CB3A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D26617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F1B6C">
            <w:rPr>
              <w:noProof/>
            </w:rPr>
            <w:t>1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DOCPROPERTY  EK_Förvaltning  </w:instrTex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4511" w:type="dxa"/>
          <w:gridSpan w:val="3"/>
        </w:tcPr>
        <w:p w:rsidR="00CB3A6A" w:rsidRDefault="00D26617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separate"/>
          </w:r>
          <w:r>
            <w:t>KTM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D26617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>
            <w:t>2019-12-18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D26617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>
            <w:t>t o m sid 26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6E00F8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665480</wp:posOffset>
          </wp:positionH>
          <wp:positionV relativeFrom="page">
            <wp:posOffset>266065</wp:posOffset>
          </wp:positionV>
          <wp:extent cx="1252800" cy="352800"/>
          <wp:effectExtent l="0" t="0" r="5080" b="9525"/>
          <wp:wrapThrough wrapText="bothSides">
            <wp:wrapPolygon edited="0">
              <wp:start x="986" y="0"/>
              <wp:lineTo x="0" y="4670"/>
              <wp:lineTo x="0" y="10508"/>
              <wp:lineTo x="986" y="21016"/>
              <wp:lineTo x="21359" y="21016"/>
              <wp:lineTo x="21359" y="10508"/>
              <wp:lineTo x="3943" y="0"/>
              <wp:lineTo x="986" y="0"/>
            </wp:wrapPolygon>
          </wp:wrapThrough>
          <wp:docPr id="2" name="protoko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vastmanland_liggande_4f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B024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E3D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8C6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2D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9C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D652"/>
    <w:lvl w:ilvl="0">
      <w:start w:val="1"/>
      <w:numFmt w:val="bullet"/>
      <w:pStyle w:val="Punktlista4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 w15:restartNumberingAfterBreak="0">
    <w:nsid w:val="FFFFFF82"/>
    <w:multiLevelType w:val="singleLevel"/>
    <w:tmpl w:val="35BCCAD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FFFFFF88"/>
    <w:multiLevelType w:val="singleLevel"/>
    <w:tmpl w:val="DDE644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F70294E4"/>
    <w:lvl w:ilvl="0">
      <w:start w:val="73"/>
      <w:numFmt w:val="decimal"/>
      <w:pStyle w:val="Rubrik1"/>
      <w:lvlText w:val="§ %1"/>
      <w:lvlJc w:val="left"/>
      <w:pPr>
        <w:tabs>
          <w:tab w:val="num" w:pos="-1191"/>
        </w:tabs>
        <w:ind w:left="-1191" w:hanging="737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9" w15:restartNumberingAfterBreak="0">
    <w:nsid w:val="20BB508F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1653D3"/>
    <w:multiLevelType w:val="singleLevel"/>
    <w:tmpl w:val="88C8F1B6"/>
    <w:lvl w:ilvl="0">
      <w:start w:val="1"/>
      <w:numFmt w:val="decimal"/>
      <w:lvlRestart w:val="0"/>
      <w:pStyle w:val="Punktlista2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C60150C"/>
    <w:lvl w:ilvl="0">
      <w:start w:val="1"/>
      <w:numFmt w:val="bullet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443449EA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A90FC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K_mall" w:val="ek_flista.dot"/>
  </w:docVars>
  <w:rsids>
    <w:rsidRoot w:val="004D60B4"/>
    <w:rsid w:val="00021E3A"/>
    <w:rsid w:val="0002235D"/>
    <w:rsid w:val="00076797"/>
    <w:rsid w:val="00094D21"/>
    <w:rsid w:val="000E360E"/>
    <w:rsid w:val="000E58A9"/>
    <w:rsid w:val="0010181B"/>
    <w:rsid w:val="001125CA"/>
    <w:rsid w:val="001A6EE7"/>
    <w:rsid w:val="001B05F1"/>
    <w:rsid w:val="001B33CD"/>
    <w:rsid w:val="001B7A8B"/>
    <w:rsid w:val="001E3375"/>
    <w:rsid w:val="00214950"/>
    <w:rsid w:val="00221765"/>
    <w:rsid w:val="00236DC2"/>
    <w:rsid w:val="00246913"/>
    <w:rsid w:val="00283CC0"/>
    <w:rsid w:val="0029519B"/>
    <w:rsid w:val="002A3F09"/>
    <w:rsid w:val="002A6EE6"/>
    <w:rsid w:val="002D791C"/>
    <w:rsid w:val="002F2BE8"/>
    <w:rsid w:val="0036199B"/>
    <w:rsid w:val="00385BE3"/>
    <w:rsid w:val="003B41A3"/>
    <w:rsid w:val="003E4CF8"/>
    <w:rsid w:val="00401B18"/>
    <w:rsid w:val="00410DB1"/>
    <w:rsid w:val="00422F7C"/>
    <w:rsid w:val="00456B51"/>
    <w:rsid w:val="00457514"/>
    <w:rsid w:val="004617E4"/>
    <w:rsid w:val="004655B4"/>
    <w:rsid w:val="00465734"/>
    <w:rsid w:val="00472C9A"/>
    <w:rsid w:val="0047321D"/>
    <w:rsid w:val="0047393C"/>
    <w:rsid w:val="00477094"/>
    <w:rsid w:val="00482D11"/>
    <w:rsid w:val="004C5500"/>
    <w:rsid w:val="004D60B4"/>
    <w:rsid w:val="004D726C"/>
    <w:rsid w:val="004E0F7C"/>
    <w:rsid w:val="004E7038"/>
    <w:rsid w:val="004F5F05"/>
    <w:rsid w:val="00501993"/>
    <w:rsid w:val="005043E9"/>
    <w:rsid w:val="0055306A"/>
    <w:rsid w:val="00563B2C"/>
    <w:rsid w:val="005653E6"/>
    <w:rsid w:val="00567DE4"/>
    <w:rsid w:val="00576797"/>
    <w:rsid w:val="005A399D"/>
    <w:rsid w:val="005A4072"/>
    <w:rsid w:val="005A4FCF"/>
    <w:rsid w:val="005C208D"/>
    <w:rsid w:val="005C37FE"/>
    <w:rsid w:val="005D4023"/>
    <w:rsid w:val="005D562A"/>
    <w:rsid w:val="005D70BB"/>
    <w:rsid w:val="005F7726"/>
    <w:rsid w:val="00602A8B"/>
    <w:rsid w:val="00605959"/>
    <w:rsid w:val="00633C7B"/>
    <w:rsid w:val="00647BC6"/>
    <w:rsid w:val="00653793"/>
    <w:rsid w:val="00680121"/>
    <w:rsid w:val="00685C12"/>
    <w:rsid w:val="006B0AE6"/>
    <w:rsid w:val="006E00F8"/>
    <w:rsid w:val="006E023D"/>
    <w:rsid w:val="00703F35"/>
    <w:rsid w:val="00706F6D"/>
    <w:rsid w:val="00712830"/>
    <w:rsid w:val="0071630C"/>
    <w:rsid w:val="00747B27"/>
    <w:rsid w:val="0076749C"/>
    <w:rsid w:val="007B04C5"/>
    <w:rsid w:val="007C0A7F"/>
    <w:rsid w:val="007C674C"/>
    <w:rsid w:val="007D58E1"/>
    <w:rsid w:val="007D63EE"/>
    <w:rsid w:val="007F1B6C"/>
    <w:rsid w:val="0081225B"/>
    <w:rsid w:val="00820A89"/>
    <w:rsid w:val="00852D44"/>
    <w:rsid w:val="00857508"/>
    <w:rsid w:val="00862CDB"/>
    <w:rsid w:val="008836A9"/>
    <w:rsid w:val="00886138"/>
    <w:rsid w:val="008903D9"/>
    <w:rsid w:val="0089629C"/>
    <w:rsid w:val="008C7E7A"/>
    <w:rsid w:val="008D6D9F"/>
    <w:rsid w:val="008E0B09"/>
    <w:rsid w:val="008E63DE"/>
    <w:rsid w:val="008F146B"/>
    <w:rsid w:val="00907965"/>
    <w:rsid w:val="0091344C"/>
    <w:rsid w:val="0092180A"/>
    <w:rsid w:val="00942EB7"/>
    <w:rsid w:val="0095257F"/>
    <w:rsid w:val="00952E15"/>
    <w:rsid w:val="00955760"/>
    <w:rsid w:val="00960A68"/>
    <w:rsid w:val="009744B5"/>
    <w:rsid w:val="009B2314"/>
    <w:rsid w:val="009B734E"/>
    <w:rsid w:val="009B7B78"/>
    <w:rsid w:val="009C65FF"/>
    <w:rsid w:val="009E1EF9"/>
    <w:rsid w:val="009E3A6C"/>
    <w:rsid w:val="009E6C81"/>
    <w:rsid w:val="009F0D28"/>
    <w:rsid w:val="00A00941"/>
    <w:rsid w:val="00A024D8"/>
    <w:rsid w:val="00A10BB0"/>
    <w:rsid w:val="00A10E8F"/>
    <w:rsid w:val="00A24C07"/>
    <w:rsid w:val="00A41567"/>
    <w:rsid w:val="00A52ED7"/>
    <w:rsid w:val="00A53DBD"/>
    <w:rsid w:val="00A54C16"/>
    <w:rsid w:val="00AC61EE"/>
    <w:rsid w:val="00AD1793"/>
    <w:rsid w:val="00AE6C84"/>
    <w:rsid w:val="00AF4551"/>
    <w:rsid w:val="00B15A16"/>
    <w:rsid w:val="00B35BF4"/>
    <w:rsid w:val="00B36120"/>
    <w:rsid w:val="00B642AF"/>
    <w:rsid w:val="00B741D6"/>
    <w:rsid w:val="00B771C2"/>
    <w:rsid w:val="00B979C7"/>
    <w:rsid w:val="00BA3A9B"/>
    <w:rsid w:val="00C00DA4"/>
    <w:rsid w:val="00C04390"/>
    <w:rsid w:val="00C126ED"/>
    <w:rsid w:val="00C26AFC"/>
    <w:rsid w:val="00C27D79"/>
    <w:rsid w:val="00C35DB0"/>
    <w:rsid w:val="00C61B00"/>
    <w:rsid w:val="00C658C2"/>
    <w:rsid w:val="00C84042"/>
    <w:rsid w:val="00C86B56"/>
    <w:rsid w:val="00C905BD"/>
    <w:rsid w:val="00CB3A6A"/>
    <w:rsid w:val="00CB6D1F"/>
    <w:rsid w:val="00CC2ED3"/>
    <w:rsid w:val="00CC3BD5"/>
    <w:rsid w:val="00CF5294"/>
    <w:rsid w:val="00D07EDA"/>
    <w:rsid w:val="00D10B3C"/>
    <w:rsid w:val="00D26617"/>
    <w:rsid w:val="00D46B0F"/>
    <w:rsid w:val="00D9074B"/>
    <w:rsid w:val="00DA1D93"/>
    <w:rsid w:val="00DA3B79"/>
    <w:rsid w:val="00DD1D76"/>
    <w:rsid w:val="00DD315C"/>
    <w:rsid w:val="00DD4A42"/>
    <w:rsid w:val="00DD6392"/>
    <w:rsid w:val="00DE3A36"/>
    <w:rsid w:val="00DE57BF"/>
    <w:rsid w:val="00DF09E8"/>
    <w:rsid w:val="00E14E1D"/>
    <w:rsid w:val="00E20445"/>
    <w:rsid w:val="00E273FF"/>
    <w:rsid w:val="00E4150F"/>
    <w:rsid w:val="00E620A6"/>
    <w:rsid w:val="00E62F14"/>
    <w:rsid w:val="00E6651E"/>
    <w:rsid w:val="00E82D25"/>
    <w:rsid w:val="00E86EC3"/>
    <w:rsid w:val="00E90776"/>
    <w:rsid w:val="00E971FC"/>
    <w:rsid w:val="00EA13BF"/>
    <w:rsid w:val="00EA19D2"/>
    <w:rsid w:val="00EC130E"/>
    <w:rsid w:val="00EC541D"/>
    <w:rsid w:val="00EC564E"/>
    <w:rsid w:val="00ED0136"/>
    <w:rsid w:val="00EE296B"/>
    <w:rsid w:val="00EF56F2"/>
    <w:rsid w:val="00EF6E30"/>
    <w:rsid w:val="00F04192"/>
    <w:rsid w:val="00F120B6"/>
    <w:rsid w:val="00F13DD7"/>
    <w:rsid w:val="00F23F16"/>
    <w:rsid w:val="00F24437"/>
    <w:rsid w:val="00F31CD7"/>
    <w:rsid w:val="00F53BA9"/>
    <w:rsid w:val="00F63D5D"/>
    <w:rsid w:val="00F73D45"/>
    <w:rsid w:val="00F7785F"/>
    <w:rsid w:val="00FC72C6"/>
    <w:rsid w:val="00FE09CB"/>
    <w:rsid w:val="00FE3E3B"/>
    <w:rsid w:val="00FF0015"/>
    <w:rsid w:val="00FF594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FA6B06"/>
  <w15:docId w15:val="{A2CE9CB6-63E9-4D17-837F-A92FFBF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00"/>
    </w:pPr>
    <w:rPr>
      <w:rFonts w:ascii="Calibri" w:hAnsi="Calibri" w:cs="Calibri"/>
      <w:sz w:val="22"/>
    </w:rPr>
  </w:style>
  <w:style w:type="paragraph" w:styleId="Rubrik1">
    <w:name w:val="heading 1"/>
    <w:basedOn w:val="Normal"/>
    <w:next w:val="Normal"/>
    <w:qFormat/>
    <w:rsid w:val="004D60B4"/>
    <w:pPr>
      <w:keepNext/>
      <w:numPr>
        <w:numId w:val="6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-1191"/>
        <w:tab w:val="right" w:pos="7710"/>
      </w:tabs>
      <w:spacing w:before="220" w:after="120"/>
      <w:outlineLvl w:val="0"/>
    </w:pPr>
    <w:rPr>
      <w:b/>
      <w:kern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0"/>
        <w:tab w:val="clear" w:pos="1304"/>
      </w:tabs>
      <w:spacing w:before="200"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0"/>
        <w:tab w:val="clear" w:pos="1304"/>
      </w:tabs>
      <w:spacing w:before="20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0"/>
        <w:tab w:val="clear" w:pos="1304"/>
      </w:tabs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6"/>
      </w:numPr>
      <w:tabs>
        <w:tab w:val="clear" w:pos="0"/>
        <w:tab w:val="clear" w:pos="1304"/>
      </w:tabs>
      <w:spacing w:before="120" w:after="80"/>
      <w:outlineLvl w:val="4"/>
    </w:pPr>
  </w:style>
  <w:style w:type="paragraph" w:styleId="Rubrik6">
    <w:name w:val="heading 6"/>
    <w:basedOn w:val="Normal"/>
    <w:next w:val="Normal"/>
    <w:qFormat/>
    <w:pPr>
      <w:numPr>
        <w:ilvl w:val="5"/>
        <w:numId w:val="6"/>
      </w:numPr>
      <w:tabs>
        <w:tab w:val="clear" w:pos="0"/>
        <w:tab w:val="clear" w:pos="1304"/>
      </w:tabs>
      <w:spacing w:before="120" w:after="4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numPr>
        <w:ilvl w:val="6"/>
        <w:numId w:val="6"/>
      </w:numPr>
      <w:tabs>
        <w:tab w:val="clear" w:pos="0"/>
        <w:tab w:val="clear" w:pos="1304"/>
      </w:tabs>
      <w:spacing w:before="120" w:after="4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6"/>
      </w:numPr>
      <w:tabs>
        <w:tab w:val="clear" w:pos="0"/>
        <w:tab w:val="clear" w:pos="1304"/>
      </w:tabs>
      <w:spacing w:before="120" w:after="4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6"/>
      </w:numPr>
      <w:tabs>
        <w:tab w:val="clear" w:pos="0"/>
        <w:tab w:val="clear" w:pos="1304"/>
      </w:tabs>
      <w:spacing w:before="120" w:after="4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397"/>
        <w:tab w:val="right" w:leader="dot" w:pos="7371"/>
      </w:tabs>
      <w:spacing w:before="200" w:after="40"/>
      <w:ind w:left="397" w:right="340" w:hanging="397"/>
    </w:pPr>
    <w:rPr>
      <w:b/>
      <w:sz w:val="21"/>
    </w:rPr>
  </w:style>
  <w:style w:type="paragraph" w:styleId="Innehll2">
    <w:name w:val="toc 2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964"/>
        <w:tab w:val="right" w:leader="dot" w:pos="7371"/>
      </w:tabs>
      <w:spacing w:after="0"/>
      <w:ind w:left="964" w:right="340" w:hanging="567"/>
    </w:pPr>
    <w:rPr>
      <w:sz w:val="21"/>
    </w:rPr>
  </w:style>
  <w:style w:type="paragraph" w:styleId="Innehll3">
    <w:name w:val="toc 3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1701"/>
        <w:tab w:val="right" w:leader="dot" w:pos="7371"/>
      </w:tabs>
      <w:spacing w:after="0"/>
      <w:ind w:left="1701" w:right="340" w:hanging="737"/>
    </w:pPr>
    <w:rPr>
      <w:sz w:val="18"/>
    </w:rPr>
  </w:style>
  <w:style w:type="paragraph" w:styleId="Innehll4">
    <w:name w:val="toc 4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2778"/>
        <w:tab w:val="right" w:leader="dot" w:pos="7371"/>
      </w:tabs>
      <w:spacing w:after="0"/>
      <w:ind w:left="2778" w:right="340" w:hanging="1077"/>
    </w:pPr>
    <w:rPr>
      <w:sz w:val="18"/>
    </w:rPr>
  </w:style>
  <w:style w:type="paragraph" w:customStyle="1" w:styleId="Marginaltextkursiv">
    <w:name w:val="Marginaltext_kursiv"/>
    <w:basedOn w:val="Normal"/>
    <w:pPr>
      <w:spacing w:after="80"/>
    </w:pPr>
    <w:rPr>
      <w:i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next w:val="TomtStycke"/>
    <w:pPr>
      <w:numPr>
        <w:numId w:val="1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customStyle="1" w:styleId="TomtStycke">
    <w:name w:val="TomtStycke"/>
    <w:basedOn w:val="Normal"/>
    <w:next w:val="Normal"/>
    <w:pPr>
      <w:spacing w:after="0"/>
    </w:pPr>
  </w:style>
  <w:style w:type="paragraph" w:styleId="Punktlista2">
    <w:name w:val="List Bullet 2"/>
    <w:basedOn w:val="Normal"/>
    <w:next w:val="Normal"/>
    <w:rsid w:val="00862CDB"/>
    <w:pPr>
      <w:numPr>
        <w:numId w:val="2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Sidfot">
    <w:name w:val="footer"/>
    <w:basedOn w:val="Sidhuvud"/>
    <w:pPr>
      <w:ind w:left="-2608"/>
    </w:pPr>
    <w:rPr>
      <w:sz w:val="12"/>
    </w:rPr>
  </w:style>
  <w:style w:type="paragraph" w:customStyle="1" w:styleId="sidhrub">
    <w:name w:val="sidhrub"/>
    <w:rPr>
      <w:rFonts w:ascii="Calibri" w:hAnsi="Calibri" w:cs="Calibri"/>
      <w:noProof/>
      <w:sz w:val="12"/>
    </w:rPr>
  </w:style>
  <w:style w:type="paragraph" w:customStyle="1" w:styleId="sidhtext">
    <w:name w:val="sidhtext"/>
    <w:rPr>
      <w:rFonts w:ascii="Calibri" w:hAnsi="Calibri" w:cs="Calibri"/>
      <w:noProof/>
      <w:sz w:val="19"/>
    </w:rPr>
  </w:style>
  <w:style w:type="character" w:styleId="Sidnummer">
    <w:name w:val="page number"/>
    <w:basedOn w:val="Standardstycketeckensnitt"/>
    <w:rPr>
      <w:rFonts w:ascii="Calibri" w:hAnsi="Calibri" w:cs="Calibri"/>
      <w:lang w:val="sv-SE"/>
    </w:rPr>
  </w:style>
  <w:style w:type="paragraph" w:customStyle="1" w:styleId="Tabelltext">
    <w:name w:val="Tabelltext"/>
    <w:pPr>
      <w:spacing w:before="30" w:after="40"/>
    </w:pPr>
    <w:rPr>
      <w:rFonts w:ascii="Calibri" w:hAnsi="Calibri" w:cs="Calibri"/>
      <w:sz w:val="22"/>
    </w:rPr>
  </w:style>
  <w:style w:type="paragraph" w:customStyle="1" w:styleId="Tabellrubrik">
    <w:name w:val="Tabellrubrik"/>
    <w:basedOn w:val="Tabelltext"/>
    <w:rPr>
      <w:b/>
    </w:rPr>
  </w:style>
  <w:style w:type="paragraph" w:customStyle="1" w:styleId="Mellanrubrikkursiv">
    <w:name w:val="Mellanrubrik_kursiv"/>
    <w:basedOn w:val="Normal"/>
    <w:next w:val="Normal"/>
    <w:rsid w:val="008E63DE"/>
    <w:pPr>
      <w:keepNext/>
      <w:spacing w:before="160" w:after="40"/>
    </w:pPr>
    <w:rPr>
      <w:b/>
      <w:i/>
    </w:rPr>
  </w:style>
  <w:style w:type="paragraph" w:customStyle="1" w:styleId="Marginaltextnormal">
    <w:name w:val="Marginaltext_normal"/>
    <w:basedOn w:val="Normal"/>
    <w:pPr>
      <w:spacing w:after="80"/>
    </w:pPr>
    <w:rPr>
      <w:sz w:val="20"/>
    </w:rPr>
  </w:style>
  <w:style w:type="paragraph" w:styleId="Punktlista3">
    <w:name w:val="List Bullet 3"/>
    <w:basedOn w:val="Normal"/>
    <w:next w:val="TomtStycke"/>
    <w:pPr>
      <w:numPr>
        <w:numId w:val="3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Punktlista4">
    <w:name w:val="List Bullet 4"/>
    <w:basedOn w:val="Normal"/>
    <w:next w:val="TomtStycke"/>
    <w:pPr>
      <w:numPr>
        <w:numId w:val="4"/>
      </w:numPr>
      <w:spacing w:after="60"/>
    </w:pPr>
  </w:style>
  <w:style w:type="paragraph" w:customStyle="1" w:styleId="Mellanrubrikindelning">
    <w:name w:val="Mellanrubrik_indelning"/>
    <w:basedOn w:val="Normal"/>
    <w:next w:val="Normal"/>
    <w:rsid w:val="002D791C"/>
    <w:pPr>
      <w:keepNext/>
      <w:spacing w:before="400" w:after="120"/>
      <w:ind w:left="-1928"/>
    </w:pPr>
    <w:rPr>
      <w:b/>
      <w:sz w:val="34"/>
    </w:rPr>
  </w:style>
  <w:style w:type="paragraph" w:customStyle="1" w:styleId="Normalenkelt">
    <w:name w:val="Normal_enkelt"/>
    <w:basedOn w:val="Normal"/>
    <w:pPr>
      <w:spacing w:after="0"/>
    </w:pPr>
  </w:style>
  <w:style w:type="paragraph" w:customStyle="1" w:styleId="Normalettochetthalvt">
    <w:name w:val="Normal_ett och ett halvt"/>
    <w:basedOn w:val="Normal"/>
    <w:pPr>
      <w:spacing w:after="120"/>
    </w:pPr>
  </w:style>
  <w:style w:type="paragraph" w:customStyle="1" w:styleId="Beslutsrubrik">
    <w:name w:val="Beslutsrubrik"/>
    <w:basedOn w:val="Normal"/>
    <w:next w:val="Normal"/>
    <w:pPr>
      <w:keepNext/>
      <w:spacing w:before="40" w:after="80"/>
    </w:pPr>
    <w:rPr>
      <w:b/>
    </w:rPr>
  </w:style>
  <w:style w:type="paragraph" w:customStyle="1" w:styleId="Att-sats">
    <w:name w:val="Att-sats"/>
    <w:basedOn w:val="Normal"/>
    <w:next w:val="Normal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454"/>
        <w:tab w:val="left" w:pos="680"/>
        <w:tab w:val="left" w:pos="1247"/>
      </w:tabs>
      <w:spacing w:after="40"/>
      <w:ind w:left="454" w:hanging="454"/>
    </w:pPr>
  </w:style>
  <w:style w:type="paragraph" w:customStyle="1" w:styleId="Mellanrubrikrende">
    <w:name w:val="Mellanrubrik_ärende"/>
    <w:basedOn w:val="Normal"/>
    <w:next w:val="Normal"/>
    <w:pPr>
      <w:spacing w:before="240"/>
    </w:pPr>
    <w:rPr>
      <w:b/>
      <w:caps/>
    </w:rPr>
  </w:style>
  <w:style w:type="paragraph" w:customStyle="1" w:styleId="Mellanrubrikavbrott">
    <w:name w:val="Mellanrubrik_avbrott"/>
    <w:basedOn w:val="Normal"/>
    <w:next w:val="Normal"/>
    <w:pPr>
      <w:spacing w:before="240"/>
      <w:ind w:left="-2268"/>
    </w:pPr>
    <w:rPr>
      <w:i/>
    </w:rPr>
  </w:style>
  <w:style w:type="paragraph" w:styleId="Punktlista5">
    <w:name w:val="List Bullet 5"/>
    <w:basedOn w:val="Normal"/>
    <w:pPr>
      <w:numPr>
        <w:numId w:val="5"/>
      </w:numPr>
    </w:pPr>
  </w:style>
  <w:style w:type="paragraph" w:customStyle="1" w:styleId="NormalFet">
    <w:name w:val="Normal_Fet"/>
    <w:basedOn w:val="Normal"/>
    <w:rPr>
      <w:b/>
    </w:rPr>
  </w:style>
  <w:style w:type="paragraph" w:customStyle="1" w:styleId="Momentrubrik2">
    <w:name w:val="Momentrubrik 2"/>
    <w:basedOn w:val="Normal"/>
    <w:rsid w:val="004D60B4"/>
  </w:style>
  <w:style w:type="paragraph" w:customStyle="1" w:styleId="Momenttextnumrerad">
    <w:name w:val="Momenttext numrerad"/>
    <w:basedOn w:val="Normal"/>
    <w:rsid w:val="004D60B4"/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794" w:hanging="794"/>
    </w:pPr>
  </w:style>
  <w:style w:type="paragraph" w:customStyle="1" w:styleId="Diarienummer">
    <w:name w:val="Diarienummer"/>
    <w:next w:val="Normal"/>
    <w:rsid w:val="00E14E1D"/>
    <w:pPr>
      <w:keepNext/>
      <w:spacing w:after="40"/>
      <w:ind w:left="-1191"/>
    </w:pPr>
    <w:rPr>
      <w:rFonts w:ascii="Calibri" w:hAnsi="Calibri" w:cs="Calibri"/>
      <w:i/>
      <w:noProof/>
      <w:sz w:val="19"/>
      <w:lang w:eastAsia="en-US"/>
    </w:rPr>
  </w:style>
  <w:style w:type="paragraph" w:customStyle="1" w:styleId="Marginaltextfet">
    <w:name w:val="Marginaltext_fet"/>
    <w:basedOn w:val="Normal"/>
    <w:rsid w:val="00D46B0F"/>
    <w:pPr>
      <w:spacing w:after="80"/>
    </w:pPr>
    <w:rPr>
      <w:b/>
      <w:sz w:val="20"/>
      <w:lang w:eastAsia="en-US"/>
    </w:rPr>
  </w:style>
  <w:style w:type="paragraph" w:styleId="Citat">
    <w:name w:val="Quote"/>
    <w:basedOn w:val="Normal"/>
    <w:next w:val="Normal"/>
    <w:link w:val="CitatChar"/>
    <w:qFormat/>
    <w:rsid w:val="00FE3E3B"/>
    <w:pPr>
      <w:ind w:left="227"/>
    </w:pPr>
    <w:rPr>
      <w:i/>
      <w:sz w:val="24"/>
    </w:rPr>
  </w:style>
  <w:style w:type="character" w:customStyle="1" w:styleId="CitatChar">
    <w:name w:val="Citat Char"/>
    <w:basedOn w:val="Standardstycketeckensnitt"/>
    <w:link w:val="Citat"/>
    <w:rsid w:val="00FE3E3B"/>
    <w:rPr>
      <w:rFonts w:ascii="Calibri" w:hAnsi="Calibri" w:cs="Calibri"/>
      <w:i/>
      <w:sz w:val="24"/>
      <w:lang w:val="sv-SE"/>
    </w:rPr>
  </w:style>
  <w:style w:type="numbering" w:styleId="111111">
    <w:name w:val="Outline List 2"/>
    <w:basedOn w:val="Ingenlista"/>
    <w:rsid w:val="0089629C"/>
    <w:pPr>
      <w:numPr>
        <w:numId w:val="7"/>
      </w:numPr>
    </w:pPr>
  </w:style>
  <w:style w:type="numbering" w:styleId="1ai">
    <w:name w:val="Outline List 1"/>
    <w:basedOn w:val="Ingenlista"/>
    <w:rsid w:val="0089629C"/>
    <w:pPr>
      <w:numPr>
        <w:numId w:val="8"/>
      </w:numPr>
    </w:pPr>
  </w:style>
  <w:style w:type="paragraph" w:styleId="Adress-brev">
    <w:name w:val="envelope address"/>
    <w:basedOn w:val="Normal"/>
    <w:rsid w:val="0089629C"/>
    <w:pPr>
      <w:framePr w:w="7938" w:h="1984" w:hRule="exact" w:hSpace="141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89629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rsid w:val="0089629C"/>
    <w:rPr>
      <w:rFonts w:ascii="Calibri" w:hAnsi="Calibri" w:cs="Calibri"/>
      <w:sz w:val="22"/>
      <w:lang w:val="sv-SE"/>
    </w:rPr>
  </w:style>
  <w:style w:type="character" w:styleId="AnvndHyperlnk">
    <w:name w:val="FollowedHyperlink"/>
    <w:basedOn w:val="Standardstycketeckensnitt"/>
    <w:rsid w:val="0089629C"/>
    <w:rPr>
      <w:rFonts w:ascii="Calibri" w:hAnsi="Calibri" w:cs="Calibri"/>
      <w:color w:val="800080" w:themeColor="followedHyperlink"/>
      <w:u w:val="single"/>
      <w:lang w:val="sv-SE"/>
    </w:rPr>
  </w:style>
  <w:style w:type="numbering" w:styleId="Artikelsektion">
    <w:name w:val="Outline List 3"/>
    <w:basedOn w:val="Ingenlista"/>
    <w:rsid w:val="0089629C"/>
    <w:pPr>
      <w:numPr>
        <w:numId w:val="9"/>
      </w:numPr>
    </w:pPr>
  </w:style>
  <w:style w:type="paragraph" w:styleId="Avslutandetext">
    <w:name w:val="Closing"/>
    <w:basedOn w:val="Normal"/>
    <w:link w:val="AvslutandetextChar"/>
    <w:rsid w:val="0089629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89629C"/>
    <w:rPr>
      <w:rFonts w:ascii="Calibri" w:hAnsi="Calibri" w:cs="Calibri"/>
      <w:sz w:val="22"/>
      <w:lang w:val="sv-SE"/>
    </w:rPr>
  </w:style>
  <w:style w:type="paragraph" w:styleId="Avsndaradress-brev">
    <w:name w:val="envelope return"/>
    <w:basedOn w:val="Normal"/>
    <w:rsid w:val="0089629C"/>
    <w:pPr>
      <w:spacing w:after="0"/>
    </w:pPr>
    <w:rPr>
      <w:rFonts w:eastAsiaTheme="majorEastAsia"/>
      <w:sz w:val="20"/>
    </w:rPr>
  </w:style>
  <w:style w:type="paragraph" w:styleId="Ballongtext">
    <w:name w:val="Balloon Text"/>
    <w:basedOn w:val="Normal"/>
    <w:link w:val="BallongtextChar"/>
    <w:rsid w:val="0089629C"/>
    <w:pPr>
      <w:spacing w:after="0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629C"/>
    <w:rPr>
      <w:rFonts w:ascii="Calibri" w:hAnsi="Calibri" w:cs="Calibri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9629C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89629C"/>
    <w:rPr>
      <w:rFonts w:ascii="Calibri" w:hAnsi="Calibri" w:cs="Calibri"/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89629C"/>
    <w:rPr>
      <w:rFonts w:ascii="Calibri" w:hAnsi="Calibri" w:cs="Calibri"/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89629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9629C"/>
    <w:rPr>
      <w:rFonts w:ascii="Calibri" w:hAnsi="Calibri" w:cs="Calibri"/>
      <w:sz w:val="22"/>
      <w:lang w:val="sv-SE"/>
    </w:rPr>
  </w:style>
  <w:style w:type="paragraph" w:styleId="Brdtext2">
    <w:name w:val="Body Text 2"/>
    <w:basedOn w:val="Normal"/>
    <w:link w:val="Brdtext2Char"/>
    <w:rsid w:val="00896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9629C"/>
    <w:rPr>
      <w:rFonts w:ascii="Calibri" w:hAnsi="Calibri" w:cs="Calibri"/>
      <w:sz w:val="22"/>
      <w:lang w:val="sv-SE"/>
    </w:rPr>
  </w:style>
  <w:style w:type="paragraph" w:styleId="Brdtext3">
    <w:name w:val="Body Text 3"/>
    <w:basedOn w:val="Normal"/>
    <w:link w:val="Brdtext3Char"/>
    <w:rsid w:val="00896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89629C"/>
    <w:rPr>
      <w:rFonts w:ascii="Calibri" w:hAnsi="Calibri" w:cs="Calibri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89629C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89629C"/>
    <w:rPr>
      <w:rFonts w:ascii="Calibri" w:hAnsi="Calibri" w:cs="Calibri"/>
      <w:sz w:val="22"/>
      <w:lang w:val="sv-SE"/>
    </w:rPr>
  </w:style>
  <w:style w:type="paragraph" w:styleId="Brdtextmedindrag">
    <w:name w:val="Body Text Indent"/>
    <w:basedOn w:val="Normal"/>
    <w:link w:val="BrdtextmedindragChar"/>
    <w:rsid w:val="008962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9629C"/>
    <w:rPr>
      <w:rFonts w:ascii="Calibri" w:hAnsi="Calibri" w:cs="Calibri"/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89629C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89629C"/>
    <w:rPr>
      <w:rFonts w:ascii="Calibri" w:hAnsi="Calibri" w:cs="Calibri"/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896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89629C"/>
    <w:rPr>
      <w:rFonts w:ascii="Calibri" w:hAnsi="Calibri" w:cs="Calibri"/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896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89629C"/>
    <w:rPr>
      <w:rFonts w:ascii="Calibri" w:hAnsi="Calibri" w:cs="Calibri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rsid w:val="0089629C"/>
    <w:pPr>
      <w:spacing w:before="120"/>
    </w:pPr>
    <w:rPr>
      <w:rFonts w:eastAsiaTheme="majorEastAsia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89629C"/>
  </w:style>
  <w:style w:type="character" w:customStyle="1" w:styleId="DatumChar">
    <w:name w:val="Datum Char"/>
    <w:basedOn w:val="Standardstycketeckensnitt"/>
    <w:link w:val="Datum"/>
    <w:rsid w:val="0089629C"/>
    <w:rPr>
      <w:rFonts w:ascii="Calibri" w:hAnsi="Calibri" w:cs="Calibri"/>
      <w:sz w:val="22"/>
      <w:lang w:val="sv-SE"/>
    </w:rPr>
  </w:style>
  <w:style w:type="character" w:styleId="Diskretbetoning">
    <w:name w:val="Subtle Emphasis"/>
    <w:basedOn w:val="Standardstycketeckensnitt"/>
    <w:uiPriority w:val="19"/>
    <w:qFormat/>
    <w:rsid w:val="0089629C"/>
    <w:rPr>
      <w:rFonts w:ascii="Calibri" w:hAnsi="Calibri" w:cs="Calibri"/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89629C"/>
    <w:rPr>
      <w:rFonts w:ascii="Calibri" w:hAnsi="Calibri" w:cs="Calibri"/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89629C"/>
    <w:pPr>
      <w:spacing w:after="0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89629C"/>
    <w:rPr>
      <w:rFonts w:ascii="Calibri" w:hAnsi="Calibri" w:cs="Calibri"/>
      <w:sz w:val="16"/>
      <w:szCs w:val="16"/>
      <w:lang w:val="sv-SE"/>
    </w:rPr>
  </w:style>
  <w:style w:type="table" w:styleId="Eleganttabell">
    <w:name w:val="Table Elegant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89629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rsid w:val="0089629C"/>
    <w:rPr>
      <w:rFonts w:ascii="Calibri" w:hAnsi="Calibri" w:cs="Calibri"/>
      <w:sz w:val="22"/>
      <w:lang w:val="sv-SE"/>
    </w:rPr>
  </w:style>
  <w:style w:type="paragraph" w:styleId="Figurfrteckning">
    <w:name w:val="table of figur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</w:pPr>
  </w:style>
  <w:style w:type="character" w:styleId="Fotnotsreferens">
    <w:name w:val="foot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89629C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89629C"/>
    <w:rPr>
      <w:rFonts w:ascii="Calibri" w:hAnsi="Calibri" w:cs="Calibri"/>
      <w:lang w:val="sv-SE"/>
    </w:rPr>
  </w:style>
  <w:style w:type="table" w:styleId="Frgadlista">
    <w:name w:val="Colorful List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89629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89629C"/>
    <w:rPr>
      <w:rFonts w:ascii="Calibri" w:hAnsi="Calibri" w:cs="Calibri"/>
      <w:i/>
      <w:iCs/>
      <w:sz w:val="22"/>
      <w:lang w:val="sv-SE"/>
    </w:rPr>
  </w:style>
  <w:style w:type="character" w:styleId="HTML-akronym">
    <w:name w:val="HTML Acronym"/>
    <w:basedOn w:val="Standardstycketeckensnitt"/>
    <w:rsid w:val="0089629C"/>
    <w:rPr>
      <w:rFonts w:ascii="Calibri" w:hAnsi="Calibri" w:cs="Calibri"/>
      <w:lang w:val="sv-SE"/>
    </w:rPr>
  </w:style>
  <w:style w:type="character" w:styleId="HTML-citat">
    <w:name w:val="HTML Cit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definition">
    <w:name w:val="HTML Definition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exempel">
    <w:name w:val="HTML Sample"/>
    <w:basedOn w:val="Standardstycketeckensnitt"/>
    <w:rsid w:val="0089629C"/>
    <w:rPr>
      <w:rFonts w:ascii="Calibri" w:hAnsi="Calibri" w:cs="Calibri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89629C"/>
    <w:pPr>
      <w:spacing w:after="0"/>
    </w:pPr>
    <w:rPr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89629C"/>
    <w:rPr>
      <w:rFonts w:ascii="Calibri" w:hAnsi="Calibri" w:cs="Calibri"/>
      <w:lang w:val="sv-SE"/>
    </w:rPr>
  </w:style>
  <w:style w:type="character" w:styleId="HTML-kod">
    <w:name w:val="HTML Code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variabel">
    <w:name w:val="HTML Variabl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yperlnk">
    <w:name w:val="Hyperlink"/>
    <w:basedOn w:val="Standardstycketeckensnitt"/>
    <w:rsid w:val="0089629C"/>
    <w:rPr>
      <w:rFonts w:ascii="Calibri" w:hAnsi="Calibri" w:cs="Calibri"/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Index2">
    <w:name w:val="index 2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440" w:hanging="220"/>
    </w:pPr>
  </w:style>
  <w:style w:type="paragraph" w:styleId="Index3">
    <w:name w:val="index 3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660" w:hanging="220"/>
    </w:pPr>
  </w:style>
  <w:style w:type="paragraph" w:styleId="Index4">
    <w:name w:val="index 4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880" w:hanging="220"/>
    </w:pPr>
  </w:style>
  <w:style w:type="paragraph" w:styleId="Index5">
    <w:name w:val="index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100" w:hanging="220"/>
    </w:pPr>
  </w:style>
  <w:style w:type="paragraph" w:styleId="Index6">
    <w:name w:val="index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320" w:hanging="220"/>
    </w:pPr>
  </w:style>
  <w:style w:type="paragraph" w:styleId="Index7">
    <w:name w:val="index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540" w:hanging="220"/>
    </w:pPr>
  </w:style>
  <w:style w:type="paragraph" w:styleId="Index8">
    <w:name w:val="index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760" w:hanging="220"/>
    </w:pPr>
  </w:style>
  <w:style w:type="paragraph" w:styleId="Index9">
    <w:name w:val="index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980" w:hanging="220"/>
    </w:pPr>
  </w:style>
  <w:style w:type="paragraph" w:styleId="Indexrubrik">
    <w:name w:val="index heading"/>
    <w:basedOn w:val="Normal"/>
    <w:next w:val="Index1"/>
    <w:rsid w:val="0089629C"/>
    <w:rPr>
      <w:rFonts w:eastAsiaTheme="majorEastAsia"/>
      <w:b/>
      <w:bCs/>
    </w:rPr>
  </w:style>
  <w:style w:type="paragraph" w:styleId="Indragetstycke">
    <w:name w:val="Block Text"/>
    <w:basedOn w:val="Normal"/>
    <w:rsid w:val="0089629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  <w:rPr>
      <w:rFonts w:ascii="Calibri" w:hAnsi="Calibri" w:cs="Calibri"/>
      <w:sz w:val="22"/>
    </w:rPr>
  </w:style>
  <w:style w:type="paragraph" w:styleId="Inledning">
    <w:name w:val="Salutation"/>
    <w:basedOn w:val="Normal"/>
    <w:next w:val="Normal"/>
    <w:link w:val="InledningChar"/>
    <w:rsid w:val="0089629C"/>
  </w:style>
  <w:style w:type="character" w:customStyle="1" w:styleId="InledningChar">
    <w:name w:val="Inledning Char"/>
    <w:basedOn w:val="Standardstycketeckensnitt"/>
    <w:link w:val="Inledning"/>
    <w:rsid w:val="0089629C"/>
    <w:rPr>
      <w:rFonts w:ascii="Calibri" w:hAnsi="Calibri" w:cs="Calibri"/>
      <w:sz w:val="22"/>
      <w:lang w:val="sv-SE"/>
    </w:rPr>
  </w:style>
  <w:style w:type="paragraph" w:styleId="Innehll5">
    <w:name w:val="toc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9629C"/>
    <w:pPr>
      <w:keepLines/>
      <w:numPr>
        <w:numId w:val="0"/>
      </w:numPr>
      <w:tabs>
        <w:tab w:val="left" w:pos="-1191"/>
        <w:tab w:val="left" w:pos="1304"/>
      </w:tabs>
      <w:spacing w:before="480" w:after="0"/>
      <w:outlineLvl w:val="9"/>
    </w:pPr>
    <w:rPr>
      <w:rFonts w:eastAsiaTheme="majorEastAsia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89629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629C"/>
    <w:rPr>
      <w:rFonts w:ascii="Calibri" w:hAnsi="Calibri" w:cs="Calibri"/>
      <w:lang w:val="sv-SE"/>
    </w:rPr>
  </w:style>
  <w:style w:type="character" w:styleId="Kommentarsreferens">
    <w:name w:val="annotation reference"/>
    <w:basedOn w:val="Standardstycketeckensnitt"/>
    <w:rsid w:val="0089629C"/>
    <w:rPr>
      <w:rFonts w:ascii="Calibri" w:hAnsi="Calibri" w:cs="Calibri"/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8962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629C"/>
    <w:rPr>
      <w:rFonts w:ascii="Calibri" w:hAnsi="Calibri" w:cs="Calibri"/>
      <w:b/>
      <w:bCs/>
      <w:lang w:val="sv-SE"/>
    </w:rPr>
  </w:style>
  <w:style w:type="paragraph" w:styleId="Lista">
    <w:name w:val="List"/>
    <w:basedOn w:val="Normal"/>
    <w:rsid w:val="0089629C"/>
    <w:pPr>
      <w:ind w:left="283" w:hanging="283"/>
      <w:contextualSpacing/>
    </w:pPr>
  </w:style>
  <w:style w:type="paragraph" w:styleId="Lista2">
    <w:name w:val="List 2"/>
    <w:basedOn w:val="Normal"/>
    <w:rsid w:val="0089629C"/>
    <w:pPr>
      <w:ind w:left="566" w:hanging="283"/>
      <w:contextualSpacing/>
    </w:pPr>
  </w:style>
  <w:style w:type="paragraph" w:styleId="Lista3">
    <w:name w:val="List 3"/>
    <w:basedOn w:val="Normal"/>
    <w:rsid w:val="0089629C"/>
    <w:pPr>
      <w:ind w:left="849" w:hanging="283"/>
      <w:contextualSpacing/>
    </w:pPr>
  </w:style>
  <w:style w:type="paragraph" w:styleId="Lista4">
    <w:name w:val="List 4"/>
    <w:basedOn w:val="Normal"/>
    <w:rsid w:val="0089629C"/>
    <w:pPr>
      <w:ind w:left="1132" w:hanging="283"/>
      <w:contextualSpacing/>
    </w:pPr>
  </w:style>
  <w:style w:type="paragraph" w:styleId="Lista5">
    <w:name w:val="List 5"/>
    <w:basedOn w:val="Normal"/>
    <w:rsid w:val="0089629C"/>
    <w:pPr>
      <w:ind w:left="1415" w:hanging="283"/>
      <w:contextualSpacing/>
    </w:pPr>
  </w:style>
  <w:style w:type="paragraph" w:styleId="Listafortstt">
    <w:name w:val="List Continue"/>
    <w:basedOn w:val="Normal"/>
    <w:rsid w:val="0089629C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89629C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89629C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89629C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896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629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629C"/>
  </w:style>
  <w:style w:type="table" w:styleId="Ljuslista">
    <w:name w:val="Light List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8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Calibri"/>
    </w:rPr>
  </w:style>
  <w:style w:type="character" w:customStyle="1" w:styleId="MakrotextChar">
    <w:name w:val="Makrotext Char"/>
    <w:basedOn w:val="Standardstycketeckensnitt"/>
    <w:link w:val="Makrotext"/>
    <w:rsid w:val="0089629C"/>
    <w:rPr>
      <w:rFonts w:ascii="Calibri" w:hAnsi="Calibri" w:cs="Calibri"/>
      <w:lang w:val="sv-SE"/>
    </w:rPr>
  </w:style>
  <w:style w:type="table" w:styleId="Mellanmrklista1">
    <w:name w:val="Medium Lis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89629C"/>
    <w:rPr>
      <w:sz w:val="24"/>
      <w:szCs w:val="24"/>
    </w:rPr>
  </w:style>
  <w:style w:type="paragraph" w:styleId="Normaltindrag">
    <w:name w:val="Normal Indent"/>
    <w:basedOn w:val="Normal"/>
    <w:rsid w:val="0089629C"/>
    <w:pPr>
      <w:ind w:left="1304"/>
    </w:pPr>
  </w:style>
  <w:style w:type="paragraph" w:styleId="Numreradlista">
    <w:name w:val="List Number"/>
    <w:basedOn w:val="Normal"/>
    <w:rsid w:val="0089629C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89629C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89629C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89629C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89629C"/>
    <w:pPr>
      <w:numPr>
        <w:numId w:val="14"/>
      </w:numPr>
      <w:contextualSpacing/>
    </w:pPr>
  </w:style>
  <w:style w:type="paragraph" w:styleId="Oformateradtext">
    <w:name w:val="Plain Text"/>
    <w:basedOn w:val="Normal"/>
    <w:link w:val="OformateradtextChar"/>
    <w:rsid w:val="0089629C"/>
    <w:pPr>
      <w:spacing w:after="0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89629C"/>
    <w:rPr>
      <w:rFonts w:ascii="Calibri" w:hAnsi="Calibri" w:cs="Calibri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9629C"/>
    <w:rPr>
      <w:rFonts w:ascii="Calibri" w:hAnsi="Calibri" w:cs="Calibri"/>
      <w:color w:val="808080"/>
      <w:lang w:val="sv-SE"/>
    </w:rPr>
  </w:style>
  <w:style w:type="table" w:styleId="Professionelltabell">
    <w:name w:val="Table Professional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rsid w:val="0089629C"/>
    <w:rPr>
      <w:rFonts w:ascii="Calibri" w:hAnsi="Calibri" w:cs="Calibri"/>
      <w:lang w:val="sv-SE"/>
    </w:rPr>
  </w:style>
  <w:style w:type="paragraph" w:styleId="Rubrik">
    <w:name w:val="Title"/>
    <w:basedOn w:val="Normal"/>
    <w:next w:val="Normal"/>
    <w:link w:val="RubrikChar"/>
    <w:qFormat/>
    <w:rsid w:val="0089629C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629C"/>
    <w:rPr>
      <w:rFonts w:ascii="Calibri" w:eastAsiaTheme="majorEastAsia" w:hAnsi="Calibri" w:cs="Calibr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Signatur">
    <w:name w:val="Signature"/>
    <w:basedOn w:val="Normal"/>
    <w:link w:val="SignaturChar"/>
    <w:rsid w:val="0089629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rsid w:val="0089629C"/>
    <w:rPr>
      <w:rFonts w:ascii="Calibri" w:hAnsi="Calibri" w:cs="Calibri"/>
      <w:sz w:val="22"/>
      <w:lang w:val="sv-SE"/>
    </w:rPr>
  </w:style>
  <w:style w:type="paragraph" w:styleId="Slutnotstext">
    <w:name w:val="endnote text"/>
    <w:basedOn w:val="Normal"/>
    <w:link w:val="SlutnotstextChar"/>
    <w:rsid w:val="0089629C"/>
    <w:pPr>
      <w:spacing w:after="0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89629C"/>
    <w:rPr>
      <w:rFonts w:ascii="Calibri" w:hAnsi="Calibri" w:cs="Calibri"/>
      <w:lang w:val="sv-SE"/>
    </w:rPr>
  </w:style>
  <w:style w:type="character" w:styleId="Slutnotsreferens">
    <w:name w:val="end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table" w:styleId="Standardtabell1">
    <w:name w:val="Table Classic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9629C"/>
    <w:rPr>
      <w:rFonts w:ascii="Calibri" w:hAnsi="Calibri" w:cs="Calibri"/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89629C"/>
    <w:rPr>
      <w:rFonts w:ascii="Calibri" w:hAnsi="Calibri" w:cs="Calibri"/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89629C"/>
    <w:rPr>
      <w:rFonts w:ascii="Calibri" w:hAnsi="Calibri" w:cs="Calibri"/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29C"/>
    <w:rPr>
      <w:rFonts w:ascii="Calibri" w:hAnsi="Calibri" w:cs="Calibri"/>
      <w:b/>
      <w:bCs/>
      <w:i/>
      <w:iCs/>
      <w:color w:val="4F81BD" w:themeColor="accent1"/>
      <w:sz w:val="22"/>
      <w:lang w:val="sv-SE"/>
    </w:rPr>
  </w:style>
  <w:style w:type="table" w:styleId="Tabellmed3D-effekter1">
    <w:name w:val="Table 3D effect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8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89629C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89629C"/>
    <w:rPr>
      <w:rFonts w:ascii="Calibri" w:eastAsiaTheme="majorEastAsia" w:hAnsi="Calibri" w:cs="Calibr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lutant">
    <w:name w:val="Slutant"/>
    <w:basedOn w:val="Normal"/>
    <w:qFormat/>
    <w:rsid w:val="004E0F7C"/>
  </w:style>
  <w:style w:type="paragraph" w:customStyle="1" w:styleId="Mellanrubrikindelningmindre">
    <w:name w:val="Mellanrubrik_indelning mindre"/>
    <w:basedOn w:val="Mellanrubrikindelning"/>
    <w:qFormat/>
    <w:rsid w:val="005D562A"/>
    <w:pPr>
      <w:spacing w:before="120"/>
    </w:pPr>
    <w:rPr>
      <w:i/>
      <w:sz w:val="28"/>
      <w:szCs w:val="28"/>
    </w:rPr>
  </w:style>
  <w:style w:type="character" w:styleId="Hashtagg">
    <w:name w:val="Hashtag"/>
    <w:basedOn w:val="Standardstycketeckensnitt"/>
    <w:uiPriority w:val="99"/>
    <w:semiHidden/>
    <w:unhideWhenUsed/>
    <w:rsid w:val="006E00F8"/>
    <w:rPr>
      <w:color w:val="2B579A"/>
      <w:shd w:val="clear" w:color="auto" w:fill="E1DFDD"/>
      <w:lang w:val="sv-SE"/>
    </w:rPr>
  </w:style>
  <w:style w:type="table" w:styleId="Listtabell1ljus">
    <w:name w:val="List Table 1 Light"/>
    <w:basedOn w:val="Normaltabell"/>
    <w:uiPriority w:val="46"/>
    <w:rsid w:val="006E0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E0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E0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E0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E0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E0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E00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6E00F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E00F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E00F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E00F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E00F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E00F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E00F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E00F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E00F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E00F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E00F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E00F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E00F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E00F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E00F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E00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E00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E00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E00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E00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E00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E00F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E00F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E00F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E00F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E00F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E00F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E00F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6E00F8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E00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E00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E00F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E00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E00F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6E00F8"/>
    <w:rPr>
      <w:color w:val="605E5C"/>
      <w:shd w:val="clear" w:color="auto" w:fill="E1DFDD"/>
      <w:lang w:val="sv-SE"/>
    </w:rPr>
  </w:style>
  <w:style w:type="table" w:styleId="Rutntstabell1ljus">
    <w:name w:val="Grid Table 1 Light"/>
    <w:basedOn w:val="Normaltabell"/>
    <w:uiPriority w:val="46"/>
    <w:rsid w:val="006E00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E00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E00F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E00F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E00F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E00F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E00F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E00F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E00F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E00F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E00F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E00F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E00F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E00F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E00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E00F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E0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E0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E0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E0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E0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E0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E00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E00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E00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E00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E00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E00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E00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E00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E00F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E00F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E00F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E00F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E00F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E00F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E00F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Smarthyperlnk">
    <w:name w:val="Smart Hyperlink"/>
    <w:basedOn w:val="Standardstycketeckensnitt"/>
    <w:uiPriority w:val="99"/>
    <w:semiHidden/>
    <w:unhideWhenUsed/>
    <w:rsid w:val="006E00F8"/>
    <w:rPr>
      <w:u w:val="dotted"/>
      <w:lang w:val="sv-SE"/>
    </w:rPr>
  </w:style>
  <w:style w:type="table" w:styleId="Tabellrutntljust">
    <w:name w:val="Grid Table Light"/>
    <w:basedOn w:val="Normaltabell"/>
    <w:uiPriority w:val="40"/>
    <w:rsid w:val="006E00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e-kontoret%20x\Ek_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Ek_Protokoll</Template>
  <TotalTime>0</TotalTime>
  <Pages>4</Pages>
  <Words>675</Words>
  <Characters>4389</Characters>
  <Application>Microsoft Office Word</Application>
  <DocSecurity>0</DocSecurity>
  <Lines>151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Microsoft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Amanda Uras</dc:creator>
  <cp:lastModifiedBy>Amanda Uras</cp:lastModifiedBy>
  <cp:revision>9</cp:revision>
  <cp:lastPrinted>2019-12-19T11:23:00Z</cp:lastPrinted>
  <dcterms:created xsi:type="dcterms:W3CDTF">2019-12-19T09:37:00Z</dcterms:created>
  <dcterms:modified xsi:type="dcterms:W3CDTF">2019-12-19T14:48:00Z</dcterms:modified>
  <cp:category>Protokoll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nstertitel">
    <vt:lpwstr>föredragningslista</vt:lpwstr>
  </property>
  <property fmtid="{D5CDD505-2E9C-101B-9397-08002B2CF9AE}" pid="3" name="EK_Datum">
    <vt:lpwstr>2019-12-18</vt:lpwstr>
  </property>
  <property fmtid="{D5CDD505-2E9C-101B-9397-08002B2CF9AE}" pid="4" name="EK_Dokumentbeteckning">
    <vt:lpwstr/>
  </property>
  <property fmtid="{D5CDD505-2E9C-101B-9397-08002B2CF9AE}" pid="5" name="EK_NamnSid1">
    <vt:lpwstr/>
  </property>
  <property fmtid="{D5CDD505-2E9C-101B-9397-08002B2CF9AE}" pid="6" name="EK_LedSida">
    <vt:lpwstr>Sida</vt:lpwstr>
  </property>
  <property fmtid="{D5CDD505-2E9C-101B-9397-08002B2CF9AE}" pid="7" name="EK_UpprättadAv">
    <vt:lpwstr>Amanda Uras</vt:lpwstr>
  </property>
  <property fmtid="{D5CDD505-2E9C-101B-9397-08002B2CF9AE}" pid="8" name="EK_LedDatum">
    <vt:lpwstr>Datum</vt:lpwstr>
  </property>
  <property fmtid="{D5CDD505-2E9C-101B-9397-08002B2CF9AE}" pid="9" name="EK_LedDokumentbeteckning">
    <vt:lpwstr>Diarienr</vt:lpwstr>
  </property>
  <property fmtid="{D5CDD505-2E9C-101B-9397-08002B2CF9AE}" pid="10" name="EK_LedVersion">
    <vt:lpwstr>Version</vt:lpwstr>
  </property>
  <property fmtid="{D5CDD505-2E9C-101B-9397-08002B2CF9AE}" pid="11" name="EK_LedDokumentTyp">
    <vt:lpwstr>Dokument</vt:lpwstr>
  </property>
  <property fmtid="{D5CDD505-2E9C-101B-9397-08002B2CF9AE}" pid="12" name="EK_DokumentTyp">
    <vt:lpwstr>PROTOKOLL</vt:lpwstr>
  </property>
  <property fmtid="{D5CDD505-2E9C-101B-9397-08002B2CF9AE}" pid="13" name="CentralInfofil">
    <vt:lpwstr>ek_info_ekontoret.ini</vt:lpwstr>
  </property>
  <property fmtid="{D5CDD505-2E9C-101B-9397-08002B2CF9AE}" pid="14" name="EK_Organisation">
    <vt:lpwstr>Region Västmanland</vt:lpwstr>
  </property>
  <property fmtid="{D5CDD505-2E9C-101B-9397-08002B2CF9AE}" pid="15" name="EK_InledandeRubrik">
    <vt:lpwstr> </vt:lpwstr>
  </property>
  <property fmtid="{D5CDD505-2E9C-101B-9397-08002B2CF9AE}" pid="16" name="EK_CompanyName">
    <vt:lpwstr> </vt:lpwstr>
  </property>
  <property fmtid="{D5CDD505-2E9C-101B-9397-08002B2CF9AE}" pid="17" name="Malltyp">
    <vt:lpwstr>protokoll</vt:lpwstr>
  </property>
  <property fmtid="{D5CDD505-2E9C-101B-9397-08002B2CF9AE}" pid="18" name="EK_MallStart">
    <vt:lpwstr>lokal</vt:lpwstr>
  </property>
  <property fmtid="{D5CDD505-2E9C-101B-9397-08002B2CF9AE}" pid="19" name="EK_Organ">
    <vt:lpwstr>Kollektivtrafiknämnden</vt:lpwstr>
  </property>
  <property fmtid="{D5CDD505-2E9C-101B-9397-08002B2CF9AE}" pid="20" name="EK_Plats">
    <vt:lpwstr>Kollektivtrafikmyndigheten, Ängsgärdsgatan 12, Västerås</vt:lpwstr>
  </property>
  <property fmtid="{D5CDD505-2E9C-101B-9397-08002B2CF9AE}" pid="21" name="EK_Tidpunkt">
    <vt:lpwstr>Onsdagen den 18 december 2019</vt:lpwstr>
  </property>
  <property fmtid="{D5CDD505-2E9C-101B-9397-08002B2CF9AE}" pid="22" name="EK_Sista_sidan">
    <vt:lpwstr>t o m sid 26</vt:lpwstr>
  </property>
  <property fmtid="{D5CDD505-2E9C-101B-9397-08002B2CF9AE}" pid="23" name="EK_Förvaltning">
    <vt:lpwstr/>
  </property>
  <property fmtid="{D5CDD505-2E9C-101B-9397-08002B2CF9AE}" pid="24" name="EK_OrganSH">
    <vt:lpwstr>KTM</vt:lpwstr>
  </property>
  <property fmtid="{D5CDD505-2E9C-101B-9397-08002B2CF9AE}" pid="25" name="EK_MargtextStyr">
    <vt:lpwstr>ja</vt:lpwstr>
  </property>
  <property fmtid="{D5CDD505-2E9C-101B-9397-08002B2CF9AE}" pid="26" name="EK_MargRuta">
    <vt:lpwstr>Textruta</vt:lpwstr>
  </property>
  <property fmtid="{D5CDD505-2E9C-101B-9397-08002B2CF9AE}" pid="27" name="EK_MargStil">
    <vt:lpwstr>normal</vt:lpwstr>
  </property>
  <property fmtid="{D5CDD505-2E9C-101B-9397-08002B2CF9AE}" pid="28" name="EK_NormallyLocked">
    <vt:lpwstr>ja</vt:lpwstr>
  </property>
  <property fmtid="{D5CDD505-2E9C-101B-9397-08002B2CF9AE}" pid="29" name="EK_Page_Begin">
    <vt:lpwstr>23</vt:lpwstr>
  </property>
  <property fmtid="{D5CDD505-2E9C-101B-9397-08002B2CF9AE}" pid="30" name="EK_Paragraph_Begin">
    <vt:lpwstr>73</vt:lpwstr>
  </property>
  <property fmtid="{D5CDD505-2E9C-101B-9397-08002B2CF9AE}" pid="31" name="EK_Page_End">
    <vt:lpwstr>26</vt:lpwstr>
  </property>
  <property fmtid="{D5CDD505-2E9C-101B-9397-08002B2CF9AE}" pid="32" name="EK_Paragraph_End">
    <vt:lpwstr>84</vt:lpwstr>
  </property>
  <property fmtid="{D5CDD505-2E9C-101B-9397-08002B2CF9AE}" pid="33" name="EK_Fmallar">
    <vt:lpwstr>ek_flista_fmallar.ini</vt:lpwstr>
  </property>
  <property fmtid="{D5CDD505-2E9C-101B-9397-08002B2CF9AE}" pid="34" name="EK_Server">
    <vt:lpwstr> </vt:lpwstr>
  </property>
  <property fmtid="{D5CDD505-2E9C-101B-9397-08002B2CF9AE}" pid="35" name="Prodok_saved">
    <vt:lpwstr>no</vt:lpwstr>
  </property>
  <property fmtid="{D5CDD505-2E9C-101B-9397-08002B2CF9AE}" pid="36" name="EK_saved">
    <vt:lpwstr>yes</vt:lpwstr>
  </property>
  <property fmtid="{D5CDD505-2E9C-101B-9397-08002B2CF9AE}" pid="37" name="Pol_saved">
    <vt:lpwstr>no</vt:lpwstr>
  </property>
  <property fmtid="{D5CDD505-2E9C-101B-9397-08002B2CF9AE}" pid="38" name="EK_Varna_Ändring_Sidhuvud">
    <vt:lpwstr>ja</vt:lpwstr>
  </property>
  <property fmtid="{D5CDD505-2E9C-101B-9397-08002B2CF9AE}" pid="39" name="EK_Varna_Ändring_Rubrik">
    <vt:lpwstr>ja</vt:lpwstr>
  </property>
  <property fmtid="{D5CDD505-2E9C-101B-9397-08002B2CF9AE}" pid="40" name="EK_Attsats">
    <vt:lpwstr>nej</vt:lpwstr>
  </property>
  <property fmtid="{D5CDD505-2E9C-101B-9397-08002B2CF9AE}" pid="41" name="EK_Kortnamn">
    <vt:lpwstr>KTM</vt:lpwstr>
  </property>
  <property fmtid="{D5CDD505-2E9C-101B-9397-08002B2CF9AE}" pid="42" name="EK_Logotyp">
    <vt:lpwstr>ek_logo_reg</vt:lpwstr>
  </property>
  <property fmtid="{D5CDD505-2E9C-101B-9397-08002B2CF9AE}" pid="43" name="EK_kopplad_mall">
    <vt:lpwstr>Ek_Protokoll.dotm</vt:lpwstr>
  </property>
  <property fmtid="{D5CDD505-2E9C-101B-9397-08002B2CF9AE}" pid="44" name="EK_Devis">
    <vt:lpwstr/>
  </property>
  <property fmtid="{D5CDD505-2E9C-101B-9397-08002B2CF9AE}" pid="45" name="EK_Language">
    <vt:lpwstr>0</vt:lpwstr>
  </property>
</Properties>
</file>