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6A0912" w:rsidTr="001A6EE7">
        <w:trPr>
          <w:cantSplit/>
        </w:trPr>
        <w:tc>
          <w:tcPr>
            <w:tcW w:w="1928" w:type="dxa"/>
          </w:tcPr>
          <w:p w:rsidR="00857508" w:rsidRPr="006A0912" w:rsidRDefault="00857508" w:rsidP="00680121">
            <w:pPr>
              <w:pStyle w:val="NormalFet"/>
            </w:pPr>
            <w:bookmarkStart w:id="0" w:name="_GoBack"/>
            <w:bookmarkEnd w:id="0"/>
            <w:r w:rsidRPr="006A0912">
              <w:t>Organ</w:t>
            </w:r>
          </w:p>
        </w:tc>
        <w:tc>
          <w:tcPr>
            <w:tcW w:w="7568" w:type="dxa"/>
          </w:tcPr>
          <w:p w:rsidR="00857508" w:rsidRPr="006A0912" w:rsidRDefault="00B13ABE">
            <w:fldSimple w:instr=" DOCPROPERTY  EK_Organ  ">
              <w:r w:rsidR="00741C73">
                <w:t>Kollektivtrafiknämnden</w:t>
              </w:r>
            </w:fldSimple>
          </w:p>
        </w:tc>
      </w:tr>
      <w:tr w:rsidR="00857508" w:rsidRPr="006A0912" w:rsidTr="001A6EE7">
        <w:trPr>
          <w:cantSplit/>
        </w:trPr>
        <w:tc>
          <w:tcPr>
            <w:tcW w:w="1928" w:type="dxa"/>
          </w:tcPr>
          <w:p w:rsidR="00857508" w:rsidRPr="006A0912" w:rsidRDefault="00857508">
            <w:pPr>
              <w:pStyle w:val="NormalFet"/>
            </w:pPr>
            <w:r w:rsidRPr="006A0912">
              <w:t>Plats</w:t>
            </w:r>
          </w:p>
        </w:tc>
        <w:tc>
          <w:tcPr>
            <w:tcW w:w="7568" w:type="dxa"/>
          </w:tcPr>
          <w:p w:rsidR="00857508" w:rsidRPr="006A0912" w:rsidRDefault="00741C73">
            <w:r>
              <w:fldChar w:fldCharType="begin"/>
            </w:r>
            <w:r>
              <w:instrText xml:space="preserve"> DOCPROPERTY  EK_Plats  </w:instrText>
            </w:r>
            <w:r>
              <w:fldChar w:fldCharType="separate"/>
            </w:r>
            <w:r>
              <w:t>Kollektivtrafikmyndigheten, Ängsgärdsgatan 12, Västerås</w:t>
            </w:r>
            <w:r>
              <w:fldChar w:fldCharType="end"/>
            </w:r>
          </w:p>
        </w:tc>
      </w:tr>
      <w:tr w:rsidR="00857508" w:rsidRPr="006A0912" w:rsidTr="001A6EE7">
        <w:trPr>
          <w:cantSplit/>
        </w:trPr>
        <w:tc>
          <w:tcPr>
            <w:tcW w:w="1928" w:type="dxa"/>
          </w:tcPr>
          <w:p w:rsidR="00857508" w:rsidRPr="006A0912" w:rsidRDefault="00857508">
            <w:pPr>
              <w:pStyle w:val="NormalFet"/>
            </w:pPr>
            <w:r w:rsidRPr="006A0912">
              <w:t>Tidpunkt</w:t>
            </w:r>
          </w:p>
        </w:tc>
        <w:tc>
          <w:tcPr>
            <w:tcW w:w="7568" w:type="dxa"/>
          </w:tcPr>
          <w:p w:rsidR="00857508" w:rsidRPr="006A0912" w:rsidRDefault="00741C73">
            <w:r>
              <w:fldChar w:fldCharType="begin"/>
            </w:r>
            <w:r>
              <w:instrText xml:space="preserve"> DOCPROPERTY  EK_Tidpunkt  </w:instrText>
            </w:r>
            <w:r>
              <w:fldChar w:fldCharType="separate"/>
            </w:r>
            <w:r>
              <w:t>Tisdagen den 5 november 2019</w:t>
            </w:r>
            <w:r>
              <w:fldChar w:fldCharType="end"/>
            </w:r>
          </w:p>
        </w:tc>
      </w:tr>
    </w:tbl>
    <w:p w:rsidR="00857508" w:rsidRPr="006A0912" w:rsidRDefault="00857508">
      <w:pPr>
        <w:pStyle w:val="TomtStycke"/>
      </w:pPr>
    </w:p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9"/>
      </w:tblGrid>
      <w:tr w:rsidR="00A662AE" w:rsidRPr="006A0912" w:rsidTr="00A662AE">
        <w:tc>
          <w:tcPr>
            <w:tcW w:w="1928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b/>
              </w:rPr>
            </w:pPr>
            <w:bookmarkStart w:id="1" w:name="EKLM"/>
            <w:bookmarkEnd w:id="1"/>
            <w:r w:rsidRPr="006A0912">
              <w:rPr>
                <w:b/>
              </w:rPr>
              <w:t>Ledamöter</w:t>
            </w:r>
          </w:p>
        </w:tc>
        <w:tc>
          <w:tcPr>
            <w:tcW w:w="7569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</w:pPr>
            <w:r w:rsidRPr="006A0912">
              <w:t>Tommy Levinsson (S), Ordförande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Karolina Myllergård (S)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Richard Fallqvist (L)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Magnus Ekblad (C), 1:e vice ordförande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Jenny Landernäs (M), 2:e vice ordförande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Gunnar Björnstad (M)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Sven Fallgren (SD)</w:t>
            </w:r>
          </w:p>
        </w:tc>
      </w:tr>
      <w:tr w:rsidR="00A662AE" w:rsidRPr="006A0912" w:rsidTr="00A662AE">
        <w:tc>
          <w:tcPr>
            <w:tcW w:w="1928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sz w:val="16"/>
              </w:rPr>
            </w:pPr>
          </w:p>
        </w:tc>
      </w:tr>
      <w:tr w:rsidR="00A662AE" w:rsidRPr="006A0912" w:rsidTr="00A662AE">
        <w:tc>
          <w:tcPr>
            <w:tcW w:w="1928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b/>
              </w:rPr>
            </w:pPr>
            <w:r w:rsidRPr="006A0912">
              <w:rPr>
                <w:b/>
              </w:rPr>
              <w:t>Ersättare</w:t>
            </w:r>
          </w:p>
        </w:tc>
        <w:tc>
          <w:tcPr>
            <w:tcW w:w="7569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</w:pPr>
            <w:r w:rsidRPr="006A0912">
              <w:t>Arvid Hedeborg (S)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Patrik Andrén (M)</w:t>
            </w:r>
          </w:p>
        </w:tc>
      </w:tr>
      <w:tr w:rsidR="00A662AE" w:rsidRPr="006A0912" w:rsidTr="00A662AE">
        <w:tc>
          <w:tcPr>
            <w:tcW w:w="1928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sz w:val="16"/>
              </w:rPr>
            </w:pPr>
          </w:p>
        </w:tc>
      </w:tr>
      <w:tr w:rsidR="00A662AE" w:rsidRPr="006A0912" w:rsidTr="00A662AE">
        <w:tc>
          <w:tcPr>
            <w:tcW w:w="1928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b/>
              </w:rPr>
            </w:pPr>
            <w:r w:rsidRPr="006A0912">
              <w:rPr>
                <w:b/>
              </w:rPr>
              <w:t>Övriga</w:t>
            </w:r>
          </w:p>
        </w:tc>
        <w:tc>
          <w:tcPr>
            <w:tcW w:w="7569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</w:pPr>
            <w:r w:rsidRPr="006A0912">
              <w:t>Arne Andersson, förvaltningsdirektör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Mohammad Sabet, verksamhetschef</w:t>
            </w:r>
          </w:p>
          <w:p w:rsidR="00A662AE" w:rsidRPr="006A0912" w:rsidRDefault="00A662AE" w:rsidP="00A662AE">
            <w:pPr>
              <w:pStyle w:val="Normalenkelt"/>
            </w:pPr>
            <w:r w:rsidRPr="006A0912">
              <w:t>Amanda Uras, mötessekreterare</w:t>
            </w:r>
          </w:p>
        </w:tc>
      </w:tr>
      <w:tr w:rsidR="00A662AE" w:rsidRPr="006A0912" w:rsidTr="00A662AE">
        <w:tc>
          <w:tcPr>
            <w:tcW w:w="1928" w:type="dxa"/>
            <w:shd w:val="clear" w:color="auto" w:fill="auto"/>
          </w:tcPr>
          <w:p w:rsidR="00A662AE" w:rsidRPr="006A0912" w:rsidRDefault="00A662AE" w:rsidP="00A662AE">
            <w:pPr>
              <w:pStyle w:val="Normalenkelt"/>
              <w:rPr>
                <w:b/>
              </w:rPr>
            </w:pPr>
          </w:p>
        </w:tc>
        <w:tc>
          <w:tcPr>
            <w:tcW w:w="7569" w:type="dxa"/>
            <w:shd w:val="clear" w:color="auto" w:fill="auto"/>
          </w:tcPr>
          <w:p w:rsidR="00A662AE" w:rsidRPr="006A0912" w:rsidRDefault="00A662AE" w:rsidP="00A662AE">
            <w:pPr>
              <w:pStyle w:val="TomtStycke"/>
            </w:pPr>
          </w:p>
        </w:tc>
      </w:tr>
    </w:tbl>
    <w:p w:rsidR="00A662AE" w:rsidRPr="006A0912" w:rsidRDefault="00A662AE" w:rsidP="00A662AE">
      <w:pPr>
        <w:pStyle w:val="TomtStycke"/>
      </w:pPr>
    </w:p>
    <w:p w:rsidR="00A662AE" w:rsidRPr="006A0912" w:rsidRDefault="00A662AE" w:rsidP="00A662AE">
      <w:pPr>
        <w:pStyle w:val="Rubrik1"/>
      </w:pPr>
      <w:r w:rsidRPr="006A0912">
        <w:t>Fastställande av föredragningslista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Den preliminära föredragningslistan fastställs med tillägg av en punkt om ett nämndinitiativ från Jenny Landernäs, Gunnar Björnstad, Patrik Andrén, samtliga (M).</w:t>
      </w:r>
    </w:p>
    <w:p w:rsidR="00A662AE" w:rsidRPr="006A0912" w:rsidRDefault="00A662AE" w:rsidP="00A662AE">
      <w:pPr>
        <w:pStyle w:val="Rubrik1"/>
      </w:pPr>
      <w:r w:rsidRPr="006A0912">
        <w:t>Föregående protokoll</w:t>
      </w:r>
    </w:p>
    <w:p w:rsidR="00A662AE" w:rsidRPr="006A0912" w:rsidRDefault="00A662AE" w:rsidP="00A662AE">
      <w:r w:rsidRPr="006A0912">
        <w:t>Anmäls att kollektivtrafiknämndens protokoll från sammanträdet 2019</w:t>
      </w:r>
      <w:r w:rsidR="006A0912">
        <w:noBreakHyphen/>
      </w:r>
      <w:r w:rsidRPr="006A0912">
        <w:t>10</w:t>
      </w:r>
      <w:r w:rsidR="006A0912">
        <w:noBreakHyphen/>
      </w:r>
      <w:r w:rsidRPr="006A0912">
        <w:t>15 samt 2019</w:t>
      </w:r>
      <w:r w:rsidR="006A0912">
        <w:noBreakHyphen/>
      </w:r>
      <w:r w:rsidRPr="006A0912">
        <w:t>09</w:t>
      </w:r>
      <w:r w:rsidR="006A0912">
        <w:noBreakHyphen/>
      </w:r>
      <w:r w:rsidRPr="006A0912">
        <w:t>20 justerats i föreskriven ordning.</w:t>
      </w:r>
    </w:p>
    <w:p w:rsidR="00A662AE" w:rsidRPr="006A0912" w:rsidRDefault="00A662AE" w:rsidP="00A662AE">
      <w:pPr>
        <w:pStyle w:val="Rubrik1"/>
      </w:pPr>
      <w:r w:rsidRPr="006A0912">
        <w:t>Justering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Richard Fallqvist utses att jämte ordföranden justera dagens protokoll.</w:t>
      </w:r>
    </w:p>
    <w:p w:rsidR="00A662AE" w:rsidRPr="006A0912" w:rsidRDefault="00A662AE" w:rsidP="00A662AE">
      <w:pPr>
        <w:pStyle w:val="Rubrik1"/>
      </w:pPr>
      <w:r w:rsidRPr="006A0912">
        <w:t>Nästa sammanträde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Nästa sammanträde ska äga rum onsdagen den 18 december 2019 klockan 09.00.</w:t>
      </w:r>
    </w:p>
    <w:p w:rsidR="00A662AE" w:rsidRPr="006A0912" w:rsidRDefault="00A662AE" w:rsidP="00A662AE">
      <w:pPr>
        <w:pStyle w:val="Rubrik1"/>
      </w:pPr>
      <w:r w:rsidRPr="006A0912">
        <w:t>Muntlig information</w:t>
      </w:r>
    </w:p>
    <w:p w:rsidR="00A662AE" w:rsidRPr="006A0912" w:rsidRDefault="00A662AE" w:rsidP="00A662AE">
      <w:r w:rsidRPr="006A0912">
        <w:rPr>
          <w:b/>
          <w:u w:val="single"/>
        </w:rPr>
        <w:t>Rapport från verksamheten</w:t>
      </w:r>
    </w:p>
    <w:p w:rsidR="00A662AE" w:rsidRPr="006A0912" w:rsidRDefault="00A662AE" w:rsidP="00A662AE">
      <w:r w:rsidRPr="006A0912">
        <w:t>Ny personal - Anita Norrby Karlsson, verksamhetschef planering och utveckling, Oskar Jonsson, utvecklingsstrateg och Anette Lennqvist, utvecklingsstrateg.</w:t>
      </w:r>
    </w:p>
    <w:p w:rsidR="00A662AE" w:rsidRPr="006A0912" w:rsidRDefault="00A662AE" w:rsidP="00A662AE">
      <w:r w:rsidRPr="006A0912">
        <w:lastRenderedPageBreak/>
        <w:t>Tågfrågor - ny VD på Mälardalstrafik.</w:t>
      </w:r>
    </w:p>
    <w:p w:rsidR="00A662AE" w:rsidRPr="006A0912" w:rsidRDefault="00A662AE" w:rsidP="00A662AE">
      <w:r w:rsidRPr="006A0912">
        <w:t xml:space="preserve">Länsdelssamråd - </w:t>
      </w:r>
    </w:p>
    <w:p w:rsidR="00A662AE" w:rsidRPr="006A0912" w:rsidRDefault="00A662AE" w:rsidP="00A662AE">
      <w:r w:rsidRPr="006A0912">
        <w:t xml:space="preserve">Receptionen på förvaltningen - </w:t>
      </w:r>
      <w:r w:rsidR="00E11DED">
        <w:t>a</w:t>
      </w:r>
      <w:r w:rsidRPr="006A0912">
        <w:t>rbet</w:t>
      </w:r>
      <w:r w:rsidR="00E11DED">
        <w:t>e</w:t>
      </w:r>
      <w:r w:rsidRPr="006A0912">
        <w:t xml:space="preserve"> med att </w:t>
      </w:r>
      <w:r w:rsidR="00E11DED">
        <w:t>förbättra kontrollen</w:t>
      </w:r>
      <w:r w:rsidRPr="006A0912">
        <w:t xml:space="preserve"> på vilka som besöker förvaltningen. </w:t>
      </w:r>
    </w:p>
    <w:p w:rsidR="00A662AE" w:rsidRPr="006A0912" w:rsidRDefault="00A662AE" w:rsidP="00A662AE">
      <w:r w:rsidRPr="006A0912">
        <w:t xml:space="preserve">Kollbar - </w:t>
      </w:r>
      <w:r w:rsidR="00E11DED">
        <w:t>i</w:t>
      </w:r>
      <w:r w:rsidRPr="006A0912">
        <w:t>nformation skickas med protokollet</w:t>
      </w:r>
      <w:r w:rsidR="00E11DED">
        <w:t>.</w:t>
      </w:r>
    </w:p>
    <w:p w:rsidR="00A662AE" w:rsidRPr="006A0912" w:rsidRDefault="00A662AE" w:rsidP="00A662AE">
      <w:r w:rsidRPr="006A0912">
        <w:t>Vandalisering av busskurer - 145 trasiga busskurer av totalt 360 stycken. Att återställa kommer att kosta drygt en kvarts miljon och beräknas ta drygt 300 arbetstimmar.</w:t>
      </w:r>
    </w:p>
    <w:p w:rsidR="00A662AE" w:rsidRPr="006A0912" w:rsidRDefault="00A662AE" w:rsidP="00A662AE">
      <w:r w:rsidRPr="006A0912">
        <w:t xml:space="preserve">Kundkoll - Oskar </w:t>
      </w:r>
      <w:r w:rsidR="00B13ABE">
        <w:t xml:space="preserve">Jonsson </w:t>
      </w:r>
      <w:r w:rsidRPr="006A0912">
        <w:t>visar en lägesrapport gällande pris-, produkt- och zonutredningen.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Informationen noteras.</w:t>
      </w:r>
    </w:p>
    <w:p w:rsidR="00A662AE" w:rsidRPr="006A0912" w:rsidRDefault="00A662AE" w:rsidP="00A662AE">
      <w:pPr>
        <w:pStyle w:val="Rubrik1"/>
      </w:pPr>
      <w:r w:rsidRPr="006A0912">
        <w:t>Internkontrollplan 2019 återrapportering</w:t>
      </w:r>
    </w:p>
    <w:p w:rsidR="00A662AE" w:rsidRPr="006A0912" w:rsidRDefault="00A662AE" w:rsidP="00A662AE">
      <w:r w:rsidRPr="006A0912">
        <w:t>Christina Winniesson redogör för återrapportering av internkontrollplan för 2019.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Informationen noteras.</w:t>
      </w:r>
    </w:p>
    <w:p w:rsidR="00A662AE" w:rsidRPr="006A0912" w:rsidRDefault="00A662AE" w:rsidP="00A662AE">
      <w:pPr>
        <w:pStyle w:val="Rubrik1"/>
      </w:pPr>
      <w:r w:rsidRPr="006A0912">
        <w:t>Tidplan för trafikförsörjningsprogrammet</w:t>
      </w:r>
    </w:p>
    <w:p w:rsidR="00A662AE" w:rsidRPr="006A0912" w:rsidRDefault="00A662AE" w:rsidP="00A662AE">
      <w:r w:rsidRPr="006A0912">
        <w:t>Osar Jo</w:t>
      </w:r>
      <w:r w:rsidR="00B13ABE">
        <w:t>n</w:t>
      </w:r>
      <w:r w:rsidRPr="006A0912">
        <w:t>sson redovisar tidplan och process för revidering av trafikförsörjningsprogrammet som skulle innebära att ett nytt trafikförsörjningsprogram kan finnas klart juni 2021.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Nämnden godkänner tidplanen.</w:t>
      </w:r>
    </w:p>
    <w:p w:rsidR="00A662AE" w:rsidRPr="006A0912" w:rsidRDefault="00A662AE" w:rsidP="00A662AE">
      <w:pPr>
        <w:pStyle w:val="Rubrik1"/>
      </w:pPr>
      <w:r w:rsidRPr="006A0912">
        <w:t>Elbussar i Västerås</w:t>
      </w:r>
    </w:p>
    <w:p w:rsidR="00A662AE" w:rsidRPr="006A0912" w:rsidRDefault="00A662AE" w:rsidP="00A662AE">
      <w:r w:rsidRPr="006A0912">
        <w:t>Mohammad Sabet informerar kort om arbetet som pågår med att elektrifiera bussar. Mer information från Geert Schaap kommer att komma på nästa nämnd.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Informationen noteras.</w:t>
      </w:r>
    </w:p>
    <w:p w:rsidR="00A662AE" w:rsidRPr="006A0912" w:rsidRDefault="00A662AE" w:rsidP="00A662AE">
      <w:pPr>
        <w:pStyle w:val="Rubrik1"/>
      </w:pPr>
      <w:r w:rsidRPr="006A0912">
        <w:t>Ekonomi i balans</w:t>
      </w:r>
    </w:p>
    <w:p w:rsidR="00A662AE" w:rsidRPr="006A0912" w:rsidRDefault="00A662AE" w:rsidP="00A662AE">
      <w:r w:rsidRPr="006A0912">
        <w:t>Förvaltningen informerar om planerande åtgärder för besparingar 2019-2021 om totalt 9,1 miljoner kronor</w:t>
      </w:r>
      <w:r w:rsidR="00B13ABE">
        <w:t>:</w:t>
      </w:r>
    </w:p>
    <w:p w:rsidR="00A662AE" w:rsidRPr="006A0912" w:rsidRDefault="00A662AE" w:rsidP="006A0912">
      <w:pPr>
        <w:pStyle w:val="Punktlista"/>
      </w:pPr>
      <w:r w:rsidRPr="006A0912">
        <w:t xml:space="preserve">Ej tillsatta tjänster </w:t>
      </w:r>
    </w:p>
    <w:p w:rsidR="00A662AE" w:rsidRPr="006A0912" w:rsidRDefault="00A662AE" w:rsidP="006A0912">
      <w:pPr>
        <w:pStyle w:val="Punktlista"/>
      </w:pPr>
      <w:r w:rsidRPr="006A0912">
        <w:t>Dra in trafiken på linje 552 Arboga - Kungsör</w:t>
      </w:r>
    </w:p>
    <w:p w:rsidR="00A662AE" w:rsidRPr="006A0912" w:rsidRDefault="00A662AE" w:rsidP="006A0912">
      <w:pPr>
        <w:pStyle w:val="Punktlista"/>
      </w:pPr>
      <w:r w:rsidRPr="006A0912">
        <w:t>Kultu</w:t>
      </w:r>
      <w:r w:rsidR="00E11DED">
        <w:t>r</w:t>
      </w:r>
      <w:r w:rsidRPr="006A0912">
        <w:t>utbudet och indragning av insatsturer</w:t>
      </w:r>
    </w:p>
    <w:p w:rsidR="00A662AE" w:rsidRPr="006A0912" w:rsidRDefault="00A662AE" w:rsidP="006A0912">
      <w:pPr>
        <w:pStyle w:val="Punktlista"/>
      </w:pPr>
      <w:r w:rsidRPr="006A0912">
        <w:t>Effektivisering av trafikutbudet på Svealandstrafiken</w:t>
      </w:r>
    </w:p>
    <w:p w:rsidR="00A662AE" w:rsidRPr="006A0912" w:rsidRDefault="00A662AE" w:rsidP="006A0912">
      <w:pPr>
        <w:pStyle w:val="TomtStycke"/>
        <w:rPr>
          <w:sz w:val="8"/>
        </w:rPr>
      </w:pPr>
    </w:p>
    <w:p w:rsidR="00A662AE" w:rsidRPr="006A0912" w:rsidRDefault="00A662AE" w:rsidP="00A662AE">
      <w:pPr>
        <w:pStyle w:val="Beslutsrubrik"/>
      </w:pPr>
      <w:r w:rsidRPr="006A0912">
        <w:lastRenderedPageBreak/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Informationen noteras.</w:t>
      </w:r>
    </w:p>
    <w:p w:rsidR="00A662AE" w:rsidRPr="006A0912" w:rsidRDefault="00A662AE" w:rsidP="00A662AE">
      <w:pPr>
        <w:pStyle w:val="Rubrik1"/>
      </w:pPr>
      <w:r w:rsidRPr="006A0912">
        <w:t>Mål och uppdrag till förvaltningsplan</w:t>
      </w:r>
    </w:p>
    <w:p w:rsidR="00A662AE" w:rsidRPr="006A0912" w:rsidRDefault="00A662AE" w:rsidP="00A662AE">
      <w:r w:rsidRPr="006A0912">
        <w:t xml:space="preserve">Förvaltningen redogör för mål och uppdrag till förvaltningsplan, ny förvaltningsplan kommer att presenteras och beslutas </w:t>
      </w:r>
      <w:r w:rsidR="00B13ABE">
        <w:t>om på</w:t>
      </w:r>
      <w:r w:rsidRPr="006A0912">
        <w:t xml:space="preserve"> nämnden i december.</w:t>
      </w:r>
    </w:p>
    <w:p w:rsidR="00A662AE" w:rsidRPr="006A0912" w:rsidRDefault="00A662AE" w:rsidP="00A662AE">
      <w:pPr>
        <w:pStyle w:val="Beslutsrubrik"/>
      </w:pPr>
      <w:r w:rsidRPr="006A0912">
        <w:t>Beslut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Informationen noteras.</w:t>
      </w:r>
    </w:p>
    <w:p w:rsidR="00A662AE" w:rsidRPr="006A0912" w:rsidRDefault="00A662AE" w:rsidP="00A662AE">
      <w:pPr>
        <w:pStyle w:val="Rubrik1"/>
      </w:pPr>
      <w:r w:rsidRPr="006A0912">
        <w:t>Nämndinitiativ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6A0912" w:rsidRPr="006A0912" w:rsidTr="006A0912">
        <w:tc>
          <w:tcPr>
            <w:tcW w:w="1928" w:type="dxa"/>
            <w:shd w:val="clear" w:color="auto" w:fill="auto"/>
          </w:tcPr>
          <w:p w:rsidR="006A0912" w:rsidRPr="006A0912" w:rsidRDefault="006A0912" w:rsidP="006A0912">
            <w:pPr>
              <w:pStyle w:val="Marginaltextnormal"/>
            </w:pPr>
            <w:r w:rsidRPr="006A0912">
              <w:t xml:space="preserve">Bilaga </w:t>
            </w:r>
          </w:p>
        </w:tc>
        <w:tc>
          <w:tcPr>
            <w:tcW w:w="7937" w:type="dxa"/>
            <w:shd w:val="clear" w:color="auto" w:fill="auto"/>
          </w:tcPr>
          <w:p w:rsidR="006A0912" w:rsidRPr="006A0912" w:rsidRDefault="006A0912" w:rsidP="00C107A3">
            <w:r w:rsidRPr="006A0912">
              <w:t>Jenny Landernäs, Gunnar Björnstad, Patrik Andrén, samtliga (M), lämnar nämndinitiativ enligt bilaga.</w:t>
            </w:r>
          </w:p>
        </w:tc>
      </w:tr>
    </w:tbl>
    <w:p w:rsidR="00A662AE" w:rsidRPr="006A0912" w:rsidRDefault="00A662AE" w:rsidP="00A662AE">
      <w:pPr>
        <w:pStyle w:val="Beslutsrubrik"/>
      </w:pPr>
      <w:r w:rsidRPr="006A0912">
        <w:t>Kollektivtrafiknämnden beslutar</w:t>
      </w:r>
    </w:p>
    <w:p w:rsidR="00A662AE" w:rsidRPr="006A0912" w:rsidRDefault="00A662AE" w:rsidP="00A662AE">
      <w:pPr>
        <w:pStyle w:val="Att-sats"/>
        <w:spacing w:after="200"/>
      </w:pPr>
      <w:r w:rsidRPr="006A0912">
        <w:t>1.</w:t>
      </w:r>
      <w:r w:rsidRPr="006A0912">
        <w:tab/>
        <w:t>Beslut om handläggning av nämndinitiativet fattas vid sammanträdet 2019-12-18.</w:t>
      </w:r>
    </w:p>
    <w:p w:rsidR="00A662AE" w:rsidRPr="006A0912" w:rsidRDefault="00A662AE" w:rsidP="00A662AE">
      <w:pPr>
        <w:pStyle w:val="Rubrik1"/>
      </w:pPr>
      <w:r w:rsidRPr="006A0912">
        <w:t>Övriga frågor</w:t>
      </w:r>
    </w:p>
    <w:p w:rsidR="00A662AE" w:rsidRPr="006A0912" w:rsidRDefault="00A662AE" w:rsidP="00A662AE">
      <w:r w:rsidRPr="006A0912">
        <w:t>Inkommen revisionsrapport REV190019. Svar presenteras på nämndens sammanträde 2019-12-18.</w:t>
      </w:r>
    </w:p>
    <w:p w:rsidR="00A662AE" w:rsidRPr="006A0912" w:rsidRDefault="00A662AE" w:rsidP="00A662AE">
      <w:r w:rsidRPr="006A0912">
        <w:t>Ordförande informerar om en</w:t>
      </w:r>
      <w:r w:rsidR="00E11DED">
        <w:t xml:space="preserve"> tilltänkt</w:t>
      </w:r>
      <w:r w:rsidRPr="006A0912">
        <w:t xml:space="preserve"> gemensam utbildningsdag för bolagen Tåg i Bergslagen och Mälardalstrafik.</w:t>
      </w:r>
    </w:p>
    <w:p w:rsidR="00A662AE" w:rsidRDefault="00A662AE" w:rsidP="00A662AE">
      <w:r w:rsidRPr="006A0912">
        <w:t>Ordförande tackar avgående ledamöter Arvid Hedeborg (S) och Richard Fallqvist (L) för ett gott arbete i nämnden.</w:t>
      </w:r>
    </w:p>
    <w:p w:rsidR="006A0912" w:rsidRDefault="006A0912" w:rsidP="006A0912">
      <w:pPr>
        <w:pStyle w:val="TomtStycke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5"/>
      </w:tblGrid>
      <w:tr w:rsidR="006A0912" w:rsidTr="006A0912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A0912" w:rsidRDefault="006A0912" w:rsidP="006A0912">
            <w:pPr>
              <w:pStyle w:val="Tabelltext"/>
            </w:pPr>
            <w:bookmarkStart w:id="2" w:name="Qprotavslut"/>
            <w:bookmarkEnd w:id="2"/>
            <w:r>
              <w:t>Vid protokollet</w:t>
            </w:r>
          </w:p>
        </w:tc>
      </w:tr>
      <w:tr w:rsidR="006A0912" w:rsidTr="006A0912">
        <w:trPr>
          <w:trHeight w:val="442"/>
        </w:trPr>
        <w:tc>
          <w:tcPr>
            <w:tcW w:w="7794" w:type="dxa"/>
            <w:gridSpan w:val="2"/>
            <w:shd w:val="clear" w:color="auto" w:fill="auto"/>
          </w:tcPr>
          <w:p w:rsidR="006A0912" w:rsidRDefault="006A0912" w:rsidP="006A0912">
            <w:pPr>
              <w:pStyle w:val="Tabelltext"/>
            </w:pPr>
          </w:p>
        </w:tc>
      </w:tr>
      <w:tr w:rsidR="006A0912" w:rsidTr="006A0912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A0912" w:rsidRDefault="006A0912" w:rsidP="006A0912">
            <w:pPr>
              <w:pStyle w:val="Tabelltext"/>
            </w:pPr>
            <w:r>
              <w:t>Amanda Uras, mötessekreterare</w:t>
            </w:r>
          </w:p>
        </w:tc>
      </w:tr>
      <w:tr w:rsidR="006A0912" w:rsidTr="006A0912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6A0912" w:rsidRDefault="006A0912" w:rsidP="006A0912">
            <w:pPr>
              <w:pStyle w:val="Tabelltext"/>
            </w:pPr>
          </w:p>
        </w:tc>
      </w:tr>
      <w:tr w:rsidR="006A0912" w:rsidTr="006A0912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A0912" w:rsidRDefault="006A0912" w:rsidP="006A0912">
            <w:pPr>
              <w:pStyle w:val="Tabelltext"/>
            </w:pPr>
            <w:r>
              <w:t>Justerat 2019-11-</w:t>
            </w:r>
            <w:r w:rsidR="00741C73">
              <w:t>19</w:t>
            </w:r>
            <w:bookmarkStart w:id="3" w:name="Snabbenzz"/>
            <w:bookmarkEnd w:id="3"/>
          </w:p>
        </w:tc>
      </w:tr>
      <w:tr w:rsidR="006A0912" w:rsidTr="006A0912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6A0912" w:rsidRDefault="006A0912" w:rsidP="006A0912">
            <w:pPr>
              <w:pStyle w:val="Tabelltext"/>
            </w:pPr>
          </w:p>
        </w:tc>
      </w:tr>
      <w:tr w:rsidR="006A0912" w:rsidTr="00735CB4">
        <w:trPr>
          <w:trHeight w:val="261"/>
        </w:trPr>
        <w:tc>
          <w:tcPr>
            <w:tcW w:w="3897" w:type="dxa"/>
            <w:shd w:val="clear" w:color="auto" w:fill="auto"/>
          </w:tcPr>
          <w:p w:rsidR="006A0912" w:rsidRDefault="006A0912" w:rsidP="006A0912">
            <w:pPr>
              <w:pStyle w:val="Tabelltext"/>
              <w:spacing w:after="20"/>
            </w:pPr>
            <w:r>
              <w:t>Tommy Levinsson</w:t>
            </w:r>
          </w:p>
        </w:tc>
        <w:tc>
          <w:tcPr>
            <w:tcW w:w="3897" w:type="dxa"/>
            <w:shd w:val="clear" w:color="auto" w:fill="auto"/>
          </w:tcPr>
          <w:p w:rsidR="006A0912" w:rsidRDefault="006A0912" w:rsidP="006A0912">
            <w:pPr>
              <w:pStyle w:val="Tabelltext"/>
              <w:spacing w:after="20"/>
            </w:pPr>
            <w:r>
              <w:t>Richard Fallqvist</w:t>
            </w:r>
          </w:p>
        </w:tc>
      </w:tr>
      <w:tr w:rsidR="006A0912" w:rsidRPr="006A0912" w:rsidTr="00ED5A25">
        <w:trPr>
          <w:trHeight w:hRule="exact" w:val="227"/>
        </w:trPr>
        <w:tc>
          <w:tcPr>
            <w:tcW w:w="3897" w:type="dxa"/>
            <w:shd w:val="clear" w:color="auto" w:fill="auto"/>
          </w:tcPr>
          <w:p w:rsidR="006A0912" w:rsidRPr="006A0912" w:rsidRDefault="006A0912" w:rsidP="006A0912">
            <w:pPr>
              <w:pStyle w:val="Tabelltext"/>
              <w:spacing w:before="20"/>
              <w:rPr>
                <w:sz w:val="15"/>
              </w:rPr>
            </w:pPr>
            <w:r>
              <w:rPr>
                <w:sz w:val="15"/>
              </w:rPr>
              <w:t>Ordförande</w:t>
            </w:r>
          </w:p>
        </w:tc>
        <w:tc>
          <w:tcPr>
            <w:tcW w:w="3897" w:type="dxa"/>
            <w:shd w:val="clear" w:color="auto" w:fill="auto"/>
          </w:tcPr>
          <w:p w:rsidR="006A0912" w:rsidRPr="006A0912" w:rsidRDefault="006A0912" w:rsidP="006A0912">
            <w:pPr>
              <w:pStyle w:val="Tabelltext"/>
              <w:spacing w:before="20"/>
              <w:rPr>
                <w:sz w:val="15"/>
              </w:rPr>
            </w:pPr>
            <w:r>
              <w:rPr>
                <w:sz w:val="15"/>
              </w:rPr>
              <w:t>Justerare</w:t>
            </w:r>
          </w:p>
        </w:tc>
      </w:tr>
      <w:tr w:rsidR="006A0912" w:rsidTr="0080718E">
        <w:trPr>
          <w:trHeight w:val="261"/>
        </w:trPr>
        <w:tc>
          <w:tcPr>
            <w:tcW w:w="3897" w:type="dxa"/>
            <w:shd w:val="clear" w:color="auto" w:fill="auto"/>
          </w:tcPr>
          <w:p w:rsidR="006A0912" w:rsidRDefault="006A0912" w:rsidP="006A0912">
            <w:pPr>
              <w:pStyle w:val="Tabelltext"/>
              <w:spacing w:after="20"/>
            </w:pPr>
          </w:p>
        </w:tc>
        <w:tc>
          <w:tcPr>
            <w:tcW w:w="3897" w:type="dxa"/>
            <w:shd w:val="clear" w:color="auto" w:fill="auto"/>
          </w:tcPr>
          <w:p w:rsidR="006A0912" w:rsidRDefault="006A0912" w:rsidP="006A0912">
            <w:pPr>
              <w:pStyle w:val="Tabelltext"/>
              <w:spacing w:after="20"/>
            </w:pPr>
          </w:p>
        </w:tc>
      </w:tr>
      <w:tr w:rsidR="006A0912" w:rsidTr="006A0912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A0912" w:rsidRDefault="006A0912" w:rsidP="006A0912">
            <w:pPr>
              <w:pStyle w:val="Tabelltext"/>
            </w:pPr>
            <w:r>
              <w:t>Att justeringen tillkännagivits på regionens anslagstavla</w:t>
            </w:r>
          </w:p>
          <w:p w:rsidR="006A0912" w:rsidRDefault="006A0912" w:rsidP="006A0912">
            <w:pPr>
              <w:pStyle w:val="Tabelltext"/>
            </w:pPr>
            <w:r>
              <w:t>2019-11-</w:t>
            </w:r>
            <w:r w:rsidR="00917A2C">
              <w:t xml:space="preserve">    </w:t>
            </w:r>
            <w:r>
              <w:t xml:space="preserve"> intygas:</w:t>
            </w:r>
          </w:p>
          <w:p w:rsidR="006A0912" w:rsidRDefault="006A0912" w:rsidP="006A0912">
            <w:pPr>
              <w:pStyle w:val="Tabelltext"/>
            </w:pPr>
          </w:p>
          <w:p w:rsidR="006A0912" w:rsidRDefault="006A0912" w:rsidP="006A0912">
            <w:pPr>
              <w:pStyle w:val="Tabelltext"/>
            </w:pPr>
            <w:r>
              <w:t>Amanda Uras</w:t>
            </w:r>
          </w:p>
        </w:tc>
      </w:tr>
    </w:tbl>
    <w:p w:rsidR="006A0912" w:rsidRPr="006A0912" w:rsidRDefault="006A0912" w:rsidP="006A0912"/>
    <w:sectPr w:rsidR="006A0912" w:rsidRPr="006A0912" w:rsidSect="00A662AE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2AE" w:rsidRDefault="00A662AE">
      <w:r>
        <w:separator/>
      </w:r>
    </w:p>
  </w:endnote>
  <w:endnote w:type="continuationSeparator" w:id="0">
    <w:p w:rsidR="00A662AE" w:rsidRDefault="00A6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2AE" w:rsidRDefault="00A662AE">
      <w:r>
        <w:separator/>
      </w:r>
    </w:p>
  </w:footnote>
  <w:footnote w:type="continuationSeparator" w:id="0">
    <w:p w:rsidR="00A662AE" w:rsidRDefault="00A6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B13ABE">
          <w:pPr>
            <w:pStyle w:val="Sidhuvud"/>
            <w:spacing w:before="40" w:after="80"/>
          </w:pPr>
          <w:fldSimple w:instr=" DOCPROPERTY  EK_DokumentTyp  ">
            <w:r w:rsidR="00741C73">
              <w:t>PROTOKOLL</w:t>
            </w:r>
          </w:fldSimple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B13ABE">
          <w:pPr>
            <w:pStyle w:val="Sidhuvud"/>
          </w:pPr>
          <w:fldSimple w:instr=" DOCPROPERTY  EK_OrganSH  ">
            <w:r w:rsidR="00741C73">
              <w:t>KTM</w:t>
            </w:r>
          </w:fldSimple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B13ABE">
          <w:pPr>
            <w:pStyle w:val="Sidhuvud"/>
          </w:pPr>
          <w:fldSimple w:instr=" DOCPROPERTY  EK_Datum  ">
            <w:r w:rsidR="00741C73">
              <w:t>2019-11-05</w:t>
            </w:r>
          </w:fldSimple>
        </w:p>
      </w:tc>
      <w:tc>
        <w:tcPr>
          <w:tcW w:w="2578" w:type="dxa"/>
          <w:gridSpan w:val="2"/>
        </w:tcPr>
        <w:p w:rsidR="00CB3A6A" w:rsidRDefault="00B13ABE">
          <w:pPr>
            <w:pStyle w:val="Sidhuvud"/>
            <w:jc w:val="right"/>
          </w:pPr>
          <w:fldSimple w:instr=" DOCPROPERTY  EK_Sista_sidan  ">
            <w:r w:rsidR="00741C73">
              <w:t>t o m sid 22</w:t>
            </w:r>
          </w:fldSimple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B13ABE">
          <w:pPr>
            <w:pStyle w:val="Sidhuvud"/>
            <w:spacing w:before="40" w:after="80"/>
          </w:pPr>
          <w:fldSimple w:instr=" DOCPROPERTY  EK_DokumentTyp  ">
            <w:r w:rsidR="00741C73">
              <w:t>PROTOKOLL</w:t>
            </w:r>
          </w:fldSimple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F1B6C">
            <w:rPr>
              <w:noProof/>
            </w:rPr>
            <w:t>1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B13ABE">
          <w:pPr>
            <w:pStyle w:val="Sidhuvud"/>
          </w:pPr>
          <w:fldSimple w:instr=" DOCPROPERTY  EK_OrganSH  ">
            <w:r w:rsidR="00741C73">
              <w:t>KTM</w:t>
            </w:r>
          </w:fldSimple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B13ABE">
          <w:pPr>
            <w:pStyle w:val="Sidhuvud"/>
          </w:pPr>
          <w:fldSimple w:instr=" DOCPROPERTY  EK_Datum  ">
            <w:r w:rsidR="00741C73">
              <w:t>2019-11-05</w:t>
            </w:r>
          </w:fldSimple>
        </w:p>
      </w:tc>
      <w:tc>
        <w:tcPr>
          <w:tcW w:w="2578" w:type="dxa"/>
          <w:gridSpan w:val="2"/>
        </w:tcPr>
        <w:p w:rsidR="00CB3A6A" w:rsidRDefault="00B13ABE">
          <w:pPr>
            <w:pStyle w:val="Sidhuvud"/>
            <w:jc w:val="right"/>
          </w:pPr>
          <w:fldSimple w:instr=" DOCPROPERTY  EK_Sista_sidan  ">
            <w:r w:rsidR="00741C73">
              <w:t>t o m sid 22</w:t>
            </w:r>
          </w:fldSimple>
        </w:p>
      </w:tc>
    </w:tr>
  </w:tbl>
  <w:p w:rsidR="00CB3A6A" w:rsidRDefault="00CB3A6A">
    <w:pPr>
      <w:pStyle w:val="Sidhuvud"/>
    </w:pPr>
  </w:p>
  <w:p w:rsidR="00CB3A6A" w:rsidRDefault="006A0912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8F9CE2D6"/>
    <w:lvl w:ilvl="0">
      <w:start w:val="61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flista.dot"/>
  </w:docVars>
  <w:rsids>
    <w:rsidRoot w:val="00A662AE"/>
    <w:rsid w:val="00021E3A"/>
    <w:rsid w:val="0002235D"/>
    <w:rsid w:val="00076797"/>
    <w:rsid w:val="00094D21"/>
    <w:rsid w:val="000E360E"/>
    <w:rsid w:val="000E58A9"/>
    <w:rsid w:val="0010181B"/>
    <w:rsid w:val="001125CA"/>
    <w:rsid w:val="001A6EE7"/>
    <w:rsid w:val="001B05F1"/>
    <w:rsid w:val="001B33CD"/>
    <w:rsid w:val="001B7A8B"/>
    <w:rsid w:val="001E3375"/>
    <w:rsid w:val="00214950"/>
    <w:rsid w:val="00221765"/>
    <w:rsid w:val="00236DC2"/>
    <w:rsid w:val="00246913"/>
    <w:rsid w:val="00264315"/>
    <w:rsid w:val="00283CC0"/>
    <w:rsid w:val="0029519B"/>
    <w:rsid w:val="002A3F09"/>
    <w:rsid w:val="002A6EE6"/>
    <w:rsid w:val="002D791C"/>
    <w:rsid w:val="002F2BE8"/>
    <w:rsid w:val="0036199B"/>
    <w:rsid w:val="00385BE3"/>
    <w:rsid w:val="003B41A3"/>
    <w:rsid w:val="003E4CF8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D726C"/>
    <w:rsid w:val="004E0F7C"/>
    <w:rsid w:val="004E7038"/>
    <w:rsid w:val="004F5F05"/>
    <w:rsid w:val="00501993"/>
    <w:rsid w:val="005043E9"/>
    <w:rsid w:val="0055306A"/>
    <w:rsid w:val="005653E6"/>
    <w:rsid w:val="00567DE4"/>
    <w:rsid w:val="00576797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47BC6"/>
    <w:rsid w:val="00653793"/>
    <w:rsid w:val="00680121"/>
    <w:rsid w:val="00685C12"/>
    <w:rsid w:val="006A0912"/>
    <w:rsid w:val="006B0AE6"/>
    <w:rsid w:val="006E023D"/>
    <w:rsid w:val="00703F35"/>
    <w:rsid w:val="00706F6D"/>
    <w:rsid w:val="00712830"/>
    <w:rsid w:val="0071630C"/>
    <w:rsid w:val="00741C73"/>
    <w:rsid w:val="00747B27"/>
    <w:rsid w:val="0076749C"/>
    <w:rsid w:val="007B04C5"/>
    <w:rsid w:val="007C0A7F"/>
    <w:rsid w:val="007C674C"/>
    <w:rsid w:val="007D58E1"/>
    <w:rsid w:val="007D63EE"/>
    <w:rsid w:val="007F1B6C"/>
    <w:rsid w:val="0081225B"/>
    <w:rsid w:val="00820A89"/>
    <w:rsid w:val="00852D44"/>
    <w:rsid w:val="00857508"/>
    <w:rsid w:val="00862CDB"/>
    <w:rsid w:val="008836A9"/>
    <w:rsid w:val="00886138"/>
    <w:rsid w:val="008903D9"/>
    <w:rsid w:val="0089629C"/>
    <w:rsid w:val="008C7E7A"/>
    <w:rsid w:val="008D6D9F"/>
    <w:rsid w:val="008E0B09"/>
    <w:rsid w:val="008E63DE"/>
    <w:rsid w:val="008F088C"/>
    <w:rsid w:val="008F146B"/>
    <w:rsid w:val="00907965"/>
    <w:rsid w:val="0091344C"/>
    <w:rsid w:val="00917A2C"/>
    <w:rsid w:val="0092180A"/>
    <w:rsid w:val="00942EB7"/>
    <w:rsid w:val="0095257F"/>
    <w:rsid w:val="00955760"/>
    <w:rsid w:val="00960A68"/>
    <w:rsid w:val="00962BC2"/>
    <w:rsid w:val="009744B5"/>
    <w:rsid w:val="009B2314"/>
    <w:rsid w:val="009B734E"/>
    <w:rsid w:val="009B7B78"/>
    <w:rsid w:val="009C65FF"/>
    <w:rsid w:val="009E1EF9"/>
    <w:rsid w:val="009E3A6C"/>
    <w:rsid w:val="009E6C81"/>
    <w:rsid w:val="009F0D28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662AE"/>
    <w:rsid w:val="00AC61EE"/>
    <w:rsid w:val="00AD1793"/>
    <w:rsid w:val="00AE6C84"/>
    <w:rsid w:val="00AF4551"/>
    <w:rsid w:val="00B13ABE"/>
    <w:rsid w:val="00B35BF4"/>
    <w:rsid w:val="00B36120"/>
    <w:rsid w:val="00B642AF"/>
    <w:rsid w:val="00B741D6"/>
    <w:rsid w:val="00B771C2"/>
    <w:rsid w:val="00B979C7"/>
    <w:rsid w:val="00BA3A9B"/>
    <w:rsid w:val="00C00DA4"/>
    <w:rsid w:val="00C04390"/>
    <w:rsid w:val="00C126ED"/>
    <w:rsid w:val="00C26AFC"/>
    <w:rsid w:val="00C27D79"/>
    <w:rsid w:val="00C35DB0"/>
    <w:rsid w:val="00C61B00"/>
    <w:rsid w:val="00C658C2"/>
    <w:rsid w:val="00C84042"/>
    <w:rsid w:val="00C905BD"/>
    <w:rsid w:val="00CB3A6A"/>
    <w:rsid w:val="00CB6D1F"/>
    <w:rsid w:val="00CC2ED3"/>
    <w:rsid w:val="00CC3BD5"/>
    <w:rsid w:val="00CF5294"/>
    <w:rsid w:val="00D07EDA"/>
    <w:rsid w:val="00D10B3C"/>
    <w:rsid w:val="00D46B0F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11DED"/>
    <w:rsid w:val="00E14E1D"/>
    <w:rsid w:val="00E20445"/>
    <w:rsid w:val="00E273FF"/>
    <w:rsid w:val="00E4150F"/>
    <w:rsid w:val="00E620A6"/>
    <w:rsid w:val="00E62F14"/>
    <w:rsid w:val="00E63A78"/>
    <w:rsid w:val="00E6651E"/>
    <w:rsid w:val="00E82D25"/>
    <w:rsid w:val="00E86EC3"/>
    <w:rsid w:val="00E90776"/>
    <w:rsid w:val="00E971FC"/>
    <w:rsid w:val="00EA13BF"/>
    <w:rsid w:val="00EA19D2"/>
    <w:rsid w:val="00EC130E"/>
    <w:rsid w:val="00EC541D"/>
    <w:rsid w:val="00EC564E"/>
    <w:rsid w:val="00ED0136"/>
    <w:rsid w:val="00ED4952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3D5D"/>
    <w:rsid w:val="00F73D45"/>
    <w:rsid w:val="00F7785F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05E56B"/>
  <w15:docId w15:val="{084ECB44-57C7-4B75-815E-A599108D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A662AE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A662AE"/>
  </w:style>
  <w:style w:type="paragraph" w:customStyle="1" w:styleId="Momenttextnumrerad">
    <w:name w:val="Momenttext numrerad"/>
    <w:basedOn w:val="Normal"/>
    <w:rsid w:val="00A662AE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notstext">
    <w:name w:val="endnote text"/>
    <w:basedOn w:val="Normal"/>
    <w:link w:val="SlutnotstextChar"/>
    <w:rsid w:val="0089629C"/>
    <w:pPr>
      <w:spacing w:after="0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89629C"/>
    <w:rPr>
      <w:rFonts w:ascii="Calibri" w:hAnsi="Calibri" w:cs="Calibri"/>
      <w:lang w:val="sv-SE"/>
    </w:rPr>
  </w:style>
  <w:style w:type="character" w:styleId="Slutnot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character" w:styleId="Hashtagg">
    <w:name w:val="Hashtag"/>
    <w:basedOn w:val="Standardstycketeckensnitt"/>
    <w:uiPriority w:val="99"/>
    <w:semiHidden/>
    <w:unhideWhenUsed/>
    <w:rsid w:val="006A0912"/>
    <w:rPr>
      <w:color w:val="2B579A"/>
      <w:shd w:val="clear" w:color="auto" w:fill="E1DFDD"/>
      <w:lang w:val="sv-SE"/>
    </w:rPr>
  </w:style>
  <w:style w:type="table" w:styleId="Listtabell1ljus">
    <w:name w:val="List Table 1 Light"/>
    <w:basedOn w:val="Normaltabell"/>
    <w:uiPriority w:val="46"/>
    <w:rsid w:val="006A09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A09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A09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A09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A09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A09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A09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6A091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A091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A091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A091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A091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A091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A091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A091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A091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A091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A091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A091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A091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A091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A091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A091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A091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A091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A09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A091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A091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A091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A091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A091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A091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A091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A091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A091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6A0912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A09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A09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A09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A09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A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6A0912"/>
    <w:rPr>
      <w:color w:val="605E5C"/>
      <w:shd w:val="clear" w:color="auto" w:fill="E1DFDD"/>
      <w:lang w:val="sv-SE"/>
    </w:rPr>
  </w:style>
  <w:style w:type="table" w:styleId="Rutntstabell1ljus">
    <w:name w:val="Grid Table 1 Light"/>
    <w:basedOn w:val="Normaltabell"/>
    <w:uiPriority w:val="46"/>
    <w:rsid w:val="006A091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A09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A091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A091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A091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A091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A091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A091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A091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A091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A091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A091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A091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A091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A091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A091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A09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A09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A09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A09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A09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A09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A09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A091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A091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A091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A091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A09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A091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A091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A091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A091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A091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A091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A09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A091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A091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marthyperlnk">
    <w:name w:val="Smart Hyperlink"/>
    <w:basedOn w:val="Standardstycketeckensnitt"/>
    <w:uiPriority w:val="99"/>
    <w:semiHidden/>
    <w:unhideWhenUsed/>
    <w:rsid w:val="006A0912"/>
    <w:rPr>
      <w:u w:val="dotted"/>
      <w:lang w:val="sv-SE"/>
    </w:rPr>
  </w:style>
  <w:style w:type="table" w:styleId="Tabellrutntljust">
    <w:name w:val="Grid Table Light"/>
    <w:basedOn w:val="Normaltabell"/>
    <w:uiPriority w:val="40"/>
    <w:rsid w:val="006A09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0</TotalTime>
  <Pages>3</Pages>
  <Words>490</Words>
  <Characters>3304</Characters>
  <Application>Microsoft Office Word</Application>
  <DocSecurity>0</DocSecurity>
  <Lines>127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10</cp:revision>
  <cp:lastPrinted>2009-11-30T13:34:00Z</cp:lastPrinted>
  <dcterms:created xsi:type="dcterms:W3CDTF">2019-11-08T13:33:00Z</dcterms:created>
  <dcterms:modified xsi:type="dcterms:W3CDTF">2019-11-18T14:25:00Z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2019-11-05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Kollektivtrafiknämnden</vt:lpwstr>
  </property>
  <property fmtid="{D5CDD505-2E9C-101B-9397-08002B2CF9AE}" pid="20" name="EK_Plats">
    <vt:lpwstr>Kollektivtrafikmyndigheten, Ängsgärdsgatan 12, Västerås</vt:lpwstr>
  </property>
  <property fmtid="{D5CDD505-2E9C-101B-9397-08002B2CF9AE}" pid="21" name="EK_Tidpunkt">
    <vt:lpwstr>Tisdagen den 5 november 2019</vt:lpwstr>
  </property>
  <property fmtid="{D5CDD505-2E9C-101B-9397-08002B2CF9AE}" pid="22" name="EK_Sista_sidan">
    <vt:lpwstr>t o m sid 22</vt:lpwstr>
  </property>
  <property fmtid="{D5CDD505-2E9C-101B-9397-08002B2CF9AE}" pid="23" name="EK_Förvaltning">
    <vt:lpwstr/>
  </property>
  <property fmtid="{D5CDD505-2E9C-101B-9397-08002B2CF9AE}" pid="24" name="EK_OrganSH">
    <vt:lpwstr>KTM</vt:lpwstr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20</vt:lpwstr>
  </property>
  <property fmtid="{D5CDD505-2E9C-101B-9397-08002B2CF9AE}" pid="30" name="EK_Paragraph_Begin">
    <vt:lpwstr>61</vt:lpwstr>
  </property>
  <property fmtid="{D5CDD505-2E9C-101B-9397-08002B2CF9AE}" pid="31" name="EK_Page_End">
    <vt:lpwstr>22</vt:lpwstr>
  </property>
  <property fmtid="{D5CDD505-2E9C-101B-9397-08002B2CF9AE}" pid="32" name="EK_Paragraph_End">
    <vt:lpwstr>72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no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>KTM</vt:lpwstr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