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82532E" w:rsidTr="001A6EE7">
        <w:trPr>
          <w:cantSplit/>
        </w:trPr>
        <w:tc>
          <w:tcPr>
            <w:tcW w:w="1928" w:type="dxa"/>
          </w:tcPr>
          <w:p w:rsidR="00857508" w:rsidRPr="0082532E" w:rsidRDefault="00857508" w:rsidP="00680121">
            <w:pPr>
              <w:pStyle w:val="NormalFet"/>
            </w:pPr>
            <w:bookmarkStart w:id="0" w:name="_GoBack"/>
            <w:bookmarkEnd w:id="0"/>
            <w:r w:rsidRPr="0082532E">
              <w:t>Organ</w:t>
            </w:r>
          </w:p>
        </w:tc>
        <w:tc>
          <w:tcPr>
            <w:tcW w:w="7568" w:type="dxa"/>
          </w:tcPr>
          <w:p w:rsidR="00857508" w:rsidRPr="0082532E" w:rsidRDefault="00C450BB">
            <w:r>
              <w:fldChar w:fldCharType="begin"/>
            </w:r>
            <w:r>
              <w:instrText xml:space="preserve"> DOCPROPERTY  EK_Organ  </w:instrText>
            </w:r>
            <w:r>
              <w:fldChar w:fldCharType="separate"/>
            </w:r>
            <w:r>
              <w:t>Kollektivtrafiknämnden</w:t>
            </w:r>
            <w:r>
              <w:fldChar w:fldCharType="end"/>
            </w:r>
          </w:p>
        </w:tc>
      </w:tr>
      <w:tr w:rsidR="00857508" w:rsidRPr="0082532E" w:rsidTr="001A6EE7">
        <w:trPr>
          <w:cantSplit/>
        </w:trPr>
        <w:tc>
          <w:tcPr>
            <w:tcW w:w="1928" w:type="dxa"/>
          </w:tcPr>
          <w:p w:rsidR="00857508" w:rsidRPr="0082532E" w:rsidRDefault="00857508">
            <w:pPr>
              <w:pStyle w:val="NormalFet"/>
            </w:pPr>
            <w:r w:rsidRPr="0082532E">
              <w:t>Plats</w:t>
            </w:r>
          </w:p>
        </w:tc>
        <w:tc>
          <w:tcPr>
            <w:tcW w:w="7568" w:type="dxa"/>
          </w:tcPr>
          <w:p w:rsidR="00857508" w:rsidRPr="0082532E" w:rsidRDefault="00C450BB">
            <w:r>
              <w:fldChar w:fldCharType="begin"/>
            </w:r>
            <w:r>
              <w:instrText xml:space="preserve"> DOCPROPERTY  EK_Plats  </w:instrText>
            </w:r>
            <w:r>
              <w:fldChar w:fldCharType="separate"/>
            </w:r>
            <w:r>
              <w:t>Kollektivtrafikmyndigheten, Ängsgärdsgatan 12, Västerås</w:t>
            </w:r>
            <w:r>
              <w:fldChar w:fldCharType="end"/>
            </w:r>
          </w:p>
        </w:tc>
      </w:tr>
      <w:tr w:rsidR="00857508" w:rsidRPr="0082532E" w:rsidTr="001A6EE7">
        <w:trPr>
          <w:cantSplit/>
        </w:trPr>
        <w:tc>
          <w:tcPr>
            <w:tcW w:w="1928" w:type="dxa"/>
          </w:tcPr>
          <w:p w:rsidR="00857508" w:rsidRPr="0082532E" w:rsidRDefault="00857508">
            <w:pPr>
              <w:pStyle w:val="NormalFet"/>
            </w:pPr>
            <w:r w:rsidRPr="0082532E">
              <w:t>Tidpunkt</w:t>
            </w:r>
          </w:p>
        </w:tc>
        <w:tc>
          <w:tcPr>
            <w:tcW w:w="7568" w:type="dxa"/>
          </w:tcPr>
          <w:p w:rsidR="00857508" w:rsidRPr="0082532E" w:rsidRDefault="00C450BB">
            <w:r>
              <w:fldChar w:fldCharType="begin"/>
            </w:r>
            <w:r>
              <w:instrText xml:space="preserve"> DOCPROPERTY  EK_Tidpunkt  </w:instrText>
            </w:r>
            <w:r>
              <w:fldChar w:fldCharType="separate"/>
            </w:r>
            <w:r>
              <w:t>Tisdagen den 21 maj 2019</w:t>
            </w:r>
            <w:r>
              <w:fldChar w:fldCharType="end"/>
            </w:r>
          </w:p>
        </w:tc>
      </w:tr>
    </w:tbl>
    <w:p w:rsidR="00857508" w:rsidRPr="0082532E"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2C6A7F" w:rsidRPr="0082532E" w:rsidTr="002C6A7F">
        <w:tc>
          <w:tcPr>
            <w:tcW w:w="1928" w:type="dxa"/>
            <w:shd w:val="clear" w:color="auto" w:fill="auto"/>
          </w:tcPr>
          <w:p w:rsidR="002C6A7F" w:rsidRPr="0082532E" w:rsidRDefault="002C6A7F" w:rsidP="002C6A7F">
            <w:pPr>
              <w:pStyle w:val="Normalenkelt"/>
              <w:rPr>
                <w:b/>
              </w:rPr>
            </w:pPr>
            <w:bookmarkStart w:id="1" w:name="EKLM"/>
            <w:bookmarkEnd w:id="1"/>
            <w:r w:rsidRPr="0082532E">
              <w:rPr>
                <w:b/>
              </w:rPr>
              <w:t>Ledamöter</w:t>
            </w:r>
          </w:p>
        </w:tc>
        <w:tc>
          <w:tcPr>
            <w:tcW w:w="7569" w:type="dxa"/>
            <w:shd w:val="clear" w:color="auto" w:fill="auto"/>
          </w:tcPr>
          <w:p w:rsidR="002C6A7F" w:rsidRPr="0082532E" w:rsidRDefault="002C6A7F" w:rsidP="002C6A7F">
            <w:pPr>
              <w:pStyle w:val="Normalenkelt"/>
            </w:pPr>
            <w:r w:rsidRPr="0082532E">
              <w:t>Tommy Levinsson (S), Ordförande</w:t>
            </w:r>
          </w:p>
          <w:p w:rsidR="002C6A7F" w:rsidRPr="0082532E" w:rsidRDefault="002C6A7F" w:rsidP="002C6A7F">
            <w:pPr>
              <w:pStyle w:val="Normalenkelt"/>
            </w:pPr>
            <w:r w:rsidRPr="0082532E">
              <w:t>Magnus Ekblad (C), 1:e vice ordförande</w:t>
            </w:r>
          </w:p>
          <w:p w:rsidR="002C6A7F" w:rsidRPr="0082532E" w:rsidRDefault="002C6A7F" w:rsidP="002C6A7F">
            <w:pPr>
              <w:pStyle w:val="Normalenkelt"/>
            </w:pPr>
            <w:r w:rsidRPr="0082532E">
              <w:t>Gunnar Björnstad (M)</w:t>
            </w:r>
          </w:p>
          <w:p w:rsidR="002C6A7F" w:rsidRPr="0082532E" w:rsidRDefault="002C6A7F" w:rsidP="002C6A7F">
            <w:pPr>
              <w:pStyle w:val="Normalenkelt"/>
            </w:pPr>
            <w:r w:rsidRPr="0082532E">
              <w:t>Jenny Landernäs (M), 2:e vice ordförande</w:t>
            </w:r>
          </w:p>
          <w:p w:rsidR="002C6A7F" w:rsidRPr="0082532E" w:rsidRDefault="002C6A7F" w:rsidP="002C6A7F">
            <w:pPr>
              <w:pStyle w:val="Normalenkelt"/>
            </w:pPr>
            <w:r w:rsidRPr="0082532E">
              <w:t>Richard Fallqvist (L)</w:t>
            </w:r>
          </w:p>
          <w:p w:rsidR="002C6A7F" w:rsidRPr="0082532E" w:rsidRDefault="002C6A7F" w:rsidP="002C6A7F">
            <w:pPr>
              <w:pStyle w:val="Normalenkelt"/>
            </w:pPr>
            <w:r w:rsidRPr="0082532E">
              <w:t>Sven Fallgren (SD)</w:t>
            </w:r>
          </w:p>
        </w:tc>
      </w:tr>
      <w:tr w:rsidR="002C6A7F" w:rsidRPr="0082532E" w:rsidTr="002C6A7F">
        <w:tc>
          <w:tcPr>
            <w:tcW w:w="1928" w:type="dxa"/>
            <w:shd w:val="clear" w:color="auto" w:fill="auto"/>
          </w:tcPr>
          <w:p w:rsidR="002C6A7F" w:rsidRPr="0082532E" w:rsidRDefault="002C6A7F" w:rsidP="002C6A7F">
            <w:pPr>
              <w:pStyle w:val="Normalenkelt"/>
              <w:rPr>
                <w:b/>
                <w:sz w:val="16"/>
              </w:rPr>
            </w:pPr>
          </w:p>
        </w:tc>
        <w:tc>
          <w:tcPr>
            <w:tcW w:w="7569" w:type="dxa"/>
            <w:shd w:val="clear" w:color="auto" w:fill="auto"/>
          </w:tcPr>
          <w:p w:rsidR="002C6A7F" w:rsidRPr="0082532E" w:rsidRDefault="002C6A7F" w:rsidP="002C6A7F">
            <w:pPr>
              <w:pStyle w:val="Normalenkelt"/>
              <w:rPr>
                <w:sz w:val="16"/>
              </w:rPr>
            </w:pPr>
          </w:p>
        </w:tc>
      </w:tr>
      <w:tr w:rsidR="002C6A7F" w:rsidRPr="0082532E" w:rsidTr="002C6A7F">
        <w:tc>
          <w:tcPr>
            <w:tcW w:w="1928" w:type="dxa"/>
            <w:shd w:val="clear" w:color="auto" w:fill="auto"/>
          </w:tcPr>
          <w:p w:rsidR="002C6A7F" w:rsidRPr="0082532E" w:rsidRDefault="002C6A7F" w:rsidP="002C6A7F">
            <w:pPr>
              <w:pStyle w:val="Normalenkelt"/>
              <w:rPr>
                <w:b/>
              </w:rPr>
            </w:pPr>
            <w:r w:rsidRPr="0082532E">
              <w:rPr>
                <w:b/>
              </w:rPr>
              <w:t>Ersättare</w:t>
            </w:r>
          </w:p>
        </w:tc>
        <w:tc>
          <w:tcPr>
            <w:tcW w:w="7569" w:type="dxa"/>
            <w:shd w:val="clear" w:color="auto" w:fill="auto"/>
          </w:tcPr>
          <w:p w:rsidR="002C6A7F" w:rsidRPr="0082532E" w:rsidRDefault="002C6A7F" w:rsidP="002C6A7F">
            <w:pPr>
              <w:pStyle w:val="Normalenkelt"/>
            </w:pPr>
            <w:r w:rsidRPr="0082532E">
              <w:t>Bengt-Åke Nilsson (L)</w:t>
            </w:r>
          </w:p>
          <w:p w:rsidR="002C6A7F" w:rsidRPr="0082532E" w:rsidRDefault="002C6A7F" w:rsidP="002C6A7F">
            <w:pPr>
              <w:pStyle w:val="Normalenkelt"/>
            </w:pPr>
            <w:r w:rsidRPr="0082532E">
              <w:t>Arvid Hedeborg (S)</w:t>
            </w:r>
          </w:p>
          <w:p w:rsidR="002C6A7F" w:rsidRPr="0082532E" w:rsidRDefault="002C6A7F" w:rsidP="002C6A7F">
            <w:pPr>
              <w:pStyle w:val="Normalenkelt"/>
            </w:pPr>
            <w:r w:rsidRPr="0082532E">
              <w:t>Jan Johansson (SD)</w:t>
            </w:r>
          </w:p>
          <w:p w:rsidR="002C6A7F" w:rsidRPr="0082532E" w:rsidRDefault="002C6A7F" w:rsidP="002C6A7F">
            <w:pPr>
              <w:pStyle w:val="Normalenkelt"/>
            </w:pPr>
            <w:r w:rsidRPr="0082532E">
              <w:t>Hannu Söderlund (KD)</w:t>
            </w:r>
          </w:p>
        </w:tc>
      </w:tr>
      <w:tr w:rsidR="002C6A7F" w:rsidRPr="0082532E" w:rsidTr="002C6A7F">
        <w:tc>
          <w:tcPr>
            <w:tcW w:w="1928" w:type="dxa"/>
            <w:shd w:val="clear" w:color="auto" w:fill="auto"/>
          </w:tcPr>
          <w:p w:rsidR="002C6A7F" w:rsidRPr="0082532E" w:rsidRDefault="002C6A7F" w:rsidP="002C6A7F">
            <w:pPr>
              <w:pStyle w:val="Normalenkelt"/>
              <w:rPr>
                <w:b/>
                <w:sz w:val="16"/>
              </w:rPr>
            </w:pPr>
          </w:p>
        </w:tc>
        <w:tc>
          <w:tcPr>
            <w:tcW w:w="7569" w:type="dxa"/>
            <w:shd w:val="clear" w:color="auto" w:fill="auto"/>
          </w:tcPr>
          <w:p w:rsidR="002C6A7F" w:rsidRPr="0082532E" w:rsidRDefault="002C6A7F" w:rsidP="002C6A7F">
            <w:pPr>
              <w:pStyle w:val="Normalenkelt"/>
              <w:rPr>
                <w:sz w:val="16"/>
              </w:rPr>
            </w:pPr>
          </w:p>
        </w:tc>
      </w:tr>
      <w:tr w:rsidR="002C6A7F" w:rsidRPr="0082532E" w:rsidTr="002C6A7F">
        <w:tc>
          <w:tcPr>
            <w:tcW w:w="1928" w:type="dxa"/>
            <w:shd w:val="clear" w:color="auto" w:fill="auto"/>
          </w:tcPr>
          <w:p w:rsidR="002C6A7F" w:rsidRPr="0082532E" w:rsidRDefault="002C6A7F" w:rsidP="002C6A7F">
            <w:pPr>
              <w:pStyle w:val="Normalenkelt"/>
              <w:rPr>
                <w:b/>
              </w:rPr>
            </w:pPr>
            <w:r w:rsidRPr="0082532E">
              <w:rPr>
                <w:b/>
              </w:rPr>
              <w:t>Övriga</w:t>
            </w:r>
          </w:p>
        </w:tc>
        <w:tc>
          <w:tcPr>
            <w:tcW w:w="7569" w:type="dxa"/>
            <w:shd w:val="clear" w:color="auto" w:fill="auto"/>
          </w:tcPr>
          <w:p w:rsidR="002C6A7F" w:rsidRPr="0082532E" w:rsidRDefault="002C6A7F" w:rsidP="002C6A7F">
            <w:pPr>
              <w:pStyle w:val="Normalenkelt"/>
            </w:pPr>
            <w:r w:rsidRPr="0082532E">
              <w:t>Arne Andersson, förvaltningsdirektör</w:t>
            </w:r>
          </w:p>
          <w:p w:rsidR="002C6A7F" w:rsidRPr="0082532E" w:rsidRDefault="002C6A7F" w:rsidP="002C6A7F">
            <w:pPr>
              <w:pStyle w:val="Normalenkelt"/>
            </w:pPr>
            <w:r w:rsidRPr="0082532E">
              <w:t>Mohammad Sabet, verksamhetschef</w:t>
            </w:r>
          </w:p>
          <w:p w:rsidR="002C6A7F" w:rsidRPr="0082532E" w:rsidRDefault="002C6A7F" w:rsidP="002C6A7F">
            <w:pPr>
              <w:pStyle w:val="Normalenkelt"/>
            </w:pPr>
            <w:r w:rsidRPr="0082532E">
              <w:t>Amanda Uras, mötessekreterare</w:t>
            </w:r>
          </w:p>
        </w:tc>
      </w:tr>
      <w:tr w:rsidR="002C6A7F" w:rsidRPr="0082532E" w:rsidTr="002C6A7F">
        <w:tc>
          <w:tcPr>
            <w:tcW w:w="1928" w:type="dxa"/>
            <w:shd w:val="clear" w:color="auto" w:fill="auto"/>
          </w:tcPr>
          <w:p w:rsidR="002C6A7F" w:rsidRPr="0082532E" w:rsidRDefault="002C6A7F" w:rsidP="002C6A7F">
            <w:pPr>
              <w:pStyle w:val="Normalenkelt"/>
              <w:rPr>
                <w:b/>
              </w:rPr>
            </w:pPr>
          </w:p>
        </w:tc>
        <w:tc>
          <w:tcPr>
            <w:tcW w:w="7569" w:type="dxa"/>
            <w:shd w:val="clear" w:color="auto" w:fill="auto"/>
          </w:tcPr>
          <w:p w:rsidR="002C6A7F" w:rsidRPr="0082532E" w:rsidRDefault="002C6A7F" w:rsidP="002C6A7F">
            <w:pPr>
              <w:pStyle w:val="TomtStycke"/>
            </w:pPr>
          </w:p>
        </w:tc>
      </w:tr>
    </w:tbl>
    <w:p w:rsidR="002C6A7F" w:rsidRPr="0082532E" w:rsidRDefault="002C6A7F" w:rsidP="002C6A7F">
      <w:pPr>
        <w:pStyle w:val="TomtStycke"/>
      </w:pPr>
    </w:p>
    <w:p w:rsidR="002C6A7F" w:rsidRPr="0082532E" w:rsidRDefault="002C6A7F" w:rsidP="002C6A7F">
      <w:pPr>
        <w:pStyle w:val="Rubrik1"/>
      </w:pPr>
      <w:r w:rsidRPr="0082532E">
        <w:t>Fastställande av föredragningslista</w:t>
      </w:r>
    </w:p>
    <w:p w:rsidR="002C6A7F" w:rsidRPr="0082532E" w:rsidRDefault="002C6A7F" w:rsidP="002C6A7F">
      <w:pPr>
        <w:pStyle w:val="Beslutsrubrik"/>
      </w:pPr>
      <w:r w:rsidRPr="0082532E">
        <w:t>Beslut</w:t>
      </w:r>
    </w:p>
    <w:p w:rsidR="002C6A7F" w:rsidRPr="0082532E" w:rsidRDefault="002C6A7F" w:rsidP="002C6A7F">
      <w:pPr>
        <w:pStyle w:val="Att-sats"/>
        <w:spacing w:after="200"/>
      </w:pPr>
      <w:r w:rsidRPr="0082532E">
        <w:t>1.</w:t>
      </w:r>
      <w:r w:rsidRPr="0082532E">
        <w:tab/>
        <w:t>Den preliminära föredragningslistan fastställs med en ny punkt 14. Skrivelse från Kungsör kommun.</w:t>
      </w:r>
    </w:p>
    <w:p w:rsidR="002C6A7F" w:rsidRPr="0082532E" w:rsidRDefault="002C6A7F" w:rsidP="002C6A7F">
      <w:pPr>
        <w:pStyle w:val="Rubrik1"/>
      </w:pPr>
      <w:r w:rsidRPr="0082532E">
        <w:t>Föregående protokoll</w:t>
      </w:r>
    </w:p>
    <w:p w:rsidR="002C6A7F" w:rsidRPr="0082532E" w:rsidRDefault="002C6A7F" w:rsidP="002C6A7F">
      <w:r w:rsidRPr="0082532E">
        <w:t>Anmäls att kollektivtrafiknämndens protokoll från sammanträdet 2019</w:t>
      </w:r>
      <w:r w:rsidR="00982C6C" w:rsidRPr="0082532E">
        <w:noBreakHyphen/>
      </w:r>
      <w:r w:rsidRPr="0082532E">
        <w:t>04</w:t>
      </w:r>
      <w:r w:rsidR="00982C6C" w:rsidRPr="0082532E">
        <w:noBreakHyphen/>
      </w:r>
      <w:r w:rsidRPr="0082532E">
        <w:t>10 justerats i föreskriven ordning.</w:t>
      </w:r>
    </w:p>
    <w:p w:rsidR="002C6A7F" w:rsidRPr="0082532E" w:rsidRDefault="002C6A7F" w:rsidP="002C6A7F">
      <w:pPr>
        <w:pStyle w:val="Rubrik1"/>
      </w:pPr>
      <w:r w:rsidRPr="0082532E">
        <w:t>Justering</w:t>
      </w:r>
    </w:p>
    <w:p w:rsidR="002C6A7F" w:rsidRPr="0082532E" w:rsidRDefault="002C6A7F" w:rsidP="002C6A7F">
      <w:pPr>
        <w:pStyle w:val="Beslutsrubrik"/>
      </w:pPr>
      <w:r w:rsidRPr="0082532E">
        <w:t>Beslut</w:t>
      </w:r>
    </w:p>
    <w:p w:rsidR="002C6A7F" w:rsidRPr="0082532E" w:rsidRDefault="002C6A7F" w:rsidP="002C6A7F">
      <w:pPr>
        <w:pStyle w:val="Att-sats"/>
        <w:spacing w:after="200"/>
      </w:pPr>
      <w:r w:rsidRPr="0082532E">
        <w:t>1.</w:t>
      </w:r>
      <w:r w:rsidRPr="0082532E">
        <w:tab/>
        <w:t>Richard Fallqvist utses att jämte ordföranden justera dagens protokoll.</w:t>
      </w:r>
    </w:p>
    <w:p w:rsidR="002C6A7F" w:rsidRPr="0082532E" w:rsidRDefault="002C6A7F" w:rsidP="002C6A7F">
      <w:pPr>
        <w:pStyle w:val="Rubrik1"/>
      </w:pPr>
      <w:r w:rsidRPr="0082532E">
        <w:t>Nästa sammanträde</w:t>
      </w:r>
    </w:p>
    <w:p w:rsidR="002C6A7F" w:rsidRPr="0082532E" w:rsidRDefault="002C6A7F" w:rsidP="002C6A7F">
      <w:pPr>
        <w:pStyle w:val="Beslutsrubrik"/>
      </w:pPr>
      <w:r w:rsidRPr="0082532E">
        <w:t>Beslut</w:t>
      </w:r>
    </w:p>
    <w:p w:rsidR="002C6A7F" w:rsidRPr="0082532E" w:rsidRDefault="002C6A7F" w:rsidP="002C6A7F">
      <w:pPr>
        <w:pStyle w:val="Att-sats"/>
        <w:spacing w:after="200"/>
      </w:pPr>
      <w:r w:rsidRPr="0082532E">
        <w:t>1.</w:t>
      </w:r>
      <w:r w:rsidRPr="0082532E">
        <w:tab/>
        <w:t>Nästa sammanträde ska äga rum fredagen den 20 september 2019 klockan 09.00.</w:t>
      </w:r>
    </w:p>
    <w:p w:rsidR="002C6A7F" w:rsidRPr="0082532E" w:rsidRDefault="002C6A7F" w:rsidP="002C6A7F">
      <w:pPr>
        <w:pStyle w:val="Rubrik1"/>
      </w:pPr>
      <w:r w:rsidRPr="0082532E">
        <w:t>Muntlig information</w:t>
      </w:r>
    </w:p>
    <w:p w:rsidR="002C6A7F" w:rsidRPr="0082532E" w:rsidRDefault="002C6A7F" w:rsidP="002C6A7F">
      <w:r w:rsidRPr="0082532E">
        <w:rPr>
          <w:u w:val="single"/>
        </w:rPr>
        <w:t>Aktuellt på förvaltningen</w:t>
      </w:r>
    </w:p>
    <w:p w:rsidR="002C6A7F" w:rsidRPr="0082532E" w:rsidRDefault="002C6A7F" w:rsidP="002C6A7F">
      <w:r w:rsidRPr="0082532E">
        <w:t xml:space="preserve">Arne Andersson informerar om </w:t>
      </w:r>
      <w:r w:rsidR="0082532E" w:rsidRPr="0082532E">
        <w:t>jämförelse</w:t>
      </w:r>
      <w:r w:rsidRPr="0082532E">
        <w:t xml:space="preserve"> av trafikkostnader, samarbete med Svealandstrafiken.</w:t>
      </w:r>
    </w:p>
    <w:p w:rsidR="002C6A7F" w:rsidRPr="0082532E" w:rsidRDefault="002C6A7F" w:rsidP="002C6A7F">
      <w:r w:rsidRPr="0082532E">
        <w:lastRenderedPageBreak/>
        <w:t>Långsiktig strategi för Tåg i Bergslagen, en rapport om tågförsörjning kommer presenteras i juni.</w:t>
      </w:r>
    </w:p>
    <w:p w:rsidR="002C6A7F" w:rsidRPr="0082532E" w:rsidRDefault="002C6A7F" w:rsidP="002C6A7F">
      <w:r w:rsidRPr="0082532E">
        <w:t>Ny telefonväxel på gång.</w:t>
      </w:r>
    </w:p>
    <w:p w:rsidR="002C6A7F" w:rsidRPr="0082532E" w:rsidRDefault="002C6A7F" w:rsidP="002C6A7F">
      <w:r w:rsidRPr="0082532E">
        <w:t xml:space="preserve">Pris, produkt och zon - förstudie definierad. </w:t>
      </w:r>
    </w:p>
    <w:p w:rsidR="002C6A7F" w:rsidRPr="0082532E" w:rsidRDefault="002C6A7F" w:rsidP="002C6A7F">
      <w:r w:rsidRPr="0082532E">
        <w:t>Incheckningste</w:t>
      </w:r>
      <w:r w:rsidR="0082532E">
        <w:t>r</w:t>
      </w:r>
      <w:r w:rsidRPr="0082532E">
        <w:t xml:space="preserve">minaler på sjukhuset har lett till en ökad arbetsbelastning för kollektivtrafikförvaltningen då administrationen kring vårdresor hamnar hos förvaltningen istället för i receptionerna på sjukhuset. </w:t>
      </w:r>
    </w:p>
    <w:p w:rsidR="002C6A7F" w:rsidRPr="0082532E" w:rsidRDefault="002C6A7F" w:rsidP="002C6A7F">
      <w:r w:rsidRPr="0082532E">
        <w:t>Ny webbplats för serviceresor igång på regionens hemsida.</w:t>
      </w:r>
    </w:p>
    <w:p w:rsidR="002C6A7F" w:rsidRPr="0082532E" w:rsidRDefault="002C6A7F" w:rsidP="002C6A7F">
      <w:r w:rsidRPr="0082532E">
        <w:t>Arne Andersson redogör också för senaste resultatet av kollektivtrafikbarrometern. Nöjdheten har minskat något.</w:t>
      </w:r>
    </w:p>
    <w:p w:rsidR="002C6A7F" w:rsidRPr="0082532E" w:rsidRDefault="002C6A7F" w:rsidP="002C6A7F">
      <w:r w:rsidRPr="0082532E">
        <w:rPr>
          <w:u w:val="single"/>
        </w:rPr>
        <w:t>Trafikförsörjning</w:t>
      </w:r>
    </w:p>
    <w:p w:rsidR="002C6A7F" w:rsidRPr="0082532E" w:rsidRDefault="002C6A7F" w:rsidP="002C6A7F">
      <w:r w:rsidRPr="0082532E">
        <w:t>Asmirelda Imsirovic inleder med att prata om det seminarium som ägde rum 2019-05-07 gällande framtidens kollektivtrafik. En slutrapport kommer att komma under juni.</w:t>
      </w:r>
    </w:p>
    <w:p w:rsidR="002C6A7F" w:rsidRPr="0082532E" w:rsidRDefault="002C6A7F" w:rsidP="002C6A7F">
      <w:r w:rsidRPr="0082532E">
        <w:t xml:space="preserve">Linje 65, situationen sommaren 2018. Remiss om stopp- och </w:t>
      </w:r>
      <w:r w:rsidR="0082532E" w:rsidRPr="0082532E">
        <w:t>parkeringsförbud</w:t>
      </w:r>
      <w:r w:rsidRPr="0082532E">
        <w:t xml:space="preserve">. </w:t>
      </w:r>
    </w:p>
    <w:p w:rsidR="002C6A7F" w:rsidRPr="0082532E" w:rsidRDefault="002C6A7F" w:rsidP="002C6A7F">
      <w:r w:rsidRPr="0082532E">
        <w:t>Hållplatsåtgärder, under 2018 gjorde man förbättringar på 8 platser. Nu tittar man på 2020 och framåt och kommer att se över Linje 21 och 24 samt vara en del av det statliga projektet Landsbygdsklivet, vilket ger att man kommer gå igenom 29 stycken hållplatser.</w:t>
      </w:r>
    </w:p>
    <w:p w:rsidR="002C6A7F" w:rsidRPr="0082532E" w:rsidRDefault="002C6A7F" w:rsidP="002C6A7F">
      <w:r w:rsidRPr="0082532E">
        <w:t xml:space="preserve">Lena Zackrisson informerar om Anbaro 2, vilket är ett mätverktyg för sjukresor och </w:t>
      </w:r>
      <w:r w:rsidR="0082532E" w:rsidRPr="0082532E">
        <w:t>färdtjänster</w:t>
      </w:r>
      <w:r w:rsidRPr="0082532E">
        <w:t>.</w:t>
      </w:r>
    </w:p>
    <w:p w:rsidR="002C6A7F" w:rsidRPr="0082532E" w:rsidRDefault="002C6A7F" w:rsidP="002C6A7F">
      <w:r w:rsidRPr="0082532E">
        <w:t xml:space="preserve">Mohammat Sabet informerar om samtal med SJ och fortsatt </w:t>
      </w:r>
      <w:r w:rsidR="0082532E" w:rsidRPr="0082532E">
        <w:t>dispens</w:t>
      </w:r>
      <w:r w:rsidRPr="0082532E">
        <w:t xml:space="preserve"> på att sälja 10-resorskort. </w:t>
      </w:r>
    </w:p>
    <w:p w:rsidR="002C6A7F" w:rsidRPr="0082532E" w:rsidRDefault="002C6A7F" w:rsidP="002C6A7F">
      <w:r w:rsidRPr="0082532E">
        <w:t>Samverkan Hallstahammar-Surahammar, eventuellt träffas presidiet med kommunerna.</w:t>
      </w:r>
    </w:p>
    <w:p w:rsidR="002C6A7F" w:rsidRPr="0082532E" w:rsidRDefault="002C6A7F" w:rsidP="002C6A7F">
      <w:r w:rsidRPr="0082532E">
        <w:t>Revideringsplan för trafikförsörjning kommer på nästa nämnd.</w:t>
      </w:r>
    </w:p>
    <w:p w:rsidR="002C6A7F" w:rsidRPr="0082532E" w:rsidRDefault="002C6A7F" w:rsidP="002C6A7F">
      <w:pPr>
        <w:pStyle w:val="Beslutsrubrik"/>
      </w:pPr>
      <w:r w:rsidRPr="0082532E">
        <w:t>Beslut</w:t>
      </w:r>
    </w:p>
    <w:p w:rsidR="002C6A7F" w:rsidRPr="0082532E" w:rsidRDefault="002C6A7F" w:rsidP="002C6A7F">
      <w:pPr>
        <w:pStyle w:val="Att-sats"/>
        <w:spacing w:after="200"/>
      </w:pPr>
      <w:r w:rsidRPr="0082532E">
        <w:t>1.</w:t>
      </w:r>
      <w:r w:rsidRPr="0082532E">
        <w:tab/>
        <w:t>Informationen noteras.</w:t>
      </w:r>
    </w:p>
    <w:p w:rsidR="002C6A7F" w:rsidRPr="0082532E" w:rsidRDefault="002C6A7F" w:rsidP="002C6A7F">
      <w:pPr>
        <w:pStyle w:val="Rubrik1"/>
        <w:spacing w:after="40"/>
      </w:pPr>
      <w:r w:rsidRPr="0082532E">
        <w:t>Delår 1</w:t>
      </w:r>
    </w:p>
    <w:p w:rsidR="002C6A7F" w:rsidRPr="0082532E" w:rsidRDefault="002C6A7F" w:rsidP="002C6A7F">
      <w:pPr>
        <w:pStyle w:val="Diarienummer"/>
      </w:pPr>
      <w:r w:rsidRPr="0082532E">
        <w:t>KTM</w:t>
      </w:r>
    </w:p>
    <w:p w:rsidR="002C6A7F" w:rsidRPr="0082532E" w:rsidRDefault="002C6A7F" w:rsidP="002C6A7F">
      <w:pPr>
        <w:rPr>
          <w:lang w:eastAsia="en-US"/>
        </w:rPr>
      </w:pPr>
      <w:r w:rsidRPr="0082532E">
        <w:rPr>
          <w:lang w:eastAsia="en-US"/>
        </w:rPr>
        <w:t>Arne</w:t>
      </w:r>
      <w:r w:rsidR="0082532E">
        <w:rPr>
          <w:lang w:eastAsia="en-US"/>
        </w:rPr>
        <w:t xml:space="preserve"> Andersson och Christina Winnies</w:t>
      </w:r>
      <w:r w:rsidRPr="0082532E">
        <w:rPr>
          <w:lang w:eastAsia="en-US"/>
        </w:rPr>
        <w:t>on redogör för förvaltningens delårsrapport. Rapporten omfattar delårsbokslut för perioden januari - april, helårsprognos samt belyser viktiga händelser inom verksamheten</w:t>
      </w:r>
    </w:p>
    <w:p w:rsidR="002C6A7F" w:rsidRPr="0082532E" w:rsidRDefault="002C6A7F" w:rsidP="002C6A7F">
      <w:pPr>
        <w:rPr>
          <w:lang w:eastAsia="en-US"/>
        </w:rPr>
      </w:pPr>
      <w:r w:rsidRPr="0082532E">
        <w:rPr>
          <w:lang w:eastAsia="en-US"/>
        </w:rPr>
        <w:t>Förvaltningens ackumulerade ekonomiska resultat till och med april är -3,6 mkr Prognostiserat helårsresultat är 0 mkr.</w:t>
      </w:r>
    </w:p>
    <w:p w:rsidR="002C6A7F" w:rsidRPr="0082532E" w:rsidRDefault="002C6A7F" w:rsidP="002C6A7F">
      <w:pPr>
        <w:pStyle w:val="Beslutsrubrik"/>
        <w:rPr>
          <w:lang w:eastAsia="en-US"/>
        </w:rPr>
      </w:pPr>
      <w:r w:rsidRPr="0082532E">
        <w:rPr>
          <w:lang w:eastAsia="en-US"/>
        </w:rPr>
        <w:lastRenderedPageBreak/>
        <w:t>Beslut</w:t>
      </w:r>
    </w:p>
    <w:p w:rsidR="002C6A7F" w:rsidRPr="0082532E" w:rsidRDefault="002C6A7F" w:rsidP="002C6A7F">
      <w:pPr>
        <w:pStyle w:val="Att-sats"/>
        <w:spacing w:after="200"/>
        <w:rPr>
          <w:lang w:eastAsia="en-US"/>
        </w:rPr>
      </w:pPr>
      <w:r w:rsidRPr="0082532E">
        <w:rPr>
          <w:lang w:eastAsia="en-US"/>
        </w:rPr>
        <w:t>1.</w:t>
      </w:r>
      <w:r w:rsidRPr="0082532E">
        <w:rPr>
          <w:lang w:eastAsia="en-US"/>
        </w:rPr>
        <w:tab/>
        <w:t>Delårsrapport 1 2019 godkänns.</w:t>
      </w:r>
    </w:p>
    <w:p w:rsidR="002C6A7F" w:rsidRPr="0082532E" w:rsidRDefault="002C6A7F" w:rsidP="002C6A7F">
      <w:pPr>
        <w:pStyle w:val="Rubrik1"/>
        <w:rPr>
          <w:lang w:eastAsia="en-US"/>
        </w:rPr>
      </w:pPr>
      <w:r w:rsidRPr="0082532E">
        <w:rPr>
          <w:lang w:eastAsia="en-US"/>
        </w:rPr>
        <w:t>Remiss kameraövervakning</w:t>
      </w:r>
    </w:p>
    <w:p w:rsidR="002C6A7F" w:rsidRPr="0082532E" w:rsidRDefault="002C6A7F" w:rsidP="002C6A7F">
      <w:pPr>
        <w:rPr>
          <w:lang w:eastAsia="en-US"/>
        </w:rPr>
      </w:pPr>
      <w:r w:rsidRPr="0082532E">
        <w:rPr>
          <w:lang w:eastAsia="en-US"/>
        </w:rPr>
        <w:t xml:space="preserve">Remiss från Regeringskansliet, Justitiedepartementet angående slutbetänkandet kring Kameraövervakning i Kollektivtrafiken -ett enklare förfarande (SOU 2019:8) </w:t>
      </w:r>
    </w:p>
    <w:p w:rsidR="002C6A7F" w:rsidRPr="0082532E" w:rsidRDefault="002C6A7F" w:rsidP="002C6A7F">
      <w:pPr>
        <w:rPr>
          <w:lang w:eastAsia="en-US"/>
        </w:rPr>
      </w:pPr>
      <w:r w:rsidRPr="0082532E">
        <w:rPr>
          <w:lang w:eastAsia="en-US"/>
        </w:rPr>
        <w:t>Förvaltningen redovisar förslag på svar till remiss enligt bilaga.</w:t>
      </w:r>
    </w:p>
    <w:p w:rsidR="002C6A7F" w:rsidRPr="0082532E" w:rsidRDefault="002C6A7F" w:rsidP="002C6A7F">
      <w:pPr>
        <w:pStyle w:val="Beslutsrubrik"/>
        <w:rPr>
          <w:lang w:eastAsia="en-US"/>
        </w:rPr>
      </w:pPr>
      <w:r w:rsidRPr="0082532E">
        <w:rPr>
          <w:lang w:eastAsia="en-US"/>
        </w:rPr>
        <w:t>Beslut</w:t>
      </w:r>
    </w:p>
    <w:p w:rsidR="002C6A7F" w:rsidRPr="0082532E" w:rsidRDefault="002C6A7F" w:rsidP="002C6A7F">
      <w:pPr>
        <w:pStyle w:val="Att-sats"/>
        <w:spacing w:after="200"/>
        <w:rPr>
          <w:lang w:eastAsia="en-US"/>
        </w:rPr>
      </w:pPr>
      <w:r w:rsidRPr="0082532E">
        <w:rPr>
          <w:lang w:eastAsia="en-US"/>
        </w:rPr>
        <w:t>1.</w:t>
      </w:r>
      <w:r w:rsidRPr="0082532E">
        <w:rPr>
          <w:lang w:eastAsia="en-US"/>
        </w:rPr>
        <w:tab/>
        <w:t>Redovisat svar godkänns och skickas till Regeringskansliet.</w:t>
      </w:r>
    </w:p>
    <w:p w:rsidR="002C6A7F" w:rsidRPr="0082532E" w:rsidRDefault="002C6A7F" w:rsidP="002C6A7F">
      <w:pPr>
        <w:pStyle w:val="Rubrik1"/>
        <w:rPr>
          <w:lang w:eastAsia="en-US"/>
        </w:rPr>
      </w:pPr>
      <w:r w:rsidRPr="0082532E">
        <w:rPr>
          <w:lang w:eastAsia="en-US"/>
        </w:rPr>
        <w:t>Reklamförsäljning Kollektivtrafikförvaltningen</w:t>
      </w:r>
    </w:p>
    <w:p w:rsidR="002C6A7F" w:rsidRPr="0082532E" w:rsidRDefault="002C6A7F" w:rsidP="002C6A7F">
      <w:pPr>
        <w:rPr>
          <w:lang w:eastAsia="en-US"/>
        </w:rPr>
      </w:pPr>
      <w:r w:rsidRPr="0082532E">
        <w:rPr>
          <w:lang w:eastAsia="en-US"/>
        </w:rPr>
        <w:t>Arne Andersson redogör kort för nuvarande principer som nämnden sedan diskuterar.</w:t>
      </w:r>
    </w:p>
    <w:p w:rsidR="002C6A7F" w:rsidRPr="0082532E" w:rsidRDefault="002C6A7F" w:rsidP="002C6A7F">
      <w:pPr>
        <w:pStyle w:val="Beslutsrubrik"/>
        <w:rPr>
          <w:lang w:eastAsia="en-US"/>
        </w:rPr>
      </w:pPr>
      <w:r w:rsidRPr="0082532E">
        <w:rPr>
          <w:lang w:eastAsia="en-US"/>
        </w:rPr>
        <w:t>Beslut</w:t>
      </w:r>
    </w:p>
    <w:p w:rsidR="002C6A7F" w:rsidRPr="0082532E" w:rsidRDefault="002C6A7F" w:rsidP="002C6A7F">
      <w:pPr>
        <w:pStyle w:val="Att-sats"/>
        <w:spacing w:after="200"/>
        <w:rPr>
          <w:lang w:eastAsia="en-US"/>
        </w:rPr>
      </w:pPr>
      <w:r w:rsidRPr="0082532E">
        <w:rPr>
          <w:lang w:eastAsia="en-US"/>
        </w:rPr>
        <w:t>1.</w:t>
      </w:r>
      <w:r w:rsidRPr="0082532E">
        <w:rPr>
          <w:lang w:eastAsia="en-US"/>
        </w:rPr>
        <w:tab/>
        <w:t>Förvaltningen får i uppdrag att se över principerna för reklamförsäljning och återkomma till nämnden med eventuellt förslag till justering av principerna.</w:t>
      </w:r>
    </w:p>
    <w:p w:rsidR="002C6A7F" w:rsidRPr="0082532E" w:rsidRDefault="002C6A7F" w:rsidP="002C6A7F">
      <w:pPr>
        <w:pStyle w:val="Mellanrubrikkursiv"/>
        <w:rPr>
          <w:lang w:eastAsia="en-US"/>
        </w:rPr>
      </w:pPr>
      <w:r w:rsidRPr="0082532E">
        <w:rPr>
          <w:lang w:eastAsia="en-US"/>
        </w:rPr>
        <w:t>Protokollsanteckning</w:t>
      </w:r>
    </w:p>
    <w:p w:rsidR="002C6A7F" w:rsidRPr="0082532E" w:rsidRDefault="002C6A7F" w:rsidP="002C6A7F">
      <w:pPr>
        <w:rPr>
          <w:lang w:eastAsia="en-US"/>
        </w:rPr>
      </w:pPr>
      <w:r w:rsidRPr="0082532E">
        <w:rPr>
          <w:lang w:eastAsia="en-US"/>
        </w:rPr>
        <w:t>Jenny Landernäs (M), Gunnar Björnstad (M) och Hannu Söderlund (KD) lämnar protokollsanteckning enligt bilaga.</w:t>
      </w:r>
    </w:p>
    <w:p w:rsidR="002C6A7F" w:rsidRPr="0082532E" w:rsidRDefault="002C6A7F" w:rsidP="002C6A7F">
      <w:pPr>
        <w:pStyle w:val="Rubrik1"/>
        <w:rPr>
          <w:lang w:eastAsia="en-US"/>
        </w:rPr>
      </w:pPr>
      <w:r w:rsidRPr="0082532E">
        <w:rPr>
          <w:lang w:eastAsia="en-US"/>
        </w:rPr>
        <w:t>Ekonomi i balans</w:t>
      </w:r>
    </w:p>
    <w:p w:rsidR="002C6A7F" w:rsidRPr="0082532E" w:rsidRDefault="002C6A7F" w:rsidP="002C6A7F">
      <w:pPr>
        <w:rPr>
          <w:lang w:eastAsia="en-US"/>
        </w:rPr>
      </w:pPr>
      <w:r w:rsidRPr="0082532E">
        <w:rPr>
          <w:lang w:eastAsia="en-US"/>
        </w:rPr>
        <w:t>Arne Andersson informerar om hur arbetet fortskridit med ekonomi i balans.</w:t>
      </w:r>
    </w:p>
    <w:p w:rsidR="002C6A7F" w:rsidRPr="0082532E" w:rsidRDefault="002C6A7F" w:rsidP="002C6A7F">
      <w:pPr>
        <w:pStyle w:val="Beslutsrubrik"/>
        <w:rPr>
          <w:lang w:eastAsia="en-US"/>
        </w:rPr>
      </w:pPr>
      <w:r w:rsidRPr="0082532E">
        <w:rPr>
          <w:lang w:eastAsia="en-US"/>
        </w:rPr>
        <w:t>Beslut</w:t>
      </w:r>
    </w:p>
    <w:p w:rsidR="002C6A7F" w:rsidRPr="0082532E" w:rsidRDefault="002C6A7F" w:rsidP="002C6A7F">
      <w:pPr>
        <w:pStyle w:val="Att-sats"/>
        <w:spacing w:after="200"/>
        <w:rPr>
          <w:lang w:eastAsia="en-US"/>
        </w:rPr>
      </w:pPr>
      <w:r w:rsidRPr="0082532E">
        <w:rPr>
          <w:lang w:eastAsia="en-US"/>
        </w:rPr>
        <w:t>1.</w:t>
      </w:r>
      <w:r w:rsidRPr="0082532E">
        <w:rPr>
          <w:lang w:eastAsia="en-US"/>
        </w:rPr>
        <w:tab/>
        <w:t>Informationen noteras.</w:t>
      </w:r>
    </w:p>
    <w:p w:rsidR="002C6A7F" w:rsidRPr="0082532E" w:rsidRDefault="002C6A7F" w:rsidP="002C6A7F">
      <w:pPr>
        <w:pStyle w:val="Rubrik1"/>
        <w:spacing w:after="40"/>
        <w:rPr>
          <w:lang w:eastAsia="en-US"/>
        </w:rPr>
      </w:pPr>
      <w:r w:rsidRPr="0082532E">
        <w:rPr>
          <w:lang w:eastAsia="en-US"/>
        </w:rPr>
        <w:t xml:space="preserve">Svar revisionsrapport Granskning av löpande internkontroll av </w:t>
      </w:r>
      <w:r w:rsidR="0082532E" w:rsidRPr="0082532E">
        <w:rPr>
          <w:lang w:eastAsia="en-US"/>
        </w:rPr>
        <w:t>administrativa</w:t>
      </w:r>
      <w:r w:rsidRPr="0082532E">
        <w:rPr>
          <w:lang w:eastAsia="en-US"/>
        </w:rPr>
        <w:t xml:space="preserve"> rutiner.</w:t>
      </w:r>
    </w:p>
    <w:p w:rsidR="002C6A7F" w:rsidRPr="0082532E" w:rsidRDefault="002C6A7F" w:rsidP="002C6A7F">
      <w:pPr>
        <w:pStyle w:val="Diarienummer"/>
      </w:pPr>
      <w:r w:rsidRPr="0082532E">
        <w:t>RV190458</w:t>
      </w:r>
    </w:p>
    <w:p w:rsidR="002C6A7F" w:rsidRPr="0082532E" w:rsidRDefault="002C6A7F" w:rsidP="002C6A7F">
      <w:pPr>
        <w:rPr>
          <w:lang w:eastAsia="en-US"/>
        </w:rPr>
      </w:pPr>
      <w:r w:rsidRPr="0082532E">
        <w:rPr>
          <w:lang w:eastAsia="en-US"/>
        </w:rPr>
        <w:t>Förslag på yttrande enligt bilaga.</w:t>
      </w:r>
    </w:p>
    <w:p w:rsidR="002C6A7F" w:rsidRPr="0082532E" w:rsidRDefault="002C6A7F" w:rsidP="002C6A7F">
      <w:pPr>
        <w:pStyle w:val="Beslutsrubrik"/>
        <w:rPr>
          <w:lang w:eastAsia="en-US"/>
        </w:rPr>
      </w:pPr>
      <w:r w:rsidRPr="0082532E">
        <w:rPr>
          <w:lang w:eastAsia="en-US"/>
        </w:rPr>
        <w:t>Beslut</w:t>
      </w:r>
    </w:p>
    <w:p w:rsidR="002C6A7F" w:rsidRPr="0082532E" w:rsidRDefault="002C6A7F" w:rsidP="002C6A7F">
      <w:pPr>
        <w:pStyle w:val="Att-sats"/>
        <w:spacing w:after="200"/>
        <w:rPr>
          <w:lang w:eastAsia="en-US"/>
        </w:rPr>
      </w:pPr>
      <w:r w:rsidRPr="0082532E">
        <w:rPr>
          <w:lang w:eastAsia="en-US"/>
        </w:rPr>
        <w:t>1.</w:t>
      </w:r>
      <w:r w:rsidRPr="0082532E">
        <w:rPr>
          <w:lang w:eastAsia="en-US"/>
        </w:rPr>
        <w:tab/>
        <w:t>Redovisat förslag godkänns och överlämnas till revisorerna.</w:t>
      </w:r>
    </w:p>
    <w:p w:rsidR="002C6A7F" w:rsidRPr="0082532E" w:rsidRDefault="002C6A7F" w:rsidP="002C6A7F">
      <w:pPr>
        <w:pStyle w:val="Rubrik1"/>
        <w:rPr>
          <w:lang w:eastAsia="en-US"/>
        </w:rPr>
      </w:pPr>
      <w:r w:rsidRPr="0082532E">
        <w:rPr>
          <w:lang w:eastAsia="en-US"/>
        </w:rPr>
        <w:t>Kungsörsfrågan</w:t>
      </w:r>
    </w:p>
    <w:p w:rsidR="002C6A7F" w:rsidRPr="0082532E" w:rsidRDefault="002C6A7F" w:rsidP="002C6A7F">
      <w:pPr>
        <w:rPr>
          <w:lang w:eastAsia="en-US"/>
        </w:rPr>
      </w:pPr>
      <w:r w:rsidRPr="0082532E">
        <w:rPr>
          <w:lang w:eastAsia="en-US"/>
        </w:rPr>
        <w:t>Förvaltningen redogör ärendet för nämnden och redovisar ett yttrande om hållplatsen i Kungsör.</w:t>
      </w:r>
    </w:p>
    <w:p w:rsidR="002C6A7F" w:rsidRPr="0082532E" w:rsidRDefault="002C6A7F" w:rsidP="002C6A7F">
      <w:pPr>
        <w:pStyle w:val="Beslutsrubrik"/>
        <w:rPr>
          <w:lang w:eastAsia="en-US"/>
        </w:rPr>
      </w:pPr>
      <w:r w:rsidRPr="0082532E">
        <w:rPr>
          <w:lang w:eastAsia="en-US"/>
        </w:rPr>
        <w:t>Beslut</w:t>
      </w:r>
    </w:p>
    <w:p w:rsidR="002C6A7F" w:rsidRPr="0082532E" w:rsidRDefault="002C6A7F" w:rsidP="002C6A7F">
      <w:pPr>
        <w:pStyle w:val="Att-sats"/>
        <w:spacing w:after="200"/>
        <w:rPr>
          <w:lang w:eastAsia="en-US"/>
        </w:rPr>
      </w:pPr>
      <w:r w:rsidRPr="0082532E">
        <w:rPr>
          <w:lang w:eastAsia="en-US"/>
        </w:rPr>
        <w:t>1.</w:t>
      </w:r>
      <w:r w:rsidRPr="0082532E">
        <w:rPr>
          <w:lang w:eastAsia="en-US"/>
        </w:rPr>
        <w:tab/>
        <w:t>Kollektivtrafiknämnden ställer sig bakom koll</w:t>
      </w:r>
      <w:r w:rsidR="0082532E">
        <w:rPr>
          <w:lang w:eastAsia="en-US"/>
        </w:rPr>
        <w:t>ektivtrafikförvaltningens yttrande</w:t>
      </w:r>
      <w:r w:rsidRPr="0082532E">
        <w:rPr>
          <w:lang w:eastAsia="en-US"/>
        </w:rPr>
        <w:t>.</w:t>
      </w:r>
    </w:p>
    <w:p w:rsidR="002C6A7F" w:rsidRPr="0082532E" w:rsidRDefault="002C6A7F" w:rsidP="002C6A7F">
      <w:pPr>
        <w:pStyle w:val="Rubrik1"/>
        <w:rPr>
          <w:lang w:eastAsia="en-US"/>
        </w:rPr>
      </w:pPr>
      <w:r w:rsidRPr="0082532E">
        <w:rPr>
          <w:lang w:eastAsia="en-US"/>
        </w:rPr>
        <w:t>Tågtrafik i UVEN-systemet</w:t>
      </w:r>
    </w:p>
    <w:p w:rsidR="002C6A7F" w:rsidRPr="0082532E" w:rsidRDefault="002C6A7F" w:rsidP="002C6A7F">
      <w:pPr>
        <w:rPr>
          <w:lang w:eastAsia="en-US"/>
        </w:rPr>
      </w:pPr>
      <w:r w:rsidRPr="0082532E">
        <w:rPr>
          <w:lang w:eastAsia="en-US"/>
        </w:rPr>
        <w:t>Mohammad Sabet informerar om trafiken på sträckan Uppsala-Sala-Västerås-Enköping-Norrköping.</w:t>
      </w:r>
    </w:p>
    <w:p w:rsidR="002C6A7F" w:rsidRPr="0082532E" w:rsidRDefault="002C6A7F" w:rsidP="002C6A7F">
      <w:pPr>
        <w:pStyle w:val="Beslutsrubrik"/>
        <w:rPr>
          <w:lang w:eastAsia="en-US"/>
        </w:rPr>
      </w:pPr>
      <w:r w:rsidRPr="0082532E">
        <w:rPr>
          <w:lang w:eastAsia="en-US"/>
        </w:rPr>
        <w:lastRenderedPageBreak/>
        <w:t>Kollektivtrafiknämnden beslutar</w:t>
      </w:r>
    </w:p>
    <w:p w:rsidR="002C6A7F" w:rsidRPr="0082532E" w:rsidRDefault="002C6A7F" w:rsidP="002C6A7F">
      <w:pPr>
        <w:pStyle w:val="Att-sats"/>
        <w:spacing w:after="200"/>
        <w:rPr>
          <w:lang w:eastAsia="en-US"/>
        </w:rPr>
      </w:pPr>
      <w:r w:rsidRPr="0082532E">
        <w:rPr>
          <w:lang w:eastAsia="en-US"/>
        </w:rPr>
        <w:t>1.</w:t>
      </w:r>
      <w:r w:rsidRPr="0082532E">
        <w:rPr>
          <w:lang w:eastAsia="en-US"/>
        </w:rPr>
        <w:tab/>
        <w:t>Nämnden ger i uppdrag till förvaltning</w:t>
      </w:r>
      <w:r w:rsidR="00DD6F58">
        <w:rPr>
          <w:lang w:eastAsia="en-US"/>
        </w:rPr>
        <w:t>sdirektör Arne Andersson att ta</w:t>
      </w:r>
      <w:r w:rsidRPr="0082532E">
        <w:rPr>
          <w:lang w:eastAsia="en-US"/>
        </w:rPr>
        <w:t xml:space="preserve"> fram ett förslag i dialog med andra berörda regioner tillsammans med trafikupplägg, tidtabell, </w:t>
      </w:r>
      <w:r w:rsidR="0082532E" w:rsidRPr="0082532E">
        <w:rPr>
          <w:lang w:eastAsia="en-US"/>
        </w:rPr>
        <w:t>kostnadskalkyl</w:t>
      </w:r>
      <w:r w:rsidRPr="0082532E">
        <w:rPr>
          <w:lang w:eastAsia="en-US"/>
        </w:rPr>
        <w:t xml:space="preserve"> och konsekvensbeskrivning.</w:t>
      </w:r>
    </w:p>
    <w:p w:rsidR="002C6A7F" w:rsidRPr="0082532E" w:rsidRDefault="002C6A7F" w:rsidP="002C6A7F">
      <w:pPr>
        <w:pStyle w:val="Rubrik1"/>
        <w:rPr>
          <w:lang w:eastAsia="en-US"/>
        </w:rPr>
      </w:pPr>
      <w:r w:rsidRPr="0082532E">
        <w:rPr>
          <w:lang w:eastAsia="en-US"/>
        </w:rPr>
        <w:t>Anmälningsärenden</w:t>
      </w:r>
    </w:p>
    <w:p w:rsidR="002C6A7F" w:rsidRPr="0082532E" w:rsidRDefault="002C6A7F" w:rsidP="002C6A7F">
      <w:pPr>
        <w:rPr>
          <w:lang w:eastAsia="en-US"/>
        </w:rPr>
      </w:pPr>
      <w:r w:rsidRPr="0082532E">
        <w:rPr>
          <w:lang w:eastAsia="en-US"/>
        </w:rPr>
        <w:t>Revisionsrapport - Grundläggande granskning 2018 Region Västmanland (RV190723) Revisorerna önskar svar på rapporten senast 2019-08-28. Förvaltningen har begärt förlängd svarstid. Rapport behandlas vid nästa sammanträde 2019-09-20.</w:t>
      </w:r>
    </w:p>
    <w:p w:rsidR="002C6A7F" w:rsidRPr="0082532E" w:rsidRDefault="002C6A7F" w:rsidP="002C6A7F">
      <w:pPr>
        <w:pStyle w:val="Beslutsrubrik"/>
        <w:rPr>
          <w:lang w:eastAsia="en-US"/>
        </w:rPr>
      </w:pPr>
      <w:r w:rsidRPr="0082532E">
        <w:rPr>
          <w:lang w:eastAsia="en-US"/>
        </w:rPr>
        <w:t>Kollektivtrafiknämnden beslutar</w:t>
      </w:r>
    </w:p>
    <w:p w:rsidR="00DD6F58" w:rsidRDefault="002C6A7F" w:rsidP="00DD6F58">
      <w:pPr>
        <w:pStyle w:val="Att-sats"/>
        <w:spacing w:after="200"/>
        <w:rPr>
          <w:lang w:eastAsia="en-US"/>
        </w:rPr>
      </w:pPr>
      <w:r w:rsidRPr="0082532E">
        <w:rPr>
          <w:lang w:eastAsia="en-US"/>
        </w:rPr>
        <w:t>1.</w:t>
      </w:r>
      <w:r w:rsidRPr="0082532E">
        <w:rPr>
          <w:lang w:eastAsia="en-US"/>
        </w:rPr>
        <w:tab/>
      </w:r>
      <w:r w:rsidR="0082532E" w:rsidRPr="0082532E">
        <w:rPr>
          <w:lang w:eastAsia="en-US"/>
        </w:rPr>
        <w:t>Anmälningsärendet</w:t>
      </w:r>
      <w:r w:rsidRPr="0082532E">
        <w:rPr>
          <w:lang w:eastAsia="en-US"/>
        </w:rPr>
        <w:t xml:space="preserve"> läggs till handlingarna.</w:t>
      </w:r>
    </w:p>
    <w:p w:rsidR="00DD6F58" w:rsidRPr="0082532E" w:rsidRDefault="00DD6F58" w:rsidP="00DD6F58">
      <w:pPr>
        <w:pStyle w:val="Rubrik1"/>
        <w:rPr>
          <w:lang w:eastAsia="en-US"/>
        </w:rPr>
      </w:pPr>
      <w:r>
        <w:rPr>
          <w:lang w:eastAsia="en-US"/>
        </w:rPr>
        <w:t>Skrivelse från Kungsörs kommun</w:t>
      </w:r>
    </w:p>
    <w:p w:rsidR="00DD6F58" w:rsidRPr="0082532E" w:rsidRDefault="00DD6F58" w:rsidP="00DD6F58">
      <w:pPr>
        <w:rPr>
          <w:lang w:eastAsia="en-US"/>
        </w:rPr>
      </w:pPr>
      <w:r>
        <w:rPr>
          <w:lang w:eastAsia="en-US"/>
        </w:rPr>
        <w:t>Tommy Levinsson redogör för inkommen skrivelse från Kungsörs kommun till Kollektivtrafiknämnden.</w:t>
      </w:r>
    </w:p>
    <w:p w:rsidR="00DD6F58" w:rsidRPr="0082532E" w:rsidRDefault="00DD6F58" w:rsidP="00DD6F58">
      <w:pPr>
        <w:pStyle w:val="Beslutsrubrik"/>
        <w:rPr>
          <w:lang w:eastAsia="en-US"/>
        </w:rPr>
      </w:pPr>
      <w:r w:rsidRPr="0082532E">
        <w:rPr>
          <w:lang w:eastAsia="en-US"/>
        </w:rPr>
        <w:t>Beslut</w:t>
      </w:r>
    </w:p>
    <w:p w:rsidR="00DD6F58" w:rsidRPr="0082532E" w:rsidRDefault="00DD6F58" w:rsidP="00DD6F58">
      <w:pPr>
        <w:pStyle w:val="Att-sats"/>
        <w:spacing w:after="200"/>
        <w:rPr>
          <w:lang w:eastAsia="en-US"/>
        </w:rPr>
      </w:pPr>
      <w:r w:rsidRPr="0082532E">
        <w:rPr>
          <w:lang w:eastAsia="en-US"/>
        </w:rPr>
        <w:t>1.</w:t>
      </w:r>
      <w:r w:rsidRPr="0082532E">
        <w:rPr>
          <w:lang w:eastAsia="en-US"/>
        </w:rPr>
        <w:tab/>
      </w:r>
      <w:r>
        <w:rPr>
          <w:lang w:eastAsia="en-US"/>
        </w:rPr>
        <w:t xml:space="preserve">Presidiet och förvaltningsdirektören ska träffa presidiet i Kungsörs kommun för att följa upp skrivelsen. </w:t>
      </w:r>
    </w:p>
    <w:p w:rsidR="00DD6F58" w:rsidRPr="00DD6F58" w:rsidRDefault="00DD6F58" w:rsidP="00DD6F58">
      <w:pPr>
        <w:rPr>
          <w:lang w:eastAsia="en-US"/>
        </w:rPr>
      </w:pPr>
    </w:p>
    <w:p w:rsidR="002C6A7F" w:rsidRDefault="002C6A7F" w:rsidP="002C6A7F">
      <w:pPr>
        <w:pStyle w:val="Rubrik1"/>
        <w:rPr>
          <w:lang w:eastAsia="en-US"/>
        </w:rPr>
      </w:pPr>
      <w:r w:rsidRPr="0082532E">
        <w:rPr>
          <w:lang w:eastAsia="en-US"/>
        </w:rPr>
        <w:t>Övriga frågor</w:t>
      </w:r>
    </w:p>
    <w:p w:rsidR="00DD6F58" w:rsidRPr="00DD6F58" w:rsidRDefault="00DD6F58" w:rsidP="00DD6F58">
      <w:pPr>
        <w:rPr>
          <w:lang w:eastAsia="en-US"/>
        </w:rPr>
      </w:pPr>
      <w:r>
        <w:rPr>
          <w:lang w:eastAsia="en-US"/>
        </w:rPr>
        <w:t>Inga övriga frågor framställs.</w:t>
      </w:r>
    </w:p>
    <w:p w:rsidR="00982C6C" w:rsidRPr="0082532E" w:rsidRDefault="00982C6C" w:rsidP="00982C6C">
      <w:pPr>
        <w:pStyle w:val="TomtStycke"/>
        <w:rPr>
          <w:lang w:eastAsia="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3277"/>
      </w:tblGrid>
      <w:tr w:rsidR="00982C6C" w:rsidRPr="0082532E" w:rsidTr="00982C6C">
        <w:trPr>
          <w:trHeight w:val="261"/>
        </w:trPr>
        <w:tc>
          <w:tcPr>
            <w:tcW w:w="7870" w:type="dxa"/>
            <w:gridSpan w:val="2"/>
            <w:shd w:val="clear" w:color="auto" w:fill="auto"/>
          </w:tcPr>
          <w:p w:rsidR="00982C6C" w:rsidRPr="0082532E" w:rsidRDefault="00982C6C" w:rsidP="00982C6C">
            <w:pPr>
              <w:pStyle w:val="Tabelltext"/>
              <w:rPr>
                <w:lang w:eastAsia="en-US"/>
              </w:rPr>
            </w:pPr>
            <w:bookmarkStart w:id="2" w:name="Qprotavslut"/>
            <w:bookmarkEnd w:id="2"/>
            <w:r w:rsidRPr="0082532E">
              <w:rPr>
                <w:lang w:eastAsia="en-US"/>
              </w:rPr>
              <w:t>Vid protokollet</w:t>
            </w:r>
          </w:p>
        </w:tc>
      </w:tr>
      <w:tr w:rsidR="00982C6C" w:rsidRPr="0082532E" w:rsidTr="00982C6C">
        <w:trPr>
          <w:trHeight w:val="442"/>
        </w:trPr>
        <w:tc>
          <w:tcPr>
            <w:tcW w:w="7870" w:type="dxa"/>
            <w:gridSpan w:val="2"/>
            <w:shd w:val="clear" w:color="auto" w:fill="auto"/>
          </w:tcPr>
          <w:p w:rsidR="00982C6C" w:rsidRPr="0082532E" w:rsidRDefault="00982C6C" w:rsidP="00982C6C">
            <w:pPr>
              <w:pStyle w:val="Tabelltext"/>
              <w:rPr>
                <w:lang w:eastAsia="en-US"/>
              </w:rPr>
            </w:pPr>
          </w:p>
        </w:tc>
      </w:tr>
      <w:tr w:rsidR="00982C6C" w:rsidRPr="0082532E" w:rsidTr="00982C6C">
        <w:trPr>
          <w:trHeight w:val="261"/>
        </w:trPr>
        <w:tc>
          <w:tcPr>
            <w:tcW w:w="7870" w:type="dxa"/>
            <w:gridSpan w:val="2"/>
            <w:shd w:val="clear" w:color="auto" w:fill="auto"/>
          </w:tcPr>
          <w:p w:rsidR="00982C6C" w:rsidRPr="0082532E" w:rsidRDefault="00982C6C" w:rsidP="00982C6C">
            <w:pPr>
              <w:pStyle w:val="Tabelltext"/>
              <w:rPr>
                <w:lang w:eastAsia="en-US"/>
              </w:rPr>
            </w:pPr>
            <w:r w:rsidRPr="0082532E">
              <w:rPr>
                <w:lang w:eastAsia="en-US"/>
              </w:rPr>
              <w:t>Amanda Uras, mötessekreterare</w:t>
            </w:r>
          </w:p>
        </w:tc>
      </w:tr>
      <w:tr w:rsidR="00982C6C" w:rsidRPr="0082532E" w:rsidTr="00982C6C">
        <w:trPr>
          <w:trHeight w:hRule="exact" w:val="442"/>
        </w:trPr>
        <w:tc>
          <w:tcPr>
            <w:tcW w:w="7870" w:type="dxa"/>
            <w:gridSpan w:val="2"/>
            <w:shd w:val="clear" w:color="auto" w:fill="auto"/>
          </w:tcPr>
          <w:p w:rsidR="00982C6C" w:rsidRPr="0082532E" w:rsidRDefault="00982C6C" w:rsidP="00982C6C">
            <w:pPr>
              <w:pStyle w:val="Tabelltext"/>
              <w:rPr>
                <w:lang w:eastAsia="en-US"/>
              </w:rPr>
            </w:pPr>
          </w:p>
        </w:tc>
      </w:tr>
      <w:tr w:rsidR="00982C6C" w:rsidRPr="0082532E" w:rsidTr="00982C6C">
        <w:trPr>
          <w:trHeight w:val="261"/>
        </w:trPr>
        <w:tc>
          <w:tcPr>
            <w:tcW w:w="7870" w:type="dxa"/>
            <w:gridSpan w:val="2"/>
            <w:shd w:val="clear" w:color="auto" w:fill="auto"/>
          </w:tcPr>
          <w:p w:rsidR="00982C6C" w:rsidRPr="0082532E" w:rsidRDefault="00982C6C" w:rsidP="00982C6C">
            <w:pPr>
              <w:pStyle w:val="Tabelltext"/>
              <w:rPr>
                <w:lang w:eastAsia="en-US"/>
              </w:rPr>
            </w:pPr>
            <w:r w:rsidRPr="0082532E">
              <w:rPr>
                <w:lang w:eastAsia="en-US"/>
              </w:rPr>
              <w:t>Justerat 2019-06-04</w:t>
            </w:r>
          </w:p>
        </w:tc>
      </w:tr>
      <w:tr w:rsidR="00982C6C" w:rsidRPr="0082532E" w:rsidTr="00982C6C">
        <w:trPr>
          <w:trHeight w:hRule="exact" w:val="442"/>
        </w:trPr>
        <w:tc>
          <w:tcPr>
            <w:tcW w:w="7870" w:type="dxa"/>
            <w:gridSpan w:val="2"/>
            <w:shd w:val="clear" w:color="auto" w:fill="auto"/>
          </w:tcPr>
          <w:p w:rsidR="00982C6C" w:rsidRPr="0082532E" w:rsidRDefault="00982C6C" w:rsidP="00982C6C">
            <w:pPr>
              <w:pStyle w:val="Tabelltext"/>
              <w:rPr>
                <w:lang w:eastAsia="en-US"/>
              </w:rPr>
            </w:pPr>
          </w:p>
        </w:tc>
      </w:tr>
      <w:tr w:rsidR="00982C6C" w:rsidRPr="0082532E" w:rsidTr="0082532E">
        <w:trPr>
          <w:trHeight w:val="261"/>
        </w:trPr>
        <w:tc>
          <w:tcPr>
            <w:tcW w:w="4503" w:type="dxa"/>
            <w:shd w:val="clear" w:color="auto" w:fill="auto"/>
          </w:tcPr>
          <w:p w:rsidR="00982C6C" w:rsidRPr="0082532E" w:rsidRDefault="00982C6C" w:rsidP="00982C6C">
            <w:pPr>
              <w:pStyle w:val="Tabelltext"/>
              <w:spacing w:after="20"/>
              <w:rPr>
                <w:lang w:eastAsia="en-US"/>
              </w:rPr>
            </w:pPr>
            <w:r w:rsidRPr="0082532E">
              <w:rPr>
                <w:lang w:eastAsia="en-US"/>
              </w:rPr>
              <w:t>Tommy Levinsson</w:t>
            </w:r>
          </w:p>
        </w:tc>
        <w:tc>
          <w:tcPr>
            <w:tcW w:w="3367" w:type="dxa"/>
            <w:shd w:val="clear" w:color="auto" w:fill="auto"/>
          </w:tcPr>
          <w:p w:rsidR="00982C6C" w:rsidRPr="00DD6F58" w:rsidRDefault="00DD6F58" w:rsidP="00982C6C">
            <w:pPr>
              <w:pStyle w:val="Tabelltext"/>
              <w:spacing w:after="20"/>
            </w:pPr>
            <w:r w:rsidRPr="0082532E">
              <w:t>Richard Fallqvist</w:t>
            </w:r>
          </w:p>
        </w:tc>
      </w:tr>
      <w:tr w:rsidR="00982C6C" w:rsidRPr="0082532E" w:rsidTr="0082532E">
        <w:trPr>
          <w:trHeight w:hRule="exact" w:val="227"/>
        </w:trPr>
        <w:tc>
          <w:tcPr>
            <w:tcW w:w="4503" w:type="dxa"/>
            <w:shd w:val="clear" w:color="auto" w:fill="auto"/>
          </w:tcPr>
          <w:p w:rsidR="00982C6C" w:rsidRPr="0082532E" w:rsidRDefault="00982C6C" w:rsidP="00982C6C">
            <w:pPr>
              <w:pStyle w:val="Tabelltext"/>
              <w:spacing w:before="20"/>
              <w:rPr>
                <w:sz w:val="15"/>
                <w:lang w:eastAsia="en-US"/>
              </w:rPr>
            </w:pPr>
            <w:r w:rsidRPr="0082532E">
              <w:rPr>
                <w:sz w:val="15"/>
                <w:lang w:eastAsia="en-US"/>
              </w:rPr>
              <w:t>Ordförande</w:t>
            </w:r>
          </w:p>
        </w:tc>
        <w:tc>
          <w:tcPr>
            <w:tcW w:w="3367" w:type="dxa"/>
            <w:shd w:val="clear" w:color="auto" w:fill="auto"/>
          </w:tcPr>
          <w:p w:rsidR="00982C6C" w:rsidRPr="0082532E" w:rsidRDefault="00982C6C" w:rsidP="00982C6C">
            <w:pPr>
              <w:pStyle w:val="Tabelltext"/>
              <w:spacing w:before="20"/>
              <w:rPr>
                <w:sz w:val="15"/>
                <w:lang w:eastAsia="en-US"/>
              </w:rPr>
            </w:pPr>
            <w:r w:rsidRPr="0082532E">
              <w:rPr>
                <w:sz w:val="15"/>
                <w:lang w:eastAsia="en-US"/>
              </w:rPr>
              <w:t>Justerare</w:t>
            </w:r>
          </w:p>
        </w:tc>
      </w:tr>
      <w:tr w:rsidR="00982C6C" w:rsidRPr="0082532E" w:rsidTr="0082532E">
        <w:trPr>
          <w:trHeight w:val="261"/>
        </w:trPr>
        <w:tc>
          <w:tcPr>
            <w:tcW w:w="4503" w:type="dxa"/>
            <w:shd w:val="clear" w:color="auto" w:fill="auto"/>
          </w:tcPr>
          <w:p w:rsidR="00982C6C" w:rsidRPr="0082532E" w:rsidRDefault="00982C6C" w:rsidP="00982C6C">
            <w:pPr>
              <w:pStyle w:val="Tabelltext"/>
              <w:spacing w:after="20"/>
              <w:rPr>
                <w:lang w:eastAsia="en-US"/>
              </w:rPr>
            </w:pPr>
          </w:p>
        </w:tc>
        <w:tc>
          <w:tcPr>
            <w:tcW w:w="3367" w:type="dxa"/>
            <w:shd w:val="clear" w:color="auto" w:fill="auto"/>
          </w:tcPr>
          <w:p w:rsidR="00982C6C" w:rsidRPr="0082532E" w:rsidRDefault="00982C6C" w:rsidP="00982C6C">
            <w:pPr>
              <w:pStyle w:val="Tabelltext"/>
              <w:spacing w:after="20"/>
              <w:rPr>
                <w:lang w:eastAsia="en-US"/>
              </w:rPr>
            </w:pPr>
          </w:p>
        </w:tc>
      </w:tr>
      <w:tr w:rsidR="00982C6C" w:rsidRPr="0082532E" w:rsidTr="00982C6C">
        <w:trPr>
          <w:trHeight w:val="261"/>
        </w:trPr>
        <w:tc>
          <w:tcPr>
            <w:tcW w:w="7870" w:type="dxa"/>
            <w:gridSpan w:val="2"/>
            <w:shd w:val="clear" w:color="auto" w:fill="auto"/>
          </w:tcPr>
          <w:p w:rsidR="00982C6C" w:rsidRPr="0082532E" w:rsidRDefault="00982C6C" w:rsidP="00982C6C">
            <w:pPr>
              <w:pStyle w:val="Tabelltext"/>
              <w:rPr>
                <w:lang w:eastAsia="en-US"/>
              </w:rPr>
            </w:pPr>
            <w:r w:rsidRPr="0082532E">
              <w:rPr>
                <w:lang w:eastAsia="en-US"/>
              </w:rPr>
              <w:t>Att justeringen tillkännagivits på regionens anslagstavla</w:t>
            </w:r>
          </w:p>
          <w:p w:rsidR="00982C6C" w:rsidRPr="0082532E" w:rsidRDefault="00DD6F58" w:rsidP="00982C6C">
            <w:pPr>
              <w:pStyle w:val="Tabelltext"/>
              <w:rPr>
                <w:lang w:eastAsia="en-US"/>
              </w:rPr>
            </w:pPr>
            <w:r>
              <w:rPr>
                <w:lang w:eastAsia="en-US"/>
              </w:rPr>
              <w:t>2019-06-</w:t>
            </w:r>
            <w:r w:rsidR="0004658A">
              <w:rPr>
                <w:lang w:eastAsia="en-US"/>
              </w:rPr>
              <w:t xml:space="preserve">05 </w:t>
            </w:r>
            <w:bookmarkStart w:id="3" w:name="Snabbenzz"/>
            <w:bookmarkEnd w:id="3"/>
            <w:r w:rsidR="00982C6C" w:rsidRPr="0082532E">
              <w:rPr>
                <w:lang w:eastAsia="en-US"/>
              </w:rPr>
              <w:t>intygas:</w:t>
            </w:r>
          </w:p>
          <w:p w:rsidR="00982C6C" w:rsidRPr="0082532E" w:rsidRDefault="00982C6C" w:rsidP="00982C6C">
            <w:pPr>
              <w:pStyle w:val="Tabelltext"/>
              <w:rPr>
                <w:lang w:eastAsia="en-US"/>
              </w:rPr>
            </w:pPr>
          </w:p>
          <w:p w:rsidR="00982C6C" w:rsidRPr="0082532E" w:rsidRDefault="00982C6C" w:rsidP="00982C6C">
            <w:pPr>
              <w:pStyle w:val="Tabelltext"/>
              <w:rPr>
                <w:lang w:eastAsia="en-US"/>
              </w:rPr>
            </w:pPr>
            <w:r w:rsidRPr="0082532E">
              <w:rPr>
                <w:lang w:eastAsia="en-US"/>
              </w:rPr>
              <w:t>Amanda Uras</w:t>
            </w:r>
          </w:p>
        </w:tc>
      </w:tr>
    </w:tbl>
    <w:p w:rsidR="00982C6C" w:rsidRPr="0082532E" w:rsidRDefault="00982C6C" w:rsidP="00982C6C">
      <w:pPr>
        <w:rPr>
          <w:lang w:eastAsia="en-US"/>
        </w:rPr>
      </w:pPr>
    </w:p>
    <w:sectPr w:rsidR="00982C6C" w:rsidRPr="0082532E" w:rsidSect="002C6A7F">
      <w:headerReference w:type="default" r:id="rId7"/>
      <w:headerReference w:type="first" r:id="rId8"/>
      <w:pgSz w:w="11907" w:h="16840" w:code="9"/>
      <w:pgMar w:top="2211" w:right="1134" w:bottom="1021" w:left="3119" w:header="720" w:footer="454" w:gutter="0"/>
      <w:pgNumType w:start="1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7F" w:rsidRDefault="002C6A7F">
      <w:r>
        <w:separator/>
      </w:r>
    </w:p>
  </w:endnote>
  <w:endnote w:type="continuationSeparator" w:id="0">
    <w:p w:rsidR="002C6A7F" w:rsidRDefault="002C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7F" w:rsidRDefault="002C6A7F">
      <w:r>
        <w:separator/>
      </w:r>
    </w:p>
  </w:footnote>
  <w:footnote w:type="continuationSeparator" w:id="0">
    <w:p w:rsidR="002C6A7F" w:rsidRDefault="002C6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C450BB">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C450BB">
            <w:rPr>
              <w:noProof/>
            </w:rPr>
            <w:t>11</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C450BB">
          <w:pPr>
            <w:pStyle w:val="Sidhuvud"/>
          </w:pPr>
          <w:r>
            <w:fldChar w:fldCharType="begin"/>
          </w:r>
          <w:r>
            <w:instrText xml:space="preserve"> DOCPROPERTY  EK_OrganSH  </w:instrText>
          </w:r>
          <w:r>
            <w:fldChar w:fldCharType="separate"/>
          </w:r>
          <w:r>
            <w:t>KTM</w: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C450BB">
          <w:pPr>
            <w:pStyle w:val="Sidhuvud"/>
          </w:pPr>
          <w:r>
            <w:fldChar w:fldCharType="begin"/>
          </w:r>
          <w:r>
            <w:instrText xml:space="preserve"> DOCPROPERTY  EK_Datum  </w:instrText>
          </w:r>
          <w:r>
            <w:fldChar w:fldCharType="separate"/>
          </w:r>
          <w:r>
            <w:t>2019-05-21</w:t>
          </w:r>
          <w:r>
            <w:fldChar w:fldCharType="end"/>
          </w:r>
        </w:p>
      </w:tc>
      <w:tc>
        <w:tcPr>
          <w:tcW w:w="2578" w:type="dxa"/>
          <w:gridSpan w:val="2"/>
        </w:tcPr>
        <w:p w:rsidR="00CB3A6A" w:rsidRDefault="00C450BB">
          <w:pPr>
            <w:pStyle w:val="Sidhuvud"/>
            <w:jc w:val="right"/>
          </w:pPr>
          <w:r>
            <w:fldChar w:fldCharType="begin"/>
          </w:r>
          <w:r>
            <w:instrText xml:space="preserve"> DOCPROPERTY  EK_Sista_sidan  </w:instrText>
          </w:r>
          <w:r>
            <w:fldChar w:fldCharType="separate"/>
          </w:r>
          <w:r>
            <w:t>t o m sid 13</w:t>
          </w:r>
          <w:r>
            <w:fldChar w:fldCharType="end"/>
          </w:r>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C450BB">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C450BB">
            <w:rPr>
              <w:noProof/>
            </w:rPr>
            <w:t>10</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C450BB">
          <w:pPr>
            <w:pStyle w:val="Sidhuvud"/>
          </w:pPr>
          <w:r>
            <w:fldChar w:fldCharType="begin"/>
          </w:r>
          <w:r>
            <w:instrText xml:space="preserve"> DOCPROPERTY  EK_OrganSH  </w:instrText>
          </w:r>
          <w:r>
            <w:fldChar w:fldCharType="separate"/>
          </w:r>
          <w:r>
            <w:t>KTM</w: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C450BB">
          <w:pPr>
            <w:pStyle w:val="Sidhuvud"/>
          </w:pPr>
          <w:r>
            <w:fldChar w:fldCharType="begin"/>
          </w:r>
          <w:r>
            <w:instrText xml:space="preserve"> DOCPROPERTY  EK_Datum  </w:instrText>
          </w:r>
          <w:r>
            <w:fldChar w:fldCharType="separate"/>
          </w:r>
          <w:r>
            <w:t>2019-05-21</w:t>
          </w:r>
          <w:r>
            <w:fldChar w:fldCharType="end"/>
          </w:r>
        </w:p>
      </w:tc>
      <w:tc>
        <w:tcPr>
          <w:tcW w:w="2578" w:type="dxa"/>
          <w:gridSpan w:val="2"/>
        </w:tcPr>
        <w:p w:rsidR="00CB3A6A" w:rsidRDefault="00C450BB">
          <w:pPr>
            <w:pStyle w:val="Sidhuvud"/>
            <w:jc w:val="right"/>
          </w:pPr>
          <w:r>
            <w:fldChar w:fldCharType="begin"/>
          </w:r>
          <w:r>
            <w:instrText xml:space="preserve"> DOCPROPERTY  EK_Sista_sidan  </w:instrText>
          </w:r>
          <w:r>
            <w:fldChar w:fldCharType="separate"/>
          </w:r>
          <w:r>
            <w:t>t o m sid 13</w:t>
          </w:r>
          <w:r>
            <w:fldChar w:fldCharType="end"/>
          </w:r>
        </w:p>
      </w:tc>
    </w:tr>
  </w:tbl>
  <w:p w:rsidR="00CB3A6A" w:rsidRDefault="00CB3A6A">
    <w:pPr>
      <w:pStyle w:val="Sidhuvud"/>
    </w:pPr>
  </w:p>
  <w:p w:rsidR="00CB3A6A" w:rsidRDefault="00982C6C">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B9F22A40"/>
    <w:lvl w:ilvl="0">
      <w:start w:val="27"/>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flista.dot"/>
  </w:docVars>
  <w:rsids>
    <w:rsidRoot w:val="002C6A7F"/>
    <w:rsid w:val="00021E3A"/>
    <w:rsid w:val="0002235D"/>
    <w:rsid w:val="0004658A"/>
    <w:rsid w:val="00076797"/>
    <w:rsid w:val="00094D21"/>
    <w:rsid w:val="000E360E"/>
    <w:rsid w:val="000E58A9"/>
    <w:rsid w:val="0010181B"/>
    <w:rsid w:val="001125CA"/>
    <w:rsid w:val="00195941"/>
    <w:rsid w:val="001A6EE7"/>
    <w:rsid w:val="001B05F1"/>
    <w:rsid w:val="001B33CD"/>
    <w:rsid w:val="001B7A8B"/>
    <w:rsid w:val="001E3375"/>
    <w:rsid w:val="00214950"/>
    <w:rsid w:val="00221765"/>
    <w:rsid w:val="00236DC2"/>
    <w:rsid w:val="00246913"/>
    <w:rsid w:val="00283CC0"/>
    <w:rsid w:val="0029519B"/>
    <w:rsid w:val="002A3F09"/>
    <w:rsid w:val="002A6EE6"/>
    <w:rsid w:val="002C6A7F"/>
    <w:rsid w:val="002D791C"/>
    <w:rsid w:val="002F2BE8"/>
    <w:rsid w:val="003072F2"/>
    <w:rsid w:val="0036199B"/>
    <w:rsid w:val="00385BE3"/>
    <w:rsid w:val="003B41A3"/>
    <w:rsid w:val="003E4CF8"/>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5306A"/>
    <w:rsid w:val="005653E6"/>
    <w:rsid w:val="00567DE4"/>
    <w:rsid w:val="00576797"/>
    <w:rsid w:val="005A4072"/>
    <w:rsid w:val="005A4FCF"/>
    <w:rsid w:val="005C208D"/>
    <w:rsid w:val="005C37FE"/>
    <w:rsid w:val="005D4023"/>
    <w:rsid w:val="005D562A"/>
    <w:rsid w:val="005D70BB"/>
    <w:rsid w:val="005F7726"/>
    <w:rsid w:val="00602A8B"/>
    <w:rsid w:val="00605959"/>
    <w:rsid w:val="00633C7B"/>
    <w:rsid w:val="00647BC6"/>
    <w:rsid w:val="00653793"/>
    <w:rsid w:val="00680121"/>
    <w:rsid w:val="00685C12"/>
    <w:rsid w:val="006B0AE6"/>
    <w:rsid w:val="006E023D"/>
    <w:rsid w:val="00703F35"/>
    <w:rsid w:val="00706F6D"/>
    <w:rsid w:val="00712830"/>
    <w:rsid w:val="0071630C"/>
    <w:rsid w:val="00730104"/>
    <w:rsid w:val="00747B27"/>
    <w:rsid w:val="0076749C"/>
    <w:rsid w:val="007B04C5"/>
    <w:rsid w:val="007C0A7F"/>
    <w:rsid w:val="007C674C"/>
    <w:rsid w:val="007D58E1"/>
    <w:rsid w:val="007D63EE"/>
    <w:rsid w:val="007F1B6C"/>
    <w:rsid w:val="0081225B"/>
    <w:rsid w:val="00820A89"/>
    <w:rsid w:val="0082532E"/>
    <w:rsid w:val="00852D44"/>
    <w:rsid w:val="00857508"/>
    <w:rsid w:val="00862CDB"/>
    <w:rsid w:val="008836A9"/>
    <w:rsid w:val="00886138"/>
    <w:rsid w:val="008903D9"/>
    <w:rsid w:val="0089629C"/>
    <w:rsid w:val="008C7E7A"/>
    <w:rsid w:val="008D6D9F"/>
    <w:rsid w:val="008E0B09"/>
    <w:rsid w:val="008E63DE"/>
    <w:rsid w:val="008F146B"/>
    <w:rsid w:val="00907965"/>
    <w:rsid w:val="0091344C"/>
    <w:rsid w:val="0092180A"/>
    <w:rsid w:val="00922154"/>
    <w:rsid w:val="00942EB7"/>
    <w:rsid w:val="0095257F"/>
    <w:rsid w:val="00955760"/>
    <w:rsid w:val="00960A68"/>
    <w:rsid w:val="009744B5"/>
    <w:rsid w:val="00982C6C"/>
    <w:rsid w:val="009B2314"/>
    <w:rsid w:val="009B734E"/>
    <w:rsid w:val="009B7B78"/>
    <w:rsid w:val="009C65FF"/>
    <w:rsid w:val="009E1EF9"/>
    <w:rsid w:val="009E3A6C"/>
    <w:rsid w:val="009E6C81"/>
    <w:rsid w:val="00A00941"/>
    <w:rsid w:val="00A024D8"/>
    <w:rsid w:val="00A10BB0"/>
    <w:rsid w:val="00A10E8F"/>
    <w:rsid w:val="00A24C07"/>
    <w:rsid w:val="00A41567"/>
    <w:rsid w:val="00A52ED7"/>
    <w:rsid w:val="00A53DBD"/>
    <w:rsid w:val="00A54C16"/>
    <w:rsid w:val="00AC61EE"/>
    <w:rsid w:val="00AD1793"/>
    <w:rsid w:val="00AE6C84"/>
    <w:rsid w:val="00AF4551"/>
    <w:rsid w:val="00B35BF4"/>
    <w:rsid w:val="00B36120"/>
    <w:rsid w:val="00B642AF"/>
    <w:rsid w:val="00B741D6"/>
    <w:rsid w:val="00B771C2"/>
    <w:rsid w:val="00B979C7"/>
    <w:rsid w:val="00BA3A9B"/>
    <w:rsid w:val="00C00DA4"/>
    <w:rsid w:val="00C04390"/>
    <w:rsid w:val="00C126ED"/>
    <w:rsid w:val="00C26AFC"/>
    <w:rsid w:val="00C27D79"/>
    <w:rsid w:val="00C35DB0"/>
    <w:rsid w:val="00C450BB"/>
    <w:rsid w:val="00C61B00"/>
    <w:rsid w:val="00C658C2"/>
    <w:rsid w:val="00C84042"/>
    <w:rsid w:val="00C905BD"/>
    <w:rsid w:val="00CB3A6A"/>
    <w:rsid w:val="00CB6D1F"/>
    <w:rsid w:val="00CC2ED3"/>
    <w:rsid w:val="00CC3BD5"/>
    <w:rsid w:val="00CF5294"/>
    <w:rsid w:val="00D07EDA"/>
    <w:rsid w:val="00D10B3C"/>
    <w:rsid w:val="00D46B0F"/>
    <w:rsid w:val="00D9074B"/>
    <w:rsid w:val="00DA1D93"/>
    <w:rsid w:val="00DA3B79"/>
    <w:rsid w:val="00DD1D76"/>
    <w:rsid w:val="00DD315C"/>
    <w:rsid w:val="00DD4A42"/>
    <w:rsid w:val="00DD6392"/>
    <w:rsid w:val="00DD6F58"/>
    <w:rsid w:val="00DE3A36"/>
    <w:rsid w:val="00DE57BF"/>
    <w:rsid w:val="00DF09E8"/>
    <w:rsid w:val="00E14E1D"/>
    <w:rsid w:val="00E20445"/>
    <w:rsid w:val="00E273FF"/>
    <w:rsid w:val="00E4150F"/>
    <w:rsid w:val="00E620A6"/>
    <w:rsid w:val="00E62F14"/>
    <w:rsid w:val="00E643B1"/>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7AACF4D-0148-4A6D-8DDA-0E95D9F8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2C6A7F"/>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2C6A7F"/>
  </w:style>
  <w:style w:type="paragraph" w:customStyle="1" w:styleId="Momenttextnumrerad">
    <w:name w:val="Momenttext numrerad"/>
    <w:basedOn w:val="Normal"/>
    <w:rsid w:val="002C6A7F"/>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kommentar">
    <w:name w:val="endnote text"/>
    <w:basedOn w:val="Normal"/>
    <w:link w:val="SlutkommentarChar"/>
    <w:rsid w:val="0089629C"/>
    <w:pPr>
      <w:spacing w:after="0"/>
    </w:pPr>
    <w:rPr>
      <w:sz w:val="20"/>
    </w:rPr>
  </w:style>
  <w:style w:type="character" w:customStyle="1" w:styleId="SlutkommentarChar">
    <w:name w:val="Slutkommentar Char"/>
    <w:basedOn w:val="Standardstycketeckensnitt"/>
    <w:link w:val="Slutkommentar"/>
    <w:rsid w:val="0089629C"/>
    <w:rPr>
      <w:rFonts w:ascii="Calibri" w:hAnsi="Calibri" w:cs="Calibri"/>
      <w:lang w:val="sv-SE"/>
    </w:rPr>
  </w:style>
  <w:style w:type="character" w:styleId="Slutkommentar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table" w:styleId="Listtabell1ljus">
    <w:name w:val="List Table 1 Light"/>
    <w:basedOn w:val="Normaltabell"/>
    <w:uiPriority w:val="46"/>
    <w:rsid w:val="00982C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82C6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982C6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982C6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982C6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982C6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982C6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982C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82C6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982C6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982C6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982C6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982C6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982C6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982C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82C6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982C6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982C6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982C6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982C6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982C6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98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8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98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98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98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98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98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982C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82C6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82C6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82C6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82C6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82C6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82C6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82C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82C6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982C6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982C6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982C6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982C6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982C6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982C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82C6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82C6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82C6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82C6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82C6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82C6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1">
    <w:name w:val="Plain Table 1"/>
    <w:basedOn w:val="Normaltabell"/>
    <w:uiPriority w:val="41"/>
    <w:rsid w:val="00982C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82C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82C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82C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82C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982C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82C6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82C6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82C6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82C6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82C6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82C6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82C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82C6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982C6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982C6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982C6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982C6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982C6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98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8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98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98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98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98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98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982C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82C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982C6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982C6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982C6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982C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982C6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98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8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98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98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98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98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982C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98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8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98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98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98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98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98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982C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82C6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982C6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982C6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982C6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982C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982C6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lrutntljust">
    <w:name w:val="Grid Table Light"/>
    <w:basedOn w:val="Normaltabell"/>
    <w:uiPriority w:val="40"/>
    <w:rsid w:val="00982C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13</TotalTime>
  <Pages>4</Pages>
  <Words>818</Words>
  <Characters>4696</Characters>
  <Application>Microsoft Office Word</Application>
  <DocSecurity>0</DocSecurity>
  <Lines>146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6</cp:revision>
  <cp:lastPrinted>2019-06-05T07:08:00Z</cp:lastPrinted>
  <dcterms:created xsi:type="dcterms:W3CDTF">2019-05-29T12:55:00Z</dcterms:created>
  <dcterms:modified xsi:type="dcterms:W3CDTF">2019-06-05T07:53:00Z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2019-05-21</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Kollektivtrafiknämnden</vt:lpwstr>
  </property>
  <property fmtid="{D5CDD505-2E9C-101B-9397-08002B2CF9AE}" pid="20" name="EK_Plats">
    <vt:lpwstr>Kollektivtrafikmyndigheten, Ängsgärdsgatan 12, Västerås</vt:lpwstr>
  </property>
  <property fmtid="{D5CDD505-2E9C-101B-9397-08002B2CF9AE}" pid="21" name="EK_Tidpunkt">
    <vt:lpwstr>Tisdagen den 21 maj 2019</vt:lpwstr>
  </property>
  <property fmtid="{D5CDD505-2E9C-101B-9397-08002B2CF9AE}" pid="22" name="EK_Sista_sidan">
    <vt:lpwstr>t o m sid 13</vt:lpwstr>
  </property>
  <property fmtid="{D5CDD505-2E9C-101B-9397-08002B2CF9AE}" pid="23" name="EK_Förvaltning">
    <vt:lpwstr/>
  </property>
  <property fmtid="{D5CDD505-2E9C-101B-9397-08002B2CF9AE}" pid="24" name="EK_OrganSH">
    <vt:lpwstr>KTM</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10</vt:lpwstr>
  </property>
  <property fmtid="{D5CDD505-2E9C-101B-9397-08002B2CF9AE}" pid="30" name="EK_Paragraph_Begin">
    <vt:lpwstr>27</vt:lpwstr>
  </property>
  <property fmtid="{D5CDD505-2E9C-101B-9397-08002B2CF9AE}" pid="31" name="EK_Page_End">
    <vt:lpwstr>13</vt:lpwstr>
  </property>
  <property fmtid="{D5CDD505-2E9C-101B-9397-08002B2CF9AE}" pid="32" name="EK_Paragraph_End">
    <vt:lpwstr>41</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yes</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KTM</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