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232" w:rsidRPr="00510245" w:rsidRDefault="00164232">
      <w:pPr>
        <w:pStyle w:val="Brdtext"/>
        <w:rPr>
          <w:sz w:val="20"/>
        </w:rPr>
      </w:pPr>
    </w:p>
    <w:p w:rsidR="00164232" w:rsidRPr="00510245" w:rsidRDefault="00164232">
      <w:pPr>
        <w:pStyle w:val="Brdtext"/>
        <w:rPr>
          <w:sz w:val="20"/>
        </w:rPr>
      </w:pPr>
    </w:p>
    <w:p w:rsidR="00164232" w:rsidRPr="00510245" w:rsidRDefault="00164232">
      <w:pPr>
        <w:pStyle w:val="Brdtext"/>
        <w:spacing w:before="4"/>
        <w:rPr>
          <w:sz w:val="17"/>
        </w:rPr>
      </w:pPr>
    </w:p>
    <w:p w:rsidR="00164232" w:rsidRPr="00510245" w:rsidRDefault="007E5F56">
      <w:pPr>
        <w:spacing w:before="56"/>
        <w:ind w:left="132"/>
      </w:pPr>
      <w:r w:rsidRPr="00510245">
        <w:t>Regionens revisorer</w:t>
      </w:r>
    </w:p>
    <w:p w:rsidR="00164232" w:rsidRPr="00510245" w:rsidRDefault="00164232">
      <w:pPr>
        <w:pStyle w:val="Brdtext"/>
        <w:rPr>
          <w:sz w:val="22"/>
        </w:rPr>
      </w:pPr>
    </w:p>
    <w:p w:rsidR="00164232" w:rsidRPr="00510245" w:rsidRDefault="00164232">
      <w:pPr>
        <w:pStyle w:val="Brdtext"/>
        <w:rPr>
          <w:sz w:val="22"/>
        </w:rPr>
      </w:pPr>
    </w:p>
    <w:p w:rsidR="00164232" w:rsidRPr="00510245" w:rsidRDefault="00164232">
      <w:pPr>
        <w:pStyle w:val="Brdtext"/>
        <w:rPr>
          <w:sz w:val="22"/>
        </w:rPr>
      </w:pPr>
    </w:p>
    <w:p w:rsidR="00164232" w:rsidRPr="00510245" w:rsidRDefault="00164232">
      <w:pPr>
        <w:pStyle w:val="Brdtext"/>
        <w:rPr>
          <w:sz w:val="22"/>
        </w:rPr>
      </w:pPr>
    </w:p>
    <w:p w:rsidR="00164232" w:rsidRPr="00510245" w:rsidRDefault="00164232">
      <w:pPr>
        <w:pStyle w:val="Brdtext"/>
        <w:spacing w:before="11"/>
        <w:rPr>
          <w:sz w:val="20"/>
        </w:rPr>
      </w:pPr>
    </w:p>
    <w:p w:rsidR="00164232" w:rsidRPr="00510245" w:rsidRDefault="005C7455">
      <w:pPr>
        <w:ind w:left="135" w:right="401"/>
        <w:rPr>
          <w:b/>
        </w:rPr>
      </w:pPr>
      <w:r w:rsidRPr="00510245">
        <w:rPr>
          <w:noProof/>
          <w:lang w:bidi="ar-SA"/>
        </w:rPr>
        <mc:AlternateContent>
          <mc:Choice Requires="wps">
            <w:drawing>
              <wp:anchor distT="0" distB="0" distL="0" distR="0" simplePos="0" relativeHeight="251657728" behindDoc="1" locked="0" layoutInCell="1" allowOverlap="1">
                <wp:simplePos x="0" y="0"/>
                <wp:positionH relativeFrom="page">
                  <wp:posOffset>702310</wp:posOffset>
                </wp:positionH>
                <wp:positionV relativeFrom="paragraph">
                  <wp:posOffset>358775</wp:posOffset>
                </wp:positionV>
                <wp:extent cx="6156960" cy="0"/>
                <wp:effectExtent l="6985" t="12065" r="8255" b="6985"/>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E6B2"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3pt,28.25pt" to="540.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" strokeweight=".48pt">
                <w10:wrap type="topAndBottom" anchorx="page"/>
              </v:line>
            </w:pict>
          </mc:Fallback>
        </mc:AlternateContent>
      </w:r>
      <w:bookmarkStart w:id="0" w:name="Yttrande_över_Revisionrapport:_Gransknin"/>
      <w:bookmarkEnd w:id="0"/>
      <w:r w:rsidR="007E5F56" w:rsidRPr="00510245">
        <w:rPr>
          <w:b/>
        </w:rPr>
        <w:t>YTTRANDE ÖVER REVISIONRAPPORT: GRANSKNING AV INTERN KONTROLL I ADMINISTRATIVA SYSTEM OCH RUTINER</w:t>
      </w:r>
    </w:p>
    <w:p w:rsidR="00164232" w:rsidRPr="00510245" w:rsidRDefault="00164232">
      <w:pPr>
        <w:pStyle w:val="Brdtext"/>
        <w:rPr>
          <w:b/>
          <w:sz w:val="13"/>
        </w:rPr>
      </w:pPr>
    </w:p>
    <w:p w:rsidR="00285A1D" w:rsidRPr="00510245" w:rsidRDefault="00285A1D" w:rsidP="00285A1D">
      <w:pPr>
        <w:pStyle w:val="Brdtext"/>
        <w:spacing w:before="119"/>
        <w:ind w:left="2120" w:right="181"/>
      </w:pPr>
      <w:r w:rsidRPr="00510245">
        <w:t>Regionens revisorer har överlämnat revisionsrapporten Granskning av intern kontroll i administrativa system och rutiner till Kollektivtrafiknämnden för yttrande.</w:t>
      </w:r>
    </w:p>
    <w:p w:rsidR="00285A1D" w:rsidRPr="00510245" w:rsidRDefault="00285A1D" w:rsidP="00285A1D">
      <w:pPr>
        <w:pStyle w:val="Brdtext"/>
        <w:spacing w:before="119"/>
        <w:ind w:left="2120" w:right="181"/>
        <w:rPr>
          <w:b/>
          <w:bCs/>
        </w:rPr>
      </w:pPr>
      <w:r w:rsidRPr="00510245">
        <w:rPr>
          <w:b/>
          <w:bCs/>
        </w:rPr>
        <w:t>Revisorernas bedömning</w:t>
      </w:r>
    </w:p>
    <w:p w:rsidR="00285A1D" w:rsidRPr="00510245" w:rsidRDefault="00285A1D" w:rsidP="00285A1D">
      <w:pPr>
        <w:pStyle w:val="Brdtext"/>
        <w:spacing w:before="119"/>
        <w:ind w:left="2120" w:right="181"/>
      </w:pPr>
      <w:r w:rsidRPr="00510245">
        <w:t>Efter genomförd granskning är revisorernas sammanfattande bedömning att kollektivtrafiknämnden och dess förvaltning inte fullt ut har vidtagit tillräckliga åtgärder för de områden där brister noterats tidigare år. Följande brister återstår:</w:t>
      </w:r>
    </w:p>
    <w:p w:rsidR="00285A1D" w:rsidRPr="00510245" w:rsidRDefault="00285A1D" w:rsidP="00285A1D">
      <w:pPr>
        <w:pStyle w:val="Brdtext"/>
        <w:numPr>
          <w:ilvl w:val="0"/>
          <w:numId w:val="1"/>
        </w:numPr>
        <w:spacing w:before="119"/>
        <w:ind w:right="181"/>
      </w:pPr>
      <w:r w:rsidRPr="00510245">
        <w:t>Det saknas riktlinjer för när och för vad egna utlägg får göras. Att det inte finns några riktlinjer har resulterat i att de olika verksamheterna hanterar denna fråga på sitt eget sätt och att det lämnats upp till b</w:t>
      </w:r>
      <w:r w:rsidR="00510245" w:rsidRPr="00510245">
        <w:t xml:space="preserve">eslutsattestanterna att godkänna ett utlägg eller </w:t>
      </w:r>
      <w:proofErr w:type="gramStart"/>
      <w:r w:rsidR="00510245" w:rsidRPr="00510245">
        <w:t>ej</w:t>
      </w:r>
      <w:proofErr w:type="gramEnd"/>
      <w:r w:rsidR="00510245" w:rsidRPr="00510245">
        <w:t>.</w:t>
      </w:r>
    </w:p>
    <w:p w:rsidR="00285A1D" w:rsidRPr="00510245" w:rsidRDefault="00510245" w:rsidP="00285A1D">
      <w:pPr>
        <w:pStyle w:val="Brdtext"/>
        <w:numPr>
          <w:ilvl w:val="0"/>
          <w:numId w:val="1"/>
        </w:numPr>
        <w:spacing w:before="119"/>
        <w:ind w:right="181"/>
      </w:pPr>
      <w:r w:rsidRPr="00510245">
        <w:t>Betalningsmoral, den interna kontrollen int</w:t>
      </w:r>
      <w:r w:rsidR="00513CA2">
        <w:t>e tillräckligt. 10 procent av</w:t>
      </w:r>
      <w:r w:rsidRPr="00510245">
        <w:t xml:space="preserve"> regionens fakturor betalas efter förfallodatum.</w:t>
      </w:r>
    </w:p>
    <w:p w:rsidR="00285A1D" w:rsidRPr="00510245" w:rsidRDefault="00285A1D" w:rsidP="00285A1D">
      <w:pPr>
        <w:pStyle w:val="Brdtext"/>
        <w:spacing w:before="119"/>
        <w:ind w:left="2120" w:right="181"/>
      </w:pPr>
    </w:p>
    <w:p w:rsidR="00164232" w:rsidRPr="00510245" w:rsidRDefault="00510245">
      <w:pPr>
        <w:pStyle w:val="Brdtext"/>
        <w:spacing w:before="119"/>
        <w:ind w:left="2120" w:right="393"/>
      </w:pPr>
      <w:r w:rsidRPr="00510245">
        <w:t>Inom Kollektivtrafikförvaltningen</w:t>
      </w:r>
      <w:r w:rsidR="007E5F56" w:rsidRPr="00510245">
        <w:t xml:space="preserve"> sker fortlöpande ett arbete med att förbättra den interna kontrollen. E</w:t>
      </w:r>
      <w:r w:rsidRPr="00510245">
        <w:t xml:space="preserve">fter årets granskning har nedan </w:t>
      </w:r>
      <w:r w:rsidR="007E5F56" w:rsidRPr="00510245">
        <w:t>angivna åtgärder vidtagits eller planeras vidtas.</w:t>
      </w:r>
    </w:p>
    <w:p w:rsidR="00164232" w:rsidRPr="00510245" w:rsidRDefault="007E5F56">
      <w:pPr>
        <w:pStyle w:val="Brdtext"/>
        <w:spacing w:before="120"/>
        <w:ind w:left="2119" w:right="143"/>
      </w:pPr>
      <w:r w:rsidRPr="00510245">
        <w:t>Betalning genom egna utlägg är ett sätt av flera att betala för varor och tjänster i regionen. Regionen har hitintills inte prioriterat att styra när och för vad egna utlägg får användas, utan fokus är att underlag som styrker utlägget är korrekta. Inom regionen pågår ett arbete med att förenkla inköpsprocessen dels genom införande av inköpskort, dels genom bättre nyttjande av befintligt systemstöd.</w:t>
      </w:r>
      <w:r w:rsidR="005C7455">
        <w:t xml:space="preserve"> Förvaltningen kommer att följa de riktlinjer som tas fram för regionen.</w:t>
      </w:r>
    </w:p>
    <w:p w:rsidR="00164232" w:rsidRPr="00510245" w:rsidRDefault="007E5F56">
      <w:pPr>
        <w:pStyle w:val="Brdtext"/>
        <w:spacing w:before="119" w:line="242" w:lineRule="auto"/>
        <w:ind w:left="2120" w:right="1297"/>
      </w:pPr>
      <w:r w:rsidRPr="00510245">
        <w:t xml:space="preserve">För att förbättra betalningsmoralen kommer </w:t>
      </w:r>
      <w:r w:rsidR="00510245" w:rsidRPr="00510245">
        <w:t xml:space="preserve">det </w:t>
      </w:r>
      <w:r w:rsidRPr="00510245">
        <w:t>att införas ytterligare påminnelser i närhet av fakturans förfallodatum.</w:t>
      </w:r>
    </w:p>
    <w:p w:rsidR="00164232" w:rsidRPr="00510245" w:rsidRDefault="00164232">
      <w:pPr>
        <w:pStyle w:val="Brdtext"/>
        <w:rPr>
          <w:sz w:val="20"/>
        </w:rPr>
      </w:pPr>
    </w:p>
    <w:p w:rsidR="00164232" w:rsidRPr="00510245" w:rsidRDefault="00164232">
      <w:pPr>
        <w:pStyle w:val="Brdtext"/>
        <w:rPr>
          <w:sz w:val="12"/>
        </w:rPr>
      </w:pPr>
    </w:p>
    <w:p w:rsidR="00164232" w:rsidRPr="00510245" w:rsidRDefault="007E5F56">
      <w:pPr>
        <w:tabs>
          <w:tab w:val="left" w:pos="2117"/>
          <w:tab w:val="left" w:pos="4385"/>
          <w:tab w:val="left" w:pos="6079"/>
          <w:tab w:val="left" w:pos="7635"/>
        </w:tabs>
        <w:spacing w:before="95"/>
        <w:ind w:left="132"/>
        <w:rPr>
          <w:sz w:val="12"/>
        </w:rPr>
      </w:pPr>
      <w:r w:rsidRPr="00510245">
        <w:rPr>
          <w:sz w:val="12"/>
        </w:rPr>
        <w:t>Postadress</w:t>
      </w:r>
      <w:r w:rsidRPr="00510245">
        <w:rPr>
          <w:sz w:val="12"/>
        </w:rPr>
        <w:tab/>
        <w:t>Besöksadress</w:t>
      </w:r>
      <w:r w:rsidRPr="00510245">
        <w:rPr>
          <w:sz w:val="12"/>
        </w:rPr>
        <w:tab/>
        <w:t>Telefon,</w:t>
      </w:r>
      <w:r w:rsidRPr="00510245">
        <w:rPr>
          <w:spacing w:val="-3"/>
          <w:sz w:val="12"/>
        </w:rPr>
        <w:t xml:space="preserve"> </w:t>
      </w:r>
      <w:proofErr w:type="spellStart"/>
      <w:r w:rsidRPr="00510245">
        <w:rPr>
          <w:sz w:val="12"/>
        </w:rPr>
        <w:t>vxl</w:t>
      </w:r>
      <w:proofErr w:type="spellEnd"/>
      <w:r w:rsidRPr="00510245">
        <w:rPr>
          <w:sz w:val="12"/>
        </w:rPr>
        <w:tab/>
      </w:r>
      <w:proofErr w:type="spellStart"/>
      <w:r w:rsidRPr="00510245">
        <w:rPr>
          <w:sz w:val="12"/>
        </w:rPr>
        <w:t>Org</w:t>
      </w:r>
      <w:proofErr w:type="spellEnd"/>
      <w:r w:rsidRPr="00510245">
        <w:rPr>
          <w:spacing w:val="-1"/>
          <w:sz w:val="12"/>
        </w:rPr>
        <w:t xml:space="preserve"> </w:t>
      </w:r>
      <w:r w:rsidRPr="00510245">
        <w:rPr>
          <w:sz w:val="12"/>
        </w:rPr>
        <w:t>Nr</w:t>
      </w:r>
      <w:r w:rsidRPr="00510245">
        <w:rPr>
          <w:sz w:val="12"/>
        </w:rPr>
        <w:tab/>
        <w:t>E-post</w:t>
      </w:r>
    </w:p>
    <w:p w:rsidR="00164232" w:rsidRPr="00510245" w:rsidRDefault="00164232">
      <w:pPr>
        <w:rPr>
          <w:sz w:val="12"/>
        </w:rPr>
        <w:sectPr w:rsidR="00164232" w:rsidRPr="00510245">
          <w:headerReference w:type="even" r:id="rId7"/>
          <w:headerReference w:type="default" r:id="rId8"/>
          <w:footerReference w:type="even" r:id="rId9"/>
          <w:footerReference w:type="default" r:id="rId10"/>
          <w:headerReference w:type="first" r:id="rId11"/>
          <w:footerReference w:type="first" r:id="rId12"/>
          <w:type w:val="continuous"/>
          <w:pgSz w:w="11910" w:h="16850"/>
          <w:pgMar w:top="1660" w:right="1000" w:bottom="280" w:left="1000" w:header="306" w:footer="720" w:gutter="0"/>
          <w:cols w:space="720"/>
        </w:sectPr>
      </w:pPr>
    </w:p>
    <w:p w:rsidR="00164232" w:rsidRPr="00510245" w:rsidRDefault="007E5F56">
      <w:pPr>
        <w:spacing w:before="27"/>
        <w:ind w:left="132" w:right="21"/>
        <w:rPr>
          <w:sz w:val="16"/>
        </w:rPr>
      </w:pPr>
      <w:r w:rsidRPr="00510245">
        <w:rPr>
          <w:sz w:val="16"/>
        </w:rPr>
        <w:t>Region Västmanland Regionhuset</w:t>
      </w:r>
    </w:p>
    <w:p w:rsidR="00164232" w:rsidRPr="00510245" w:rsidRDefault="007E5F56">
      <w:pPr>
        <w:spacing w:before="1"/>
        <w:ind w:left="132"/>
        <w:rPr>
          <w:sz w:val="16"/>
        </w:rPr>
      </w:pPr>
      <w:r w:rsidRPr="00510245">
        <w:rPr>
          <w:sz w:val="16"/>
        </w:rPr>
        <w:t>721 89 Västerås</w:t>
      </w:r>
    </w:p>
    <w:p w:rsidR="00164232" w:rsidRPr="00510245" w:rsidRDefault="007E5F56">
      <w:pPr>
        <w:tabs>
          <w:tab w:val="left" w:pos="2400"/>
          <w:tab w:val="left" w:pos="4095"/>
          <w:tab w:val="left" w:pos="5650"/>
        </w:tabs>
        <w:spacing w:before="27"/>
        <w:ind w:left="132"/>
        <w:rPr>
          <w:sz w:val="16"/>
        </w:rPr>
      </w:pPr>
      <w:r w:rsidRPr="00510245">
        <w:br w:type="column"/>
      </w:r>
      <w:r w:rsidRPr="00510245">
        <w:rPr>
          <w:sz w:val="16"/>
        </w:rPr>
        <w:t xml:space="preserve">Regionhuset, </w:t>
      </w:r>
      <w:proofErr w:type="spellStart"/>
      <w:r w:rsidRPr="00510245">
        <w:rPr>
          <w:sz w:val="16"/>
        </w:rPr>
        <w:t>ing</w:t>
      </w:r>
      <w:proofErr w:type="spellEnd"/>
      <w:r w:rsidRPr="00510245">
        <w:rPr>
          <w:spacing w:val="-4"/>
          <w:sz w:val="16"/>
        </w:rPr>
        <w:t xml:space="preserve"> </w:t>
      </w:r>
      <w:r w:rsidRPr="00510245">
        <w:rPr>
          <w:sz w:val="16"/>
        </w:rPr>
        <w:t>4,</w:t>
      </w:r>
      <w:r w:rsidRPr="00510245">
        <w:rPr>
          <w:spacing w:val="-2"/>
          <w:sz w:val="16"/>
        </w:rPr>
        <w:t xml:space="preserve"> </w:t>
      </w:r>
      <w:r w:rsidRPr="00510245">
        <w:rPr>
          <w:sz w:val="16"/>
        </w:rPr>
        <w:t>Västerås</w:t>
      </w:r>
      <w:r w:rsidRPr="00510245">
        <w:rPr>
          <w:sz w:val="16"/>
        </w:rPr>
        <w:tab/>
        <w:t>021-17</w:t>
      </w:r>
      <w:r w:rsidRPr="00510245">
        <w:rPr>
          <w:spacing w:val="-1"/>
          <w:sz w:val="16"/>
        </w:rPr>
        <w:t xml:space="preserve"> </w:t>
      </w:r>
      <w:r w:rsidRPr="00510245">
        <w:rPr>
          <w:sz w:val="16"/>
        </w:rPr>
        <w:t>30</w:t>
      </w:r>
      <w:r w:rsidRPr="00510245">
        <w:rPr>
          <w:spacing w:val="-1"/>
          <w:sz w:val="16"/>
        </w:rPr>
        <w:t xml:space="preserve"> </w:t>
      </w:r>
      <w:r w:rsidRPr="00510245">
        <w:rPr>
          <w:sz w:val="16"/>
        </w:rPr>
        <w:t>00</w:t>
      </w:r>
      <w:r w:rsidRPr="00510245">
        <w:rPr>
          <w:sz w:val="16"/>
        </w:rPr>
        <w:tab/>
        <w:t>232100-0172</w:t>
      </w:r>
      <w:r w:rsidRPr="00510245">
        <w:rPr>
          <w:sz w:val="16"/>
        </w:rPr>
        <w:tab/>
      </w:r>
      <w:hyperlink r:id="rId13">
        <w:r w:rsidRPr="00510245">
          <w:rPr>
            <w:sz w:val="16"/>
          </w:rPr>
          <w:t>region@regionvastmanland.se</w:t>
        </w:r>
      </w:hyperlink>
    </w:p>
    <w:p w:rsidR="00164232" w:rsidRPr="00510245" w:rsidRDefault="007E5F56">
      <w:pPr>
        <w:tabs>
          <w:tab w:val="left" w:pos="4095"/>
          <w:tab w:val="left" w:pos="5650"/>
        </w:tabs>
        <w:spacing w:before="35"/>
        <w:ind w:left="2400"/>
        <w:rPr>
          <w:sz w:val="12"/>
        </w:rPr>
      </w:pPr>
      <w:r w:rsidRPr="00510245">
        <w:rPr>
          <w:sz w:val="12"/>
        </w:rPr>
        <w:t>Telefax</w:t>
      </w:r>
      <w:r w:rsidRPr="00510245">
        <w:rPr>
          <w:sz w:val="12"/>
        </w:rPr>
        <w:tab/>
        <w:t>VAT</w:t>
      </w:r>
      <w:r w:rsidRPr="00510245">
        <w:rPr>
          <w:spacing w:val="-2"/>
          <w:sz w:val="12"/>
        </w:rPr>
        <w:t xml:space="preserve"> </w:t>
      </w:r>
      <w:r w:rsidRPr="00510245">
        <w:rPr>
          <w:sz w:val="12"/>
        </w:rPr>
        <w:t>nr</w:t>
      </w:r>
      <w:r w:rsidRPr="00510245">
        <w:rPr>
          <w:sz w:val="12"/>
        </w:rPr>
        <w:tab/>
        <w:t>Webbadress</w:t>
      </w:r>
    </w:p>
    <w:p w:rsidR="00164232" w:rsidRPr="00510245" w:rsidRDefault="007E5F56">
      <w:pPr>
        <w:tabs>
          <w:tab w:val="left" w:pos="4095"/>
          <w:tab w:val="left" w:pos="5650"/>
        </w:tabs>
        <w:spacing w:before="24"/>
        <w:ind w:left="2400"/>
        <w:rPr>
          <w:sz w:val="16"/>
        </w:rPr>
      </w:pPr>
      <w:r w:rsidRPr="00510245">
        <w:rPr>
          <w:sz w:val="16"/>
        </w:rPr>
        <w:t>021-17</w:t>
      </w:r>
      <w:r w:rsidRPr="00510245">
        <w:rPr>
          <w:spacing w:val="-1"/>
          <w:sz w:val="16"/>
        </w:rPr>
        <w:t xml:space="preserve"> </w:t>
      </w:r>
      <w:r w:rsidRPr="00510245">
        <w:rPr>
          <w:sz w:val="16"/>
        </w:rPr>
        <w:t>45</w:t>
      </w:r>
      <w:r w:rsidRPr="00510245">
        <w:rPr>
          <w:spacing w:val="-1"/>
          <w:sz w:val="16"/>
        </w:rPr>
        <w:t xml:space="preserve"> </w:t>
      </w:r>
      <w:r w:rsidRPr="00510245">
        <w:rPr>
          <w:sz w:val="16"/>
        </w:rPr>
        <w:t>09</w:t>
      </w:r>
      <w:r w:rsidRPr="00510245">
        <w:rPr>
          <w:sz w:val="16"/>
        </w:rPr>
        <w:tab/>
        <w:t>SE232100017201</w:t>
      </w:r>
      <w:r w:rsidRPr="00510245">
        <w:rPr>
          <w:sz w:val="16"/>
        </w:rPr>
        <w:tab/>
      </w:r>
      <w:hyperlink r:id="rId14">
        <w:r w:rsidRPr="00510245">
          <w:rPr>
            <w:sz w:val="16"/>
          </w:rPr>
          <w:t>www.regionvastmanland.se</w:t>
        </w:r>
      </w:hyperlink>
    </w:p>
    <w:p w:rsidR="00164232" w:rsidRPr="00510245" w:rsidRDefault="00164232">
      <w:pPr>
        <w:rPr>
          <w:sz w:val="16"/>
        </w:rPr>
        <w:sectPr w:rsidR="00164232" w:rsidRPr="00510245">
          <w:type w:val="continuous"/>
          <w:pgSz w:w="11910" w:h="16850"/>
          <w:pgMar w:top="1660" w:right="1000" w:bottom="280" w:left="1000" w:header="720" w:footer="720" w:gutter="0"/>
          <w:cols w:num="2" w:space="720" w:equalWidth="0">
            <w:col w:w="1510" w:space="475"/>
            <w:col w:w="7925"/>
          </w:cols>
        </w:sectPr>
      </w:pPr>
    </w:p>
    <w:p w:rsidR="00164232" w:rsidRPr="00510245" w:rsidRDefault="00164232">
      <w:pPr>
        <w:pStyle w:val="Brdtext"/>
        <w:rPr>
          <w:sz w:val="20"/>
        </w:rPr>
      </w:pPr>
    </w:p>
    <w:p w:rsidR="00164232" w:rsidRPr="00510245" w:rsidRDefault="00164232">
      <w:pPr>
        <w:pStyle w:val="Brdtext"/>
        <w:rPr>
          <w:sz w:val="20"/>
        </w:rPr>
      </w:pPr>
    </w:p>
    <w:p w:rsidR="00164232" w:rsidRPr="00510245" w:rsidRDefault="00164232">
      <w:pPr>
        <w:pStyle w:val="Brdtext"/>
        <w:spacing w:before="10"/>
        <w:rPr>
          <w:sz w:val="17"/>
        </w:rPr>
      </w:pPr>
    </w:p>
    <w:p w:rsidR="00164232" w:rsidRPr="00510245" w:rsidRDefault="007E5F56">
      <w:pPr>
        <w:pStyle w:val="Brdtext"/>
        <w:ind w:left="2119" w:right="215"/>
      </w:pPr>
      <w:r w:rsidRPr="00510245">
        <w:t>De interna kontrollerna i de administrativa rutinerna hanteras fortlöpande under året i bland annat i nätverket för ekonomi. Revisionens gransknings- rapporter en viktig del för att förbättra den interna kontrollen</w:t>
      </w:r>
      <w:r w:rsidR="00112A2C">
        <w:t>.</w:t>
      </w:r>
    </w:p>
    <w:p w:rsidR="00164232" w:rsidRPr="00510245" w:rsidRDefault="00164232">
      <w:pPr>
        <w:pStyle w:val="Brdtext"/>
      </w:pPr>
    </w:p>
    <w:p w:rsidR="00164232" w:rsidRPr="00510245" w:rsidRDefault="00164232">
      <w:pPr>
        <w:pStyle w:val="Brdtext"/>
        <w:spacing w:before="5"/>
        <w:rPr>
          <w:sz w:val="28"/>
        </w:rPr>
      </w:pPr>
    </w:p>
    <w:p w:rsidR="00164232" w:rsidRPr="00510245" w:rsidRDefault="007E5F56">
      <w:pPr>
        <w:pStyle w:val="Brdtext"/>
        <w:ind w:left="2120"/>
      </w:pPr>
      <w:r w:rsidRPr="00510245">
        <w:t xml:space="preserve">FÖR </w:t>
      </w:r>
      <w:r w:rsidR="00C84E58" w:rsidRPr="00510245">
        <w:t>KOLLEKTIVTRAFIKNÄMNDEN</w:t>
      </w:r>
    </w:p>
    <w:p w:rsidR="00164232" w:rsidRDefault="00164232">
      <w:pPr>
        <w:pStyle w:val="Brdtext"/>
      </w:pPr>
    </w:p>
    <w:p w:rsidR="00510245" w:rsidRPr="00510245" w:rsidRDefault="00510245">
      <w:pPr>
        <w:pStyle w:val="Brdtext"/>
      </w:pPr>
    </w:p>
    <w:p w:rsidR="00164232" w:rsidRPr="00510245" w:rsidRDefault="00164232">
      <w:pPr>
        <w:pStyle w:val="Brdtext"/>
        <w:spacing w:before="11"/>
        <w:rPr>
          <w:sz w:val="23"/>
        </w:rPr>
      </w:pPr>
    </w:p>
    <w:p w:rsidR="00164232" w:rsidRPr="00510245" w:rsidRDefault="00C84E58">
      <w:pPr>
        <w:pStyle w:val="Brdtext"/>
        <w:tabs>
          <w:tab w:val="left" w:pos="6031"/>
        </w:tabs>
        <w:spacing w:before="1"/>
        <w:ind w:left="2120"/>
      </w:pPr>
      <w:r w:rsidRPr="00510245">
        <w:t>Tommy Levinsson</w:t>
      </w:r>
      <w:r w:rsidR="007E5F56" w:rsidRPr="00510245">
        <w:tab/>
      </w:r>
      <w:r w:rsidRPr="00510245">
        <w:t xml:space="preserve">       Arne Andersson</w:t>
      </w:r>
    </w:p>
    <w:p w:rsidR="00164232" w:rsidRPr="00510245" w:rsidRDefault="00C84E58">
      <w:pPr>
        <w:pStyle w:val="Brdtext"/>
        <w:tabs>
          <w:tab w:val="left" w:pos="6031"/>
        </w:tabs>
        <w:ind w:left="2120"/>
      </w:pPr>
      <w:r w:rsidRPr="00510245">
        <w:t xml:space="preserve">Kollektivtrafiknämndens </w:t>
      </w:r>
      <w:r w:rsidR="007E5F56" w:rsidRPr="00510245">
        <w:t>ordförande</w:t>
      </w:r>
      <w:r w:rsidR="007E5F56" w:rsidRPr="00510245">
        <w:tab/>
      </w:r>
      <w:r w:rsidRPr="00510245">
        <w:t xml:space="preserve">       Förvaltnings</w:t>
      </w:r>
      <w:r w:rsidR="007E5F56" w:rsidRPr="00510245">
        <w:t>direktör</w:t>
      </w:r>
    </w:p>
    <w:sectPr w:rsidR="00164232" w:rsidRPr="00510245">
      <w:headerReference w:type="default" r:id="rId15"/>
      <w:pgSz w:w="11910" w:h="16850"/>
      <w:pgMar w:top="1660" w:right="1000" w:bottom="280" w:left="1000" w:header="30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8F3" w:rsidRDefault="007E5F56">
      <w:r>
        <w:separator/>
      </w:r>
    </w:p>
  </w:endnote>
  <w:endnote w:type="continuationSeparator" w:id="0">
    <w:p w:rsidR="006918F3" w:rsidRDefault="007E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DB7" w:rsidRDefault="006F7D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DB7" w:rsidRDefault="006F7DB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DB7" w:rsidRDefault="006F7D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8F3" w:rsidRDefault="007E5F56">
      <w:r>
        <w:separator/>
      </w:r>
    </w:p>
  </w:footnote>
  <w:footnote w:type="continuationSeparator" w:id="0">
    <w:p w:rsidR="006918F3" w:rsidRDefault="007E5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DB7" w:rsidRDefault="006F7DB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32" w:rsidRDefault="006F7DB7">
    <w:pPr>
      <w:pStyle w:val="Brdtext"/>
      <w:spacing w:line="14" w:lineRule="auto"/>
      <w:rPr>
        <w:sz w:val="20"/>
      </w:rPr>
    </w:pPr>
    <w:r>
      <w:rPr>
        <w:noProof/>
        <w:lang w:bidi="ar-SA"/>
      </w:rPr>
      <mc:AlternateContent>
        <mc:Choice Requires="wps">
          <w:drawing>
            <wp:anchor distT="0" distB="0" distL="114300" distR="114300" simplePos="0" relativeHeight="503312528" behindDoc="1" locked="0" layoutInCell="1" allowOverlap="1">
              <wp:simplePos x="0" y="0"/>
              <wp:positionH relativeFrom="page">
                <wp:posOffset>5661660</wp:posOffset>
              </wp:positionH>
              <wp:positionV relativeFrom="page">
                <wp:posOffset>807721</wp:posOffset>
              </wp:positionV>
              <wp:extent cx="1623060" cy="121920"/>
              <wp:effectExtent l="0" t="0" r="15240" b="1143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6F7DB7">
                          <w:pPr>
                            <w:spacing w:line="245" w:lineRule="exact"/>
                            <w:ind w:left="20"/>
                          </w:pPr>
                          <w:r>
                            <w:t>RV190458/KTM190017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5.8pt;margin-top:63.6pt;width:127.8pt;height:9.6pt;z-index:-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" filled="f" stroked="f">
              <v:textbox inset="0,0,0,0">
                <w:txbxContent>
                  <w:p w:rsidR="00164232" w:rsidRDefault="006F7DB7">
                    <w:pPr>
                      <w:spacing w:line="245" w:lineRule="exact"/>
                      <w:ind w:left="20"/>
                    </w:pPr>
                    <w:r>
                      <w:t>RV190458/KTM190017</w:t>
                    </w:r>
                  </w:p>
                </w:txbxContent>
              </v:textbox>
              <w10:wrap anchorx="page" anchory="page"/>
            </v:shape>
          </w:pict>
        </mc:Fallback>
      </mc:AlternateContent>
    </w:r>
    <w:r w:rsidR="007E5F56">
      <w:rPr>
        <w:noProof/>
        <w:lang w:bidi="ar-SA"/>
      </w:rPr>
      <w:drawing>
        <wp:anchor distT="0" distB="0" distL="0" distR="0" simplePos="0" relativeHeight="268431359" behindDoc="1" locked="0" layoutInCell="1" allowOverlap="1">
          <wp:simplePos x="0" y="0"/>
          <wp:positionH relativeFrom="page">
            <wp:posOffset>694690</wp:posOffset>
          </wp:positionH>
          <wp:positionV relativeFrom="page">
            <wp:posOffset>194309</wp:posOffset>
          </wp:positionV>
          <wp:extent cx="1328420" cy="4070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28420" cy="407034"/>
                  </a:xfrm>
                  <a:prstGeom prst="rect">
                    <a:avLst/>
                  </a:prstGeom>
                </pic:spPr>
              </pic:pic>
            </a:graphicData>
          </a:graphic>
        </wp:anchor>
      </w:drawing>
    </w:r>
    <w:r w:rsidR="005C7455">
      <w:rPr>
        <w:noProof/>
        <w:lang w:bidi="ar-SA"/>
      </w:rPr>
      <mc:AlternateContent>
        <mc:Choice Requires="wps">
          <w:drawing>
            <wp:anchor distT="0" distB="0" distL="114300" distR="114300" simplePos="0" relativeHeight="503312408" behindDoc="1" locked="0" layoutInCell="1" allowOverlap="1">
              <wp:simplePos x="0" y="0"/>
              <wp:positionH relativeFrom="page">
                <wp:posOffset>4487545</wp:posOffset>
              </wp:positionH>
              <wp:positionV relativeFrom="page">
                <wp:posOffset>372745</wp:posOffset>
              </wp:positionV>
              <wp:extent cx="648970" cy="165735"/>
              <wp:effectExtent l="1270" t="1270" r="0" b="444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7E5F56">
                          <w:pPr>
                            <w:spacing w:line="245" w:lineRule="exact"/>
                            <w:ind w:left="20"/>
                            <w:rPr>
                              <w:b/>
                            </w:rPr>
                          </w:pPr>
                          <w:r>
                            <w:rPr>
                              <w:b/>
                            </w:rPr>
                            <w:t>YTTRANDE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53.35pt;margin-top:29.35pt;width:51.1pt;height:13.05pt;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" filled="f" stroked="f">
              <v:textbox inset="0,0,0,0">
                <w:txbxContent>
                  <w:p w:rsidR="00164232" w:rsidRDefault="007E5F56">
                    <w:pPr>
                      <w:spacing w:line="245" w:lineRule="exact"/>
                      <w:ind w:left="20"/>
                      <w:rPr>
                        <w:b/>
                      </w:rPr>
                    </w:pPr>
                    <w:r>
                      <w:rPr>
                        <w:b/>
                      </w:rPr>
                      <w:t>YTTRANDE</w:t>
                    </w:r>
                  </w:p>
                </w:txbxContent>
              </v:textbox>
              <w10:wrap anchorx="page" anchory="page"/>
            </v:shape>
          </w:pict>
        </mc:Fallback>
      </mc:AlternateContent>
    </w:r>
    <w:r w:rsidR="005C7455">
      <w:rPr>
        <w:noProof/>
        <w:lang w:bidi="ar-SA"/>
      </w:rPr>
      <mc:AlternateContent>
        <mc:Choice Requires="wps">
          <w:drawing>
            <wp:anchor distT="0" distB="0" distL="114300" distR="114300" simplePos="0" relativeHeight="503312432" behindDoc="1" locked="0" layoutInCell="1" allowOverlap="1">
              <wp:simplePos x="0" y="0"/>
              <wp:positionH relativeFrom="page">
                <wp:posOffset>6569710</wp:posOffset>
              </wp:positionH>
              <wp:positionV relativeFrom="page">
                <wp:posOffset>380365</wp:posOffset>
              </wp:positionV>
              <wp:extent cx="284480" cy="165735"/>
              <wp:effectExtent l="0" t="0" r="381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7E5F56">
                          <w:pPr>
                            <w:spacing w:line="245" w:lineRule="exact"/>
                            <w:ind w:left="20"/>
                          </w:pPr>
                          <w:r>
                            <w:t>1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17.3pt;margin-top:29.95pt;width:22.4pt;height:13.05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BXD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" filled="f" stroked="f">
              <v:textbox inset="0,0,0,0">
                <w:txbxContent>
                  <w:p w:rsidR="00164232" w:rsidRDefault="007E5F56">
                    <w:pPr>
                      <w:spacing w:line="245" w:lineRule="exact"/>
                      <w:ind w:left="20"/>
                    </w:pPr>
                    <w:r>
                      <w:t>1 (2)</w:t>
                    </w:r>
                  </w:p>
                </w:txbxContent>
              </v:textbox>
              <w10:wrap anchorx="page" anchory="page"/>
            </v:shape>
          </w:pict>
        </mc:Fallback>
      </mc:AlternateContent>
    </w:r>
    <w:r w:rsidR="005C7455">
      <w:rPr>
        <w:noProof/>
        <w:lang w:bidi="ar-SA"/>
      </w:rPr>
      <mc:AlternateContent>
        <mc:Choice Requires="wps">
          <w:drawing>
            <wp:anchor distT="0" distB="0" distL="114300" distR="114300" simplePos="0" relativeHeight="503312456" behindDoc="1" locked="0" layoutInCell="1" allowOverlap="1">
              <wp:simplePos x="0" y="0"/>
              <wp:positionH relativeFrom="page">
                <wp:posOffset>4487545</wp:posOffset>
              </wp:positionH>
              <wp:positionV relativeFrom="page">
                <wp:posOffset>650875</wp:posOffset>
              </wp:positionV>
              <wp:extent cx="236220" cy="101600"/>
              <wp:effectExtent l="1270" t="3175" r="63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7E5F56">
                          <w:pPr>
                            <w:spacing w:line="142" w:lineRule="exact"/>
                            <w:ind w:left="20"/>
                            <w:rPr>
                              <w:sz w:val="12"/>
                            </w:rPr>
                          </w:pPr>
                          <w:r>
                            <w:rPr>
                              <w:sz w:val="12"/>
                            </w:rPr>
                            <w:t>Datum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353.35pt;margin-top:51.25pt;width:18.6pt;height:8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aDsQIAALA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" filled="f" stroked="f">
              <v:textbox inset="0,0,0,0">
                <w:txbxContent>
                  <w:p w:rsidR="00164232" w:rsidRDefault="007E5F56">
                    <w:pPr>
                      <w:spacing w:line="142" w:lineRule="exact"/>
                      <w:ind w:left="20"/>
                      <w:rPr>
                        <w:sz w:val="12"/>
                      </w:rPr>
                    </w:pPr>
                    <w:r>
                      <w:rPr>
                        <w:sz w:val="12"/>
                      </w:rPr>
                      <w:t>Datum</w:t>
                    </w:r>
                  </w:p>
                </w:txbxContent>
              </v:textbox>
              <w10:wrap anchorx="page" anchory="page"/>
            </v:shape>
          </w:pict>
        </mc:Fallback>
      </mc:AlternateContent>
    </w:r>
    <w:r w:rsidR="005C7455">
      <w:rPr>
        <w:noProof/>
        <w:lang w:bidi="ar-SA"/>
      </w:rPr>
      <mc:AlternateContent>
        <mc:Choice Requires="wps">
          <w:drawing>
            <wp:anchor distT="0" distB="0" distL="114300" distR="114300" simplePos="0" relativeHeight="503312480" behindDoc="1" locked="0" layoutInCell="1" allowOverlap="1">
              <wp:simplePos x="0" y="0"/>
              <wp:positionH relativeFrom="page">
                <wp:posOffset>5657850</wp:posOffset>
              </wp:positionH>
              <wp:positionV relativeFrom="page">
                <wp:posOffset>650875</wp:posOffset>
              </wp:positionV>
              <wp:extent cx="274955" cy="101600"/>
              <wp:effectExtent l="0" t="3175" r="127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7E5F56">
                          <w:pPr>
                            <w:spacing w:line="142" w:lineRule="exact"/>
                            <w:ind w:left="20"/>
                            <w:rPr>
                              <w:sz w:val="12"/>
                            </w:rPr>
                          </w:pPr>
                          <w:proofErr w:type="spellStart"/>
                          <w:r>
                            <w:rPr>
                              <w:sz w:val="12"/>
                            </w:rPr>
                            <w:t>Diarienr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45.5pt;margin-top:51.25pt;width:21.65pt;height:8pt;z-index:-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insgIAALA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" filled="f" stroked="f">
              <v:textbox inset="0,0,0,0">
                <w:txbxContent>
                  <w:p w:rsidR="00164232" w:rsidRDefault="007E5F56">
                    <w:pPr>
                      <w:spacing w:line="142" w:lineRule="exact"/>
                      <w:ind w:left="20"/>
                      <w:rPr>
                        <w:sz w:val="12"/>
                      </w:rPr>
                    </w:pPr>
                    <w:proofErr w:type="spellStart"/>
                    <w:r>
                      <w:rPr>
                        <w:sz w:val="12"/>
                      </w:rPr>
                      <w:t>Diarienr</w:t>
                    </w:r>
                    <w:proofErr w:type="spellEnd"/>
                  </w:p>
                </w:txbxContent>
              </v:textbox>
              <w10:wrap anchorx="page" anchory="page"/>
            </v:shape>
          </w:pict>
        </mc:Fallback>
      </mc:AlternateContent>
    </w:r>
    <w:r w:rsidR="005C7455">
      <w:rPr>
        <w:noProof/>
        <w:lang w:bidi="ar-SA"/>
      </w:rPr>
      <mc:AlternateContent>
        <mc:Choice Requires="wps">
          <w:drawing>
            <wp:anchor distT="0" distB="0" distL="114300" distR="114300" simplePos="0" relativeHeight="503312504" behindDoc="1" locked="0" layoutInCell="1" allowOverlap="1">
              <wp:simplePos x="0" y="0"/>
              <wp:positionH relativeFrom="page">
                <wp:posOffset>4487545</wp:posOffset>
              </wp:positionH>
              <wp:positionV relativeFrom="page">
                <wp:posOffset>805815</wp:posOffset>
              </wp:positionV>
              <wp:extent cx="679450" cy="165735"/>
              <wp:effectExtent l="127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6F7DB7">
                          <w:pPr>
                            <w:spacing w:line="245" w:lineRule="exact"/>
                            <w:ind w:left="20"/>
                          </w:pPr>
                          <w:r>
                            <w:t>2019-05-21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53.35pt;margin-top:63.45pt;width:53.5pt;height:13.05pt;z-index:-3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PBrwIAAK8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" filled="f" stroked="f">
              <v:textbox inset="0,0,0,0">
                <w:txbxContent>
                  <w:p w:rsidR="00164232" w:rsidRDefault="006F7DB7">
                    <w:pPr>
                      <w:spacing w:line="245" w:lineRule="exact"/>
                      <w:ind w:left="20"/>
                    </w:pPr>
                    <w:r>
                      <w:t>2019-05-21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DB7" w:rsidRDefault="006F7DB7">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232" w:rsidRDefault="006F7DB7">
    <w:pPr>
      <w:pStyle w:val="Brdtext"/>
      <w:spacing w:line="14" w:lineRule="auto"/>
      <w:rPr>
        <w:sz w:val="20"/>
      </w:rPr>
    </w:pPr>
    <w:bookmarkStart w:id="1" w:name="_GoBack"/>
    <w:bookmarkEnd w:id="1"/>
    <w:r>
      <w:rPr>
        <w:noProof/>
        <w:lang w:bidi="ar-SA"/>
      </w:rPr>
      <mc:AlternateContent>
        <mc:Choice Requires="wps">
          <w:drawing>
            <wp:anchor distT="0" distB="0" distL="114300" distR="114300" simplePos="0" relativeHeight="503312672" behindDoc="1" locked="0" layoutInCell="1" allowOverlap="1">
              <wp:simplePos x="0" y="0"/>
              <wp:positionH relativeFrom="page">
                <wp:posOffset>5661660</wp:posOffset>
              </wp:positionH>
              <wp:positionV relativeFrom="page">
                <wp:posOffset>807720</wp:posOffset>
              </wp:positionV>
              <wp:extent cx="1455420" cy="165735"/>
              <wp:effectExtent l="0" t="0" r="1143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DB7" w:rsidRDefault="006F7DB7" w:rsidP="006F7DB7">
                          <w:pPr>
                            <w:spacing w:line="245" w:lineRule="exact"/>
                            <w:ind w:left="20"/>
                          </w:pPr>
                          <w:r>
                            <w:t>RV190458/KTM190017</w:t>
                          </w:r>
                        </w:p>
                        <w:p w:rsidR="00164232" w:rsidRDefault="00164232" w:rsidP="006F7DB7">
                          <w:pPr>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45.8pt;margin-top:63.6pt;width:114.6pt;height:13.05pt;z-index:-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EirwIAALE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" filled="f" stroked="f">
              <v:textbox inset="0,0,0,0">
                <w:txbxContent>
                  <w:p w:rsidR="006F7DB7" w:rsidRDefault="006F7DB7" w:rsidP="006F7DB7">
                    <w:pPr>
                      <w:spacing w:line="245" w:lineRule="exact"/>
                      <w:ind w:left="20"/>
                    </w:pPr>
                    <w:r>
                      <w:t>RV190458/KTM190017</w:t>
                    </w:r>
                  </w:p>
                  <w:p w:rsidR="00164232" w:rsidRDefault="00164232" w:rsidP="006F7DB7">
                    <w:pPr>
                      <w:spacing w:line="245" w:lineRule="exact"/>
                    </w:pPr>
                  </w:p>
                </w:txbxContent>
              </v:textbox>
              <w10:wrap anchorx="page" anchory="page"/>
            </v:shape>
          </w:pict>
        </mc:Fallback>
      </mc:AlternateContent>
    </w:r>
    <w:r w:rsidR="007E5F56">
      <w:rPr>
        <w:noProof/>
        <w:lang w:bidi="ar-SA"/>
      </w:rPr>
      <w:drawing>
        <wp:anchor distT="0" distB="0" distL="0" distR="0" simplePos="0" relativeHeight="268431527" behindDoc="1" locked="0" layoutInCell="1" allowOverlap="1">
          <wp:simplePos x="0" y="0"/>
          <wp:positionH relativeFrom="page">
            <wp:posOffset>694690</wp:posOffset>
          </wp:positionH>
          <wp:positionV relativeFrom="page">
            <wp:posOffset>194309</wp:posOffset>
          </wp:positionV>
          <wp:extent cx="1328420" cy="40703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328420" cy="407034"/>
                  </a:xfrm>
                  <a:prstGeom prst="rect">
                    <a:avLst/>
                  </a:prstGeom>
                </pic:spPr>
              </pic:pic>
            </a:graphicData>
          </a:graphic>
        </wp:anchor>
      </w:drawing>
    </w:r>
    <w:r w:rsidR="005C7455">
      <w:rPr>
        <w:noProof/>
        <w:lang w:bidi="ar-SA"/>
      </w:rPr>
      <mc:AlternateContent>
        <mc:Choice Requires="wps">
          <w:drawing>
            <wp:anchor distT="0" distB="0" distL="114300" distR="114300" simplePos="0" relativeHeight="503312576" behindDoc="1" locked="0" layoutInCell="1" allowOverlap="1">
              <wp:simplePos x="0" y="0"/>
              <wp:positionH relativeFrom="page">
                <wp:posOffset>6569710</wp:posOffset>
              </wp:positionH>
              <wp:positionV relativeFrom="page">
                <wp:posOffset>372745</wp:posOffset>
              </wp:positionV>
              <wp:extent cx="284480" cy="165735"/>
              <wp:effectExtent l="0" t="1270" r="381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7E5F56">
                          <w:pPr>
                            <w:spacing w:line="245" w:lineRule="exact"/>
                            <w:ind w:left="20"/>
                          </w:pPr>
                          <w:r>
                            <w:t>2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517.3pt;margin-top:29.35pt;width:22.4pt;height:13.05pt;z-index:-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uhsgIAAK8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" filled="f" stroked="f">
              <v:textbox inset="0,0,0,0">
                <w:txbxContent>
                  <w:p w:rsidR="00164232" w:rsidRDefault="007E5F56">
                    <w:pPr>
                      <w:spacing w:line="245" w:lineRule="exact"/>
                      <w:ind w:left="20"/>
                    </w:pPr>
                    <w:r>
                      <w:t>2 (2)</w:t>
                    </w:r>
                  </w:p>
                </w:txbxContent>
              </v:textbox>
              <w10:wrap anchorx="page" anchory="page"/>
            </v:shape>
          </w:pict>
        </mc:Fallback>
      </mc:AlternateContent>
    </w:r>
    <w:r w:rsidR="005C7455">
      <w:rPr>
        <w:noProof/>
        <w:lang w:bidi="ar-SA"/>
      </w:rPr>
      <mc:AlternateContent>
        <mc:Choice Requires="wps">
          <w:drawing>
            <wp:anchor distT="0" distB="0" distL="114300" distR="114300" simplePos="0" relativeHeight="503312600" behindDoc="1" locked="0" layoutInCell="1" allowOverlap="1">
              <wp:simplePos x="0" y="0"/>
              <wp:positionH relativeFrom="page">
                <wp:posOffset>4487545</wp:posOffset>
              </wp:positionH>
              <wp:positionV relativeFrom="page">
                <wp:posOffset>650875</wp:posOffset>
              </wp:positionV>
              <wp:extent cx="236220" cy="101600"/>
              <wp:effectExtent l="1270" t="3175"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7E5F56">
                          <w:pPr>
                            <w:spacing w:line="142" w:lineRule="exact"/>
                            <w:ind w:left="20"/>
                            <w:rPr>
                              <w:sz w:val="12"/>
                            </w:rPr>
                          </w:pPr>
                          <w:r>
                            <w:rPr>
                              <w:sz w:val="12"/>
                            </w:rPr>
                            <w:t>Datum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353.35pt;margin-top:51.25pt;width:18.6pt;height:8pt;z-index:-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vrsQIAAK8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" filled="f" stroked="f">
              <v:textbox inset="0,0,0,0">
                <w:txbxContent>
                  <w:p w:rsidR="00164232" w:rsidRDefault="007E5F56">
                    <w:pPr>
                      <w:spacing w:line="142" w:lineRule="exact"/>
                      <w:ind w:left="20"/>
                      <w:rPr>
                        <w:sz w:val="12"/>
                      </w:rPr>
                    </w:pPr>
                    <w:r>
                      <w:rPr>
                        <w:sz w:val="12"/>
                      </w:rPr>
                      <w:t>Datum</w:t>
                    </w:r>
                  </w:p>
                </w:txbxContent>
              </v:textbox>
              <w10:wrap anchorx="page" anchory="page"/>
            </v:shape>
          </w:pict>
        </mc:Fallback>
      </mc:AlternateContent>
    </w:r>
    <w:r w:rsidR="005C7455">
      <w:rPr>
        <w:noProof/>
        <w:lang w:bidi="ar-SA"/>
      </w:rPr>
      <mc:AlternateContent>
        <mc:Choice Requires="wps">
          <w:drawing>
            <wp:anchor distT="0" distB="0" distL="114300" distR="114300" simplePos="0" relativeHeight="503312624" behindDoc="1" locked="0" layoutInCell="1" allowOverlap="1">
              <wp:simplePos x="0" y="0"/>
              <wp:positionH relativeFrom="page">
                <wp:posOffset>5657850</wp:posOffset>
              </wp:positionH>
              <wp:positionV relativeFrom="page">
                <wp:posOffset>650875</wp:posOffset>
              </wp:positionV>
              <wp:extent cx="274955" cy="101600"/>
              <wp:effectExtent l="0" t="3175"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7E5F56">
                          <w:pPr>
                            <w:spacing w:line="142" w:lineRule="exact"/>
                            <w:ind w:left="20"/>
                            <w:rPr>
                              <w:sz w:val="12"/>
                            </w:rPr>
                          </w:pPr>
                          <w:proofErr w:type="spellStart"/>
                          <w:r>
                            <w:rPr>
                              <w:sz w:val="12"/>
                            </w:rPr>
                            <w:t>Diarienr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445.5pt;margin-top:51.25pt;width:21.65pt;height:8pt;z-index:-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A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" filled="f" stroked="f">
              <v:textbox inset="0,0,0,0">
                <w:txbxContent>
                  <w:p w:rsidR="00164232" w:rsidRDefault="007E5F56">
                    <w:pPr>
                      <w:spacing w:line="142" w:lineRule="exact"/>
                      <w:ind w:left="20"/>
                      <w:rPr>
                        <w:sz w:val="12"/>
                      </w:rPr>
                    </w:pPr>
                    <w:proofErr w:type="spellStart"/>
                    <w:r>
                      <w:rPr>
                        <w:sz w:val="12"/>
                      </w:rPr>
                      <w:t>Diarienr</w:t>
                    </w:r>
                    <w:proofErr w:type="spellEnd"/>
                  </w:p>
                </w:txbxContent>
              </v:textbox>
              <w10:wrap anchorx="page" anchory="page"/>
            </v:shape>
          </w:pict>
        </mc:Fallback>
      </mc:AlternateContent>
    </w:r>
    <w:r w:rsidR="005C7455">
      <w:rPr>
        <w:noProof/>
        <w:lang w:bidi="ar-SA"/>
      </w:rPr>
      <mc:AlternateContent>
        <mc:Choice Requires="wps">
          <w:drawing>
            <wp:anchor distT="0" distB="0" distL="114300" distR="114300" simplePos="0" relativeHeight="503312648" behindDoc="1" locked="0" layoutInCell="1" allowOverlap="1">
              <wp:simplePos x="0" y="0"/>
              <wp:positionH relativeFrom="page">
                <wp:posOffset>4487545</wp:posOffset>
              </wp:positionH>
              <wp:positionV relativeFrom="page">
                <wp:posOffset>805815</wp:posOffset>
              </wp:positionV>
              <wp:extent cx="679450" cy="165735"/>
              <wp:effectExtent l="127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232" w:rsidRDefault="006F7DB7">
                          <w:pPr>
                            <w:spacing w:line="245" w:lineRule="exact"/>
                            <w:ind w:left="20"/>
                          </w:pPr>
                          <w:r>
                            <w:t>2019-05-21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353.35pt;margin-top:63.45pt;width:53.5pt;height:13.05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oLrw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" filled="f" stroked="f">
              <v:textbox inset="0,0,0,0">
                <w:txbxContent>
                  <w:p w:rsidR="00164232" w:rsidRDefault="006F7DB7">
                    <w:pPr>
                      <w:spacing w:line="245" w:lineRule="exact"/>
                      <w:ind w:left="20"/>
                    </w:pPr>
                    <w:r>
                      <w:t>2019-05-21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74381"/>
    <w:multiLevelType w:val="hybridMultilevel"/>
    <w:tmpl w:val="CB40CBD2"/>
    <w:lvl w:ilvl="0" w:tplc="041D0001">
      <w:start w:val="1"/>
      <w:numFmt w:val="bullet"/>
      <w:lvlText w:val=""/>
      <w:lvlJc w:val="left"/>
      <w:pPr>
        <w:ind w:left="2840" w:hanging="360"/>
      </w:pPr>
      <w:rPr>
        <w:rFonts w:ascii="Symbol" w:hAnsi="Symbol" w:hint="default"/>
      </w:rPr>
    </w:lvl>
    <w:lvl w:ilvl="1" w:tplc="041D0003" w:tentative="1">
      <w:start w:val="1"/>
      <w:numFmt w:val="bullet"/>
      <w:lvlText w:val="o"/>
      <w:lvlJc w:val="left"/>
      <w:pPr>
        <w:ind w:left="3560" w:hanging="360"/>
      </w:pPr>
      <w:rPr>
        <w:rFonts w:ascii="Courier New" w:hAnsi="Courier New" w:cs="Courier New" w:hint="default"/>
      </w:rPr>
    </w:lvl>
    <w:lvl w:ilvl="2" w:tplc="041D0005" w:tentative="1">
      <w:start w:val="1"/>
      <w:numFmt w:val="bullet"/>
      <w:lvlText w:val=""/>
      <w:lvlJc w:val="left"/>
      <w:pPr>
        <w:ind w:left="4280" w:hanging="360"/>
      </w:pPr>
      <w:rPr>
        <w:rFonts w:ascii="Wingdings" w:hAnsi="Wingdings" w:hint="default"/>
      </w:rPr>
    </w:lvl>
    <w:lvl w:ilvl="3" w:tplc="041D0001" w:tentative="1">
      <w:start w:val="1"/>
      <w:numFmt w:val="bullet"/>
      <w:lvlText w:val=""/>
      <w:lvlJc w:val="left"/>
      <w:pPr>
        <w:ind w:left="5000" w:hanging="360"/>
      </w:pPr>
      <w:rPr>
        <w:rFonts w:ascii="Symbol" w:hAnsi="Symbol" w:hint="default"/>
      </w:rPr>
    </w:lvl>
    <w:lvl w:ilvl="4" w:tplc="041D0003" w:tentative="1">
      <w:start w:val="1"/>
      <w:numFmt w:val="bullet"/>
      <w:lvlText w:val="o"/>
      <w:lvlJc w:val="left"/>
      <w:pPr>
        <w:ind w:left="5720" w:hanging="360"/>
      </w:pPr>
      <w:rPr>
        <w:rFonts w:ascii="Courier New" w:hAnsi="Courier New" w:cs="Courier New" w:hint="default"/>
      </w:rPr>
    </w:lvl>
    <w:lvl w:ilvl="5" w:tplc="041D0005" w:tentative="1">
      <w:start w:val="1"/>
      <w:numFmt w:val="bullet"/>
      <w:lvlText w:val=""/>
      <w:lvlJc w:val="left"/>
      <w:pPr>
        <w:ind w:left="6440" w:hanging="360"/>
      </w:pPr>
      <w:rPr>
        <w:rFonts w:ascii="Wingdings" w:hAnsi="Wingdings" w:hint="default"/>
      </w:rPr>
    </w:lvl>
    <w:lvl w:ilvl="6" w:tplc="041D0001" w:tentative="1">
      <w:start w:val="1"/>
      <w:numFmt w:val="bullet"/>
      <w:lvlText w:val=""/>
      <w:lvlJc w:val="left"/>
      <w:pPr>
        <w:ind w:left="7160" w:hanging="360"/>
      </w:pPr>
      <w:rPr>
        <w:rFonts w:ascii="Symbol" w:hAnsi="Symbol" w:hint="default"/>
      </w:rPr>
    </w:lvl>
    <w:lvl w:ilvl="7" w:tplc="041D0003" w:tentative="1">
      <w:start w:val="1"/>
      <w:numFmt w:val="bullet"/>
      <w:lvlText w:val="o"/>
      <w:lvlJc w:val="left"/>
      <w:pPr>
        <w:ind w:left="7880" w:hanging="360"/>
      </w:pPr>
      <w:rPr>
        <w:rFonts w:ascii="Courier New" w:hAnsi="Courier New" w:cs="Courier New" w:hint="default"/>
      </w:rPr>
    </w:lvl>
    <w:lvl w:ilvl="8" w:tplc="041D0005" w:tentative="1">
      <w:start w:val="1"/>
      <w:numFmt w:val="bullet"/>
      <w:lvlText w:val=""/>
      <w:lvlJc w:val="left"/>
      <w:pPr>
        <w:ind w:left="8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32"/>
    <w:rsid w:val="00112A2C"/>
    <w:rsid w:val="00164232"/>
    <w:rsid w:val="00285A1D"/>
    <w:rsid w:val="002D1028"/>
    <w:rsid w:val="00510245"/>
    <w:rsid w:val="00513CA2"/>
    <w:rsid w:val="005C7455"/>
    <w:rsid w:val="006918F3"/>
    <w:rsid w:val="006F7DB7"/>
    <w:rsid w:val="007E5F56"/>
    <w:rsid w:val="00C84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6D8557-5C9F-4DB2-93F2-D85E36A0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C84E58"/>
    <w:pPr>
      <w:tabs>
        <w:tab w:val="center" w:pos="4536"/>
        <w:tab w:val="right" w:pos="9072"/>
      </w:tabs>
    </w:pPr>
  </w:style>
  <w:style w:type="character" w:customStyle="1" w:styleId="SidhuvudChar">
    <w:name w:val="Sidhuvud Char"/>
    <w:basedOn w:val="Standardstycketeckensnitt"/>
    <w:link w:val="Sidhuvud"/>
    <w:uiPriority w:val="99"/>
    <w:rsid w:val="00C84E58"/>
    <w:rPr>
      <w:rFonts w:ascii="Calibri" w:eastAsia="Calibri" w:hAnsi="Calibri" w:cs="Calibri"/>
      <w:lang w:val="sv-SE" w:eastAsia="sv-SE" w:bidi="sv-SE"/>
    </w:rPr>
  </w:style>
  <w:style w:type="paragraph" w:styleId="Sidfot">
    <w:name w:val="footer"/>
    <w:basedOn w:val="Normal"/>
    <w:link w:val="SidfotChar"/>
    <w:uiPriority w:val="99"/>
    <w:unhideWhenUsed/>
    <w:rsid w:val="00C84E58"/>
    <w:pPr>
      <w:tabs>
        <w:tab w:val="center" w:pos="4536"/>
        <w:tab w:val="right" w:pos="9072"/>
      </w:tabs>
    </w:pPr>
  </w:style>
  <w:style w:type="character" w:customStyle="1" w:styleId="SidfotChar">
    <w:name w:val="Sidfot Char"/>
    <w:basedOn w:val="Standardstycketeckensnitt"/>
    <w:link w:val="Sidfot"/>
    <w:uiPriority w:val="99"/>
    <w:rsid w:val="00C84E58"/>
    <w:rPr>
      <w:rFonts w:ascii="Calibri" w:eastAsia="Calibri" w:hAnsi="Calibri" w:cs="Calibri"/>
      <w:lang w:val="sv-SE" w:eastAsia="sv-SE" w:bidi="sv-SE"/>
    </w:rPr>
  </w:style>
  <w:style w:type="paragraph" w:customStyle="1" w:styleId="Default">
    <w:name w:val="Default"/>
    <w:rsid w:val="00285A1D"/>
    <w:pPr>
      <w:widowControl/>
      <w:adjustRightInd w:val="0"/>
    </w:pPr>
    <w:rPr>
      <w:rFonts w:ascii="Georgia" w:hAnsi="Georgia" w:cs="Georgia"/>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egion@regionvastmanland.s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egionvastmanland.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4D5D308E</Template>
  <TotalTime>86</TotalTime>
  <Pages>2</Pages>
  <Words>324</Words>
  <Characters>2124</Characters>
  <Application>Microsoft Office Word</Application>
  <DocSecurity>0</DocSecurity>
  <Lines>163</Lines>
  <Paragraphs>24</Paragraphs>
  <ScaleCrop>false</ScaleCrop>
  <HeadingPairs>
    <vt:vector size="2" baseType="variant">
      <vt:variant>
        <vt:lpstr>Rubrik</vt:lpstr>
      </vt:variant>
      <vt:variant>
        <vt:i4>1</vt:i4>
      </vt:variant>
    </vt:vector>
  </HeadingPairs>
  <TitlesOfParts>
    <vt:vector size="1" baseType="lpstr">
      <vt:lpstr/>
    </vt:vector>
  </TitlesOfParts>
  <Company>Region Västmanland</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Östblom</dc:creator>
  <cp:lastModifiedBy>Amanda Uras</cp:lastModifiedBy>
  <cp:revision>5</cp:revision>
  <dcterms:created xsi:type="dcterms:W3CDTF">2019-05-13T09:20:00Z</dcterms:created>
  <dcterms:modified xsi:type="dcterms:W3CDTF">2019-05-13T10:54:00Z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Acrobat PDFMaker 15 för Word</vt:lpwstr>
  </property>
  <property fmtid="{D5CDD505-2E9C-101B-9397-08002B2CF9AE}" pid="4" name="LastSaved">
    <vt:filetime>2019-05-09T00:00:00Z</vt:filetime>
  </property>
  <property fmtid="{D5CDD505-2E9C-101B-9397-08002B2CF9AE}" pid="5" name="EK_saved">
    <vt:lpwstr>yes</vt:lpwstr>
  </property>
</Properties>
</file>