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D58A9" w14:textId="27CF96EA" w:rsidR="00EE2363" w:rsidRPr="008A7A6C" w:rsidRDefault="00EE2363" w:rsidP="00EE2363">
      <w:r w:rsidRPr="004E11D1">
        <w:rPr>
          <w:rFonts w:cs="Arial"/>
          <w:b/>
          <w:sz w:val="56"/>
          <w:szCs w:val="56"/>
        </w:rPr>
        <w:t>Allmänna köp</w:t>
      </w:r>
      <w:r w:rsidR="001D5FAC" w:rsidRPr="004E11D1">
        <w:rPr>
          <w:rFonts w:cs="Arial"/>
          <w:b/>
          <w:sz w:val="56"/>
          <w:szCs w:val="56"/>
        </w:rPr>
        <w:t>-</w:t>
      </w:r>
      <w:r w:rsidRPr="004E11D1">
        <w:rPr>
          <w:rFonts w:cs="Arial"/>
          <w:b/>
          <w:sz w:val="56"/>
          <w:szCs w:val="56"/>
        </w:rPr>
        <w:t xml:space="preserve"> och resevillkor </w:t>
      </w:r>
      <w:r w:rsidRPr="004E11D1">
        <w:rPr>
          <w:rFonts w:cs="Arial"/>
          <w:b/>
          <w:sz w:val="56"/>
          <w:szCs w:val="56"/>
        </w:rPr>
        <w:br/>
      </w:r>
      <w:r w:rsidR="00F57922" w:rsidRPr="008A7A6C">
        <w:t xml:space="preserve">Dessa villkor fastställdes av </w:t>
      </w:r>
      <w:r w:rsidRPr="008A7A6C">
        <w:t>Kollektivtrafikmyndigheten i Västmanland</w:t>
      </w:r>
      <w:r w:rsidR="00F57922" w:rsidRPr="008A7A6C">
        <w:t xml:space="preserve">. De gäller från och med </w:t>
      </w:r>
      <w:r w:rsidR="001F4E88">
        <w:br/>
        <w:t>17 december 2018</w:t>
      </w:r>
    </w:p>
    <w:p w14:paraId="7B0F46F3" w14:textId="2144204D" w:rsidR="007E482E" w:rsidRPr="007E482E" w:rsidRDefault="000D57CF" w:rsidP="007E482E">
      <w:pPr>
        <w:pStyle w:val="Rubrik1"/>
      </w:pPr>
      <w:r>
        <w:t>1.</w:t>
      </w:r>
      <w:r w:rsidR="003B3068">
        <w:t xml:space="preserve"> </w:t>
      </w:r>
      <w:r>
        <w:t>Köp- och r</w:t>
      </w:r>
      <w:r w:rsidR="007E482E" w:rsidRPr="007E482E">
        <w:t xml:space="preserve">esevillkorens ändamål och tillämpning </w:t>
      </w:r>
    </w:p>
    <w:p w14:paraId="1421C646" w14:textId="77777777" w:rsidR="007E482E" w:rsidRPr="00CA4207" w:rsidRDefault="007E482E" w:rsidP="007E482E">
      <w:r w:rsidRPr="00070671">
        <w:rPr>
          <w:b/>
        </w:rPr>
        <w:t>1.1</w:t>
      </w:r>
      <w:r w:rsidRPr="007E482E">
        <w:t xml:space="preserve"> </w:t>
      </w:r>
      <w:r w:rsidR="00EE2363">
        <w:t>B</w:t>
      </w:r>
      <w:r w:rsidRPr="007E482E">
        <w:t>estämmelser</w:t>
      </w:r>
      <w:r w:rsidR="00EE2363">
        <w:t>na i dessa</w:t>
      </w:r>
      <w:r w:rsidR="000D57CF">
        <w:t xml:space="preserve"> köp- och </w:t>
      </w:r>
      <w:r w:rsidR="00AD0ABD">
        <w:t>rese</w:t>
      </w:r>
      <w:r w:rsidR="00EE2363">
        <w:t>villkor</w:t>
      </w:r>
      <w:r w:rsidRPr="007E482E">
        <w:t xml:space="preserve"> gäller för alla buss- och tågresenärer inom Västmanlands län. Bestämmelserna gäller även för resor över länsgräns som sker med </w:t>
      </w:r>
      <w:r w:rsidR="007027AC">
        <w:t>biljetter och kort som utfärdats eller</w:t>
      </w:r>
      <w:r w:rsidRPr="007E482E">
        <w:t xml:space="preserve"> godkänts av Kollektivtrafikmyndigheten Västmanland (KTM). </w:t>
      </w:r>
      <w:r w:rsidR="00297B12">
        <w:t>Köp- och r</w:t>
      </w:r>
      <w:r w:rsidRPr="007E482E">
        <w:t xml:space="preserve">esevillkoren reglerar de frågor som kan uppstå mellan KTM och </w:t>
      </w:r>
      <w:r w:rsidR="00AD0ABD">
        <w:t>dig som rese</w:t>
      </w:r>
      <w:r w:rsidR="007F1EC0">
        <w:t xml:space="preserve">när i samband med resor i </w:t>
      </w:r>
      <w:proofErr w:type="spellStart"/>
      <w:r w:rsidR="007F1EC0">
        <w:t>KTM:s</w:t>
      </w:r>
      <w:proofErr w:type="spellEnd"/>
      <w:r w:rsidR="007F1EC0">
        <w:t xml:space="preserve"> regi.</w:t>
      </w:r>
    </w:p>
    <w:p w14:paraId="6EC037C7" w14:textId="1EF0F1E2" w:rsidR="007E482E" w:rsidRDefault="007E482E" w:rsidP="007E482E">
      <w:r w:rsidRPr="00070671">
        <w:rPr>
          <w:b/>
        </w:rPr>
        <w:t>1.2</w:t>
      </w:r>
      <w:r w:rsidRPr="007E482E">
        <w:t xml:space="preserve"> </w:t>
      </w:r>
      <w:r w:rsidR="00AD0ABD">
        <w:t xml:space="preserve">När du </w:t>
      </w:r>
      <w:r w:rsidR="000F4008">
        <w:t>köper</w:t>
      </w:r>
      <w:r w:rsidRPr="007E482E">
        <w:t xml:space="preserve"> </w:t>
      </w:r>
      <w:proofErr w:type="spellStart"/>
      <w:r w:rsidR="00AD0ABD">
        <w:t>KTM:s</w:t>
      </w:r>
      <w:proofErr w:type="spellEnd"/>
      <w:r w:rsidR="00AD0ABD">
        <w:t xml:space="preserve"> biljetter,</w:t>
      </w:r>
      <w:r w:rsidRPr="007E482E">
        <w:t xml:space="preserve"> kort eller </w:t>
      </w:r>
      <w:r w:rsidR="007027AC">
        <w:t>andra biljetter</w:t>
      </w:r>
      <w:r w:rsidR="00AD0ABD">
        <w:t xml:space="preserve"> som </w:t>
      </w:r>
      <w:r w:rsidRPr="007E482E">
        <w:t xml:space="preserve">KTM </w:t>
      </w:r>
      <w:r w:rsidR="00375533">
        <w:t xml:space="preserve">har </w:t>
      </w:r>
      <w:r w:rsidRPr="007E482E">
        <w:t>utfärdat eller godkänt</w:t>
      </w:r>
      <w:r w:rsidR="00AD0ABD">
        <w:t xml:space="preserve"> </w:t>
      </w:r>
      <w:r w:rsidRPr="007E482E">
        <w:t>upp</w:t>
      </w:r>
      <w:r w:rsidR="00375533">
        <w:t>stå</w:t>
      </w:r>
      <w:r w:rsidRPr="007E482E">
        <w:t xml:space="preserve">r ett bindande avtal i enlighet </w:t>
      </w:r>
      <w:r w:rsidR="00375533">
        <w:t xml:space="preserve">med dessa </w:t>
      </w:r>
      <w:r w:rsidR="001C4F0A">
        <w:t xml:space="preserve">köp- och </w:t>
      </w:r>
      <w:r w:rsidR="00375533">
        <w:t xml:space="preserve">resevillkor. Vidare i </w:t>
      </w:r>
      <w:r w:rsidRPr="007E482E">
        <w:t>villkor</w:t>
      </w:r>
      <w:r w:rsidR="00375533">
        <w:t>en</w:t>
      </w:r>
      <w:r w:rsidRPr="007E482E">
        <w:t xml:space="preserve"> använder vi </w:t>
      </w:r>
      <w:r w:rsidR="00CA4207">
        <w:t xml:space="preserve">framför allt </w:t>
      </w:r>
      <w:r w:rsidRPr="007E482E">
        <w:t xml:space="preserve">begreppet VL eftersom det är varumärket som KTM använder ut mot </w:t>
      </w:r>
      <w:r w:rsidR="00375533">
        <w:t xml:space="preserve">alla </w:t>
      </w:r>
      <w:r w:rsidRPr="007E482E">
        <w:t>resenärer.</w:t>
      </w:r>
    </w:p>
    <w:p w14:paraId="5F28D104" w14:textId="54E91CAF" w:rsidR="001436EF" w:rsidRDefault="001436EF" w:rsidP="007E482E">
      <w:r w:rsidRPr="00FD4CC6">
        <w:rPr>
          <w:b/>
        </w:rPr>
        <w:t>1.3</w:t>
      </w:r>
      <w:r w:rsidRPr="00FD4CC6">
        <w:t xml:space="preserve"> Utöver dessa </w:t>
      </w:r>
      <w:r w:rsidR="001C4F0A" w:rsidRPr="00FD4CC6">
        <w:t>köp</w:t>
      </w:r>
      <w:r w:rsidR="00E87669">
        <w:t>e</w:t>
      </w:r>
      <w:r w:rsidR="001C4F0A" w:rsidRPr="00FD4CC6">
        <w:t xml:space="preserve">- och </w:t>
      </w:r>
      <w:r w:rsidR="00375533" w:rsidRPr="00FD4CC6">
        <w:t>rese</w:t>
      </w:r>
      <w:r w:rsidRPr="00FD4CC6">
        <w:t>villkor gäller särskilda</w:t>
      </w:r>
      <w:r w:rsidR="001C4F0A" w:rsidRPr="00FD4CC6">
        <w:t xml:space="preserve"> </w:t>
      </w:r>
      <w:r w:rsidR="00553F42" w:rsidRPr="00FD4CC6">
        <w:t>köp</w:t>
      </w:r>
      <w:r w:rsidR="00E87669">
        <w:t>e</w:t>
      </w:r>
      <w:r w:rsidR="00553F42" w:rsidRPr="00FD4CC6">
        <w:t>villkor</w:t>
      </w:r>
      <w:r w:rsidRPr="00FD4CC6">
        <w:t xml:space="preserve"> </w:t>
      </w:r>
      <w:r w:rsidR="001C4F0A" w:rsidRPr="00FD4CC6">
        <w:t xml:space="preserve">för </w:t>
      </w:r>
      <w:r w:rsidRPr="00FD4CC6">
        <w:t>Mina Sidor</w:t>
      </w:r>
      <w:r w:rsidR="00893842">
        <w:t xml:space="preserve"> och autogiro, se </w:t>
      </w:r>
      <w:r w:rsidR="00893842" w:rsidRPr="00085C4E">
        <w:t>vl.se</w:t>
      </w:r>
      <w:r w:rsidR="000D174A" w:rsidRPr="00085C4E">
        <w:t>/villkor</w:t>
      </w:r>
      <w:r w:rsidR="00893842">
        <w:t>.</w:t>
      </w:r>
    </w:p>
    <w:p w14:paraId="3BE76CE1" w14:textId="4A61F638" w:rsidR="000D174A" w:rsidRPr="00085C4E" w:rsidRDefault="000D174A" w:rsidP="007E482E">
      <w:r w:rsidRPr="00F6510D">
        <w:rPr>
          <w:b/>
        </w:rPr>
        <w:t>1.4</w:t>
      </w:r>
      <w:r w:rsidRPr="00085C4E">
        <w:t xml:space="preserve"> Det finns två lagar som reglerar kollektivtrafikresenärers rättigheter. De är grunden till dessa köp- och resevillkor</w:t>
      </w:r>
      <w:r w:rsidR="00FB71C5">
        <w:t>. D</w:t>
      </w:r>
      <w:r w:rsidRPr="00085C4E">
        <w:t>et är lagen om kollektivtrafikresenärers rättigheter (2015:953) och Passagerarrättigheter. Länkar till dessa hittar du i punkt 7.7 och 7.8.</w:t>
      </w:r>
    </w:p>
    <w:p w14:paraId="3848D931" w14:textId="506FB3F8" w:rsidR="007E482E" w:rsidRDefault="007E482E" w:rsidP="007E482E">
      <w:pPr>
        <w:pStyle w:val="Rubrik1"/>
      </w:pPr>
      <w:r>
        <w:t>2.</w:t>
      </w:r>
      <w:r w:rsidR="00F9295B">
        <w:t xml:space="preserve"> </w:t>
      </w:r>
      <w:r>
        <w:t>Linjesträckning,</w:t>
      </w:r>
      <w:r w:rsidR="00F47C40">
        <w:t xml:space="preserve"> tidtabeller och priser</w:t>
      </w:r>
    </w:p>
    <w:p w14:paraId="5DC10464" w14:textId="77777777" w:rsidR="00F47C40" w:rsidRPr="00BA51D7" w:rsidRDefault="00F47C40" w:rsidP="00F47C40">
      <w:pPr>
        <w:autoSpaceDE w:val="0"/>
        <w:autoSpaceDN w:val="0"/>
        <w:adjustRightInd w:val="0"/>
        <w:spacing w:after="0" w:line="240" w:lineRule="auto"/>
        <w:rPr>
          <w:rFonts w:cs="Times-Roman"/>
          <w:color w:val="000000" w:themeColor="text1"/>
          <w:szCs w:val="20"/>
        </w:rPr>
      </w:pPr>
      <w:r w:rsidRPr="00BA51D7">
        <w:rPr>
          <w:rFonts w:cs="Times-Bold"/>
          <w:b/>
          <w:bCs/>
          <w:color w:val="000000" w:themeColor="text1"/>
          <w:szCs w:val="20"/>
        </w:rPr>
        <w:t xml:space="preserve">2.1 </w:t>
      </w:r>
      <w:r w:rsidRPr="00BA51D7">
        <w:rPr>
          <w:rFonts w:cs="Times-Roman"/>
          <w:color w:val="000000" w:themeColor="text1"/>
          <w:szCs w:val="20"/>
        </w:rPr>
        <w:t xml:space="preserve">KTM fastställer linjesträckningar, tidtabeller och priser. </w:t>
      </w:r>
      <w:r w:rsidR="00375533">
        <w:rPr>
          <w:rFonts w:cs="Times-Roman"/>
          <w:color w:val="000000" w:themeColor="text1"/>
          <w:szCs w:val="20"/>
        </w:rPr>
        <w:t>KTM</w:t>
      </w:r>
      <w:r w:rsidRPr="00BA51D7">
        <w:rPr>
          <w:rFonts w:cs="Times-Roman"/>
          <w:color w:val="000000" w:themeColor="text1"/>
          <w:szCs w:val="20"/>
        </w:rPr>
        <w:t xml:space="preserve"> har rätt</w:t>
      </w:r>
      <w:r w:rsidR="00375533">
        <w:rPr>
          <w:rFonts w:cs="Times-Roman"/>
          <w:color w:val="000000" w:themeColor="text1"/>
          <w:szCs w:val="20"/>
        </w:rPr>
        <w:t xml:space="preserve"> att förändra dessa, och </w:t>
      </w:r>
      <w:r w:rsidRPr="00BA51D7">
        <w:rPr>
          <w:rFonts w:cs="Times-Roman"/>
          <w:color w:val="000000" w:themeColor="text1"/>
          <w:szCs w:val="20"/>
        </w:rPr>
        <w:t>meddela</w:t>
      </w:r>
      <w:r w:rsidR="00375533">
        <w:rPr>
          <w:rFonts w:cs="Times-Roman"/>
          <w:color w:val="000000" w:themeColor="text1"/>
          <w:szCs w:val="20"/>
        </w:rPr>
        <w:t>r sådana förändringar i den omfattning</w:t>
      </w:r>
      <w:r w:rsidRPr="00BA51D7">
        <w:rPr>
          <w:rFonts w:cs="Times-Roman"/>
          <w:color w:val="000000" w:themeColor="text1"/>
          <w:szCs w:val="20"/>
        </w:rPr>
        <w:t xml:space="preserve"> som </w:t>
      </w:r>
      <w:r w:rsidR="00375533" w:rsidRPr="00FD4CC6">
        <w:rPr>
          <w:rFonts w:cs="Times-Roman"/>
          <w:color w:val="000000" w:themeColor="text1"/>
          <w:szCs w:val="20"/>
        </w:rPr>
        <w:t>krävs</w:t>
      </w:r>
      <w:r w:rsidRPr="00FD4CC6">
        <w:rPr>
          <w:rFonts w:cs="Times-Roman"/>
          <w:color w:val="000000" w:themeColor="text1"/>
          <w:szCs w:val="20"/>
        </w:rPr>
        <w:t>.</w:t>
      </w:r>
    </w:p>
    <w:p w14:paraId="30656EEC" w14:textId="77777777" w:rsidR="00F47C40" w:rsidRPr="00BC1CA2" w:rsidRDefault="00F47C40" w:rsidP="00F47C40">
      <w:pPr>
        <w:pStyle w:val="Rubrik2"/>
        <w:rPr>
          <w:b w:val="0"/>
        </w:rPr>
      </w:pPr>
      <w:r w:rsidRPr="00BC1CA2">
        <w:rPr>
          <w:b w:val="0"/>
        </w:rPr>
        <w:t>Ålderskategorier</w:t>
      </w:r>
    </w:p>
    <w:p w14:paraId="3E5D16B8" w14:textId="6EFED73B" w:rsidR="008A2A4A" w:rsidRDefault="00F47C40" w:rsidP="008B0B10">
      <w:pPr>
        <w:spacing w:after="0"/>
        <w:rPr>
          <w:rFonts w:cs="Times-Bold"/>
          <w:b/>
        </w:rPr>
      </w:pPr>
      <w:r w:rsidRPr="008B0B10">
        <w:rPr>
          <w:rFonts w:cs="Times-Bold"/>
          <w:b/>
        </w:rPr>
        <w:t>2.</w:t>
      </w:r>
      <w:r w:rsidR="00085C4E">
        <w:rPr>
          <w:rFonts w:cs="Times-Bold"/>
          <w:b/>
        </w:rPr>
        <w:t>2</w:t>
      </w:r>
      <w:r w:rsidR="00375533">
        <w:rPr>
          <w:rFonts w:cs="Times-Bold"/>
        </w:rPr>
        <w:t xml:space="preserve"> </w:t>
      </w:r>
      <w:r w:rsidR="00BB3E4F">
        <w:rPr>
          <w:rFonts w:cs="Times-Bold"/>
        </w:rPr>
        <w:t>Den</w:t>
      </w:r>
      <w:r w:rsidR="00FD4CC6">
        <w:rPr>
          <w:rFonts w:cs="Times-Bold"/>
        </w:rPr>
        <w:t xml:space="preserve"> som är under</w:t>
      </w:r>
      <w:r w:rsidR="00CC0372">
        <w:rPr>
          <w:rFonts w:cs="Times-Bold"/>
        </w:rPr>
        <w:t xml:space="preserve"> 7 år </w:t>
      </w:r>
      <w:r w:rsidR="00EE1CD6">
        <w:rPr>
          <w:rFonts w:cs="Times-Bold"/>
        </w:rPr>
        <w:t>reser</w:t>
      </w:r>
      <w:r w:rsidR="00FD4CC6">
        <w:rPr>
          <w:rFonts w:cs="Times-Bold"/>
        </w:rPr>
        <w:t xml:space="preserve"> </w:t>
      </w:r>
      <w:r w:rsidR="008A2A4A">
        <w:rPr>
          <w:rFonts w:cs="Times-Bold"/>
        </w:rPr>
        <w:t xml:space="preserve">som </w:t>
      </w:r>
      <w:r w:rsidR="008A2A4A" w:rsidRPr="008A2A4A">
        <w:rPr>
          <w:rFonts w:cs="Times-Bold"/>
          <w:b/>
        </w:rPr>
        <w:t>barn</w:t>
      </w:r>
    </w:p>
    <w:p w14:paraId="143D7986" w14:textId="65ACF83B" w:rsidR="008A2A4A" w:rsidRDefault="00085C4E" w:rsidP="008B0B10">
      <w:pPr>
        <w:spacing w:after="0"/>
        <w:ind w:left="567"/>
      </w:pPr>
      <w:r w:rsidRPr="008B0B10">
        <w:rPr>
          <w:rFonts w:cs="Times-Bold"/>
          <w:b/>
        </w:rPr>
        <w:t>2.</w:t>
      </w:r>
      <w:r>
        <w:rPr>
          <w:rFonts w:cs="Times-Bold"/>
          <w:b/>
        </w:rPr>
        <w:t>2</w:t>
      </w:r>
      <w:r w:rsidR="00F47C40" w:rsidRPr="008B0B10">
        <w:rPr>
          <w:b/>
        </w:rPr>
        <w:t>.1</w:t>
      </w:r>
      <w:r w:rsidR="00F47C40" w:rsidRPr="00410BE7">
        <w:t xml:space="preserve"> Upp till två barn </w:t>
      </w:r>
      <w:r w:rsidR="00BB3E4F">
        <w:t xml:space="preserve">reser kostnadsfritt </w:t>
      </w:r>
      <w:r w:rsidR="00F47C40" w:rsidRPr="00410BE7">
        <w:t>i sä</w:t>
      </w:r>
      <w:r w:rsidR="00BB3E4F">
        <w:t xml:space="preserve">llskap med en betalande resenär. </w:t>
      </w:r>
      <w:r w:rsidR="00F47C40" w:rsidRPr="00410BE7">
        <w:t xml:space="preserve">Barn nummer tre betalar för skolungdom. Vid tveksamhet om ålder ska </w:t>
      </w:r>
      <w:r w:rsidR="00BB3E4F">
        <w:t>du kunna styrka barnets ålder, annars får du</w:t>
      </w:r>
      <w:r w:rsidR="00F47C40" w:rsidRPr="00410BE7">
        <w:t xml:space="preserve"> betala skolungdom</w:t>
      </w:r>
      <w:r w:rsidR="00BB3E4F">
        <w:t>spris</w:t>
      </w:r>
      <w:r w:rsidR="00F47C40">
        <w:t>.</w:t>
      </w:r>
    </w:p>
    <w:p w14:paraId="156BB3A4" w14:textId="3D0532FF" w:rsidR="00CC0372" w:rsidRDefault="004E0562" w:rsidP="008B0B10">
      <w:pPr>
        <w:spacing w:after="0"/>
        <w:rPr>
          <w:rFonts w:cs="Times-Bold"/>
          <w:b/>
        </w:rPr>
      </w:pPr>
      <w:r w:rsidRPr="008B0B10">
        <w:rPr>
          <w:b/>
        </w:rPr>
        <w:t>2.</w:t>
      </w:r>
      <w:r w:rsidR="00085C4E">
        <w:rPr>
          <w:b/>
        </w:rPr>
        <w:t>3</w:t>
      </w:r>
      <w:r>
        <w:t xml:space="preserve"> </w:t>
      </w:r>
      <w:r w:rsidRPr="00410BE7">
        <w:t>Från</w:t>
      </w:r>
      <w:r w:rsidR="00CC0372">
        <w:t xml:space="preserve"> fyllda</w:t>
      </w:r>
      <w:r w:rsidR="00CC0372">
        <w:rPr>
          <w:rFonts w:cs="Times-Bold"/>
        </w:rPr>
        <w:t xml:space="preserve"> </w:t>
      </w:r>
      <w:r w:rsidR="00F47C40" w:rsidRPr="00410BE7">
        <w:rPr>
          <w:rFonts w:cs="Times-Bold"/>
        </w:rPr>
        <w:t xml:space="preserve">7 år </w:t>
      </w:r>
      <w:r w:rsidR="00CC0372">
        <w:rPr>
          <w:rFonts w:cs="Times-Bold"/>
        </w:rPr>
        <w:t xml:space="preserve">till dagen innan du fyller 20 år </w:t>
      </w:r>
      <w:r w:rsidR="00EE1CD6">
        <w:rPr>
          <w:rFonts w:cs="Times-Bold"/>
        </w:rPr>
        <w:t>res</w:t>
      </w:r>
      <w:r w:rsidR="008A2A4A">
        <w:rPr>
          <w:rFonts w:cs="Times-Bold"/>
        </w:rPr>
        <w:t xml:space="preserve">er du som </w:t>
      </w:r>
      <w:r w:rsidR="008A2A4A" w:rsidRPr="008A2A4A">
        <w:rPr>
          <w:rFonts w:cs="Times-Bold"/>
          <w:b/>
        </w:rPr>
        <w:t>skolungdom</w:t>
      </w:r>
      <w:r w:rsidR="00FD4CC6">
        <w:rPr>
          <w:rFonts w:cs="Times-Bold"/>
          <w:b/>
        </w:rPr>
        <w:t>.</w:t>
      </w:r>
      <w:r w:rsidR="00CC0372">
        <w:rPr>
          <w:rFonts w:cs="Times-Bold"/>
          <w:b/>
        </w:rPr>
        <w:t xml:space="preserve"> </w:t>
      </w:r>
    </w:p>
    <w:p w14:paraId="5FD769A0" w14:textId="1B190DE1" w:rsidR="008A2A4A" w:rsidRDefault="004E0562" w:rsidP="008B0B10">
      <w:pPr>
        <w:spacing w:after="0"/>
        <w:rPr>
          <w:rFonts w:cs="Times-Bold"/>
        </w:rPr>
      </w:pPr>
      <w:r w:rsidRPr="008B0B10">
        <w:rPr>
          <w:rFonts w:cs="Times-Bold"/>
          <w:b/>
        </w:rPr>
        <w:t>2.</w:t>
      </w:r>
      <w:r w:rsidR="00085C4E">
        <w:rPr>
          <w:rFonts w:cs="Times-Bold"/>
          <w:b/>
        </w:rPr>
        <w:t>4</w:t>
      </w:r>
      <w:r w:rsidRPr="00410BE7">
        <w:rPr>
          <w:rFonts w:cs="Times-Bold"/>
        </w:rPr>
        <w:t xml:space="preserve"> </w:t>
      </w:r>
      <w:r>
        <w:rPr>
          <w:rFonts w:cs="Times-Bold"/>
        </w:rPr>
        <w:t>Från</w:t>
      </w:r>
      <w:r w:rsidR="00F47C40" w:rsidRPr="00410BE7">
        <w:rPr>
          <w:rFonts w:cs="Times-Bold"/>
        </w:rPr>
        <w:t xml:space="preserve"> </w:t>
      </w:r>
      <w:r w:rsidR="00CC0372">
        <w:rPr>
          <w:rFonts w:cs="Times-Bold"/>
        </w:rPr>
        <w:t>fyllda</w:t>
      </w:r>
      <w:r w:rsidR="008A2A4A">
        <w:rPr>
          <w:rFonts w:cs="Times-Bold"/>
        </w:rPr>
        <w:t xml:space="preserve"> </w:t>
      </w:r>
      <w:r w:rsidR="00F47C40" w:rsidRPr="00410BE7">
        <w:rPr>
          <w:rFonts w:cs="Times-Bold"/>
        </w:rPr>
        <w:t>20</w:t>
      </w:r>
      <w:r w:rsidR="008A2A4A">
        <w:rPr>
          <w:rFonts w:cs="Times-Bold"/>
        </w:rPr>
        <w:t xml:space="preserve"> </w:t>
      </w:r>
      <w:r w:rsidR="00F47C40" w:rsidRPr="00410BE7">
        <w:rPr>
          <w:rFonts w:cs="Times-Bold"/>
        </w:rPr>
        <w:t>år och uppåt</w:t>
      </w:r>
      <w:r w:rsidR="00EE1CD6">
        <w:rPr>
          <w:rFonts w:cs="Times-Bold"/>
        </w:rPr>
        <w:t xml:space="preserve"> res</w:t>
      </w:r>
      <w:r w:rsidR="008A2A4A">
        <w:rPr>
          <w:rFonts w:cs="Times-Bold"/>
        </w:rPr>
        <w:t xml:space="preserve">er du som </w:t>
      </w:r>
      <w:r w:rsidR="008A2A4A" w:rsidRPr="008A2A4A">
        <w:rPr>
          <w:rFonts w:cs="Times-Bold"/>
          <w:b/>
        </w:rPr>
        <w:t>vuxen.</w:t>
      </w:r>
    </w:p>
    <w:p w14:paraId="65FC112A" w14:textId="48213676" w:rsidR="008A2A4A" w:rsidRDefault="004E0562" w:rsidP="008B0B10">
      <w:pPr>
        <w:spacing w:after="0"/>
        <w:rPr>
          <w:rFonts w:cs="Times-Bold"/>
        </w:rPr>
      </w:pPr>
      <w:r w:rsidRPr="008B0B10">
        <w:rPr>
          <w:rFonts w:cs="Times-Bold"/>
          <w:b/>
        </w:rPr>
        <w:t>2.</w:t>
      </w:r>
      <w:r w:rsidR="00085C4E">
        <w:rPr>
          <w:rFonts w:cs="Times-Bold"/>
          <w:b/>
        </w:rPr>
        <w:t>5</w:t>
      </w:r>
      <w:r>
        <w:rPr>
          <w:rFonts w:cs="Times-Bold"/>
        </w:rPr>
        <w:t xml:space="preserve"> </w:t>
      </w:r>
      <w:r w:rsidRPr="00410BE7">
        <w:rPr>
          <w:rFonts w:cs="Times-Bold"/>
        </w:rPr>
        <w:t>Från</w:t>
      </w:r>
      <w:r w:rsidR="00F47C40" w:rsidRPr="00410BE7">
        <w:rPr>
          <w:rFonts w:cs="Times-Bold"/>
        </w:rPr>
        <w:t xml:space="preserve"> </w:t>
      </w:r>
      <w:r w:rsidR="00CC0372">
        <w:rPr>
          <w:rFonts w:cs="Times-Bold"/>
        </w:rPr>
        <w:t>fyllda</w:t>
      </w:r>
      <w:r w:rsidR="00F47C40" w:rsidRPr="00410BE7">
        <w:rPr>
          <w:rFonts w:cs="Times-Bold"/>
        </w:rPr>
        <w:t xml:space="preserve"> 65</w:t>
      </w:r>
      <w:r w:rsidR="008A2A4A">
        <w:rPr>
          <w:rFonts w:cs="Times-Bold"/>
        </w:rPr>
        <w:t xml:space="preserve"> </w:t>
      </w:r>
      <w:r w:rsidR="00F47C40" w:rsidRPr="00410BE7">
        <w:rPr>
          <w:rFonts w:cs="Times-Bold"/>
        </w:rPr>
        <w:t>år</w:t>
      </w:r>
      <w:r w:rsidR="00EE1CD6">
        <w:rPr>
          <w:rFonts w:cs="Times-Bold"/>
        </w:rPr>
        <w:t xml:space="preserve"> res</w:t>
      </w:r>
      <w:r w:rsidR="008A2A4A">
        <w:rPr>
          <w:rFonts w:cs="Times-Bold"/>
        </w:rPr>
        <w:t xml:space="preserve">er du som </w:t>
      </w:r>
      <w:r w:rsidR="008A2A4A" w:rsidRPr="008A2A4A">
        <w:rPr>
          <w:rFonts w:cs="Times-Bold"/>
          <w:b/>
        </w:rPr>
        <w:t>senior</w:t>
      </w:r>
      <w:r w:rsidR="008A2A4A">
        <w:rPr>
          <w:rFonts w:cs="Times-Bold"/>
          <w:b/>
        </w:rPr>
        <w:t>.</w:t>
      </w:r>
    </w:p>
    <w:p w14:paraId="122B63A2" w14:textId="75380DC3" w:rsidR="008A2A4A" w:rsidRDefault="00085C4E" w:rsidP="008B0B10">
      <w:pPr>
        <w:spacing w:after="0"/>
        <w:ind w:firstLine="567"/>
        <w:rPr>
          <w:rFonts w:cs="Times-Bold"/>
        </w:rPr>
      </w:pPr>
      <w:r w:rsidRPr="008B0B10">
        <w:rPr>
          <w:rFonts w:cs="Times-Bold"/>
          <w:b/>
        </w:rPr>
        <w:t>2.</w:t>
      </w:r>
      <w:r>
        <w:rPr>
          <w:rFonts w:cs="Times-Bold"/>
          <w:b/>
        </w:rPr>
        <w:t>5</w:t>
      </w:r>
      <w:r w:rsidR="00F47C40" w:rsidRPr="004E11D1">
        <w:rPr>
          <w:rFonts w:cs="Times-Bold"/>
          <w:b/>
        </w:rPr>
        <w:t>.1</w:t>
      </w:r>
      <w:r w:rsidR="00F47C40" w:rsidRPr="00410BE7">
        <w:rPr>
          <w:rFonts w:cs="Times-Bold"/>
        </w:rPr>
        <w:t xml:space="preserve"> </w:t>
      </w:r>
      <w:r w:rsidR="000D66A1">
        <w:rPr>
          <w:rFonts w:cs="Times-Bold"/>
        </w:rPr>
        <w:t>Ålderskategorin s</w:t>
      </w:r>
      <w:r w:rsidR="008A2A4A">
        <w:rPr>
          <w:rFonts w:cs="Times-Bold"/>
        </w:rPr>
        <w:t>enior g</w:t>
      </w:r>
      <w:r w:rsidR="00F47C40" w:rsidRPr="00410BE7">
        <w:rPr>
          <w:rFonts w:cs="Times-Bold"/>
        </w:rPr>
        <w:t>äller endast i Västerås kommun</w:t>
      </w:r>
      <w:r w:rsidR="008A2A4A">
        <w:rPr>
          <w:rFonts w:cs="Times-Bold"/>
        </w:rPr>
        <w:t>.</w:t>
      </w:r>
    </w:p>
    <w:p w14:paraId="2599FC7E" w14:textId="585465C0" w:rsidR="00F47C40" w:rsidRPr="008A2A4A" w:rsidRDefault="00F47C40" w:rsidP="008B0B10">
      <w:pPr>
        <w:spacing w:after="0"/>
        <w:rPr>
          <w:rFonts w:cs="Times-Bold"/>
        </w:rPr>
      </w:pPr>
      <w:r w:rsidRPr="008B0B10">
        <w:rPr>
          <w:rFonts w:cs="Times-Bold"/>
          <w:b/>
        </w:rPr>
        <w:t>2.</w:t>
      </w:r>
      <w:r w:rsidR="00085C4E">
        <w:rPr>
          <w:rFonts w:cs="Times-Bold"/>
          <w:b/>
        </w:rPr>
        <w:t>6</w:t>
      </w:r>
      <w:r w:rsidRPr="00F47C40">
        <w:rPr>
          <w:rFonts w:cs="Times-Bold"/>
        </w:rPr>
        <w:t xml:space="preserve"> </w:t>
      </w:r>
      <w:r w:rsidRPr="00F47C40">
        <w:t>Vid tveksamhet om ålder ska</w:t>
      </w:r>
      <w:r>
        <w:t xml:space="preserve"> </w:t>
      </w:r>
      <w:r w:rsidR="001436EF">
        <w:t>du</w:t>
      </w:r>
      <w:r>
        <w:t xml:space="preserve"> kunna visa</w:t>
      </w:r>
      <w:r w:rsidRPr="00F47C40">
        <w:t xml:space="preserve"> upp </w:t>
      </w:r>
      <w:r>
        <w:t>legitimation</w:t>
      </w:r>
      <w:r w:rsidR="001436EF">
        <w:t>,</w:t>
      </w:r>
      <w:r>
        <w:t xml:space="preserve"> </w:t>
      </w:r>
      <w:r w:rsidRPr="00F47C40">
        <w:t xml:space="preserve">annars </w:t>
      </w:r>
      <w:r>
        <w:t xml:space="preserve">får </w:t>
      </w:r>
      <w:r w:rsidR="001436EF">
        <w:t>du</w:t>
      </w:r>
      <w:r>
        <w:t xml:space="preserve"> betala</w:t>
      </w:r>
      <w:r w:rsidRPr="00F47C40">
        <w:t xml:space="preserve"> </w:t>
      </w:r>
      <w:r w:rsidR="00C868D7">
        <w:t>vuxen</w:t>
      </w:r>
      <w:r w:rsidR="00431E04">
        <w:t>pris</w:t>
      </w:r>
      <w:r w:rsidR="00C868D7">
        <w:t>.</w:t>
      </w:r>
    </w:p>
    <w:p w14:paraId="1F7841EC" w14:textId="77777777" w:rsidR="007E482E" w:rsidRDefault="007E482E" w:rsidP="00BF21EA">
      <w:pPr>
        <w:pStyle w:val="Rubrik1"/>
      </w:pPr>
      <w:r>
        <w:t>3.</w:t>
      </w:r>
      <w:r w:rsidR="00A035EB">
        <w:t xml:space="preserve"> </w:t>
      </w:r>
      <w:r>
        <w:t>Bi</w:t>
      </w:r>
      <w:r w:rsidR="00BF21EA">
        <w:t xml:space="preserve">ljetter och kort </w:t>
      </w:r>
    </w:p>
    <w:p w14:paraId="6385AD89" w14:textId="77777777" w:rsidR="009E57D5" w:rsidRPr="00BC1CA2" w:rsidRDefault="00BF21EA" w:rsidP="009F621A">
      <w:pPr>
        <w:pStyle w:val="Rubrik2"/>
        <w:spacing w:before="0"/>
        <w:rPr>
          <w:b w:val="0"/>
        </w:rPr>
      </w:pPr>
      <w:r w:rsidRPr="00BC1CA2">
        <w:rPr>
          <w:b w:val="0"/>
        </w:rPr>
        <w:t>Giltighet</w:t>
      </w:r>
    </w:p>
    <w:p w14:paraId="1A5F4075" w14:textId="54841BC2" w:rsidR="00BF21EA" w:rsidRDefault="005C0465" w:rsidP="00BF21EA">
      <w:r w:rsidRPr="008B0B10">
        <w:rPr>
          <w:b/>
        </w:rPr>
        <w:t>3.1</w:t>
      </w:r>
      <w:r w:rsidR="009E57D5">
        <w:t xml:space="preserve"> Som giltig biljett </w:t>
      </w:r>
      <w:r w:rsidR="009E57D5" w:rsidRPr="00D155C3">
        <w:t xml:space="preserve">räknas VL:s alla </w:t>
      </w:r>
      <w:r w:rsidR="00B0591A">
        <w:t xml:space="preserve">biljetter och kort, och andra biljetter </w:t>
      </w:r>
      <w:r w:rsidR="009E57D5">
        <w:t xml:space="preserve">som </w:t>
      </w:r>
      <w:r w:rsidR="00D155C3">
        <w:t xml:space="preserve">har </w:t>
      </w:r>
      <w:r w:rsidR="009E57D5">
        <w:t xml:space="preserve">godkänts av KTM. </w:t>
      </w:r>
      <w:r w:rsidR="009E57D5">
        <w:br/>
      </w:r>
      <w:r w:rsidR="009E57D5" w:rsidRPr="000033BC">
        <w:rPr>
          <w:b/>
        </w:rPr>
        <w:t>3</w:t>
      </w:r>
      <w:r w:rsidRPr="000033BC">
        <w:rPr>
          <w:b/>
        </w:rPr>
        <w:t>.2</w:t>
      </w:r>
      <w:r w:rsidR="009E57D5" w:rsidRPr="000033BC">
        <w:t xml:space="preserve"> En giltig biljett är en bekräftelse på avtal mellan KTM och resenären</w:t>
      </w:r>
      <w:r w:rsidR="000033BC">
        <w:t xml:space="preserve"> i enlighet med dessa</w:t>
      </w:r>
      <w:r w:rsidR="009E57D5" w:rsidRPr="000033BC">
        <w:t xml:space="preserve"> </w:t>
      </w:r>
      <w:r w:rsidR="000033BC" w:rsidRPr="000033BC">
        <w:t xml:space="preserve">köp- och </w:t>
      </w:r>
      <w:r w:rsidR="009E57D5" w:rsidRPr="000033BC">
        <w:t>resevillkor ingår</w:t>
      </w:r>
      <w:r w:rsidR="000033BC" w:rsidRPr="000033BC">
        <w:t>.</w:t>
      </w:r>
      <w:r w:rsidR="00344E04">
        <w:br/>
      </w:r>
      <w:r w:rsidRPr="008B0B10">
        <w:rPr>
          <w:b/>
        </w:rPr>
        <w:t>3.3</w:t>
      </w:r>
      <w:r w:rsidR="00282BA7">
        <w:t xml:space="preserve"> </w:t>
      </w:r>
      <w:r w:rsidR="00344E04">
        <w:t>Du</w:t>
      </w:r>
      <w:r w:rsidR="00282BA7">
        <w:t xml:space="preserve"> ansvarar för</w:t>
      </w:r>
      <w:r w:rsidR="009E57D5">
        <w:t xml:space="preserve"> att ha </w:t>
      </w:r>
      <w:r w:rsidR="000033BC">
        <w:t xml:space="preserve">en </w:t>
      </w:r>
      <w:r w:rsidR="009E57D5">
        <w:t xml:space="preserve">giltig biljett innan </w:t>
      </w:r>
      <w:r w:rsidR="00344E04">
        <w:t>du</w:t>
      </w:r>
      <w:r w:rsidR="009E57D5">
        <w:t xml:space="preserve"> går på bussen och ska när som helst under resan kunna visa upp</w:t>
      </w:r>
      <w:r w:rsidR="00282BA7">
        <w:t xml:space="preserve"> den</w:t>
      </w:r>
      <w:r w:rsidR="009E57D5">
        <w:t xml:space="preserve"> giltig</w:t>
      </w:r>
      <w:r w:rsidR="00282BA7">
        <w:t xml:space="preserve">a biljetten </w:t>
      </w:r>
      <w:r w:rsidR="00BA51D7" w:rsidRPr="00BA51D7">
        <w:t>för förare eller kontrollant.</w:t>
      </w:r>
      <w:r w:rsidR="00831411">
        <w:br/>
      </w:r>
      <w:r w:rsidRPr="000033BC">
        <w:rPr>
          <w:b/>
        </w:rPr>
        <w:t>3.4</w:t>
      </w:r>
      <w:r w:rsidR="00BF21EA" w:rsidRPr="000033BC">
        <w:t xml:space="preserve"> </w:t>
      </w:r>
      <w:r w:rsidR="000033BC" w:rsidRPr="000033BC">
        <w:t>Du ansvarar</w:t>
      </w:r>
      <w:r w:rsidR="005E208F" w:rsidRPr="000033BC">
        <w:t xml:space="preserve"> </w:t>
      </w:r>
      <w:r w:rsidR="000033BC" w:rsidRPr="000033BC">
        <w:t>för att din biljett är aktuell och gäller</w:t>
      </w:r>
      <w:r w:rsidR="00BF21EA" w:rsidRPr="000033BC">
        <w:t xml:space="preserve"> rätt ålder</w:t>
      </w:r>
      <w:r w:rsidR="009B073D">
        <w:t>s</w:t>
      </w:r>
      <w:r w:rsidRPr="000033BC">
        <w:t>kategori</w:t>
      </w:r>
      <w:r w:rsidR="000033BC" w:rsidRPr="000033BC">
        <w:t xml:space="preserve"> och sträcka</w:t>
      </w:r>
      <w:r w:rsidR="000033BC">
        <w:t>.</w:t>
      </w:r>
      <w:r>
        <w:br/>
      </w:r>
      <w:r w:rsidRPr="008B0B10">
        <w:rPr>
          <w:b/>
        </w:rPr>
        <w:lastRenderedPageBreak/>
        <w:t>3.5</w:t>
      </w:r>
      <w:r w:rsidR="00BF21EA">
        <w:t xml:space="preserve"> </w:t>
      </w:r>
      <w:r w:rsidR="005E208F">
        <w:t>Vid tågresor</w:t>
      </w:r>
      <w:r w:rsidR="00BF21EA">
        <w:t xml:space="preserve"> ska</w:t>
      </w:r>
      <w:r w:rsidR="005E208F">
        <w:t xml:space="preserve"> du varje</w:t>
      </w:r>
      <w:r w:rsidR="00BF21EA">
        <w:t xml:space="preserve"> gång visera</w:t>
      </w:r>
      <w:r w:rsidR="005E208F">
        <w:t xml:space="preserve"> d</w:t>
      </w:r>
      <w:r w:rsidR="00E0065D">
        <w:t>itt</w:t>
      </w:r>
      <w:r w:rsidR="00BF21EA">
        <w:t xml:space="preserve"> </w:t>
      </w:r>
      <w:r w:rsidR="00E0065D">
        <w:t>Resekort i VL:s</w:t>
      </w:r>
      <w:r w:rsidR="00BF21EA">
        <w:t xml:space="preserve"> viseringsautomat på perrongen</w:t>
      </w:r>
      <w:r w:rsidR="005E208F">
        <w:t xml:space="preserve"> innan du går ombord</w:t>
      </w:r>
      <w:r w:rsidR="00BF21EA">
        <w:t xml:space="preserve">. </w:t>
      </w:r>
      <w:r w:rsidR="009E57D5">
        <w:br/>
      </w:r>
      <w:r w:rsidRPr="008B0B10">
        <w:rPr>
          <w:b/>
        </w:rPr>
        <w:t>3.6</w:t>
      </w:r>
      <w:r w:rsidR="00BF21EA">
        <w:t xml:space="preserve"> Inaktiva enkelbiljetter som </w:t>
      </w:r>
      <w:r w:rsidR="005E208F">
        <w:t>du kan köpa</w:t>
      </w:r>
      <w:r w:rsidR="000D174A">
        <w:t xml:space="preserve"> hos </w:t>
      </w:r>
      <w:bookmarkStart w:id="0" w:name="_Hlk527965701"/>
      <w:r w:rsidR="000D174A" w:rsidRPr="00A54320">
        <w:t>VL:s kundc</w:t>
      </w:r>
      <w:r w:rsidR="00BF21EA" w:rsidRPr="00A54320">
        <w:t>enter</w:t>
      </w:r>
      <w:bookmarkEnd w:id="0"/>
      <w:r w:rsidR="00BF21EA">
        <w:t xml:space="preserve">, fullvärdiga ombud och Mina Sidor, gäller för en resa inom 30 dagar från köp. </w:t>
      </w:r>
      <w:r w:rsidR="00734A4C">
        <w:t>Övergångstiden</w:t>
      </w:r>
      <w:r w:rsidR="00734A4C" w:rsidRPr="00734A4C">
        <w:t xml:space="preserve"> för en aktiverad enkelbiljett</w:t>
      </w:r>
      <w:r w:rsidR="002F0954">
        <w:t xml:space="preserve"> beror på var biljetten gäller. </w:t>
      </w:r>
      <w:r w:rsidR="00114F48">
        <w:t xml:space="preserve">På vl.se kan du se </w:t>
      </w:r>
      <w:r w:rsidR="005E208F">
        <w:t xml:space="preserve">aktuella </w:t>
      </w:r>
      <w:r w:rsidR="00114F48">
        <w:t>övergångstider.</w:t>
      </w:r>
      <w:r w:rsidR="009E57D5">
        <w:br/>
      </w:r>
      <w:r w:rsidRPr="008B0B10">
        <w:rPr>
          <w:b/>
        </w:rPr>
        <w:t>3.7</w:t>
      </w:r>
      <w:r w:rsidR="00BF21EA" w:rsidRPr="008B0B10">
        <w:rPr>
          <w:b/>
        </w:rPr>
        <w:t xml:space="preserve"> </w:t>
      </w:r>
      <w:r w:rsidR="00BF21EA" w:rsidRPr="00734A4C">
        <w:t xml:space="preserve">Aktiva enkelbiljetter som du köper på bussen, </w:t>
      </w:r>
      <w:r w:rsidR="00BF21EA" w:rsidRPr="00C63CC9">
        <w:t>via mobilen</w:t>
      </w:r>
      <w:r w:rsidR="004664E6" w:rsidRPr="00C63CC9">
        <w:t xml:space="preserve"> </w:t>
      </w:r>
      <w:r w:rsidR="00BF21EA" w:rsidRPr="00734A4C">
        <w:t>eller i biljettautomat börjar gälla</w:t>
      </w:r>
      <w:r w:rsidR="00734A4C">
        <w:t xml:space="preserve"> direkt vid köp.</w:t>
      </w:r>
      <w:r w:rsidR="009E57D5">
        <w:br/>
      </w:r>
      <w:r w:rsidRPr="008B0B10">
        <w:rPr>
          <w:b/>
        </w:rPr>
        <w:t>3.8</w:t>
      </w:r>
      <w:r w:rsidR="00BF21EA">
        <w:t xml:space="preserve"> Rabattkort gäller på vald sträcka/valt område så länge det finns resor kvar på kortet.</w:t>
      </w:r>
      <w:r w:rsidR="00734A4C">
        <w:t xml:space="preserve"> </w:t>
      </w:r>
      <w:r w:rsidR="009E57D5">
        <w:br/>
      </w:r>
      <w:r w:rsidRPr="008B0B10">
        <w:rPr>
          <w:b/>
        </w:rPr>
        <w:t>3.9</w:t>
      </w:r>
      <w:r w:rsidR="002F0954">
        <w:t xml:space="preserve"> Pendlar</w:t>
      </w:r>
      <w:r w:rsidR="00BF21EA">
        <w:t xml:space="preserve">kort gäller på vald sträcka/valt område i 30 dagar eller 365 dagar. </w:t>
      </w:r>
      <w:r>
        <w:br/>
      </w:r>
      <w:r w:rsidRPr="008B0B10">
        <w:rPr>
          <w:b/>
        </w:rPr>
        <w:t>3.10</w:t>
      </w:r>
      <w:r w:rsidR="002F0954">
        <w:t xml:space="preserve"> Övergångstiden för varje resa beror på var kortet/biljetten gäller</w:t>
      </w:r>
      <w:r w:rsidR="00E947B3">
        <w:t>. På vl.se kan du se aktuella övergångstider.</w:t>
      </w:r>
    </w:p>
    <w:p w14:paraId="53387A41" w14:textId="77777777" w:rsidR="00BF21EA" w:rsidRPr="009F621A" w:rsidRDefault="00BF21EA" w:rsidP="002F0954">
      <w:pPr>
        <w:pStyle w:val="Rubrik2"/>
        <w:rPr>
          <w:b w:val="0"/>
        </w:rPr>
      </w:pPr>
      <w:r w:rsidRPr="009F621A">
        <w:rPr>
          <w:b w:val="0"/>
        </w:rPr>
        <w:t>Köp av biljett och kort</w:t>
      </w:r>
    </w:p>
    <w:p w14:paraId="38B700D5" w14:textId="2494DF56" w:rsidR="00BF21EA" w:rsidRPr="00CE467F" w:rsidRDefault="005C0465" w:rsidP="00352A02">
      <w:pPr>
        <w:tabs>
          <w:tab w:val="left" w:pos="567"/>
        </w:tabs>
      </w:pPr>
      <w:r w:rsidRPr="008B0B10">
        <w:rPr>
          <w:b/>
        </w:rPr>
        <w:t>3.11</w:t>
      </w:r>
      <w:r>
        <w:t xml:space="preserve"> Biljetter och kort kan</w:t>
      </w:r>
      <w:r w:rsidR="005331C4">
        <w:t xml:space="preserve"> du</w:t>
      </w:r>
      <w:r>
        <w:t xml:space="preserve"> köpa hos </w:t>
      </w:r>
      <w:r w:rsidR="004E0562" w:rsidRPr="00A54320">
        <w:t>VL:s kundcenter</w:t>
      </w:r>
      <w:r w:rsidR="00BF21EA">
        <w:t xml:space="preserve">, </w:t>
      </w:r>
      <w:r w:rsidR="005331C4">
        <w:t>hos VL:s</w:t>
      </w:r>
      <w:r>
        <w:t xml:space="preserve"> ombud, </w:t>
      </w:r>
      <w:r w:rsidR="00E57B4F">
        <w:t>VL-</w:t>
      </w:r>
      <w:proofErr w:type="spellStart"/>
      <w:r>
        <w:t>app</w:t>
      </w:r>
      <w:r w:rsidR="00E57B4F">
        <w:t>en</w:t>
      </w:r>
      <w:proofErr w:type="spellEnd"/>
      <w:r w:rsidR="00E57B4F">
        <w:t xml:space="preserve">, </w:t>
      </w:r>
      <w:r w:rsidR="00BF21EA">
        <w:t>Mina Sidor</w:t>
      </w:r>
      <w:r w:rsidR="00E57B4F">
        <w:t xml:space="preserve"> eller på bussen</w:t>
      </w:r>
      <w:r w:rsidR="00BF21EA">
        <w:t>.</w:t>
      </w:r>
      <w:r w:rsidR="00912B82" w:rsidRPr="00912B82">
        <w:t xml:space="preserve"> </w:t>
      </w:r>
      <w:r w:rsidR="005331C4">
        <w:t>För resor inom Västerås kommun kan du också köpa b</w:t>
      </w:r>
      <w:r w:rsidR="00912B82">
        <w:t xml:space="preserve">iljett i biljettautomat. </w:t>
      </w:r>
      <w:r w:rsidR="005331C4">
        <w:t>Mer</w:t>
      </w:r>
      <w:r w:rsidR="00BF21EA">
        <w:t xml:space="preserve"> information </w:t>
      </w:r>
      <w:r w:rsidR="005331C4">
        <w:t xml:space="preserve">om </w:t>
      </w:r>
      <w:proofErr w:type="spellStart"/>
      <w:r w:rsidR="005331C4">
        <w:t>köpställen</w:t>
      </w:r>
      <w:proofErr w:type="spellEnd"/>
      <w:r w:rsidR="005331C4">
        <w:t xml:space="preserve"> finns på vl.se</w:t>
      </w:r>
      <w:r w:rsidR="00E57B4F">
        <w:t>/biljetter</w:t>
      </w:r>
      <w:r w:rsidR="005331C4">
        <w:t>.</w:t>
      </w:r>
      <w:r w:rsidR="00912B82">
        <w:br/>
      </w:r>
      <w:r w:rsidR="00FF2682">
        <w:rPr>
          <w:b/>
        </w:rPr>
        <w:t>3.12</w:t>
      </w:r>
      <w:r w:rsidR="00BF21EA">
        <w:t xml:space="preserve"> All försäljning</w:t>
      </w:r>
      <w:r>
        <w:t xml:space="preserve"> o</w:t>
      </w:r>
      <w:r w:rsidR="00912B82">
        <w:t>mbord på bussar i VL-trafiken är kontantfri. Godkända betalmedel på bussen är reskassa och betal- och kreditkort.</w:t>
      </w:r>
      <w:r w:rsidR="00F74E5F">
        <w:br/>
      </w:r>
      <w:r w:rsidR="00F74E5F">
        <w:rPr>
          <w:b/>
        </w:rPr>
        <w:t xml:space="preserve">3.13 </w:t>
      </w:r>
      <w:r w:rsidR="00F74E5F">
        <w:t xml:space="preserve">I Västerås kommun gäller en särskild </w:t>
      </w:r>
      <w:proofErr w:type="spellStart"/>
      <w:r w:rsidR="00F74E5F">
        <w:t>ombordtaxa</w:t>
      </w:r>
      <w:proofErr w:type="spellEnd"/>
      <w:r w:rsidR="00F74E5F">
        <w:t xml:space="preserve"> om du köper biljett med betal- eller kreditkort.</w:t>
      </w:r>
      <w:r w:rsidR="00912B82">
        <w:br/>
      </w:r>
      <w:r w:rsidR="00912B82">
        <w:br/>
      </w:r>
      <w:r w:rsidR="00BF21EA" w:rsidRPr="00BC1CA2">
        <w:rPr>
          <w:rStyle w:val="Rubrik2Char"/>
          <w:b w:val="0"/>
        </w:rPr>
        <w:t xml:space="preserve">Återköp </w:t>
      </w:r>
      <w:r w:rsidR="00912B82">
        <w:rPr>
          <w:rStyle w:val="Rubrik2Char"/>
        </w:rPr>
        <w:br/>
      </w:r>
      <w:r w:rsidR="00912B82" w:rsidRPr="008B0B10">
        <w:rPr>
          <w:b/>
        </w:rPr>
        <w:t>3.14</w:t>
      </w:r>
      <w:r w:rsidR="00BF21EA">
        <w:t xml:space="preserve"> </w:t>
      </w:r>
      <w:r w:rsidR="00575B17">
        <w:t xml:space="preserve">Som resenär </w:t>
      </w:r>
      <w:r w:rsidR="00BF21EA">
        <w:t xml:space="preserve">ansvarar </w:t>
      </w:r>
      <w:r w:rsidR="00575B17">
        <w:t xml:space="preserve">du </w:t>
      </w:r>
      <w:r w:rsidR="00912B82">
        <w:t>själv för förlorad</w:t>
      </w:r>
      <w:r w:rsidR="00575B17">
        <w:t>e</w:t>
      </w:r>
      <w:r w:rsidR="00912B82">
        <w:t xml:space="preserve"> biljett</w:t>
      </w:r>
      <w:r w:rsidR="00575B17">
        <w:t>er</w:t>
      </w:r>
      <w:r w:rsidR="00912B82">
        <w:t xml:space="preserve"> </w:t>
      </w:r>
      <w:r w:rsidR="00575B17">
        <w:t>och</w:t>
      </w:r>
      <w:r w:rsidR="001F7760">
        <w:t xml:space="preserve"> Rese</w:t>
      </w:r>
      <w:r w:rsidR="00912B82">
        <w:t>kort</w:t>
      </w:r>
      <w:r w:rsidR="00BF21EA">
        <w:t>.</w:t>
      </w:r>
      <w:r w:rsidR="001F7760">
        <w:t xml:space="preserve"> Resek</w:t>
      </w:r>
      <w:r w:rsidR="00BF21EA">
        <w:t xml:space="preserve">ort som </w:t>
      </w:r>
      <w:r w:rsidR="00575B17">
        <w:t xml:space="preserve">har </w:t>
      </w:r>
      <w:r w:rsidR="00BF21EA">
        <w:t>skadats på grund av tekniskt fel</w:t>
      </w:r>
      <w:r w:rsidR="00912B82">
        <w:t xml:space="preserve"> </w:t>
      </w:r>
      <w:r w:rsidR="001F7760">
        <w:t xml:space="preserve">ersätter </w:t>
      </w:r>
      <w:r w:rsidR="005C7215">
        <w:t>VL</w:t>
      </w:r>
      <w:r w:rsidR="00575B17">
        <w:t xml:space="preserve"> </w:t>
      </w:r>
      <w:r w:rsidR="00BF21EA">
        <w:t>utan kostnad.</w:t>
      </w:r>
      <w:r w:rsidR="00831411">
        <w:t xml:space="preserve"> Om kortet är trasigt på annat sätt får du betala </w:t>
      </w:r>
      <w:r w:rsidR="00575B17">
        <w:t xml:space="preserve">kortavgiften på </w:t>
      </w:r>
      <w:r w:rsidR="00831411">
        <w:t>30 kr</w:t>
      </w:r>
      <w:r w:rsidR="0002514D">
        <w:t>onor</w:t>
      </w:r>
      <w:r w:rsidR="00831411">
        <w:t xml:space="preserve"> för ett nytt Resekort.</w:t>
      </w:r>
      <w:r w:rsidR="00912B82">
        <w:br/>
      </w:r>
      <w:r w:rsidR="001F7760" w:rsidRPr="004148F0">
        <w:rPr>
          <w:b/>
        </w:rPr>
        <w:t>3.15</w:t>
      </w:r>
      <w:r w:rsidR="00BF21EA" w:rsidRPr="004148F0">
        <w:t xml:space="preserve"> I</w:t>
      </w:r>
      <w:r w:rsidR="00FC2EBB" w:rsidRPr="004148F0">
        <w:t>nom en vecka från köp</w:t>
      </w:r>
      <w:r w:rsidR="00E57B4F">
        <w:t>e</w:t>
      </w:r>
      <w:r w:rsidR="00FC2EBB" w:rsidRPr="004148F0">
        <w:t>datumet</w:t>
      </w:r>
      <w:r w:rsidR="001F7760" w:rsidRPr="004148F0">
        <w:t xml:space="preserve"> </w:t>
      </w:r>
      <w:r w:rsidR="005C7215" w:rsidRPr="004148F0">
        <w:t xml:space="preserve">kan vi köpa </w:t>
      </w:r>
      <w:r w:rsidR="001F7760" w:rsidRPr="004148F0">
        <w:t>tillbaka oanvända Resekort</w:t>
      </w:r>
      <w:r w:rsidR="004148F0">
        <w:t>. Mot kvitto återbetalar</w:t>
      </w:r>
      <w:r w:rsidR="004148F0" w:rsidRPr="004148F0">
        <w:t xml:space="preserve"> VL Resekortets fulla värde kontant. Utan kvitto återbetalar vi istället kortets fulla värde med värdebevis.</w:t>
      </w:r>
      <w:r w:rsidR="00912B82">
        <w:br/>
      </w:r>
      <w:r w:rsidR="001F7760" w:rsidRPr="00197BDC">
        <w:rPr>
          <w:b/>
        </w:rPr>
        <w:t>3.16</w:t>
      </w:r>
      <w:r w:rsidR="001F7760" w:rsidRPr="00197BDC">
        <w:t xml:space="preserve"> Oanvända Resekort</w:t>
      </w:r>
      <w:r w:rsidR="00BF21EA" w:rsidRPr="00197BDC">
        <w:t xml:space="preserve"> som är äldre än en vecka å</w:t>
      </w:r>
      <w:r w:rsidR="0053226F" w:rsidRPr="00197BDC">
        <w:t>terköper VL</w:t>
      </w:r>
      <w:r w:rsidR="002768C6" w:rsidRPr="00197BDC">
        <w:t xml:space="preserve"> bara mot värde</w:t>
      </w:r>
      <w:r w:rsidR="001713FA" w:rsidRPr="00197BDC">
        <w:t>bevis. Det gäller med eller utan kvitto.</w:t>
      </w:r>
      <w:r w:rsidR="00B941AB">
        <w:t xml:space="preserve">  </w:t>
      </w:r>
      <w:r w:rsidR="002768C6">
        <w:br/>
      </w:r>
      <w:r w:rsidR="00351AA7" w:rsidRPr="00351AA7">
        <w:rPr>
          <w:rFonts w:eastAsia="Calibri" w:cs="Times New Roman"/>
          <w:b/>
          <w:bCs/>
          <w:szCs w:val="20"/>
        </w:rPr>
        <w:t>3.17</w:t>
      </w:r>
      <w:r w:rsidR="00351AA7" w:rsidRPr="00351AA7">
        <w:rPr>
          <w:rFonts w:eastAsia="Calibri" w:cs="Times New Roman"/>
          <w:szCs w:val="20"/>
        </w:rPr>
        <w:t xml:space="preserve"> VL återköper Reskassa mot en avgift på 100kr. Gäller endast om Resekortet är registrerat på Mina Sidor och vid uppvisande av legitimation. Det är endast kontoinnehavaren som kan begära återbetalning av Reskassa. </w:t>
      </w:r>
      <w:r w:rsidR="00351AA7" w:rsidRPr="00351AA7">
        <w:rPr>
          <w:rFonts w:eastAsia="Calibri" w:cs="Times New Roman"/>
          <w:szCs w:val="20"/>
        </w:rPr>
        <w:br/>
      </w:r>
      <w:r w:rsidR="00351AA7">
        <w:rPr>
          <w:rFonts w:eastAsia="Calibri" w:cs="Times New Roman"/>
          <w:b/>
          <w:bCs/>
          <w:szCs w:val="20"/>
        </w:rPr>
        <w:t xml:space="preserve"> </w:t>
      </w:r>
      <w:r w:rsidR="00352A02">
        <w:rPr>
          <w:rFonts w:eastAsia="Calibri" w:cs="Times New Roman"/>
          <w:b/>
          <w:bCs/>
          <w:szCs w:val="20"/>
        </w:rPr>
        <w:tab/>
      </w:r>
      <w:r w:rsidR="00351AA7" w:rsidRPr="00352A02">
        <w:rPr>
          <w:rFonts w:eastAsia="Calibri" w:cs="Times New Roman"/>
          <w:b/>
          <w:bCs/>
          <w:szCs w:val="20"/>
        </w:rPr>
        <w:t>3.17.1</w:t>
      </w:r>
      <w:r w:rsidR="00351AA7" w:rsidRPr="00352A02">
        <w:rPr>
          <w:rFonts w:eastAsia="Calibri" w:cs="Times New Roman"/>
          <w:szCs w:val="20"/>
        </w:rPr>
        <w:t xml:space="preserve"> Du kan begära återköp av Reskassa två gånger per kalenderår.</w:t>
      </w:r>
      <w:r w:rsidR="00351AA7" w:rsidRPr="00352A02">
        <w:rPr>
          <w:rFonts w:eastAsia="Calibri" w:cs="Times New Roman"/>
          <w:szCs w:val="20"/>
        </w:rPr>
        <w:br/>
      </w:r>
      <w:r w:rsidR="00351AA7" w:rsidRPr="00352A02">
        <w:rPr>
          <w:rFonts w:eastAsia="Calibri" w:cs="Times New Roman"/>
          <w:b/>
          <w:bCs/>
          <w:szCs w:val="20"/>
        </w:rPr>
        <w:t xml:space="preserve"> </w:t>
      </w:r>
      <w:r w:rsidR="00352A02" w:rsidRPr="00352A02">
        <w:rPr>
          <w:rFonts w:eastAsia="Calibri" w:cs="Times New Roman"/>
          <w:b/>
          <w:bCs/>
          <w:szCs w:val="20"/>
        </w:rPr>
        <w:tab/>
      </w:r>
      <w:r w:rsidR="00351AA7" w:rsidRPr="00352A02">
        <w:rPr>
          <w:rFonts w:eastAsia="Calibri" w:cs="Times New Roman"/>
          <w:b/>
          <w:bCs/>
          <w:szCs w:val="20"/>
        </w:rPr>
        <w:t>3.17.2</w:t>
      </w:r>
      <w:r w:rsidR="00351AA7" w:rsidRPr="00352A02">
        <w:rPr>
          <w:rFonts w:eastAsia="Calibri" w:cs="Times New Roman"/>
          <w:szCs w:val="20"/>
        </w:rPr>
        <w:t xml:space="preserve"> VL godkänner endast återbetalning på hela beloppet.</w:t>
      </w:r>
      <w:r w:rsidR="00351AA7">
        <w:rPr>
          <w:rFonts w:ascii="Calibri" w:eastAsia="Calibri" w:hAnsi="Calibri" w:cs="Times New Roman"/>
          <w:sz w:val="22"/>
        </w:rPr>
        <w:br/>
      </w:r>
      <w:r w:rsidR="0010286E">
        <w:rPr>
          <w:b/>
        </w:rPr>
        <w:t>3.18</w:t>
      </w:r>
      <w:r w:rsidR="00296333">
        <w:t xml:space="preserve"> </w:t>
      </w:r>
      <w:r w:rsidR="00BF21EA" w:rsidRPr="00296333">
        <w:t>Värdebeviset kan aldrig bytas mot kontanter och gäller ett år från utskriftsdatum om inget annat an</w:t>
      </w:r>
      <w:r w:rsidR="001F7760" w:rsidRPr="00296333">
        <w:t>ges. De kan lösas in hos</w:t>
      </w:r>
      <w:r w:rsidR="00680122">
        <w:t xml:space="preserve"> </w:t>
      </w:r>
      <w:r w:rsidR="00197BDC" w:rsidRPr="00197BDC">
        <w:t xml:space="preserve">VL:s kundcenter </w:t>
      </w:r>
      <w:r w:rsidR="00BF21EA" w:rsidRPr="00296333">
        <w:t>och alla fullvärdiga ombud</w:t>
      </w:r>
      <w:r w:rsidR="00296333" w:rsidRPr="00296333">
        <w:t>.</w:t>
      </w:r>
      <w:r w:rsidR="00912B82">
        <w:br/>
      </w:r>
      <w:r w:rsidR="0010286E">
        <w:rPr>
          <w:b/>
        </w:rPr>
        <w:t>3.19</w:t>
      </w:r>
      <w:r w:rsidR="001F7760">
        <w:t xml:space="preserve"> Påbörjade Resekort ers</w:t>
      </w:r>
      <w:r w:rsidR="009E1986">
        <w:t>ätt</w:t>
      </w:r>
      <w:r w:rsidR="001E65E0">
        <w:t xml:space="preserve">s </w:t>
      </w:r>
      <w:r w:rsidR="00BF21EA">
        <w:t xml:space="preserve">om </w:t>
      </w:r>
      <w:r w:rsidR="009E1986">
        <w:t xml:space="preserve">du </w:t>
      </w:r>
      <w:r w:rsidR="00BF21EA">
        <w:t>har skriftligt intyg på till exempel arbetslöshet, sjukskrivning eller flytt.</w:t>
      </w:r>
      <w:r w:rsidR="00F25BD6">
        <w:t xml:space="preserve"> </w:t>
      </w:r>
      <w:r w:rsidR="00F25BD6" w:rsidRPr="00A54320">
        <w:t xml:space="preserve">Vi ersätter </w:t>
      </w:r>
      <w:r w:rsidR="00F25BD6" w:rsidRPr="0033522B">
        <w:t>enligt lagen</w:t>
      </w:r>
      <w:r w:rsidR="00F25BD6" w:rsidRPr="00A54320">
        <w:t xml:space="preserve"> vid väsentlig förändring av trafikutbudet.</w:t>
      </w:r>
      <w:r w:rsidR="00912B82" w:rsidRPr="00F25BD6">
        <w:rPr>
          <w:color w:val="FF0000"/>
        </w:rPr>
        <w:br/>
      </w:r>
      <w:r w:rsidR="0010286E" w:rsidRPr="00680122">
        <w:rPr>
          <w:b/>
        </w:rPr>
        <w:t>3.20</w:t>
      </w:r>
      <w:r w:rsidR="001F7760" w:rsidRPr="00680122">
        <w:t xml:space="preserve"> </w:t>
      </w:r>
      <w:r w:rsidR="00B941AB" w:rsidRPr="00A54320">
        <w:t xml:space="preserve">Återköp sker hos </w:t>
      </w:r>
      <w:r w:rsidR="00197BDC" w:rsidRPr="00A54320">
        <w:t>VL:s</w:t>
      </w:r>
      <w:r w:rsidR="00AE7A43">
        <w:t xml:space="preserve"> k</w:t>
      </w:r>
      <w:r w:rsidR="00B941AB" w:rsidRPr="00A54320">
        <w:t>undservice, kontakta dem på 0</w:t>
      </w:r>
      <w:r w:rsidR="00197BDC" w:rsidRPr="00A54320">
        <w:t>771-22 40 00 för hjälp med återköpet</w:t>
      </w:r>
      <w:r w:rsidR="00B941AB" w:rsidRPr="00A54320">
        <w:t>.</w:t>
      </w:r>
      <w:r w:rsidR="00197BDC" w:rsidRPr="00A54320">
        <w:t xml:space="preserve"> Våra </w:t>
      </w:r>
      <w:r w:rsidR="00BC2230">
        <w:t>butiker eller ombud</w:t>
      </w:r>
      <w:r w:rsidR="00197BDC" w:rsidRPr="00A54320">
        <w:t xml:space="preserve"> hanterar inte återköp.</w:t>
      </w:r>
      <w:r w:rsidR="00912B82" w:rsidRPr="00A54320">
        <w:rPr>
          <w:highlight w:val="yellow"/>
        </w:rPr>
        <w:br/>
      </w:r>
      <w:r w:rsidR="0010286E" w:rsidRPr="00680122">
        <w:rPr>
          <w:b/>
        </w:rPr>
        <w:t>3.21</w:t>
      </w:r>
      <w:r w:rsidR="00680122" w:rsidRPr="00680122">
        <w:t xml:space="preserve"> </w:t>
      </w:r>
      <w:r w:rsidR="00CE467F" w:rsidRPr="00A54320">
        <w:t>Särskilda återköpsregler gäller för autogirokunder. Se villkoren för autogiro.</w:t>
      </w:r>
      <w:r w:rsidR="00CE467F">
        <w:br/>
      </w:r>
      <w:r w:rsidR="0010286E">
        <w:rPr>
          <w:b/>
        </w:rPr>
        <w:t>3.22</w:t>
      </w:r>
      <w:r w:rsidR="002768C6">
        <w:t xml:space="preserve"> E</w:t>
      </w:r>
      <w:r w:rsidR="00BF21EA">
        <w:t>nkelbiljetter återköps inte.</w:t>
      </w:r>
    </w:p>
    <w:p w14:paraId="5FA7B076" w14:textId="77777777" w:rsidR="00BF21EA" w:rsidRPr="00BC1CA2" w:rsidRDefault="00BF21EA" w:rsidP="001F7760">
      <w:pPr>
        <w:pStyle w:val="Rubrik2"/>
        <w:rPr>
          <w:b w:val="0"/>
        </w:rPr>
      </w:pPr>
      <w:r w:rsidRPr="00BC1CA2">
        <w:rPr>
          <w:b w:val="0"/>
        </w:rPr>
        <w:t>Förlust</w:t>
      </w:r>
    </w:p>
    <w:p w14:paraId="3F298AD7" w14:textId="77777777" w:rsidR="005D4015" w:rsidRDefault="00BF21EA" w:rsidP="005D4015">
      <w:pPr>
        <w:tabs>
          <w:tab w:val="left" w:pos="567"/>
        </w:tabs>
        <w:spacing w:after="0"/>
      </w:pPr>
      <w:r w:rsidRPr="008B0B10">
        <w:rPr>
          <w:b/>
        </w:rPr>
        <w:t>3.2</w:t>
      </w:r>
      <w:r w:rsidR="0010286E">
        <w:rPr>
          <w:b/>
        </w:rPr>
        <w:t>3</w:t>
      </w:r>
      <w:r>
        <w:t xml:space="preserve"> VL ersätter aldrig förlorade Resekort som inte är registrerade på Mina Sidor. </w:t>
      </w:r>
      <w:r w:rsidR="005D4015">
        <w:t xml:space="preserve">Däremot ersätter vi </w:t>
      </w:r>
      <w:r w:rsidR="00967669">
        <w:t>Resekort som skadats på grund av tekniskt fel utan kostnad.</w:t>
      </w:r>
      <w:r w:rsidR="00967669">
        <w:br/>
      </w:r>
      <w:r w:rsidRPr="008B0B10">
        <w:rPr>
          <w:b/>
        </w:rPr>
        <w:t>3.</w:t>
      </w:r>
      <w:r w:rsidR="0010286E">
        <w:rPr>
          <w:b/>
        </w:rPr>
        <w:t>24</w:t>
      </w:r>
      <w:r>
        <w:t xml:space="preserve"> Resekort</w:t>
      </w:r>
      <w:r w:rsidR="00F86082">
        <w:t xml:space="preserve"> som</w:t>
      </w:r>
      <w:r w:rsidR="00FA649F">
        <w:t xml:space="preserve"> är</w:t>
      </w:r>
      <w:r w:rsidR="00F86082">
        <w:t xml:space="preserve"> registrerade</w:t>
      </w:r>
      <w:r>
        <w:t xml:space="preserve"> på Mina Sidor </w:t>
      </w:r>
      <w:r w:rsidR="00F86082">
        <w:t>omfattas av vår Tappa-bort-garanti. För att nyttja garantin behöver du spärra kortet via Mina Sidor</w:t>
      </w:r>
      <w:r w:rsidR="00744C0E">
        <w:t xml:space="preserve">. </w:t>
      </w:r>
      <w:r w:rsidR="009D0206">
        <w:t>Se vl.se för mer information.</w:t>
      </w:r>
    </w:p>
    <w:p w14:paraId="37C02A21" w14:textId="77777777" w:rsidR="005D4015" w:rsidRDefault="0010286E" w:rsidP="004D539F">
      <w:pPr>
        <w:pStyle w:val="Liststycke"/>
        <w:tabs>
          <w:tab w:val="left" w:pos="284"/>
        </w:tabs>
        <w:ind w:left="567"/>
      </w:pPr>
      <w:r>
        <w:rPr>
          <w:b/>
        </w:rPr>
        <w:t>3.24</w:t>
      </w:r>
      <w:r w:rsidR="005D4015" w:rsidRPr="005D4015">
        <w:rPr>
          <w:b/>
        </w:rPr>
        <w:t>.1</w:t>
      </w:r>
      <w:r w:rsidR="005D4015">
        <w:t xml:space="preserve"> VL</w:t>
      </w:r>
      <w:r w:rsidR="00744C0E">
        <w:t xml:space="preserve"> ersätter </w:t>
      </w:r>
      <w:r w:rsidR="00FA649F">
        <w:t xml:space="preserve">dig </w:t>
      </w:r>
      <w:r w:rsidR="00FA649F" w:rsidRPr="0004711C">
        <w:t xml:space="preserve">med det som fanns på </w:t>
      </w:r>
      <w:r w:rsidR="00744C0E" w:rsidRPr="0004711C">
        <w:t>Rese</w:t>
      </w:r>
      <w:r w:rsidR="00FA649F" w:rsidRPr="0004711C">
        <w:t>kortet vid</w:t>
      </w:r>
      <w:r w:rsidR="00BF21EA">
        <w:t xml:space="preserve"> </w:t>
      </w:r>
      <w:r w:rsidR="00FA649F">
        <w:t>den tidpunkt</w:t>
      </w:r>
      <w:r w:rsidR="00074427">
        <w:t xml:space="preserve"> då</w:t>
      </w:r>
      <w:r w:rsidR="00FA649F">
        <w:t xml:space="preserve"> kortet spärrade</w:t>
      </w:r>
      <w:r w:rsidR="00BF21EA">
        <w:t xml:space="preserve">s. </w:t>
      </w:r>
    </w:p>
    <w:p w14:paraId="621D0D87" w14:textId="77777777" w:rsidR="00B457CC" w:rsidRDefault="0010286E" w:rsidP="005D4015">
      <w:pPr>
        <w:pStyle w:val="Liststycke"/>
        <w:tabs>
          <w:tab w:val="left" w:pos="567"/>
        </w:tabs>
        <w:ind w:left="567"/>
      </w:pPr>
      <w:r>
        <w:rPr>
          <w:b/>
        </w:rPr>
        <w:t>3.24</w:t>
      </w:r>
      <w:r w:rsidR="005D4015" w:rsidRPr="005D4015">
        <w:rPr>
          <w:b/>
        </w:rPr>
        <w:t>.2</w:t>
      </w:r>
      <w:r w:rsidR="005D4015">
        <w:t xml:space="preserve"> </w:t>
      </w:r>
      <w:r w:rsidR="00BF21EA">
        <w:t xml:space="preserve">VL ersätter två förlorade Resekort utan kostnad. Från och med det tredje förlorade Resekortet </w:t>
      </w:r>
      <w:r w:rsidR="00E92D5E">
        <w:t>får du betala</w:t>
      </w:r>
      <w:r w:rsidR="00FA649F">
        <w:t xml:space="preserve"> </w:t>
      </w:r>
      <w:r w:rsidR="00BF21EA">
        <w:t>100 kro</w:t>
      </w:r>
      <w:r w:rsidR="00E363F0">
        <w:t xml:space="preserve">nor </w:t>
      </w:r>
      <w:r w:rsidR="00FA649F">
        <w:t xml:space="preserve">för varje </w:t>
      </w:r>
      <w:r w:rsidR="00E363F0">
        <w:t>nytt kort</w:t>
      </w:r>
      <w:r w:rsidR="00FA649F">
        <w:t xml:space="preserve">. </w:t>
      </w:r>
    </w:p>
    <w:p w14:paraId="0F9CD035" w14:textId="3FD4720C" w:rsidR="0004711C" w:rsidRDefault="0010286E" w:rsidP="005D4015">
      <w:pPr>
        <w:pStyle w:val="Liststycke"/>
        <w:tabs>
          <w:tab w:val="left" w:pos="567"/>
        </w:tabs>
        <w:ind w:left="567"/>
      </w:pPr>
      <w:r>
        <w:rPr>
          <w:b/>
        </w:rPr>
        <w:lastRenderedPageBreak/>
        <w:t>3.24</w:t>
      </w:r>
      <w:r w:rsidR="005D4015" w:rsidRPr="005D4015">
        <w:rPr>
          <w:b/>
        </w:rPr>
        <w:t>.3</w:t>
      </w:r>
      <w:r w:rsidR="005D4015">
        <w:t xml:space="preserve"> </w:t>
      </w:r>
      <w:r w:rsidR="0004711C">
        <w:t>VL ersätter inte dagar som hinner passera på ett periodk</w:t>
      </w:r>
      <w:r w:rsidR="00680122">
        <w:t xml:space="preserve">ort från att det spärras tills </w:t>
      </w:r>
      <w:r w:rsidR="0004711C">
        <w:t xml:space="preserve">att du får det nya. Kortets slutdatum förändras alltså inte. </w:t>
      </w:r>
    </w:p>
    <w:p w14:paraId="0DEC44C5" w14:textId="1FC0292D" w:rsidR="0004711C" w:rsidRDefault="0010286E" w:rsidP="005D4015">
      <w:pPr>
        <w:pStyle w:val="Liststycke"/>
        <w:tabs>
          <w:tab w:val="left" w:pos="567"/>
        </w:tabs>
        <w:ind w:left="567"/>
      </w:pPr>
      <w:r>
        <w:rPr>
          <w:b/>
        </w:rPr>
        <w:t>3.24</w:t>
      </w:r>
      <w:r w:rsidR="005D4015" w:rsidRPr="005D4015">
        <w:rPr>
          <w:b/>
        </w:rPr>
        <w:t>.4</w:t>
      </w:r>
      <w:r w:rsidR="005D4015">
        <w:t xml:space="preserve"> </w:t>
      </w:r>
      <w:r w:rsidR="00551FFC">
        <w:t xml:space="preserve">VL ersätter inga kostnader för </w:t>
      </w:r>
      <w:r w:rsidR="0004711C">
        <w:t>resor du gör från att</w:t>
      </w:r>
      <w:r w:rsidR="00680122">
        <w:t xml:space="preserve"> du spärrat ditt Resekort tills</w:t>
      </w:r>
      <w:r w:rsidR="0004711C">
        <w:t xml:space="preserve"> att du får ditt nya.</w:t>
      </w:r>
    </w:p>
    <w:p w14:paraId="3C16DFEE" w14:textId="1136FDC7" w:rsidR="00BF21EA" w:rsidRPr="00A54320" w:rsidRDefault="00DB49BD" w:rsidP="00B457CC">
      <w:pPr>
        <w:tabs>
          <w:tab w:val="left" w:pos="567"/>
        </w:tabs>
      </w:pPr>
      <w:r>
        <w:rPr>
          <w:b/>
        </w:rPr>
        <w:t>3.25</w:t>
      </w:r>
      <w:r w:rsidR="00E363F0">
        <w:t xml:space="preserve"> VL ersätter alltid</w:t>
      </w:r>
      <w:r w:rsidR="00BF21EA">
        <w:t xml:space="preserve"> förlorade autogirokort. Förlus</w:t>
      </w:r>
      <w:r w:rsidR="00E363F0">
        <w:t xml:space="preserve">tanmälan gör </w:t>
      </w:r>
      <w:r w:rsidR="00FA649F">
        <w:t>du</w:t>
      </w:r>
      <w:r w:rsidR="00E363F0">
        <w:t xml:space="preserve"> till </w:t>
      </w:r>
      <w:r w:rsidR="002C241B">
        <w:t xml:space="preserve">VL </w:t>
      </w:r>
      <w:r w:rsidR="00352EB9">
        <w:t>på 0771</w:t>
      </w:r>
      <w:r w:rsidR="00352EB9">
        <w:noBreakHyphen/>
        <w:t>22 40 00.</w:t>
      </w:r>
      <w:r w:rsidR="007E1A77">
        <w:t xml:space="preserve"> Se villkoren för autogiro på vl.se</w:t>
      </w:r>
      <w:r w:rsidR="00066DDC">
        <w:t>.</w:t>
      </w:r>
      <w:r w:rsidR="00E363F0">
        <w:br/>
      </w:r>
      <w:r w:rsidR="0010286E">
        <w:rPr>
          <w:b/>
        </w:rPr>
        <w:t>3.2</w:t>
      </w:r>
      <w:r>
        <w:rPr>
          <w:b/>
        </w:rPr>
        <w:t>6</w:t>
      </w:r>
      <w:r w:rsidR="00680122">
        <w:t xml:space="preserve"> VL ersätter två förlorade </w:t>
      </w:r>
      <w:r w:rsidR="00AE0BC6" w:rsidRPr="00AE0BC6">
        <w:t>skol</w:t>
      </w:r>
      <w:r w:rsidR="00266C3D" w:rsidRPr="00AE0BC6">
        <w:t>kort</w:t>
      </w:r>
      <w:r w:rsidR="00266C3D" w:rsidRPr="00680122">
        <w:rPr>
          <w:color w:val="548DD4" w:themeColor="text2" w:themeTint="99"/>
        </w:rPr>
        <w:t xml:space="preserve"> </w:t>
      </w:r>
      <w:r w:rsidR="00266C3D">
        <w:t>utan</w:t>
      </w:r>
      <w:r w:rsidR="00BF21EA">
        <w:t xml:space="preserve"> kostnad</w:t>
      </w:r>
      <w:r w:rsidR="00266C3D">
        <w:t>. Från och med det tredje kortet</w:t>
      </w:r>
      <w:r w:rsidR="00BF21EA">
        <w:t xml:space="preserve"> </w:t>
      </w:r>
      <w:r w:rsidR="00E92D5E">
        <w:t>får du betala</w:t>
      </w:r>
      <w:r w:rsidR="00266C3D">
        <w:t xml:space="preserve"> 100 kronor </w:t>
      </w:r>
      <w:r w:rsidR="00E92D5E">
        <w:t>för varje</w:t>
      </w:r>
      <w:r w:rsidR="00266C3D">
        <w:t xml:space="preserve"> nytt kort.</w:t>
      </w:r>
      <w:r w:rsidR="00BF21EA">
        <w:t xml:space="preserve"> Förlustanmälan gör </w:t>
      </w:r>
      <w:r w:rsidR="00FA649F">
        <w:t xml:space="preserve">du </w:t>
      </w:r>
      <w:r w:rsidR="00BF21EA">
        <w:t xml:space="preserve">till </w:t>
      </w:r>
      <w:r w:rsidR="00AE0BC6" w:rsidRPr="00A54320">
        <w:t>VL:s</w:t>
      </w:r>
      <w:r w:rsidR="00B941AB" w:rsidRPr="00A54320">
        <w:t xml:space="preserve"> </w:t>
      </w:r>
      <w:r w:rsidR="00BF21EA" w:rsidRPr="00A54320">
        <w:t>KundCenter.</w:t>
      </w:r>
    </w:p>
    <w:p w14:paraId="5499874D" w14:textId="02DC2D41" w:rsidR="007E482E" w:rsidRPr="00B941AB" w:rsidRDefault="007E482E" w:rsidP="0046631A">
      <w:r w:rsidRPr="00E35A69">
        <w:rPr>
          <w:rStyle w:val="Rubrik1Char"/>
        </w:rPr>
        <w:t>4.</w:t>
      </w:r>
      <w:r w:rsidR="0046631A" w:rsidRPr="00E35A69">
        <w:rPr>
          <w:rStyle w:val="Rubrik1Char"/>
        </w:rPr>
        <w:t xml:space="preserve"> </w:t>
      </w:r>
      <w:r w:rsidR="000D4F13" w:rsidRPr="00E35A69">
        <w:rPr>
          <w:rStyle w:val="Rubrik1Char"/>
        </w:rPr>
        <w:t xml:space="preserve">Biljettkontroll </w:t>
      </w:r>
      <w:r w:rsidRPr="00E35A69">
        <w:rPr>
          <w:rStyle w:val="Rubrik1Char"/>
        </w:rPr>
        <w:t>och tilläggs</w:t>
      </w:r>
      <w:r w:rsidR="0046631A" w:rsidRPr="00E35A69">
        <w:rPr>
          <w:rStyle w:val="Rubrik1Char"/>
        </w:rPr>
        <w:t>avgift</w:t>
      </w:r>
      <w:r w:rsidR="00CF7056" w:rsidRPr="00E35A69">
        <w:rPr>
          <w:rStyle w:val="Rubrik1Char"/>
        </w:rPr>
        <w:br/>
      </w:r>
      <w:r w:rsidR="0046631A" w:rsidRPr="008B0B10">
        <w:rPr>
          <w:b/>
        </w:rPr>
        <w:t>4.1</w:t>
      </w:r>
      <w:r w:rsidR="0046631A">
        <w:t xml:space="preserve"> Vid</w:t>
      </w:r>
      <w:r w:rsidR="000033BC">
        <w:t xml:space="preserve"> biljett</w:t>
      </w:r>
      <w:r w:rsidR="0046631A">
        <w:t xml:space="preserve">kontroll </w:t>
      </w:r>
      <w:r w:rsidR="000033BC">
        <w:t>är du som</w:t>
      </w:r>
      <w:r w:rsidR="0046631A">
        <w:t xml:space="preserve"> resenär</w:t>
      </w:r>
      <w:r w:rsidR="000033BC">
        <w:t xml:space="preserve"> skyldig att</w:t>
      </w:r>
      <w:r w:rsidR="0046631A">
        <w:t xml:space="preserve"> visa up</w:t>
      </w:r>
      <w:r w:rsidR="0046631A" w:rsidRPr="00381B46">
        <w:t>p gilt</w:t>
      </w:r>
      <w:r w:rsidR="000033BC" w:rsidRPr="00381B46">
        <w:t xml:space="preserve">ig biljett eller </w:t>
      </w:r>
      <w:r w:rsidR="0046631A" w:rsidRPr="00381B46">
        <w:t>kort</w:t>
      </w:r>
      <w:r w:rsidR="000033BC" w:rsidRPr="00381B46">
        <w:t xml:space="preserve"> tillsammans med stödjande dokument (t.ex. ID-handling)</w:t>
      </w:r>
      <w:r w:rsidR="0046631A" w:rsidRPr="00381B46">
        <w:t>.</w:t>
      </w:r>
      <w:r w:rsidR="000033BC">
        <w:t xml:space="preserve"> </w:t>
      </w:r>
      <w:r w:rsidR="0045744A">
        <w:t xml:space="preserve"> </w:t>
      </w:r>
      <w:r w:rsidR="0045744A">
        <w:br/>
      </w:r>
      <w:r w:rsidR="0046631A" w:rsidRPr="008B0B10">
        <w:rPr>
          <w:b/>
        </w:rPr>
        <w:t>4.2</w:t>
      </w:r>
      <w:r w:rsidR="0045744A">
        <w:rPr>
          <w:b/>
        </w:rPr>
        <w:t xml:space="preserve"> </w:t>
      </w:r>
      <w:r w:rsidR="0045744A">
        <w:t xml:space="preserve">Om du har din biljett på mobilen är du skyldig att tillfälligt överlämna din mobiltelefon till förare, </w:t>
      </w:r>
      <w:proofErr w:type="spellStart"/>
      <w:r w:rsidR="0045744A">
        <w:t>ombordpersonal</w:t>
      </w:r>
      <w:proofErr w:type="spellEnd"/>
      <w:r w:rsidR="0045744A">
        <w:t xml:space="preserve"> eller kontrollant </w:t>
      </w:r>
      <w:r w:rsidR="00381B46">
        <w:t>om de ber om det.</w:t>
      </w:r>
      <w:r w:rsidR="0045744A">
        <w:rPr>
          <w:b/>
        </w:rPr>
        <w:br/>
      </w:r>
      <w:r w:rsidR="00381B46">
        <w:rPr>
          <w:b/>
        </w:rPr>
        <w:t>4.3</w:t>
      </w:r>
      <w:r w:rsidR="0045744A">
        <w:t xml:space="preserve"> </w:t>
      </w:r>
      <w:r w:rsidR="00E37628">
        <w:t>Den</w:t>
      </w:r>
      <w:r w:rsidR="0046631A">
        <w:t xml:space="preserve"> som</w:t>
      </w:r>
      <w:r w:rsidR="00E37628">
        <w:t xml:space="preserve"> inte kan visa upp </w:t>
      </w:r>
      <w:r w:rsidR="0046631A">
        <w:t>giltig biljett</w:t>
      </w:r>
      <w:r w:rsidR="00E37628">
        <w:t xml:space="preserve"> </w:t>
      </w:r>
      <w:r w:rsidR="0046631A">
        <w:t>vid kontroll ska, enligt lag (SFS 1977:67) om</w:t>
      </w:r>
      <w:r w:rsidR="0046631A">
        <w:br/>
        <w:t>tilläggsavgift i kollektiv persontrafik, betala en tilläggsavgift. Tilläggsavgiften är 1000 kronor.</w:t>
      </w:r>
      <w:r w:rsidR="0046631A">
        <w:br/>
      </w:r>
      <w:r w:rsidR="00381B46">
        <w:rPr>
          <w:b/>
        </w:rPr>
        <w:t>4.4</w:t>
      </w:r>
      <w:r w:rsidR="0046631A">
        <w:t xml:space="preserve"> Missbruk av</w:t>
      </w:r>
      <w:r w:rsidR="0046631A" w:rsidRPr="0046631A">
        <w:t xml:space="preserve"> </w:t>
      </w:r>
      <w:r w:rsidR="00BC7F82">
        <w:t>Resekort/skolkort</w:t>
      </w:r>
      <w:r w:rsidR="0046631A">
        <w:t xml:space="preserve"> kan leda till </w:t>
      </w:r>
      <w:r w:rsidR="00BC7F82">
        <w:t xml:space="preserve">att kortet tas </w:t>
      </w:r>
      <w:r w:rsidR="002C241B">
        <w:t>in</w:t>
      </w:r>
      <w:r w:rsidR="00BC7F82">
        <w:t xml:space="preserve"> av </w:t>
      </w:r>
      <w:proofErr w:type="spellStart"/>
      <w:r w:rsidR="00BC7F82">
        <w:t>ombordpersonal</w:t>
      </w:r>
      <w:proofErr w:type="spellEnd"/>
      <w:r w:rsidR="0046631A">
        <w:t xml:space="preserve">. Att lösa ut ett </w:t>
      </w:r>
      <w:r w:rsidR="00BC7F82">
        <w:t>Resekort/skolkort kostar 300 kronor</w:t>
      </w:r>
      <w:r w:rsidR="00110979">
        <w:t xml:space="preserve"> och hämtas</w:t>
      </w:r>
      <w:r w:rsidR="00BC7F82">
        <w:t xml:space="preserve"> på </w:t>
      </w:r>
      <w:r w:rsidR="00AE0BC6" w:rsidRPr="00A54320">
        <w:t>VL:s kundcenter</w:t>
      </w:r>
      <w:r w:rsidR="00B941AB" w:rsidRPr="00A54320">
        <w:t>.</w:t>
      </w:r>
      <w:r w:rsidR="00BC7F82" w:rsidRPr="00A54320">
        <w:t xml:space="preserve"> </w:t>
      </w:r>
    </w:p>
    <w:p w14:paraId="20E866A6" w14:textId="77777777" w:rsidR="007E482E" w:rsidRDefault="007E482E" w:rsidP="008E1960">
      <w:pPr>
        <w:pStyle w:val="Rubrik1"/>
        <w:spacing w:before="0"/>
      </w:pPr>
      <w:r>
        <w:t xml:space="preserve">5.Ordning och säkerhet </w:t>
      </w:r>
    </w:p>
    <w:p w14:paraId="0EB6A156" w14:textId="77777777" w:rsidR="00246E5A" w:rsidRDefault="00110979" w:rsidP="007E482E">
      <w:r w:rsidRPr="00BC1CA2">
        <w:rPr>
          <w:rStyle w:val="Rubrik2Char"/>
          <w:b w:val="0"/>
        </w:rPr>
        <w:t>Ordningsföreskrifter</w:t>
      </w:r>
      <w:r w:rsidRPr="00110979">
        <w:rPr>
          <w:rStyle w:val="Rubrik2Char"/>
        </w:rPr>
        <w:br/>
      </w:r>
      <w:r w:rsidR="00BA5690" w:rsidRPr="008B0B10">
        <w:rPr>
          <w:b/>
        </w:rPr>
        <w:t>5.1</w:t>
      </w:r>
      <w:r w:rsidRPr="00110979">
        <w:t xml:space="preserve"> Ordningslagen (SFD 1993</w:t>
      </w:r>
      <w:r w:rsidR="008E1960">
        <w:t xml:space="preserve">:1617) </w:t>
      </w:r>
      <w:r>
        <w:t>gäller på all VL-trafik.</w:t>
      </w:r>
      <w:r>
        <w:br/>
      </w:r>
      <w:r w:rsidR="00BA5690" w:rsidRPr="008B0B10">
        <w:rPr>
          <w:b/>
        </w:rPr>
        <w:t>5.2</w:t>
      </w:r>
      <w:r w:rsidRPr="00110979">
        <w:t xml:space="preserve"> Klotter och all </w:t>
      </w:r>
      <w:r>
        <w:t>annan skadegörelse polisanmäls.</w:t>
      </w:r>
      <w:r w:rsidR="00081C18">
        <w:br/>
      </w:r>
      <w:r w:rsidR="00081C18" w:rsidRPr="00DB49BD">
        <w:rPr>
          <w:b/>
        </w:rPr>
        <w:t xml:space="preserve">5.3 </w:t>
      </w:r>
      <w:r w:rsidR="00081C18" w:rsidRPr="00DB49BD">
        <w:t>Affischering är inte tillå</w:t>
      </w:r>
      <w:r w:rsidR="00284395" w:rsidRPr="00DB49BD">
        <w:t>tet på</w:t>
      </w:r>
      <w:r w:rsidR="00081C18" w:rsidRPr="00DB49BD">
        <w:t xml:space="preserve"> och omkring VL-trafikens egendom.</w:t>
      </w:r>
      <w:r w:rsidR="004B59A3" w:rsidRPr="00DB49BD">
        <w:t xml:space="preserve"> Otillåten affischering pol</w:t>
      </w:r>
      <w:r w:rsidR="008C4633" w:rsidRPr="00DB49BD">
        <w:t>isanmäls.</w:t>
      </w:r>
      <w:r w:rsidR="004D768A" w:rsidRPr="00DB49BD">
        <w:br/>
      </w:r>
      <w:r w:rsidR="004D768A" w:rsidRPr="00DB49BD">
        <w:rPr>
          <w:b/>
        </w:rPr>
        <w:t>5.4</w:t>
      </w:r>
      <w:r w:rsidR="004D768A" w:rsidRPr="00DB49BD">
        <w:t xml:space="preserve"> Filmning och fotografering är tillåtet för privat bruk men för kommersiellt syfte krävs VL:s tillstånd.</w:t>
      </w:r>
      <w:r w:rsidR="004B59A3" w:rsidRPr="00DB49BD">
        <w:t xml:space="preserve"> Otillåten filmning polisanmäls.</w:t>
      </w:r>
      <w:r>
        <w:br/>
      </w:r>
      <w:r w:rsidR="004D768A">
        <w:rPr>
          <w:b/>
        </w:rPr>
        <w:t>5.5</w:t>
      </w:r>
      <w:r w:rsidRPr="00110979">
        <w:t xml:space="preserve"> Föraren har rätt att avvisa </w:t>
      </w:r>
      <w:r w:rsidR="00E37628">
        <w:t xml:space="preserve">den </w:t>
      </w:r>
      <w:r w:rsidRPr="00110979">
        <w:t>resenär som bryter mot ordningslagen eller dessa köp- och resevillkor</w:t>
      </w:r>
      <w:r w:rsidR="00246E5A">
        <w:t>.</w:t>
      </w:r>
      <w:r w:rsidR="00831411">
        <w:t xml:space="preserve"> Om du blir avvisad</w:t>
      </w:r>
      <w:r w:rsidR="00831411" w:rsidRPr="00831411">
        <w:t>, förlora</w:t>
      </w:r>
      <w:r w:rsidR="00831411">
        <w:t>r du</w:t>
      </w:r>
      <w:r w:rsidR="00831411" w:rsidRPr="00831411">
        <w:t xml:space="preserve"> rätten till transport och återbetalning av betald avgift för transport.</w:t>
      </w:r>
      <w:r w:rsidR="00246E5A">
        <w:br/>
      </w:r>
      <w:r w:rsidR="004D768A">
        <w:rPr>
          <w:b/>
        </w:rPr>
        <w:t>5.6</w:t>
      </w:r>
      <w:r w:rsidR="00081C18">
        <w:t xml:space="preserve"> I VL-trafikens </w:t>
      </w:r>
      <w:r w:rsidR="00246E5A">
        <w:t>alla bussar finns det kameror.</w:t>
      </w:r>
    </w:p>
    <w:p w14:paraId="0F58081B" w14:textId="77777777" w:rsidR="007E482E" w:rsidRDefault="007E482E" w:rsidP="00110979">
      <w:r w:rsidRPr="00BC1CA2">
        <w:rPr>
          <w:rStyle w:val="Rubrik2Char"/>
          <w:b w:val="0"/>
        </w:rPr>
        <w:t>Övriga ordningsregler</w:t>
      </w:r>
      <w:r w:rsidR="00110979" w:rsidRPr="00110979">
        <w:rPr>
          <w:rStyle w:val="Rubrik2Char"/>
        </w:rPr>
        <w:br/>
      </w:r>
      <w:r w:rsidR="00BA5690" w:rsidRPr="008B0B10">
        <w:rPr>
          <w:b/>
        </w:rPr>
        <w:t>5.</w:t>
      </w:r>
      <w:r w:rsidR="004B59A3">
        <w:rPr>
          <w:b/>
        </w:rPr>
        <w:t>7</w:t>
      </w:r>
      <w:r w:rsidR="00110979">
        <w:t xml:space="preserve"> Rökning är inte tillåt</w:t>
      </w:r>
      <w:r w:rsidR="008E1960">
        <w:t>et i och i anslutning till VL-trafiken.</w:t>
      </w:r>
      <w:r w:rsidR="00141A21">
        <w:br/>
      </w:r>
      <w:r w:rsidR="004B59A3">
        <w:rPr>
          <w:b/>
        </w:rPr>
        <w:t>5.8</w:t>
      </w:r>
      <w:r w:rsidR="00141A21">
        <w:t xml:space="preserve"> Det är inte tillåtet att dricka alkohol ombord.</w:t>
      </w:r>
      <w:r w:rsidR="00110979">
        <w:br/>
      </w:r>
      <w:r w:rsidR="00BA5690" w:rsidRPr="008B0B10">
        <w:rPr>
          <w:b/>
        </w:rPr>
        <w:t>5.</w:t>
      </w:r>
      <w:r w:rsidR="004B59A3">
        <w:rPr>
          <w:b/>
        </w:rPr>
        <w:t>9</w:t>
      </w:r>
      <w:r w:rsidR="00110979">
        <w:t xml:space="preserve"> Det är inte tillåtet att åka inlines, skateboard</w:t>
      </w:r>
      <w:r w:rsidR="008E1960">
        <w:t>, sparkcykel</w:t>
      </w:r>
      <w:r w:rsidR="00110979">
        <w:t xml:space="preserve"> eller liknande </w:t>
      </w:r>
      <w:r w:rsidR="008E1960">
        <w:t xml:space="preserve">sportredskap </w:t>
      </w:r>
      <w:r w:rsidR="00110979">
        <w:t>ombord</w:t>
      </w:r>
      <w:r w:rsidR="008E1960">
        <w:t>.</w:t>
      </w:r>
      <w:r w:rsidR="00110979">
        <w:t xml:space="preserve"> </w:t>
      </w:r>
      <w:r w:rsidR="00A33FEB">
        <w:t>D</w:t>
      </w:r>
      <w:r w:rsidR="00C55D06">
        <w:t>u</w:t>
      </w:r>
      <w:r w:rsidR="00110979">
        <w:t xml:space="preserve"> får</w:t>
      </w:r>
      <w:r w:rsidR="00A33FEB">
        <w:t xml:space="preserve"> däremot </w:t>
      </w:r>
      <w:r w:rsidR="00110979">
        <w:t xml:space="preserve">ta med </w:t>
      </w:r>
      <w:r w:rsidR="00C55D06">
        <w:t xml:space="preserve">dem </w:t>
      </w:r>
      <w:r w:rsidR="00110979">
        <w:t xml:space="preserve">som bagage. </w:t>
      </w:r>
      <w:r w:rsidR="00110979">
        <w:br/>
      </w:r>
      <w:r w:rsidR="00BA5690" w:rsidRPr="008B0B10">
        <w:rPr>
          <w:b/>
        </w:rPr>
        <w:t>5.</w:t>
      </w:r>
      <w:r w:rsidR="004B59A3">
        <w:rPr>
          <w:b/>
        </w:rPr>
        <w:t>10</w:t>
      </w:r>
      <w:r w:rsidR="00110979">
        <w:t xml:space="preserve"> Det är inte tillåtet att placera fötter på säten eller annan inredning.</w:t>
      </w:r>
      <w:r w:rsidR="00110979">
        <w:br/>
      </w:r>
      <w:r w:rsidR="00BA5690" w:rsidRPr="008B0B10">
        <w:rPr>
          <w:b/>
        </w:rPr>
        <w:t>5.</w:t>
      </w:r>
      <w:r w:rsidR="004B59A3">
        <w:rPr>
          <w:b/>
        </w:rPr>
        <w:t xml:space="preserve">11 </w:t>
      </w:r>
      <w:r w:rsidR="00C55D06">
        <w:t>Du</w:t>
      </w:r>
      <w:r w:rsidR="00110979">
        <w:t xml:space="preserve"> får äta</w:t>
      </w:r>
      <w:r w:rsidR="00750507">
        <w:t xml:space="preserve"> på bussen så länge</w:t>
      </w:r>
      <w:r w:rsidR="00C55D06">
        <w:t xml:space="preserve"> du</w:t>
      </w:r>
      <w:r w:rsidR="00110979">
        <w:t xml:space="preserve"> inte skräpar eller kladdar ner.</w:t>
      </w:r>
    </w:p>
    <w:p w14:paraId="3F3BBF90" w14:textId="28963592" w:rsidR="007E482E" w:rsidRDefault="003A7E2F" w:rsidP="007E482E">
      <w:r w:rsidRPr="00BC1CA2">
        <w:rPr>
          <w:rStyle w:val="Rubrik2Char"/>
          <w:b w:val="0"/>
        </w:rPr>
        <w:t>Säkerhetsbälte</w:t>
      </w:r>
      <w:r w:rsidR="00110979" w:rsidRPr="00110979">
        <w:rPr>
          <w:rStyle w:val="Rubrik2Char"/>
        </w:rPr>
        <w:br/>
      </w:r>
      <w:r w:rsidR="00BA5690" w:rsidRPr="008B0B10">
        <w:rPr>
          <w:b/>
        </w:rPr>
        <w:t>5.</w:t>
      </w:r>
      <w:r w:rsidR="004B59A3">
        <w:rPr>
          <w:b/>
        </w:rPr>
        <w:t>12</w:t>
      </w:r>
      <w:r w:rsidR="00110979" w:rsidRPr="00110979">
        <w:t xml:space="preserve"> </w:t>
      </w:r>
      <w:r w:rsidR="00110979" w:rsidRPr="00CF178E">
        <w:t>Om det finns säkerhetsbälte på din plats är du</w:t>
      </w:r>
      <w:r w:rsidR="000172B5" w:rsidRPr="00CF178E">
        <w:t xml:space="preserve"> skyldig att använda det</w:t>
      </w:r>
      <w:r w:rsidR="00110979" w:rsidRPr="00CF178E">
        <w:t xml:space="preserve">, enligt </w:t>
      </w:r>
      <w:r w:rsidR="00BA51D7" w:rsidRPr="00CF178E">
        <w:t xml:space="preserve">regler för bilbältesanvändning som finns huvudsakligen i 4 kap. </w:t>
      </w:r>
      <w:r w:rsidR="00A54320" w:rsidRPr="00CF178E">
        <w:t>10-10d</w:t>
      </w:r>
      <w:r w:rsidR="00BA51D7" w:rsidRPr="00CF178E">
        <w:t xml:space="preserve"> §§ i Trafikförordningen (1998:1276).</w:t>
      </w:r>
    </w:p>
    <w:p w14:paraId="7230C349" w14:textId="77777777" w:rsidR="00110979" w:rsidRPr="00BC1CA2" w:rsidRDefault="002E70F7" w:rsidP="00110979">
      <w:pPr>
        <w:pStyle w:val="Rubrik2"/>
        <w:rPr>
          <w:b w:val="0"/>
        </w:rPr>
      </w:pPr>
      <w:r w:rsidRPr="00BC1CA2">
        <w:rPr>
          <w:b w:val="0"/>
        </w:rPr>
        <w:t>Stiga på och av</w:t>
      </w:r>
    </w:p>
    <w:p w14:paraId="53C0CEC4" w14:textId="77777777" w:rsidR="007E482E" w:rsidRDefault="00BA5690" w:rsidP="00110979">
      <w:r w:rsidRPr="008B0B10">
        <w:rPr>
          <w:b/>
        </w:rPr>
        <w:t>5.</w:t>
      </w:r>
      <w:r w:rsidR="004B59A3">
        <w:rPr>
          <w:b/>
        </w:rPr>
        <w:t>13</w:t>
      </w:r>
      <w:r w:rsidR="00110979">
        <w:t xml:space="preserve"> </w:t>
      </w:r>
      <w:r w:rsidR="00C55D06">
        <w:t xml:space="preserve">Resenärer reser </w:t>
      </w:r>
      <w:r w:rsidR="00110979">
        <w:t xml:space="preserve">alltid i mån av plats. Observera att detta också gäller </w:t>
      </w:r>
      <w:r w:rsidR="00C55D06">
        <w:t xml:space="preserve">dig </w:t>
      </w:r>
      <w:r w:rsidR="00110979">
        <w:t>som reser med exempelvis barnvagn, rullator, rullstol eller djur där det av utrymmesskäl finns särskilda</w:t>
      </w:r>
      <w:r w:rsidR="00110979">
        <w:br/>
        <w:t>begränsningar.</w:t>
      </w:r>
      <w:r w:rsidR="00110979">
        <w:br/>
      </w:r>
      <w:r w:rsidRPr="008B0B10">
        <w:rPr>
          <w:b/>
        </w:rPr>
        <w:t>5.1</w:t>
      </w:r>
      <w:r w:rsidR="004B59A3">
        <w:rPr>
          <w:b/>
        </w:rPr>
        <w:t>4</w:t>
      </w:r>
      <w:r w:rsidR="00110979">
        <w:t xml:space="preserve"> Buss</w:t>
      </w:r>
      <w:r w:rsidR="00BA7A20">
        <w:t>ar</w:t>
      </w:r>
      <w:r w:rsidR="00110979">
        <w:t xml:space="preserve"> i linjetrafik stannar bara när </w:t>
      </w:r>
      <w:r w:rsidR="00C55D06">
        <w:t xml:space="preserve">du </w:t>
      </w:r>
      <w:r w:rsidR="00110979">
        <w:t xml:space="preserve">som står på en hållplats tydligt visar att </w:t>
      </w:r>
      <w:r w:rsidR="00C55D06">
        <w:t>du</w:t>
      </w:r>
      <w:r w:rsidR="00110979">
        <w:t xml:space="preserve"> vill</w:t>
      </w:r>
      <w:r w:rsidR="00110979">
        <w:br/>
      </w:r>
      <w:r w:rsidR="00110979">
        <w:lastRenderedPageBreak/>
        <w:t xml:space="preserve">resa med. </w:t>
      </w:r>
      <w:r w:rsidR="008E37AD">
        <w:t>När du vill stiga av måste</w:t>
      </w:r>
      <w:r w:rsidR="00110979">
        <w:t xml:space="preserve"> </w:t>
      </w:r>
      <w:r w:rsidR="008E37AD">
        <w:t xml:space="preserve">du </w:t>
      </w:r>
      <w:r w:rsidR="00110979">
        <w:t>i god tid trycka på knappen ”STOP” för att bussen ska stanna vid hållplatsen.</w:t>
      </w:r>
      <w:r w:rsidR="00110979">
        <w:br/>
      </w:r>
      <w:r w:rsidRPr="008B0B10">
        <w:rPr>
          <w:b/>
        </w:rPr>
        <w:t>5.</w:t>
      </w:r>
      <w:r w:rsidR="004B59A3">
        <w:rPr>
          <w:b/>
        </w:rPr>
        <w:t>15</w:t>
      </w:r>
      <w:r w:rsidR="00110979">
        <w:t xml:space="preserve"> En buss som </w:t>
      </w:r>
      <w:r w:rsidR="00BA7A20">
        <w:t xml:space="preserve">har </w:t>
      </w:r>
      <w:r w:rsidR="00110979">
        <w:t>kommit i rullning eller som lämnat sitt hållplatsläge får av säkerhetsskäl inte släppa på eller av resenärer förrän nästa hållplats.</w:t>
      </w:r>
      <w:r w:rsidR="00110979">
        <w:br/>
      </w:r>
      <w:r w:rsidRPr="008B0B10">
        <w:rPr>
          <w:b/>
        </w:rPr>
        <w:t>5.1</w:t>
      </w:r>
      <w:r w:rsidR="004B59A3">
        <w:rPr>
          <w:b/>
        </w:rPr>
        <w:t>6</w:t>
      </w:r>
      <w:r w:rsidR="00110979">
        <w:t xml:space="preserve"> När flera bussar stannar samtidigt vid en hållplats, kommer buss nummer två inte åka fram och stanna igen. Den tredje </w:t>
      </w:r>
      <w:r w:rsidR="00644F4F">
        <w:t>och efterföljande bussar</w:t>
      </w:r>
      <w:r w:rsidR="00110979">
        <w:t xml:space="preserve"> kom</w:t>
      </w:r>
      <w:r w:rsidR="00644F4F">
        <w:t>mer däremot att stanna en gång till.</w:t>
      </w:r>
    </w:p>
    <w:p w14:paraId="26C909CD" w14:textId="77777777" w:rsidR="009E633B" w:rsidRDefault="002E70F7" w:rsidP="00110979">
      <w:pPr>
        <w:rPr>
          <w:rFonts w:asciiTheme="majorHAnsi" w:eastAsiaTheme="majorEastAsia" w:hAnsiTheme="majorHAnsi" w:cstheme="majorBidi"/>
          <w:b/>
          <w:bCs/>
          <w:color w:val="4F81BD" w:themeColor="accent1"/>
          <w:sz w:val="26"/>
          <w:szCs w:val="26"/>
        </w:rPr>
      </w:pPr>
      <w:r w:rsidRPr="00BC1CA2">
        <w:rPr>
          <w:rStyle w:val="Rubrik2Char"/>
          <w:b w:val="0"/>
        </w:rPr>
        <w:t>Bagage</w:t>
      </w:r>
      <w:r>
        <w:rPr>
          <w:rStyle w:val="Rubrik2Char"/>
        </w:rPr>
        <w:br/>
      </w:r>
      <w:r w:rsidR="00BA5690" w:rsidRPr="008B0B10">
        <w:rPr>
          <w:b/>
        </w:rPr>
        <w:t>5.1</w:t>
      </w:r>
      <w:r w:rsidR="004B59A3">
        <w:rPr>
          <w:b/>
        </w:rPr>
        <w:t>7</w:t>
      </w:r>
      <w:r w:rsidR="00BA5690">
        <w:t xml:space="preserve"> </w:t>
      </w:r>
      <w:r w:rsidR="00110979">
        <w:t xml:space="preserve">Bagage får </w:t>
      </w:r>
      <w:r w:rsidR="00BA7A20">
        <w:t>du ta</w:t>
      </w:r>
      <w:r w:rsidR="00110979">
        <w:t xml:space="preserve"> med så länge </w:t>
      </w:r>
      <w:r w:rsidR="00BA7A20">
        <w:t>du</w:t>
      </w:r>
      <w:r w:rsidR="00110979">
        <w:t xml:space="preserve"> kan bära det själv utan besvär. </w:t>
      </w:r>
      <w:r w:rsidR="00BA7A20">
        <w:t xml:space="preserve">Bagaget </w:t>
      </w:r>
      <w:r w:rsidR="00110979">
        <w:t>får inte heller vara alltför skrymmande eller medföra fara för säkerheten</w:t>
      </w:r>
      <w:r w:rsidR="00BA7A20">
        <w:t xml:space="preserve"> </w:t>
      </w:r>
      <w:r w:rsidR="00BA7A20" w:rsidRPr="005C64A9">
        <w:t>ombord</w:t>
      </w:r>
      <w:r w:rsidR="00110979" w:rsidRPr="005C64A9">
        <w:t>.</w:t>
      </w:r>
      <w:r w:rsidR="00110979">
        <w:t xml:space="preserve"> </w:t>
      </w:r>
      <w:r w:rsidR="00110979">
        <w:br/>
      </w:r>
      <w:r w:rsidR="00BA5690" w:rsidRPr="008B0B10">
        <w:rPr>
          <w:b/>
        </w:rPr>
        <w:t>5.1</w:t>
      </w:r>
      <w:r w:rsidR="004B59A3">
        <w:rPr>
          <w:b/>
        </w:rPr>
        <w:t>8</w:t>
      </w:r>
      <w:r w:rsidR="00110979">
        <w:t xml:space="preserve"> Det är upp till föraren att avgöra vad som är alltför skrymmande eller medför fara för </w:t>
      </w:r>
      <w:r w:rsidR="00110979" w:rsidRPr="005C64A9">
        <w:t>säkerheten</w:t>
      </w:r>
      <w:r w:rsidR="00616840" w:rsidRPr="005C64A9">
        <w:t xml:space="preserve"> ombord</w:t>
      </w:r>
      <w:r w:rsidR="00110979" w:rsidRPr="005C64A9">
        <w:t>.</w:t>
      </w:r>
      <w:r w:rsidR="00110979">
        <w:br/>
      </w:r>
      <w:r w:rsidR="00BA5690" w:rsidRPr="008B0B10">
        <w:rPr>
          <w:b/>
        </w:rPr>
        <w:t>5.1</w:t>
      </w:r>
      <w:r w:rsidR="004B59A3">
        <w:rPr>
          <w:b/>
        </w:rPr>
        <w:t>9</w:t>
      </w:r>
      <w:r w:rsidR="00110979">
        <w:t xml:space="preserve"> </w:t>
      </w:r>
      <w:r w:rsidR="00A85873">
        <w:t xml:space="preserve">Du </w:t>
      </w:r>
      <w:r w:rsidR="00110979">
        <w:t xml:space="preserve">ansvarar och är betalningsskyldig för eventuella skador som </w:t>
      </w:r>
      <w:r w:rsidR="00A85873">
        <w:t>ditt</w:t>
      </w:r>
      <w:r w:rsidR="00110979">
        <w:t xml:space="preserve"> bagage orsakar på buss</w:t>
      </w:r>
      <w:r w:rsidR="00A85873">
        <w:t>en</w:t>
      </w:r>
      <w:r w:rsidR="00110979">
        <w:t>, personal, medresenärer eller deras egendom.</w:t>
      </w:r>
    </w:p>
    <w:p w14:paraId="0989B3B9" w14:textId="77777777" w:rsidR="000541E3" w:rsidRDefault="00110979" w:rsidP="000541E3">
      <w:pPr>
        <w:spacing w:after="0"/>
      </w:pPr>
      <w:r w:rsidRPr="00BC1CA2">
        <w:rPr>
          <w:rStyle w:val="Rubrik2Char"/>
          <w:b w:val="0"/>
        </w:rPr>
        <w:t>Barnvagn, rullator och rullstol</w:t>
      </w:r>
      <w:r w:rsidRPr="00110979">
        <w:rPr>
          <w:rStyle w:val="Rubrik2Char"/>
        </w:rPr>
        <w:br/>
      </w:r>
      <w:r w:rsidR="004B59A3">
        <w:rPr>
          <w:b/>
        </w:rPr>
        <w:t>5.20</w:t>
      </w:r>
      <w:r>
        <w:t xml:space="preserve"> </w:t>
      </w:r>
      <w:r w:rsidR="003C0797">
        <w:t>Du som reser</w:t>
      </w:r>
      <w:r>
        <w:t xml:space="preserve"> med barnvagn, rullator eller rullstol betalar ordinarie pris.</w:t>
      </w:r>
      <w:r>
        <w:br/>
      </w:r>
      <w:r w:rsidR="004B59A3">
        <w:rPr>
          <w:b/>
        </w:rPr>
        <w:t>5.21</w:t>
      </w:r>
      <w:r>
        <w:t xml:space="preserve"> I mån av plats får barnvagn, rullator och rullstol tas med utan </w:t>
      </w:r>
      <w:r w:rsidR="008852AF">
        <w:t xml:space="preserve">extra </w:t>
      </w:r>
      <w:r>
        <w:t xml:space="preserve">avgift och måste då stå på anvisad plats. </w:t>
      </w:r>
      <w:r w:rsidR="008852AF">
        <w:t>Alla dessa samsas om samma utrymme, och i</w:t>
      </w:r>
      <w:r>
        <w:t>ngen har företräde framför någon annan.</w:t>
      </w:r>
      <w:r w:rsidR="008852AF">
        <w:t xml:space="preserve"> </w:t>
      </w:r>
      <w:r>
        <w:br/>
      </w:r>
      <w:r w:rsidRPr="008B0B10">
        <w:rPr>
          <w:b/>
        </w:rPr>
        <w:t>5.</w:t>
      </w:r>
      <w:r w:rsidR="004B59A3">
        <w:rPr>
          <w:b/>
        </w:rPr>
        <w:t>22</w:t>
      </w:r>
      <w:r>
        <w:t xml:space="preserve"> </w:t>
      </w:r>
      <w:r w:rsidR="003C0797">
        <w:t>Du ansvarar själv för d</w:t>
      </w:r>
      <w:r>
        <w:t>in barnvagn, rullator</w:t>
      </w:r>
      <w:r w:rsidR="003C0797">
        <w:t xml:space="preserve"> eller</w:t>
      </w:r>
      <w:r>
        <w:t xml:space="preserve"> rullstol och dess säkerhet. Under resans gång sk</w:t>
      </w:r>
      <w:r w:rsidR="008852AF">
        <w:t xml:space="preserve">a </w:t>
      </w:r>
      <w:r w:rsidR="003C0797">
        <w:t>barnvagn, rullator och rullstol</w:t>
      </w:r>
      <w:r>
        <w:t xml:space="preserve"> </w:t>
      </w:r>
      <w:r w:rsidR="000541E3">
        <w:t xml:space="preserve">alltid </w:t>
      </w:r>
      <w:r>
        <w:t>vara låsta med broms och fastspända med remmar när det finns.</w:t>
      </w:r>
      <w:r>
        <w:br/>
      </w:r>
      <w:r w:rsidR="00BA5690" w:rsidRPr="008B0B10">
        <w:rPr>
          <w:b/>
        </w:rPr>
        <w:t>5.</w:t>
      </w:r>
      <w:r w:rsidR="004B59A3">
        <w:rPr>
          <w:b/>
        </w:rPr>
        <w:t>23</w:t>
      </w:r>
      <w:r>
        <w:t xml:space="preserve"> Barn får inte lämnas ensamma kvar i barnvagnen under resans gång.</w:t>
      </w:r>
      <w:r w:rsidR="008852AF">
        <w:br/>
      </w:r>
      <w:r w:rsidR="008852AF" w:rsidRPr="008B0B10">
        <w:rPr>
          <w:b/>
        </w:rPr>
        <w:t>5.2</w:t>
      </w:r>
      <w:r w:rsidR="004B59A3">
        <w:rPr>
          <w:b/>
        </w:rPr>
        <w:t>4</w:t>
      </w:r>
      <w:r w:rsidR="008852AF">
        <w:t xml:space="preserve"> </w:t>
      </w:r>
      <w:r w:rsidR="000541E3">
        <w:t xml:space="preserve">Du </w:t>
      </w:r>
      <w:r w:rsidR="00CA394C">
        <w:t>får</w:t>
      </w:r>
      <w:r w:rsidR="008852AF">
        <w:t xml:space="preserve"> åka sittande</w:t>
      </w:r>
      <w:r w:rsidR="000541E3">
        <w:t>s</w:t>
      </w:r>
      <w:r w:rsidR="008852AF">
        <w:t xml:space="preserve"> i </w:t>
      </w:r>
      <w:r w:rsidR="000541E3">
        <w:t xml:space="preserve">din </w:t>
      </w:r>
      <w:r w:rsidR="008852AF">
        <w:t>rullstol</w:t>
      </w:r>
      <w:r w:rsidR="00CA394C">
        <w:t xml:space="preserve"> under resans gång</w:t>
      </w:r>
      <w:r w:rsidR="004535F3">
        <w:t>. På bussar där det finns</w:t>
      </w:r>
      <w:r w:rsidR="008852AF">
        <w:t xml:space="preserve"> särskilt ryggstöd ska rullstolen vara vänd med ryggen mot färdriktningen. </w:t>
      </w:r>
      <w:r>
        <w:br/>
      </w:r>
      <w:r w:rsidR="00BA5690" w:rsidRPr="008B0B10">
        <w:rPr>
          <w:b/>
        </w:rPr>
        <w:t>5</w:t>
      </w:r>
      <w:r w:rsidR="008852AF" w:rsidRPr="008B0B10">
        <w:rPr>
          <w:b/>
        </w:rPr>
        <w:t>.2</w:t>
      </w:r>
      <w:r w:rsidR="004B59A3">
        <w:rPr>
          <w:b/>
        </w:rPr>
        <w:t>5</w:t>
      </w:r>
      <w:r>
        <w:t xml:space="preserve"> Vi tar emot rullstolar med f</w:t>
      </w:r>
      <w:r w:rsidR="000541E3">
        <w:t xml:space="preserve">öljande </w:t>
      </w:r>
      <w:proofErr w:type="spellStart"/>
      <w:r w:rsidR="000541E3">
        <w:t>maxmått</w:t>
      </w:r>
      <w:proofErr w:type="spellEnd"/>
      <w:r w:rsidR="000541E3">
        <w:t>:</w:t>
      </w:r>
      <w:r>
        <w:t xml:space="preserve"> </w:t>
      </w:r>
    </w:p>
    <w:p w14:paraId="02C0872B" w14:textId="77777777" w:rsidR="000541E3" w:rsidRDefault="000541E3" w:rsidP="00047821">
      <w:pPr>
        <w:pStyle w:val="Liststycke"/>
        <w:numPr>
          <w:ilvl w:val="0"/>
          <w:numId w:val="7"/>
        </w:numPr>
        <w:ind w:hanging="153"/>
      </w:pPr>
      <w:r>
        <w:t>Totallängd: 1 200 mm</w:t>
      </w:r>
    </w:p>
    <w:p w14:paraId="2F0E309F" w14:textId="77777777" w:rsidR="000541E3" w:rsidRDefault="00110979" w:rsidP="00047821">
      <w:pPr>
        <w:pStyle w:val="Liststycke"/>
        <w:numPr>
          <w:ilvl w:val="0"/>
          <w:numId w:val="7"/>
        </w:numPr>
        <w:ind w:hanging="153"/>
      </w:pPr>
      <w:r>
        <w:t>Totalbredd (mätt på bredaste ställe</w:t>
      </w:r>
      <w:r w:rsidR="008852AF">
        <w:t>t</w:t>
      </w:r>
      <w:r w:rsidR="000541E3">
        <w:t>): 700 mm</w:t>
      </w:r>
      <w:r>
        <w:t xml:space="preserve"> </w:t>
      </w:r>
    </w:p>
    <w:p w14:paraId="4E6C1FDA" w14:textId="77777777" w:rsidR="000541E3" w:rsidRDefault="00110979" w:rsidP="00B82529">
      <w:pPr>
        <w:pStyle w:val="Liststycke"/>
        <w:numPr>
          <w:ilvl w:val="0"/>
          <w:numId w:val="7"/>
        </w:numPr>
        <w:spacing w:after="0"/>
        <w:ind w:hanging="153"/>
      </w:pPr>
      <w:r>
        <w:t>Vikt: 300 kg (stol + resenär) enligt Svensk Kollektivtrafiks rekommendationer.</w:t>
      </w:r>
      <w:r w:rsidR="008852AF">
        <w:t xml:space="preserve"> </w:t>
      </w:r>
    </w:p>
    <w:p w14:paraId="250EC1BE" w14:textId="77777777" w:rsidR="0079458E" w:rsidRDefault="008852AF" w:rsidP="000541E3">
      <w:r w:rsidRPr="000541E3">
        <w:rPr>
          <w:b/>
        </w:rPr>
        <w:t>5.2</w:t>
      </w:r>
      <w:r w:rsidR="004B59A3">
        <w:rPr>
          <w:b/>
        </w:rPr>
        <w:t>6</w:t>
      </w:r>
      <w:r>
        <w:t xml:space="preserve"> </w:t>
      </w:r>
      <w:r w:rsidR="000C3875">
        <w:t>Trehjuliga rullstolar är inte</w:t>
      </w:r>
      <w:r w:rsidR="00110979">
        <w:t xml:space="preserve"> tillåtna ombord</w:t>
      </w:r>
      <w:r w:rsidR="0079458E">
        <w:t xml:space="preserve"> på grund av vältrisk.</w:t>
      </w:r>
    </w:p>
    <w:p w14:paraId="422B5DCE" w14:textId="77777777" w:rsidR="007E482E" w:rsidRDefault="007E482E" w:rsidP="00110979">
      <w:r w:rsidRPr="00BC1CA2">
        <w:rPr>
          <w:rStyle w:val="Rubrik2Char"/>
          <w:b w:val="0"/>
        </w:rPr>
        <w:t xml:space="preserve">Husdjur </w:t>
      </w:r>
      <w:r w:rsidR="00110979" w:rsidRPr="00110979">
        <w:rPr>
          <w:rStyle w:val="Rubrik2Char"/>
        </w:rPr>
        <w:br/>
      </w:r>
      <w:r w:rsidR="0079458E" w:rsidRPr="008B0B10">
        <w:rPr>
          <w:b/>
        </w:rPr>
        <w:t>5.2</w:t>
      </w:r>
      <w:r w:rsidR="004B59A3">
        <w:rPr>
          <w:b/>
        </w:rPr>
        <w:t>7</w:t>
      </w:r>
      <w:r w:rsidR="00110979">
        <w:t xml:space="preserve"> Hund, katt och mindre husdjur får </w:t>
      </w:r>
      <w:r w:rsidR="00B33C2D">
        <w:t>du ta</w:t>
      </w:r>
      <w:r w:rsidR="00110979">
        <w:t xml:space="preserve"> med utan </w:t>
      </w:r>
      <w:r w:rsidR="0079458E">
        <w:t xml:space="preserve">extra </w:t>
      </w:r>
      <w:r w:rsidR="00110979">
        <w:t>avgift.</w:t>
      </w:r>
      <w:r w:rsidR="00110979">
        <w:br/>
      </w:r>
      <w:r w:rsidR="00BA5690" w:rsidRPr="008B0B10">
        <w:rPr>
          <w:b/>
        </w:rPr>
        <w:t>5.</w:t>
      </w:r>
      <w:r w:rsidR="0079458E" w:rsidRPr="008B0B10">
        <w:rPr>
          <w:b/>
        </w:rPr>
        <w:t>2</w:t>
      </w:r>
      <w:r w:rsidR="004B59A3">
        <w:rPr>
          <w:b/>
        </w:rPr>
        <w:t>8</w:t>
      </w:r>
      <w:r w:rsidR="0079458E" w:rsidRPr="008B0B10">
        <w:t xml:space="preserve"> Djuren måste</w:t>
      </w:r>
      <w:r w:rsidR="00110979" w:rsidRPr="008B0B10">
        <w:t xml:space="preserve"> vara kopplade, sitta i väska eller bur.</w:t>
      </w:r>
      <w:r w:rsidR="00110979" w:rsidRPr="008B0B10">
        <w:br/>
      </w:r>
      <w:r w:rsidR="0079458E" w:rsidRPr="008B0B10">
        <w:rPr>
          <w:b/>
        </w:rPr>
        <w:t>5.2</w:t>
      </w:r>
      <w:r w:rsidR="004B59A3">
        <w:rPr>
          <w:b/>
        </w:rPr>
        <w:t>9</w:t>
      </w:r>
      <w:r w:rsidR="00BA5690">
        <w:t xml:space="preserve"> </w:t>
      </w:r>
      <w:r w:rsidR="00C7237C">
        <w:t>Du som har dina djur</w:t>
      </w:r>
      <w:r w:rsidR="00B02040" w:rsidRPr="00B02040">
        <w:t xml:space="preserve"> kopplade, och alltså inte </w:t>
      </w:r>
      <w:r w:rsidR="00C7237C">
        <w:t>har</w:t>
      </w:r>
      <w:r w:rsidR="00B02040" w:rsidRPr="00B02040">
        <w:t xml:space="preserve"> </w:t>
      </w:r>
      <w:r w:rsidR="00C7237C">
        <w:t>dem</w:t>
      </w:r>
      <w:r w:rsidR="00B02040">
        <w:t xml:space="preserve"> i väska eller bur, får </w:t>
      </w:r>
      <w:r w:rsidR="00C7237C">
        <w:t>ha med d</w:t>
      </w:r>
      <w:r w:rsidR="00B02040" w:rsidRPr="00B02040">
        <w:t>ig högst två djur.</w:t>
      </w:r>
      <w:r w:rsidR="00110979">
        <w:br/>
      </w:r>
      <w:r w:rsidR="00BA5690" w:rsidRPr="008B0B10">
        <w:rPr>
          <w:b/>
        </w:rPr>
        <w:t>5</w:t>
      </w:r>
      <w:r w:rsidR="004B59A3">
        <w:rPr>
          <w:b/>
        </w:rPr>
        <w:t>.30</w:t>
      </w:r>
      <w:r w:rsidR="00110979">
        <w:t xml:space="preserve"> Föraren har rätt att avvisa </w:t>
      </w:r>
      <w:r w:rsidR="00C7237C" w:rsidRPr="00F87238">
        <w:t xml:space="preserve">dig </w:t>
      </w:r>
      <w:r w:rsidR="00110979" w:rsidRPr="00F87238">
        <w:t xml:space="preserve">om </w:t>
      </w:r>
      <w:r w:rsidR="00D379C9" w:rsidRPr="00F87238">
        <w:t>ditt djur</w:t>
      </w:r>
      <w:r w:rsidR="00110979" w:rsidRPr="00F87238">
        <w:t xml:space="preserve"> är störande</w:t>
      </w:r>
      <w:r w:rsidR="00110979">
        <w:t xml:space="preserve"> för medresenärer eller personal.</w:t>
      </w:r>
      <w:r w:rsidR="00110979">
        <w:br/>
      </w:r>
      <w:r w:rsidR="004B59A3">
        <w:rPr>
          <w:b/>
        </w:rPr>
        <w:t>5.31</w:t>
      </w:r>
      <w:r w:rsidR="00110979">
        <w:t xml:space="preserve"> </w:t>
      </w:r>
      <w:r w:rsidR="006309E4">
        <w:t xml:space="preserve">Du som reser </w:t>
      </w:r>
      <w:r w:rsidR="00110979">
        <w:t xml:space="preserve">med pälsdjur </w:t>
      </w:r>
      <w:r w:rsidR="006309E4">
        <w:t xml:space="preserve">måste </w:t>
      </w:r>
      <w:r w:rsidR="00F37D92">
        <w:t>sitta i den bakre delen av bussen.</w:t>
      </w:r>
    </w:p>
    <w:p w14:paraId="14BA8221" w14:textId="77777777" w:rsidR="007E482E" w:rsidRPr="00BC1CA2" w:rsidRDefault="0079458E" w:rsidP="00110979">
      <w:pPr>
        <w:pStyle w:val="Rubrik2"/>
        <w:rPr>
          <w:b w:val="0"/>
        </w:rPr>
      </w:pPr>
      <w:r w:rsidRPr="00BC1CA2">
        <w:rPr>
          <w:b w:val="0"/>
        </w:rPr>
        <w:t>Cykel</w:t>
      </w:r>
    </w:p>
    <w:p w14:paraId="04BA920E" w14:textId="30758CAF" w:rsidR="005A1531" w:rsidRDefault="004B59A3">
      <w:pPr>
        <w:rPr>
          <w:rStyle w:val="Rubrik2Char"/>
        </w:rPr>
      </w:pPr>
      <w:r>
        <w:rPr>
          <w:b/>
        </w:rPr>
        <w:t>5.32</w:t>
      </w:r>
      <w:r w:rsidR="00A405CF">
        <w:t xml:space="preserve"> Cyklar får </w:t>
      </w:r>
      <w:r w:rsidR="003079E3">
        <w:t>du inte ta</w:t>
      </w:r>
      <w:r w:rsidR="00A405CF">
        <w:t xml:space="preserve"> med i VL-trafiken. </w:t>
      </w:r>
      <w:r w:rsidR="003079E3">
        <w:t>Du får däremot ta med h</w:t>
      </w:r>
      <w:r w:rsidR="00A405CF">
        <w:t>opfällbara cyklar och sparkcyklar</w:t>
      </w:r>
      <w:r w:rsidR="003079E3">
        <w:t xml:space="preserve"> </w:t>
      </w:r>
      <w:r w:rsidR="00A405CF">
        <w:t>som bagage</w:t>
      </w:r>
      <w:r w:rsidR="00C431D8">
        <w:t xml:space="preserve"> om de är hopfällda och </w:t>
      </w:r>
      <w:r w:rsidR="003079E3">
        <w:t>du utan besvär kan bära</w:t>
      </w:r>
      <w:r w:rsidR="00C431D8">
        <w:t xml:space="preserve"> </w:t>
      </w:r>
      <w:r w:rsidR="003079E3">
        <w:t>dem.</w:t>
      </w:r>
      <w:r w:rsidR="00997049">
        <w:t xml:space="preserve"> </w:t>
      </w:r>
    </w:p>
    <w:p w14:paraId="0481CD33" w14:textId="0232BA8A" w:rsidR="00D77ECE" w:rsidRPr="00D2061B" w:rsidRDefault="00D77ECE" w:rsidP="002D07A0">
      <w:pPr>
        <w:rPr>
          <w:strike/>
        </w:rPr>
      </w:pPr>
      <w:r w:rsidRPr="00BC1CA2">
        <w:rPr>
          <w:rStyle w:val="Rubrik2Char"/>
          <w:b w:val="0"/>
        </w:rPr>
        <w:t>Hittegods</w:t>
      </w:r>
      <w:r w:rsidRPr="00110979">
        <w:rPr>
          <w:rStyle w:val="Rubrik2Char"/>
        </w:rPr>
        <w:br/>
      </w:r>
      <w:r w:rsidR="004B59A3">
        <w:rPr>
          <w:b/>
        </w:rPr>
        <w:t>5.33</w:t>
      </w:r>
      <w:r>
        <w:t xml:space="preserve"> Har du glömt något på </w:t>
      </w:r>
      <w:r w:rsidR="00D2061B">
        <w:t>en buss</w:t>
      </w:r>
      <w:r w:rsidR="000E05A6">
        <w:t xml:space="preserve"> </w:t>
      </w:r>
      <w:r w:rsidR="00D2061B">
        <w:t xml:space="preserve">ska </w:t>
      </w:r>
      <w:r w:rsidR="000E05A6">
        <w:t>du kontakta</w:t>
      </w:r>
      <w:r w:rsidR="00A54320">
        <w:t xml:space="preserve"> </w:t>
      </w:r>
      <w:r w:rsidR="00D2061B">
        <w:t xml:space="preserve">vår </w:t>
      </w:r>
      <w:r w:rsidR="004333D5">
        <w:t>operatör</w:t>
      </w:r>
      <w:r w:rsidR="00D2061B">
        <w:t xml:space="preserve">, för kontaktuppgifter se </w:t>
      </w:r>
      <w:hyperlink r:id="rId8" w:history="1">
        <w:r w:rsidR="00D2061B" w:rsidRPr="006C2039">
          <w:rPr>
            <w:rStyle w:val="Hyperlnk"/>
          </w:rPr>
          <w:t>https://www.vl.se/kontaktaoss/glomt-ombord/</w:t>
        </w:r>
      </w:hyperlink>
      <w:r w:rsidR="00D2061B">
        <w:t xml:space="preserve">  </w:t>
      </w:r>
    </w:p>
    <w:p w14:paraId="02A9D427" w14:textId="77777777" w:rsidR="007E482E" w:rsidRDefault="00753469" w:rsidP="00BA5690">
      <w:pPr>
        <w:pStyle w:val="Rubrik1"/>
      </w:pPr>
      <w:r>
        <w:lastRenderedPageBreak/>
        <w:t xml:space="preserve">6. </w:t>
      </w:r>
      <w:r w:rsidR="007E482E">
        <w:t>Särskild service för ökad tillgänglighet</w:t>
      </w:r>
    </w:p>
    <w:p w14:paraId="483C9F9A" w14:textId="77777777" w:rsidR="00753469" w:rsidRDefault="00753469" w:rsidP="007E482E">
      <w:r w:rsidRPr="00F87238">
        <w:rPr>
          <w:b/>
          <w:bCs/>
        </w:rPr>
        <w:t xml:space="preserve">6.1 </w:t>
      </w:r>
      <w:r w:rsidRPr="00F87238">
        <w:t>Resenär</w:t>
      </w:r>
      <w:r w:rsidR="00034A63" w:rsidRPr="00F87238">
        <w:t>er</w:t>
      </w:r>
      <w:r w:rsidRPr="00F87238">
        <w:t xml:space="preserve"> med funktionsnedsättning kan vid be</w:t>
      </w:r>
      <w:r w:rsidR="006B6276">
        <w:t xml:space="preserve">hov få hjälp av </w:t>
      </w:r>
      <w:r w:rsidR="00093267">
        <w:t xml:space="preserve">föraren eller </w:t>
      </w:r>
      <w:proofErr w:type="spellStart"/>
      <w:r w:rsidR="006B6276">
        <w:t>ombordpersonal</w:t>
      </w:r>
      <w:proofErr w:type="spellEnd"/>
      <w:r w:rsidR="006B6276">
        <w:t xml:space="preserve"> </w:t>
      </w:r>
      <w:r w:rsidRPr="00F87238">
        <w:t>med på- och avstigning och betalning av resan.</w:t>
      </w:r>
    </w:p>
    <w:p w14:paraId="58C3C311" w14:textId="17061711" w:rsidR="007E482E" w:rsidRDefault="004E07E8" w:rsidP="00753469">
      <w:pPr>
        <w:pStyle w:val="Rubrik1"/>
      </w:pPr>
      <w:r>
        <w:t xml:space="preserve">7. </w:t>
      </w:r>
      <w:r w:rsidR="00F25BD6" w:rsidRPr="00A54320">
        <w:t>Förseningsersättning</w:t>
      </w:r>
    </w:p>
    <w:p w14:paraId="691F5823" w14:textId="77777777" w:rsidR="00753469" w:rsidRPr="00BC1CA2" w:rsidRDefault="00753469" w:rsidP="009F621A">
      <w:pPr>
        <w:pStyle w:val="Rubrik2"/>
        <w:rPr>
          <w:b w:val="0"/>
        </w:rPr>
      </w:pPr>
      <w:r w:rsidRPr="00BC1CA2">
        <w:rPr>
          <w:b w:val="0"/>
        </w:rPr>
        <w:t>Ersättning</w:t>
      </w:r>
      <w:r w:rsidR="00C046E0" w:rsidRPr="00BC1CA2">
        <w:rPr>
          <w:b w:val="0"/>
        </w:rPr>
        <w:t xml:space="preserve"> vid försening</w:t>
      </w:r>
    </w:p>
    <w:p w14:paraId="7285254E" w14:textId="63C9EC84" w:rsidR="00753469" w:rsidRPr="00231545" w:rsidRDefault="00753469" w:rsidP="00753469">
      <w:pPr>
        <w:rPr>
          <w:strike/>
        </w:rPr>
      </w:pPr>
      <w:r w:rsidRPr="008B0B10">
        <w:rPr>
          <w:b/>
        </w:rPr>
        <w:t>7.1</w:t>
      </w:r>
      <w:r>
        <w:t xml:space="preserve"> </w:t>
      </w:r>
      <w:bookmarkStart w:id="1" w:name="_Hlk530476291"/>
      <w:r w:rsidR="00B941AB" w:rsidRPr="00A54320">
        <w:t>Förseningsersättningen</w:t>
      </w:r>
      <w:r w:rsidR="00034A63" w:rsidRPr="00A54320">
        <w:t xml:space="preserve"> träder in o</w:t>
      </w:r>
      <w:r w:rsidRPr="00A54320">
        <w:t>m</w:t>
      </w:r>
      <w:r w:rsidR="00231545" w:rsidRPr="00A54320">
        <w:t xml:space="preserve"> din resa blir mer än 20 minuter sen till ditt resmål inom länet</w:t>
      </w:r>
      <w:r w:rsidR="00A54320">
        <w:t xml:space="preserve"> och </w:t>
      </w:r>
      <w:bookmarkStart w:id="2" w:name="_Hlk528834709"/>
      <w:r w:rsidR="00F43584" w:rsidRPr="00FA5949">
        <w:t>max</w:t>
      </w:r>
      <w:r w:rsidR="00A54320" w:rsidRPr="00FA5949">
        <w:t xml:space="preserve">ersättningen </w:t>
      </w:r>
      <w:r w:rsidR="00602DBA" w:rsidRPr="00FA5949">
        <w:t>baseras på</w:t>
      </w:r>
      <w:r w:rsidR="00295BF2" w:rsidRPr="00FA5949">
        <w:rPr>
          <w:lang w:eastAsia="sv-SE"/>
        </w:rPr>
        <w:t xml:space="preserve"> paragraf</w:t>
      </w:r>
      <w:r w:rsidR="00602DBA" w:rsidRPr="00FA5949">
        <w:rPr>
          <w:lang w:eastAsia="sv-SE"/>
        </w:rPr>
        <w:t xml:space="preserve"> 14 i lagen </w:t>
      </w:r>
      <w:r w:rsidR="00602DBA" w:rsidRPr="00FA5949">
        <w:t>om kollektivtrafikresenärers rättigheter</w:t>
      </w:r>
      <w:r w:rsidR="00F43584" w:rsidRPr="00FA5949">
        <w:t>. Det är</w:t>
      </w:r>
      <w:r w:rsidR="00602DBA" w:rsidRPr="00FA5949">
        <w:t xml:space="preserve"> </w:t>
      </w:r>
      <w:r w:rsidR="00295BF2" w:rsidRPr="00FA5949">
        <w:rPr>
          <w:lang w:eastAsia="sv-SE"/>
        </w:rPr>
        <w:t>1/40 av det prisbasbelopp</w:t>
      </w:r>
      <w:r w:rsidR="00602DBA" w:rsidRPr="00FA5949">
        <w:rPr>
          <w:lang w:eastAsia="sv-SE"/>
        </w:rPr>
        <w:t xml:space="preserve"> enligt 2 kap. 7 § socialförsäkringsbalken som gäller för det år då resan skulle ha avslutats.</w:t>
      </w:r>
      <w:r w:rsidR="00CF0A32" w:rsidRPr="00FA5949">
        <w:rPr>
          <w:lang w:eastAsia="sv-SE"/>
        </w:rPr>
        <w:t xml:space="preserve"> </w:t>
      </w:r>
      <w:r w:rsidR="00CF0A32" w:rsidRPr="002C241B">
        <w:t xml:space="preserve">Maxersättningen </w:t>
      </w:r>
      <w:r w:rsidR="004B73EB" w:rsidRPr="002C241B">
        <w:t xml:space="preserve">kan </w:t>
      </w:r>
      <w:r w:rsidR="002C241B" w:rsidRPr="002C241B">
        <w:t>justeras</w:t>
      </w:r>
      <w:r w:rsidR="00CF0A32" w:rsidRPr="002C241B">
        <w:t xml:space="preserve"> för varje år</w:t>
      </w:r>
      <w:bookmarkEnd w:id="2"/>
      <w:r w:rsidR="00F25D98" w:rsidRPr="002C241B">
        <w:t xml:space="preserve"> då prisbasbeloppet förändras. Du kan alltid hitta </w:t>
      </w:r>
      <w:r w:rsidR="002C241B" w:rsidRPr="002C241B">
        <w:t xml:space="preserve">aktuella </w:t>
      </w:r>
      <w:r w:rsidR="00F25D98" w:rsidRPr="002C241B">
        <w:t>maxersättningsbeloppet på vl.se</w:t>
      </w:r>
      <w:r w:rsidR="002C241B" w:rsidRPr="002C241B">
        <w:t>/villkor</w:t>
      </w:r>
      <w:r w:rsidR="00F25D98" w:rsidRPr="002C241B">
        <w:t>.</w:t>
      </w:r>
      <w:bookmarkEnd w:id="1"/>
    </w:p>
    <w:p w14:paraId="57D0B69B" w14:textId="06019AAE" w:rsidR="00095DF4" w:rsidRPr="00DE008A" w:rsidRDefault="00753469" w:rsidP="00095DF4">
      <w:r w:rsidRPr="008B0B10">
        <w:rPr>
          <w:b/>
        </w:rPr>
        <w:t>7.2</w:t>
      </w:r>
      <w:r>
        <w:t xml:space="preserve"> </w:t>
      </w:r>
      <w:bookmarkStart w:id="3" w:name="_Hlk530476347"/>
      <w:r w:rsidR="00095DF4" w:rsidRPr="00DE008A">
        <w:t xml:space="preserve">Enlig 15 § </w:t>
      </w:r>
      <w:r w:rsidR="00FD7E80" w:rsidRPr="00DE008A">
        <w:t>lagen om kollektivtrafikresenärers rättigheter (2015:953)</w:t>
      </w:r>
      <w:r w:rsidR="00095DF4" w:rsidRPr="00DE008A">
        <w:t xml:space="preserve"> har du som resenär rätt till prisavdrag om en resa är mer än 20 minuter försenad. Du har rätt till </w:t>
      </w:r>
      <w:r w:rsidR="00FD7E80" w:rsidRPr="00DE008A">
        <w:t>prisavdrag med</w:t>
      </w:r>
      <w:r w:rsidR="00095DF4" w:rsidRPr="00DE008A">
        <w:t>:</w:t>
      </w:r>
    </w:p>
    <w:p w14:paraId="7CFA2A20" w14:textId="2659CF96" w:rsidR="00095DF4" w:rsidRPr="00DE008A" w:rsidRDefault="00095DF4" w:rsidP="00DE008A">
      <w:pPr>
        <w:pStyle w:val="Liststycke"/>
        <w:numPr>
          <w:ilvl w:val="0"/>
          <w:numId w:val="16"/>
        </w:numPr>
      </w:pPr>
      <w:r w:rsidRPr="00DE008A">
        <w:t>50 procent</w:t>
      </w:r>
      <w:r w:rsidR="00FD7E80" w:rsidRPr="00DE008A">
        <w:t xml:space="preserve"> (%)</w:t>
      </w:r>
      <w:r w:rsidRPr="00DE008A">
        <w:t xml:space="preserve"> av det pris som du har betalat för resan, om f</w:t>
      </w:r>
      <w:r w:rsidR="00CF7864" w:rsidRPr="00DE008A">
        <w:t>örseningen är mer än 20 minuter</w:t>
      </w:r>
      <w:r w:rsidR="00FD7E80" w:rsidRPr="00DE008A">
        <w:t>, eller</w:t>
      </w:r>
    </w:p>
    <w:p w14:paraId="242F1B51" w14:textId="04B26107" w:rsidR="00095DF4" w:rsidRPr="00DE008A" w:rsidRDefault="00095DF4" w:rsidP="00DE008A">
      <w:pPr>
        <w:pStyle w:val="Liststycke"/>
        <w:numPr>
          <w:ilvl w:val="0"/>
          <w:numId w:val="16"/>
        </w:numPr>
      </w:pPr>
      <w:r w:rsidRPr="00DE008A">
        <w:t xml:space="preserve">75 procent </w:t>
      </w:r>
      <w:r w:rsidR="00FD7E80" w:rsidRPr="00DE008A">
        <w:t xml:space="preserve">(%) </w:t>
      </w:r>
      <w:r w:rsidRPr="00DE008A">
        <w:t>av det pris som du betalat för resan, om förseningen är mer än 40 minuter</w:t>
      </w:r>
      <w:r w:rsidR="00CF7864" w:rsidRPr="00DE008A">
        <w:t>, eller</w:t>
      </w:r>
    </w:p>
    <w:p w14:paraId="3E37B87C" w14:textId="38E449C0" w:rsidR="00095DF4" w:rsidRPr="00DE008A" w:rsidRDefault="00095DF4" w:rsidP="00DE008A">
      <w:pPr>
        <w:pStyle w:val="Liststycke"/>
        <w:numPr>
          <w:ilvl w:val="0"/>
          <w:numId w:val="16"/>
        </w:numPr>
      </w:pPr>
      <w:r w:rsidRPr="00DE008A">
        <w:t xml:space="preserve">100 procent </w:t>
      </w:r>
      <w:r w:rsidR="00FD7E80" w:rsidRPr="00DE008A">
        <w:t xml:space="preserve">(%) </w:t>
      </w:r>
      <w:r w:rsidRPr="00DE008A">
        <w:t>av det pris som du betalat för resan, om förseningen är mer än 60 minuter</w:t>
      </w:r>
    </w:p>
    <w:p w14:paraId="78F5256E" w14:textId="1CFA5DB9" w:rsidR="00753469" w:rsidRPr="00A54320" w:rsidRDefault="00FD7E80" w:rsidP="00753469">
      <w:r w:rsidRPr="00DE008A">
        <w:t>VL</w:t>
      </w:r>
      <w:r w:rsidR="00095DF4" w:rsidRPr="00DE008A">
        <w:t xml:space="preserve"> ersätter dig med 100 procent från 20 minuters försening. </w:t>
      </w:r>
      <w:r w:rsidR="00BC1CA2">
        <w:t>Vi betalar alltid ut minst 50 kr oavsett biljettpris</w:t>
      </w:r>
      <w:r w:rsidR="002C241B" w:rsidRPr="00DE008A">
        <w:t xml:space="preserve">. </w:t>
      </w:r>
      <w:r w:rsidR="00EA5D4C">
        <w:t xml:space="preserve">Ersättningen baseras på värdet av den enskilda resan, om du rest med </w:t>
      </w:r>
      <w:r w:rsidR="00095DF4" w:rsidRPr="00DE008A">
        <w:t>ett pendlarkort eller länskort beräknar vi resans värde utifrån ett antagande om 34 resor per månad. Vad som gäller om du rest med taxi, privatbil eller annan transport se punkt 7.3.</w:t>
      </w:r>
      <w:bookmarkEnd w:id="3"/>
    </w:p>
    <w:p w14:paraId="6FA9F627" w14:textId="77777777" w:rsidR="00753469" w:rsidRPr="00BC1CA2" w:rsidRDefault="00427C47" w:rsidP="00427C47">
      <w:pPr>
        <w:pStyle w:val="Rubrik2"/>
        <w:rPr>
          <w:b w:val="0"/>
        </w:rPr>
      </w:pPr>
      <w:r w:rsidRPr="00BC1CA2">
        <w:rPr>
          <w:b w:val="0"/>
        </w:rPr>
        <w:t>Ersättning för t</w:t>
      </w:r>
      <w:r w:rsidR="00753469" w:rsidRPr="00BC1CA2">
        <w:rPr>
          <w:b w:val="0"/>
        </w:rPr>
        <w:t>axi</w:t>
      </w:r>
      <w:r w:rsidRPr="00BC1CA2">
        <w:rPr>
          <w:b w:val="0"/>
        </w:rPr>
        <w:t xml:space="preserve"> och privatb</w:t>
      </w:r>
      <w:r w:rsidR="00753469" w:rsidRPr="00BC1CA2">
        <w:rPr>
          <w:b w:val="0"/>
        </w:rPr>
        <w:t>il</w:t>
      </w:r>
      <w:r w:rsidR="0015597A" w:rsidRPr="00BC1CA2">
        <w:rPr>
          <w:b w:val="0"/>
        </w:rPr>
        <w:softHyphen/>
      </w:r>
    </w:p>
    <w:p w14:paraId="3B949021" w14:textId="552C8FC9" w:rsidR="00B941AB" w:rsidRPr="00A54320" w:rsidRDefault="00427C47" w:rsidP="00753469">
      <w:r w:rsidRPr="008B0B10">
        <w:rPr>
          <w:b/>
        </w:rPr>
        <w:t>7</w:t>
      </w:r>
      <w:r w:rsidR="00753469" w:rsidRPr="008B0B10">
        <w:rPr>
          <w:b/>
        </w:rPr>
        <w:t>.3</w:t>
      </w:r>
      <w:r w:rsidR="00753469">
        <w:t xml:space="preserve"> </w:t>
      </w:r>
      <w:r w:rsidR="00B941AB" w:rsidRPr="00A54320">
        <w:t>Om du riskerar att komma mer än 20 minuter för sent till ditt resmål</w:t>
      </w:r>
      <w:r w:rsidR="00095DF4" w:rsidRPr="00A54320">
        <w:t xml:space="preserve"> inom länet</w:t>
      </w:r>
      <w:r w:rsidR="00B941AB" w:rsidRPr="00A54320">
        <w:t>, på g</w:t>
      </w:r>
      <w:r w:rsidR="00680122" w:rsidRPr="00A54320">
        <w:t xml:space="preserve">rund av förseningar i trafiken </w:t>
      </w:r>
      <w:r w:rsidR="00B941AB" w:rsidRPr="00A54320">
        <w:t xml:space="preserve">eller brister i vår information, kan du ta taxi, </w:t>
      </w:r>
      <w:r w:rsidR="00095DF4" w:rsidRPr="00A54320">
        <w:t>privat</w:t>
      </w:r>
      <w:r w:rsidR="00B941AB" w:rsidRPr="00A54320">
        <w:t>bil eller annan transport ist</w:t>
      </w:r>
      <w:r w:rsidR="00BB79F6" w:rsidRPr="00A54320">
        <w:t>ället. Taxin beställer du</w:t>
      </w:r>
      <w:r w:rsidR="00CF0A32">
        <w:t xml:space="preserve"> själv</w:t>
      </w:r>
      <w:r w:rsidR="00B941AB" w:rsidRPr="00A54320">
        <w:t xml:space="preserve">. </w:t>
      </w:r>
      <w:r w:rsidR="00BB79F6" w:rsidRPr="00A54320">
        <w:t>Om du väljer</w:t>
      </w:r>
      <w:r w:rsidR="00B941AB" w:rsidRPr="00A54320">
        <w:t xml:space="preserve"> att ta bilen får du milersättning</w:t>
      </w:r>
      <w:r w:rsidR="00CF0A32">
        <w:t xml:space="preserve">. </w:t>
      </w:r>
      <w:r w:rsidR="00BB79F6" w:rsidRPr="00A54320">
        <w:t>Ersättningen baseras på Skatteverkets norm för milersättning</w:t>
      </w:r>
      <w:r w:rsidR="00B941AB" w:rsidRPr="00A54320">
        <w:t xml:space="preserve">. </w:t>
      </w:r>
      <w:r w:rsidR="00095DF4" w:rsidRPr="00A54320">
        <w:t xml:space="preserve">Du kan också välja </w:t>
      </w:r>
      <w:r w:rsidR="00BB79F6" w:rsidRPr="00A54320">
        <w:t>en</w:t>
      </w:r>
      <w:r w:rsidR="00CF0A32">
        <w:t xml:space="preserve"> annan transport till en skälig kostnad.</w:t>
      </w:r>
      <w:r w:rsidR="00EA5D4C">
        <w:t xml:space="preserve"> Detta gäller även avgiftsfria resor med VL.</w:t>
      </w:r>
    </w:p>
    <w:p w14:paraId="6BB247AC" w14:textId="77777777" w:rsidR="00753469" w:rsidRPr="00BC1CA2" w:rsidRDefault="00753469" w:rsidP="00427C47">
      <w:pPr>
        <w:pStyle w:val="Rubrik2"/>
        <w:rPr>
          <w:b w:val="0"/>
        </w:rPr>
      </w:pPr>
      <w:r w:rsidRPr="00BC1CA2">
        <w:rPr>
          <w:b w:val="0"/>
        </w:rPr>
        <w:t>Utbetalning</w:t>
      </w:r>
      <w:bookmarkStart w:id="4" w:name="_GoBack"/>
      <w:bookmarkEnd w:id="4"/>
    </w:p>
    <w:p w14:paraId="31748F84" w14:textId="79AD2660" w:rsidR="0065439E" w:rsidRDefault="00427C47" w:rsidP="00753469">
      <w:r w:rsidRPr="008B0B10">
        <w:rPr>
          <w:b/>
        </w:rPr>
        <w:t>7</w:t>
      </w:r>
      <w:r w:rsidR="00BD54B4" w:rsidRPr="008B0B10">
        <w:rPr>
          <w:b/>
        </w:rPr>
        <w:t>.4</w:t>
      </w:r>
      <w:r w:rsidR="00753469">
        <w:t xml:space="preserve"> </w:t>
      </w:r>
      <w:r w:rsidR="000E05A6" w:rsidRPr="00A54320">
        <w:t xml:space="preserve">All ersättning betalas ut på det sätt som resenären anger i sin ansökan om </w:t>
      </w:r>
      <w:r w:rsidR="00A54320" w:rsidRPr="00A54320">
        <w:t>f</w:t>
      </w:r>
      <w:r w:rsidR="000E05A6" w:rsidRPr="00A54320">
        <w:t>örseningsersättningen.</w:t>
      </w:r>
      <w:r w:rsidR="0065439E">
        <w:br/>
      </w:r>
      <w:r w:rsidR="0065439E" w:rsidRPr="008B0B10">
        <w:rPr>
          <w:b/>
        </w:rPr>
        <w:t>7.5</w:t>
      </w:r>
      <w:r w:rsidR="0065439E">
        <w:t xml:space="preserve"> VL står inte för uttagsavgift om du väljer post- eller </w:t>
      </w:r>
      <w:proofErr w:type="spellStart"/>
      <w:r w:rsidR="0065439E">
        <w:t>bankavi</w:t>
      </w:r>
      <w:proofErr w:type="spellEnd"/>
      <w:r w:rsidR="0065439E">
        <w:t xml:space="preserve"> istället för konto.</w:t>
      </w:r>
    </w:p>
    <w:p w14:paraId="5FB28282" w14:textId="3E35EC3C" w:rsidR="00753469" w:rsidRPr="00BC1CA2" w:rsidRDefault="00FD7E80" w:rsidP="00427C47">
      <w:pPr>
        <w:pStyle w:val="Rubrik2"/>
        <w:rPr>
          <w:b w:val="0"/>
        </w:rPr>
      </w:pPr>
      <w:r w:rsidRPr="00BC1CA2">
        <w:rPr>
          <w:b w:val="0"/>
        </w:rPr>
        <w:t>Hur ansöker jag</w:t>
      </w:r>
      <w:r w:rsidR="00B02CB1" w:rsidRPr="00BC1CA2">
        <w:rPr>
          <w:b w:val="0"/>
        </w:rPr>
        <w:t xml:space="preserve"> om förseningsersättning</w:t>
      </w:r>
      <w:r w:rsidRPr="00BC1CA2">
        <w:rPr>
          <w:b w:val="0"/>
        </w:rPr>
        <w:t>?</w:t>
      </w:r>
    </w:p>
    <w:p w14:paraId="5E45A0F9" w14:textId="2CDB3EEA" w:rsidR="00753469" w:rsidRPr="0079557C" w:rsidRDefault="00427C47" w:rsidP="00753469">
      <w:r w:rsidRPr="008B0B10">
        <w:rPr>
          <w:b/>
        </w:rPr>
        <w:t>7</w:t>
      </w:r>
      <w:r w:rsidR="0065439E" w:rsidRPr="008B0B10">
        <w:rPr>
          <w:b/>
        </w:rPr>
        <w:t>.6</w:t>
      </w:r>
      <w:r w:rsidR="00753469">
        <w:t xml:space="preserve"> </w:t>
      </w:r>
      <w:bookmarkStart w:id="5" w:name="_Hlk530483315"/>
      <w:r w:rsidR="000E05A6" w:rsidRPr="0079557C">
        <w:t xml:space="preserve">Du kan ansöka digitalt, på blankett eller genom att kontakta VL på 0771-22 40 00. Ansökan </w:t>
      </w:r>
      <w:r w:rsidR="00680122" w:rsidRPr="0079557C">
        <w:t xml:space="preserve">bör </w:t>
      </w:r>
      <w:r w:rsidR="000E05A6" w:rsidRPr="0079557C">
        <w:t xml:space="preserve">vara </w:t>
      </w:r>
      <w:r w:rsidR="007A5CC4" w:rsidRPr="0079557C">
        <w:t xml:space="preserve">hos </w:t>
      </w:r>
      <w:r w:rsidR="000E05A6" w:rsidRPr="0079557C">
        <w:t xml:space="preserve">oss senast </w:t>
      </w:r>
      <w:r w:rsidR="00FD7E80" w:rsidRPr="0079557C">
        <w:t>två månader</w:t>
      </w:r>
      <w:r w:rsidR="000E05A6" w:rsidRPr="0079557C">
        <w:t xml:space="preserve"> efter händelsen.</w:t>
      </w:r>
      <w:r w:rsidR="007A5CC4" w:rsidRPr="0079557C">
        <w:t xml:space="preserve"> Ansökningar som kommer in efter </w:t>
      </w:r>
      <w:r w:rsidR="00FD7E80" w:rsidRPr="0079557C">
        <w:t xml:space="preserve">två månader </w:t>
      </w:r>
      <w:r w:rsidR="007A5CC4" w:rsidRPr="0079557C">
        <w:t>prövas om det finns särskilda skäl till att ansökan inte har kommit in tidigare.</w:t>
      </w:r>
      <w:r w:rsidR="00B02CB1" w:rsidRPr="0079557C">
        <w:t xml:space="preserve"> </w:t>
      </w:r>
    </w:p>
    <w:p w14:paraId="69EA18E5" w14:textId="2EECA425" w:rsidR="00B02CB1" w:rsidRPr="00641D01" w:rsidRDefault="00B02CB1" w:rsidP="00753469">
      <w:r w:rsidRPr="0079557C">
        <w:t>För mer detaljerad information kring förseningsersättning se Lagen om kollektivtrafikresenärers rättigheter (2015:953) som finns som länk i punkt 7.8.</w:t>
      </w:r>
    </w:p>
    <w:bookmarkEnd w:id="5"/>
    <w:p w14:paraId="303D51F1" w14:textId="77777777" w:rsidR="00753469" w:rsidRPr="00BC1CA2" w:rsidRDefault="00BD54B4" w:rsidP="00BD54B4">
      <w:pPr>
        <w:pStyle w:val="Rubrik2"/>
        <w:rPr>
          <w:b w:val="0"/>
        </w:rPr>
      </w:pPr>
      <w:r w:rsidRPr="00BC1CA2">
        <w:rPr>
          <w:b w:val="0"/>
        </w:rPr>
        <w:lastRenderedPageBreak/>
        <w:t>Resenären</w:t>
      </w:r>
      <w:r w:rsidR="00753469" w:rsidRPr="00BC1CA2">
        <w:rPr>
          <w:b w:val="0"/>
        </w:rPr>
        <w:t>s rättigheter</w:t>
      </w:r>
    </w:p>
    <w:p w14:paraId="3B7D4A17" w14:textId="77777777" w:rsidR="00753469" w:rsidRDefault="0065439E" w:rsidP="00753469">
      <w:r w:rsidRPr="008B0B10">
        <w:rPr>
          <w:b/>
        </w:rPr>
        <w:t>7.7</w:t>
      </w:r>
      <w:r w:rsidR="00753469">
        <w:t xml:space="preserve"> Vill du läsa</w:t>
      </w:r>
      <w:r w:rsidR="00BD54B4">
        <w:t xml:space="preserve"> mer om dina rättigheter som </w:t>
      </w:r>
      <w:r w:rsidR="00753469">
        <w:t>resenär</w:t>
      </w:r>
      <w:r w:rsidR="00BD54B4">
        <w:t xml:space="preserve"> i kollektivtrafiken</w:t>
      </w:r>
      <w:r w:rsidR="00753469">
        <w:t>?</w:t>
      </w:r>
      <w:r>
        <w:t xml:space="preserve"> </w:t>
      </w:r>
      <w:r w:rsidR="00753469">
        <w:t xml:space="preserve">Gå in på </w:t>
      </w:r>
      <w:hyperlink r:id="rId9" w:history="1">
        <w:r w:rsidRPr="000B3A9F">
          <w:rPr>
            <w:rStyle w:val="Hyperlnk"/>
          </w:rPr>
          <w:t>http://europa.eu/youreurope/citizens/travel/passenger-rights/index_sv.htm</w:t>
        </w:r>
      </w:hyperlink>
      <w:r>
        <w:t xml:space="preserve"> </w:t>
      </w:r>
      <w:r w:rsidR="00753469">
        <w:t>för mer information.</w:t>
      </w:r>
    </w:p>
    <w:p w14:paraId="50902F65" w14:textId="55FE058A" w:rsidR="00EF1092" w:rsidRPr="00EF1092" w:rsidRDefault="00EF1092" w:rsidP="00753469">
      <w:pPr>
        <w:rPr>
          <w:color w:val="FF0000"/>
        </w:rPr>
      </w:pPr>
      <w:r w:rsidRPr="00492418">
        <w:rPr>
          <w:b/>
        </w:rPr>
        <w:t>7.8</w:t>
      </w:r>
      <w:r w:rsidRPr="00492418">
        <w:t xml:space="preserve"> Lagen om kollektivtrafikresenärers rättigheter (2015:953)</w:t>
      </w:r>
      <w:r w:rsidR="00492418" w:rsidRPr="00492418">
        <w:t xml:space="preserve">: </w:t>
      </w:r>
      <w:hyperlink r:id="rId10" w:history="1">
        <w:r w:rsidR="00492418">
          <w:rPr>
            <w:rStyle w:val="Hyperlnk"/>
          </w:rPr>
          <w:t>https://www.riksdagen.se/sv/dokument-lagar/dokument/svensk-forfattningssamling/lag-2015953-om-kollektivtrafikresenarers_sfs-2015-953</w:t>
        </w:r>
      </w:hyperlink>
    </w:p>
    <w:p w14:paraId="467703C4" w14:textId="3D250D49" w:rsidR="00753469" w:rsidRPr="00BC1CA2" w:rsidRDefault="0065439E" w:rsidP="0065439E">
      <w:pPr>
        <w:pStyle w:val="Rubrik2"/>
        <w:rPr>
          <w:b w:val="0"/>
        </w:rPr>
      </w:pPr>
      <w:r w:rsidRPr="00BC1CA2">
        <w:rPr>
          <w:b w:val="0"/>
        </w:rPr>
        <w:t xml:space="preserve">Undantag för </w:t>
      </w:r>
      <w:r w:rsidR="000E05A6" w:rsidRPr="00BC1CA2">
        <w:rPr>
          <w:b w:val="0"/>
        </w:rPr>
        <w:t>Förseningsersättning</w:t>
      </w:r>
    </w:p>
    <w:p w14:paraId="17A563DB" w14:textId="14D18F18" w:rsidR="00AE2538" w:rsidRDefault="0065439E" w:rsidP="009D709D">
      <w:r w:rsidRPr="00A55FC8">
        <w:rPr>
          <w:b/>
        </w:rPr>
        <w:t>7</w:t>
      </w:r>
      <w:r w:rsidR="00753469" w:rsidRPr="00A55FC8">
        <w:rPr>
          <w:b/>
        </w:rPr>
        <w:t>.</w:t>
      </w:r>
      <w:r w:rsidR="00EF1092" w:rsidRPr="00A55FC8">
        <w:rPr>
          <w:b/>
        </w:rPr>
        <w:t>9</w:t>
      </w:r>
      <w:r w:rsidRPr="00A55FC8">
        <w:t xml:space="preserve"> </w:t>
      </w:r>
      <w:r w:rsidR="00753469">
        <w:t>Du får inte ersättning för förlorad inkomst eller andra förluster som till exempel brutna a</w:t>
      </w:r>
      <w:r w:rsidR="00AF617C">
        <w:t>nslutningar vid resor utanför</w:t>
      </w:r>
      <w:r w:rsidR="00753469">
        <w:t xml:space="preserve"> </w:t>
      </w:r>
      <w:proofErr w:type="spellStart"/>
      <w:r w:rsidR="00753469">
        <w:t>TiB</w:t>
      </w:r>
      <w:proofErr w:type="spellEnd"/>
      <w:r w:rsidR="00753469">
        <w:t xml:space="preserve"> trafiksystem, evenemangsbiljetter eller charterresa. </w:t>
      </w:r>
      <w:r>
        <w:br/>
      </w:r>
      <w:r w:rsidRPr="00A55FC8">
        <w:rPr>
          <w:b/>
        </w:rPr>
        <w:t>7.</w:t>
      </w:r>
      <w:r w:rsidR="00EF1092" w:rsidRPr="00A55FC8">
        <w:rPr>
          <w:b/>
        </w:rPr>
        <w:t>10</w:t>
      </w:r>
      <w:r w:rsidRPr="00A55FC8">
        <w:t xml:space="preserve"> </w:t>
      </w:r>
      <w:r w:rsidR="00680122" w:rsidRPr="00A55FC8">
        <w:t>Förseningsersättningen</w:t>
      </w:r>
      <w:r w:rsidRPr="00A55FC8">
        <w:t xml:space="preserve"> </w:t>
      </w:r>
      <w:r>
        <w:t>gäller inte o</w:t>
      </w:r>
      <w:r w:rsidR="00753469">
        <w:t>m din planerade bytestid mellan VL</w:t>
      </w:r>
      <w:r>
        <w:t>-</w:t>
      </w:r>
      <w:r w:rsidR="00753469">
        <w:t>trafik</w:t>
      </w:r>
      <w:r>
        <w:t>en</w:t>
      </w:r>
      <w:r w:rsidR="00753469">
        <w:t xml:space="preserve"> och annan operatör (buss/tåg) är mindre än 15 minuter</w:t>
      </w:r>
      <w:r>
        <w:t>, eller om</w:t>
      </w:r>
      <w:r w:rsidR="00753469">
        <w:t xml:space="preserve"> din planerade bytestid mellan </w:t>
      </w:r>
      <w:r>
        <w:t xml:space="preserve">två </w:t>
      </w:r>
      <w:r w:rsidR="00753469">
        <w:t>buss</w:t>
      </w:r>
      <w:r>
        <w:t>ar</w:t>
      </w:r>
      <w:r w:rsidR="00753469">
        <w:t xml:space="preserve"> inom VL</w:t>
      </w:r>
      <w:r>
        <w:noBreakHyphen/>
      </w:r>
      <w:r w:rsidR="00753469">
        <w:t>trafik</w:t>
      </w:r>
      <w:r>
        <w:t>en</w:t>
      </w:r>
      <w:r w:rsidR="00753469">
        <w:t xml:space="preserve"> är mindre än 5 minuter. </w:t>
      </w:r>
      <w:r w:rsidR="00970248">
        <w:br/>
      </w:r>
      <w:bookmarkStart w:id="6" w:name="_Hlk4143516"/>
      <w:r w:rsidR="00970248">
        <w:t xml:space="preserve">7.11 </w:t>
      </w:r>
      <w:r w:rsidR="00731D7D" w:rsidRPr="00731D7D">
        <w:t xml:space="preserve">Om VL har informerat på vl.se om en inställd tur, ändrade tidtabeller eller andra störningar senast 3 dagar innan din resa så </w:t>
      </w:r>
      <w:r w:rsidR="009D709D">
        <w:t>görs förseningsbedömningen utifrån den nya informationen. Mer om detta går att läsa under 13 § i Lagen om kollektivtrafikresenärers rättigheter.</w:t>
      </w:r>
      <w:bookmarkEnd w:id="6"/>
    </w:p>
    <w:p w14:paraId="2D1035D3" w14:textId="77777777" w:rsidR="007E482E" w:rsidRDefault="007E482E" w:rsidP="00753469">
      <w:pPr>
        <w:pStyle w:val="Rubrik1"/>
      </w:pPr>
      <w:r>
        <w:t>8.</w:t>
      </w:r>
      <w:r w:rsidR="001D2D98">
        <w:t xml:space="preserve"> </w:t>
      </w:r>
      <w:r>
        <w:t xml:space="preserve">Person- och sakskada </w:t>
      </w:r>
    </w:p>
    <w:p w14:paraId="61ED996C" w14:textId="77777777" w:rsidR="007E482E" w:rsidRDefault="00351874" w:rsidP="0065439E">
      <w:r>
        <w:rPr>
          <w:b/>
        </w:rPr>
        <w:t>8</w:t>
      </w:r>
      <w:r w:rsidR="0065439E" w:rsidRPr="008B0B10">
        <w:rPr>
          <w:b/>
        </w:rPr>
        <w:t>.1</w:t>
      </w:r>
      <w:r w:rsidR="0065439E">
        <w:t xml:space="preserve"> Ansvaret för personskada och sakskada som uppstår i busstrafik finns reglerat i Trafikskadelagen (SFS 1975:1410).</w:t>
      </w:r>
      <w:r w:rsidR="003E7EEE">
        <w:t xml:space="preserve"> </w:t>
      </w:r>
    </w:p>
    <w:p w14:paraId="738D0E91" w14:textId="5890A9CB" w:rsidR="007E482E" w:rsidRDefault="00EF1092" w:rsidP="00753469">
      <w:pPr>
        <w:pStyle w:val="Rubrik1"/>
      </w:pPr>
      <w:r w:rsidRPr="00A55FC8">
        <w:t>9</w:t>
      </w:r>
      <w:r w:rsidR="007E482E" w:rsidRPr="00A55FC8">
        <w:t xml:space="preserve">. </w:t>
      </w:r>
      <w:r w:rsidR="007E482E">
        <w:t>Reklamation</w:t>
      </w:r>
    </w:p>
    <w:p w14:paraId="0574BFE0" w14:textId="016E7F3E" w:rsidR="004E07E8" w:rsidRDefault="00EF1092" w:rsidP="004E07E8">
      <w:r w:rsidRPr="00A55FC8">
        <w:rPr>
          <w:b/>
        </w:rPr>
        <w:t>9</w:t>
      </w:r>
      <w:r w:rsidR="004E07E8" w:rsidRPr="00A55FC8">
        <w:rPr>
          <w:b/>
        </w:rPr>
        <w:t>.1</w:t>
      </w:r>
      <w:r w:rsidR="004E07E8" w:rsidRPr="00A55FC8">
        <w:t xml:space="preserve"> </w:t>
      </w:r>
      <w:r w:rsidR="004E07E8">
        <w:t xml:space="preserve">Vill du reklamera något </w:t>
      </w:r>
      <w:r w:rsidR="00C431D8">
        <w:t>som gäller</w:t>
      </w:r>
      <w:r w:rsidR="004E07E8">
        <w:t xml:space="preserve"> dessa köp- och resevillkor kan </w:t>
      </w:r>
      <w:r w:rsidR="0064119C">
        <w:t>du skicka ett mejl</w:t>
      </w:r>
      <w:r w:rsidR="004E07E8">
        <w:t xml:space="preserve"> till </w:t>
      </w:r>
      <w:hyperlink r:id="rId11" w:history="1">
        <w:r w:rsidR="00A55FC8" w:rsidRPr="007E5FEF">
          <w:rPr>
            <w:rStyle w:val="Hyperlnk"/>
          </w:rPr>
          <w:t>kollektivtrafikmyndigheten@regionvastmanland.se</w:t>
        </w:r>
      </w:hyperlink>
      <w:r w:rsidR="00581246">
        <w:t xml:space="preserve">. </w:t>
      </w:r>
      <w:r w:rsidR="004E07E8">
        <w:t xml:space="preserve">Om du inte har möjlighet att maila går det bra att skicka </w:t>
      </w:r>
      <w:r w:rsidR="007F1EC0">
        <w:t>brev</w:t>
      </w:r>
      <w:r w:rsidR="004E07E8">
        <w:t xml:space="preserve"> till:</w:t>
      </w:r>
    </w:p>
    <w:p w14:paraId="6AF196C4" w14:textId="77777777" w:rsidR="004E07E8" w:rsidRDefault="004E07E8" w:rsidP="004E07E8">
      <w:pPr>
        <w:spacing w:after="0"/>
      </w:pPr>
      <w:r>
        <w:t>Kollektivtrafikmyndigheten</w:t>
      </w:r>
    </w:p>
    <w:p w14:paraId="5131C55A" w14:textId="77777777" w:rsidR="004E07E8" w:rsidRDefault="004E07E8" w:rsidP="004E07E8">
      <w:pPr>
        <w:spacing w:after="0"/>
      </w:pPr>
      <w:r>
        <w:t>Att: Reklamation</w:t>
      </w:r>
    </w:p>
    <w:p w14:paraId="7D6CFA1D" w14:textId="77777777" w:rsidR="004E07E8" w:rsidRDefault="004E07E8" w:rsidP="004E07E8">
      <w:pPr>
        <w:spacing w:after="0"/>
      </w:pPr>
      <w:r>
        <w:t>Ängsgärdsgatan 12</w:t>
      </w:r>
    </w:p>
    <w:p w14:paraId="58C4245E" w14:textId="4CAA4A68" w:rsidR="004E07E8" w:rsidRDefault="004E07E8" w:rsidP="004E07E8">
      <w:pPr>
        <w:spacing w:after="0"/>
      </w:pPr>
      <w:r>
        <w:t>721 30 Västerås</w:t>
      </w:r>
    </w:p>
    <w:p w14:paraId="3BF5561E" w14:textId="4DF58AAC" w:rsidR="00266D9D" w:rsidRDefault="00266D9D" w:rsidP="004E07E8">
      <w:pPr>
        <w:spacing w:after="0"/>
      </w:pPr>
    </w:p>
    <w:p w14:paraId="1174BF75" w14:textId="77777777" w:rsidR="00266D9D" w:rsidRPr="00A55FC8" w:rsidRDefault="00266D9D" w:rsidP="004E07E8">
      <w:pPr>
        <w:spacing w:after="0"/>
      </w:pPr>
      <w:r w:rsidRPr="00A55FC8">
        <w:t>För att kunna ta hand om din reklamation behöver vi:</w:t>
      </w:r>
    </w:p>
    <w:p w14:paraId="57AE3F97" w14:textId="4814E8D3" w:rsidR="00266D9D" w:rsidRPr="00A55FC8" w:rsidRDefault="00266D9D" w:rsidP="00266D9D">
      <w:pPr>
        <w:pStyle w:val="Liststycke"/>
        <w:numPr>
          <w:ilvl w:val="0"/>
          <w:numId w:val="15"/>
        </w:numPr>
        <w:spacing w:after="0"/>
      </w:pPr>
      <w:r w:rsidRPr="00A55FC8">
        <w:t xml:space="preserve">Beskrivning om varför du vill reklamera och </w:t>
      </w:r>
    </w:p>
    <w:p w14:paraId="5FD5D727" w14:textId="09B0966A" w:rsidR="00266D9D" w:rsidRPr="00A55FC8" w:rsidRDefault="00266D9D" w:rsidP="00266D9D">
      <w:pPr>
        <w:pStyle w:val="Liststycke"/>
        <w:numPr>
          <w:ilvl w:val="0"/>
          <w:numId w:val="15"/>
        </w:numPr>
        <w:spacing w:after="0"/>
      </w:pPr>
      <w:r w:rsidRPr="00A55FC8">
        <w:t>Dina kontaktuppgifter om vi behöver kontakta dig i ärendet.</w:t>
      </w:r>
    </w:p>
    <w:p w14:paraId="77B41179" w14:textId="77777777" w:rsidR="007F1EC0" w:rsidRPr="00BB0F6B" w:rsidRDefault="007F1EC0" w:rsidP="0002514D">
      <w:pPr>
        <w:spacing w:after="0"/>
      </w:pPr>
    </w:p>
    <w:p w14:paraId="520F3B4D" w14:textId="77777777" w:rsidR="00C431D8" w:rsidRDefault="00EF1092" w:rsidP="0002514D">
      <w:pPr>
        <w:spacing w:after="0"/>
      </w:pPr>
      <w:r w:rsidRPr="00A55FC8">
        <w:rPr>
          <w:b/>
        </w:rPr>
        <w:t>9</w:t>
      </w:r>
      <w:r w:rsidR="00C431D8" w:rsidRPr="00A55FC8">
        <w:rPr>
          <w:b/>
        </w:rPr>
        <w:t>.2</w:t>
      </w:r>
      <w:r w:rsidR="00C431D8" w:rsidRPr="00A55FC8">
        <w:t xml:space="preserve"> </w:t>
      </w:r>
      <w:r w:rsidR="004E07E8" w:rsidRPr="00A55FC8">
        <w:t>D</w:t>
      </w:r>
      <w:r w:rsidR="004E07E8">
        <w:t>u kan reklamera senast 30 dagar efter händelsen.</w:t>
      </w:r>
    </w:p>
    <w:p w14:paraId="2D62EBFD" w14:textId="78D031FA" w:rsidR="003651DD" w:rsidRDefault="00EF1092" w:rsidP="003651DD">
      <w:pPr>
        <w:pStyle w:val="Rubrik1"/>
      </w:pPr>
      <w:r w:rsidRPr="00A55FC8">
        <w:t>10</w:t>
      </w:r>
      <w:r w:rsidR="003651DD" w:rsidRPr="00A55FC8">
        <w:t xml:space="preserve">. </w:t>
      </w:r>
      <w:r w:rsidR="003651DD">
        <w:t>Hantering av personuppgifter</w:t>
      </w:r>
    </w:p>
    <w:p w14:paraId="47041BC8" w14:textId="77777777" w:rsidR="007F1EC0" w:rsidRPr="00A55FC8" w:rsidRDefault="00EF1092" w:rsidP="007F1EC0">
      <w:pPr>
        <w:spacing w:after="0"/>
      </w:pPr>
      <w:r w:rsidRPr="00A55FC8">
        <w:rPr>
          <w:b/>
        </w:rPr>
        <w:t>10</w:t>
      </w:r>
      <w:r w:rsidR="003651DD" w:rsidRPr="00A55FC8">
        <w:rPr>
          <w:b/>
        </w:rPr>
        <w:t>.1</w:t>
      </w:r>
      <w:r w:rsidR="003651DD" w:rsidRPr="00A55FC8">
        <w:t xml:space="preserve"> Kollektivtrafikmyndigheten (KTM) är personuppgiftsansvarig för behandling av personuppgifter som samlas in om resenärer. Exempel på tillfällen då KTM samlar in personuppgifter:</w:t>
      </w:r>
    </w:p>
    <w:p w14:paraId="03AA9D74" w14:textId="77777777" w:rsidR="00862049" w:rsidRPr="00A55FC8" w:rsidRDefault="00BB0F6B" w:rsidP="00D45282">
      <w:pPr>
        <w:pStyle w:val="Liststycke"/>
        <w:numPr>
          <w:ilvl w:val="0"/>
          <w:numId w:val="13"/>
        </w:numPr>
        <w:tabs>
          <w:tab w:val="left" w:pos="426"/>
        </w:tabs>
      </w:pPr>
      <w:r w:rsidRPr="00A55FC8">
        <w:t xml:space="preserve">När man registrerar sig eller köper </w:t>
      </w:r>
      <w:r w:rsidR="00862049" w:rsidRPr="00A55FC8">
        <w:t>R</w:t>
      </w:r>
      <w:r w:rsidRPr="00A55FC8">
        <w:t xml:space="preserve">esekort via </w:t>
      </w:r>
      <w:r w:rsidR="00862049" w:rsidRPr="00A55FC8">
        <w:t>Mina Sidor</w:t>
      </w:r>
    </w:p>
    <w:p w14:paraId="43671DCB" w14:textId="77777777" w:rsidR="003651DD" w:rsidRPr="00A55FC8" w:rsidRDefault="00BB0F6B" w:rsidP="003651DD">
      <w:pPr>
        <w:pStyle w:val="Liststycke"/>
        <w:numPr>
          <w:ilvl w:val="0"/>
          <w:numId w:val="10"/>
        </w:numPr>
      </w:pPr>
      <w:r w:rsidRPr="00A55FC8">
        <w:t xml:space="preserve">utnyttjar resegaranti </w:t>
      </w:r>
      <w:r w:rsidR="003651DD" w:rsidRPr="00A55FC8">
        <w:t>el</w:t>
      </w:r>
      <w:r w:rsidR="00862049" w:rsidRPr="00A55FC8">
        <w:t>ler Tappa-bort-garantin</w:t>
      </w:r>
    </w:p>
    <w:p w14:paraId="1441B022" w14:textId="77777777" w:rsidR="003651DD" w:rsidRPr="00A55FC8" w:rsidRDefault="003651DD" w:rsidP="00862049">
      <w:pPr>
        <w:pStyle w:val="Liststycke"/>
        <w:numPr>
          <w:ilvl w:val="0"/>
          <w:numId w:val="10"/>
        </w:numPr>
      </w:pPr>
      <w:r w:rsidRPr="00A55FC8">
        <w:t>Ansöker om autogiro</w:t>
      </w:r>
      <w:r w:rsidR="00862049" w:rsidRPr="00A55FC8">
        <w:t xml:space="preserve"> eller </w:t>
      </w:r>
      <w:r w:rsidRPr="00A55FC8">
        <w:t>skolkort</w:t>
      </w:r>
    </w:p>
    <w:p w14:paraId="370ED275" w14:textId="54B4E8CA" w:rsidR="003651DD" w:rsidRPr="00A55FC8" w:rsidRDefault="003651DD" w:rsidP="007230F9">
      <w:pPr>
        <w:pStyle w:val="Liststycke"/>
        <w:numPr>
          <w:ilvl w:val="0"/>
          <w:numId w:val="10"/>
        </w:numPr>
        <w:spacing w:after="0"/>
      </w:pPr>
      <w:r w:rsidRPr="00A55FC8">
        <w:t xml:space="preserve">När </w:t>
      </w:r>
      <w:r w:rsidR="00BB0F6B" w:rsidRPr="00A55FC8">
        <w:t>resenär vid annan kontakt frivill</w:t>
      </w:r>
      <w:r w:rsidRPr="00A55FC8">
        <w:t>igt lämnar personuppgifter till KTM</w:t>
      </w:r>
      <w:r w:rsidR="00BB0F6B" w:rsidRPr="00A55FC8">
        <w:t xml:space="preserve"> eller</w:t>
      </w:r>
      <w:r w:rsidR="007230F9" w:rsidRPr="00A55FC8">
        <w:t xml:space="preserve"> </w:t>
      </w:r>
      <w:r w:rsidRPr="00A55FC8">
        <w:t xml:space="preserve">VL. </w:t>
      </w:r>
    </w:p>
    <w:p w14:paraId="4EAC9EA1" w14:textId="6A122226" w:rsidR="003651DD" w:rsidRPr="00A55FC8" w:rsidRDefault="00A55FC8" w:rsidP="003651DD">
      <w:r w:rsidRPr="00A55FC8">
        <w:rPr>
          <w:b/>
        </w:rPr>
        <w:t>10.2</w:t>
      </w:r>
      <w:r w:rsidRPr="00A55FC8">
        <w:t xml:space="preserve"> KTM</w:t>
      </w:r>
      <w:r w:rsidR="003651DD" w:rsidRPr="00A55FC8">
        <w:t xml:space="preserve"> </w:t>
      </w:r>
      <w:r w:rsidR="00BB0F6B" w:rsidRPr="00A55FC8">
        <w:t>behandlar de insamlade personuppgifter</w:t>
      </w:r>
      <w:r w:rsidR="00862049" w:rsidRPr="00A55FC8">
        <w:t>na</w:t>
      </w:r>
      <w:r w:rsidR="00BB0F6B" w:rsidRPr="00A55FC8">
        <w:t xml:space="preserve"> huvudsakligen för att kunna fullfölja och administrera avtal med</w:t>
      </w:r>
      <w:r w:rsidR="001A6527" w:rsidRPr="00A55FC8">
        <w:t xml:space="preserve"> dig som</w:t>
      </w:r>
      <w:r w:rsidR="00BB0F6B" w:rsidRPr="00A55FC8">
        <w:t xml:space="preserve"> resenär</w:t>
      </w:r>
      <w:r w:rsidR="003651DD" w:rsidRPr="00A55FC8">
        <w:t>.</w:t>
      </w:r>
      <w:r w:rsidR="00BB0F6B" w:rsidRPr="00A55FC8">
        <w:t xml:space="preserve"> </w:t>
      </w:r>
      <w:r w:rsidR="00291EFD" w:rsidRPr="00A55FC8">
        <w:br/>
      </w:r>
      <w:r w:rsidR="00EF1092" w:rsidRPr="00A55FC8">
        <w:rPr>
          <w:b/>
        </w:rPr>
        <w:lastRenderedPageBreak/>
        <w:t>10</w:t>
      </w:r>
      <w:r w:rsidR="003651DD" w:rsidRPr="00A55FC8">
        <w:rPr>
          <w:b/>
        </w:rPr>
        <w:t>.3</w:t>
      </w:r>
      <w:r w:rsidR="003651DD" w:rsidRPr="00A55FC8">
        <w:t xml:space="preserve"> De personuppgifter som samlas </w:t>
      </w:r>
      <w:r w:rsidR="00862049" w:rsidRPr="00A55FC8">
        <w:t xml:space="preserve">in är huvudsakligen </w:t>
      </w:r>
      <w:r w:rsidR="007C1F4D" w:rsidRPr="00A55FC8">
        <w:t>re</w:t>
      </w:r>
      <w:r w:rsidR="00DB49BD" w:rsidRPr="00A55FC8">
        <w:t>senärens namn,</w:t>
      </w:r>
      <w:r w:rsidR="00862049" w:rsidRPr="00A55FC8">
        <w:t xml:space="preserve"> postadress, e</w:t>
      </w:r>
      <w:r w:rsidR="00862049" w:rsidRPr="00A55FC8">
        <w:noBreakHyphen/>
      </w:r>
      <w:r w:rsidR="003651DD" w:rsidRPr="00A55FC8">
        <w:t xml:space="preserve">postadress, telefonnummer och bankuppgifter samt andra uppgifter som resenären självmant lämnar. </w:t>
      </w:r>
      <w:r w:rsidR="00862049" w:rsidRPr="00A55FC8">
        <w:t>I vissa fall kan det inkludera personuppgifter för resenärens barn.</w:t>
      </w:r>
      <w:r w:rsidR="003651DD" w:rsidRPr="00A55FC8">
        <w:br/>
      </w:r>
      <w:r w:rsidR="00EF1092" w:rsidRPr="00A55FC8">
        <w:rPr>
          <w:b/>
        </w:rPr>
        <w:t>10</w:t>
      </w:r>
      <w:r w:rsidR="003651DD" w:rsidRPr="00A55FC8">
        <w:rPr>
          <w:b/>
        </w:rPr>
        <w:t>.4</w:t>
      </w:r>
      <w:r w:rsidR="003651DD" w:rsidRPr="00A55FC8">
        <w:t xml:space="preserve"> KTM behandlar resenärens personuppgifter i enlighet </w:t>
      </w:r>
      <w:r w:rsidR="003651DD" w:rsidRPr="003651DD">
        <w:t>med bestämmelserna i personuppgiftslag</w:t>
      </w:r>
      <w:r w:rsidR="001A6527">
        <w:t xml:space="preserve">en </w:t>
      </w:r>
      <w:r w:rsidR="003651DD" w:rsidRPr="001A6527">
        <w:t xml:space="preserve">och </w:t>
      </w:r>
      <w:r w:rsidR="001A6527" w:rsidRPr="001A6527">
        <w:t>aktuella beslut</w:t>
      </w:r>
      <w:r w:rsidR="003651DD" w:rsidRPr="001A6527">
        <w:t xml:space="preserve"> från Datainspektionen.</w:t>
      </w:r>
      <w:r w:rsidR="003651DD" w:rsidRPr="003651DD">
        <w:t xml:space="preserve"> </w:t>
      </w:r>
      <w:r w:rsidR="001A6527">
        <w:br/>
      </w:r>
      <w:r w:rsidR="00EF1092" w:rsidRPr="00A55FC8">
        <w:rPr>
          <w:b/>
        </w:rPr>
        <w:t>10</w:t>
      </w:r>
      <w:r w:rsidR="003651DD" w:rsidRPr="00A55FC8">
        <w:rPr>
          <w:b/>
        </w:rPr>
        <w:t>.5</w:t>
      </w:r>
      <w:r w:rsidR="003651DD" w:rsidRPr="00A55FC8">
        <w:t xml:space="preserve"> </w:t>
      </w:r>
      <w:r w:rsidR="001A6527" w:rsidRPr="00A55FC8">
        <w:t>KTM</w:t>
      </w:r>
      <w:r w:rsidR="003651DD" w:rsidRPr="00A55FC8">
        <w:t xml:space="preserve"> lämnar inte ut några personuppgifter</w:t>
      </w:r>
      <w:r w:rsidR="001A6527" w:rsidRPr="00A55FC8">
        <w:t xml:space="preserve"> till utomstående, förutom i de</w:t>
      </w:r>
      <w:r w:rsidR="003651DD" w:rsidRPr="00A55FC8">
        <w:t xml:space="preserve"> fa</w:t>
      </w:r>
      <w:r w:rsidR="001A6527" w:rsidRPr="00A55FC8">
        <w:t>ll det krävs i lag, förordning</w:t>
      </w:r>
      <w:r w:rsidR="003651DD" w:rsidRPr="00A55FC8">
        <w:t xml:space="preserve"> eller enligt myndighetens föreskrifter</w:t>
      </w:r>
      <w:r w:rsidR="001A6527" w:rsidRPr="00A55FC8">
        <w:t>. Undantag görs också</w:t>
      </w:r>
      <w:r w:rsidR="003651DD" w:rsidRPr="00A55FC8">
        <w:t xml:space="preserve"> för att kunna fullgöra åtaganden gentemot resenären.</w:t>
      </w:r>
      <w:r w:rsidR="003651DD" w:rsidRPr="00A55FC8">
        <w:br/>
      </w:r>
      <w:r w:rsidR="00EF1092" w:rsidRPr="00A55FC8">
        <w:rPr>
          <w:b/>
        </w:rPr>
        <w:t>10</w:t>
      </w:r>
      <w:r w:rsidR="003651DD" w:rsidRPr="00A55FC8">
        <w:rPr>
          <w:b/>
        </w:rPr>
        <w:t>.6</w:t>
      </w:r>
      <w:r w:rsidR="003651DD" w:rsidRPr="00A55FC8">
        <w:t xml:space="preserve"> Du har rätt att en gång per</w:t>
      </w:r>
      <w:r w:rsidR="001A6527" w:rsidRPr="00A55FC8">
        <w:t xml:space="preserve"> kalenderår få</w:t>
      </w:r>
      <w:r w:rsidR="003651DD" w:rsidRPr="00A55FC8">
        <w:t xml:space="preserve"> bes</w:t>
      </w:r>
      <w:r w:rsidR="001A6527" w:rsidRPr="00A55FC8">
        <w:t xml:space="preserve">ked om vilka av dina personuppgifter </w:t>
      </w:r>
      <w:r w:rsidR="003651DD" w:rsidRPr="00A55FC8">
        <w:t xml:space="preserve">som KTM behandlar och hur KTM behandlar dessa. </w:t>
      </w:r>
      <w:r w:rsidR="001A6527" w:rsidRPr="00A55FC8">
        <w:t>För ett sådant besked behöver du</w:t>
      </w:r>
      <w:r w:rsidR="00291EFD" w:rsidRPr="00A55FC8">
        <w:t xml:space="preserve"> skicka en skriftlig förfrågan med underskrift till:</w:t>
      </w:r>
    </w:p>
    <w:p w14:paraId="4F4E754E" w14:textId="77777777" w:rsidR="003651DD" w:rsidRPr="00A55FC8" w:rsidRDefault="004F1283" w:rsidP="00D45282">
      <w:pPr>
        <w:tabs>
          <w:tab w:val="left" w:pos="0"/>
        </w:tabs>
      </w:pPr>
      <w:r w:rsidRPr="00A55FC8">
        <w:t>Kollektivtrafikmyndigheten</w:t>
      </w:r>
      <w:r w:rsidR="004819D2" w:rsidRPr="00A55FC8">
        <w:br/>
        <w:t>Att: Behandling av personuppgifter</w:t>
      </w:r>
      <w:r w:rsidR="003651DD" w:rsidRPr="00A55FC8">
        <w:br/>
        <w:t>Ängsgärdsgatan 12</w:t>
      </w:r>
      <w:r w:rsidR="003651DD" w:rsidRPr="00A55FC8">
        <w:br/>
        <w:t>72130 Västerås</w:t>
      </w:r>
    </w:p>
    <w:p w14:paraId="0FF723FB" w14:textId="77777777" w:rsidR="003651DD" w:rsidRPr="00237B81" w:rsidRDefault="00EF1092" w:rsidP="003651DD">
      <w:r w:rsidRPr="00A55FC8">
        <w:rPr>
          <w:b/>
        </w:rPr>
        <w:t>10</w:t>
      </w:r>
      <w:r w:rsidR="003651DD" w:rsidRPr="00A55FC8">
        <w:rPr>
          <w:b/>
        </w:rPr>
        <w:t>.7</w:t>
      </w:r>
      <w:r w:rsidR="003651DD" w:rsidRPr="00A55FC8">
        <w:t xml:space="preserve"> Du har rätt att begära rättelse i fråga om personuppgifter som KTM behandlar.</w:t>
      </w:r>
      <w:r w:rsidR="003651DD" w:rsidRPr="00A55FC8">
        <w:br/>
      </w:r>
      <w:r w:rsidRPr="00A55FC8">
        <w:rPr>
          <w:b/>
        </w:rPr>
        <w:t>10</w:t>
      </w:r>
      <w:r w:rsidR="003651DD" w:rsidRPr="00A55FC8">
        <w:rPr>
          <w:b/>
        </w:rPr>
        <w:t>.8</w:t>
      </w:r>
      <w:r w:rsidR="003651DD" w:rsidRPr="00A55FC8">
        <w:t xml:space="preserve"> Du har rätt att motsätta </w:t>
      </w:r>
      <w:r w:rsidR="00291EFD" w:rsidRPr="00A55FC8">
        <w:t>d</w:t>
      </w:r>
      <w:r w:rsidR="003651DD" w:rsidRPr="00A55FC8">
        <w:t xml:space="preserve">ig behandling </w:t>
      </w:r>
      <w:r w:rsidR="003651DD" w:rsidRPr="00237B81">
        <w:t xml:space="preserve">av personuppgifter för direkt marknadsföringsändamål. </w:t>
      </w:r>
    </w:p>
    <w:sectPr w:rsidR="003651DD" w:rsidRPr="00237B8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66BB7" w14:textId="77777777" w:rsidR="00872BD2" w:rsidRDefault="00872BD2" w:rsidP="009F621A">
      <w:pPr>
        <w:spacing w:after="0" w:line="240" w:lineRule="auto"/>
      </w:pPr>
      <w:r>
        <w:separator/>
      </w:r>
    </w:p>
  </w:endnote>
  <w:endnote w:type="continuationSeparator" w:id="0">
    <w:p w14:paraId="46E1F83B" w14:textId="77777777" w:rsidR="00872BD2" w:rsidRDefault="00872BD2" w:rsidP="009F6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NeueLT Std">
    <w:altName w:val="Arial"/>
    <w:panose1 w:val="00000000000000000000"/>
    <w:charset w:val="00"/>
    <w:family w:val="swiss"/>
    <w:notTrueType/>
    <w:pitch w:val="variable"/>
    <w:sig w:usb0="00000003" w:usb1="00000000" w:usb2="00000000" w:usb3="00000000" w:csb0="00000001" w:csb1="00000000"/>
  </w:font>
  <w:font w:name="HelveticaRounded LT Std Bd">
    <w:altName w:val="Arial"/>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683C0" w14:textId="5EC70C61" w:rsidR="005319C1" w:rsidRDefault="005319C1" w:rsidP="005319C1">
    <w:pPr>
      <w:pStyle w:val="Sidfot"/>
      <w:jc w:val="center"/>
    </w:pPr>
    <w:r>
      <w:t xml:space="preserve">vl.se, </w:t>
    </w:r>
    <w:r w:rsidR="00372AD7">
      <w:t>VL</w:t>
    </w:r>
    <w:r>
      <w:t xml:space="preserve"> 0771-22 40 00</w:t>
    </w:r>
    <w:r w:rsidR="00372AD7">
      <w:t>,</w:t>
    </w:r>
    <w:r>
      <w:t xml:space="preserve"> </w:t>
    </w:r>
    <w:hyperlink r:id="rId1" w:history="1">
      <w:r w:rsidR="00203200" w:rsidRPr="006E0FA7">
        <w:rPr>
          <w:rStyle w:val="Hyperlnk"/>
        </w:rPr>
        <w:t>kundcenter.vl@regionvastmanland.se</w:t>
      </w:r>
    </w:hyperlink>
    <w:r w:rsidR="00203200">
      <w:t xml:space="preserve"> </w:t>
    </w:r>
  </w:p>
  <w:p w14:paraId="73D93610" w14:textId="77777777" w:rsidR="009F621A" w:rsidRDefault="009F62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16DAC" w14:textId="77777777" w:rsidR="00872BD2" w:rsidRDefault="00872BD2" w:rsidP="009F621A">
      <w:pPr>
        <w:spacing w:after="0" w:line="240" w:lineRule="auto"/>
      </w:pPr>
      <w:r>
        <w:separator/>
      </w:r>
    </w:p>
  </w:footnote>
  <w:footnote w:type="continuationSeparator" w:id="0">
    <w:p w14:paraId="5879E52E" w14:textId="77777777" w:rsidR="00872BD2" w:rsidRDefault="00872BD2" w:rsidP="009F6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7D6D"/>
    <w:multiLevelType w:val="hybridMultilevel"/>
    <w:tmpl w:val="3B6649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DA4C70"/>
    <w:multiLevelType w:val="hybridMultilevel"/>
    <w:tmpl w:val="5B46E6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6593879"/>
    <w:multiLevelType w:val="hybridMultilevel"/>
    <w:tmpl w:val="6ABE84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653BA0"/>
    <w:multiLevelType w:val="hybridMultilevel"/>
    <w:tmpl w:val="70806C98"/>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5C26004"/>
    <w:multiLevelType w:val="hybridMultilevel"/>
    <w:tmpl w:val="C58C09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CFE4CF5"/>
    <w:multiLevelType w:val="hybridMultilevel"/>
    <w:tmpl w:val="2118DAF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3587D09"/>
    <w:multiLevelType w:val="hybridMultilevel"/>
    <w:tmpl w:val="10E804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913B8A"/>
    <w:multiLevelType w:val="hybridMultilevel"/>
    <w:tmpl w:val="A984C7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D176C12"/>
    <w:multiLevelType w:val="hybridMultilevel"/>
    <w:tmpl w:val="77D46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DFF7D48"/>
    <w:multiLevelType w:val="hybridMultilevel"/>
    <w:tmpl w:val="F25EA67A"/>
    <w:lvl w:ilvl="0" w:tplc="64B25BAE">
      <w:start w:val="1"/>
      <w:numFmt w:val="bullet"/>
      <w:lvlText w:val="­"/>
      <w:lvlJc w:val="left"/>
      <w:pPr>
        <w:ind w:left="720" w:hanging="360"/>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63B5D33"/>
    <w:multiLevelType w:val="hybridMultilevel"/>
    <w:tmpl w:val="8A7E88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DD27E28"/>
    <w:multiLevelType w:val="hybridMultilevel"/>
    <w:tmpl w:val="464058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2E652D3"/>
    <w:multiLevelType w:val="hybridMultilevel"/>
    <w:tmpl w:val="4B66E9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2C36EB"/>
    <w:multiLevelType w:val="hybridMultilevel"/>
    <w:tmpl w:val="08AE73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BF43760"/>
    <w:multiLevelType w:val="hybridMultilevel"/>
    <w:tmpl w:val="0EDA41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C8F49A0"/>
    <w:multiLevelType w:val="hybridMultilevel"/>
    <w:tmpl w:val="829AD0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2"/>
  </w:num>
  <w:num w:numId="4">
    <w:abstractNumId w:val="11"/>
  </w:num>
  <w:num w:numId="5">
    <w:abstractNumId w:val="9"/>
  </w:num>
  <w:num w:numId="6">
    <w:abstractNumId w:val="10"/>
  </w:num>
  <w:num w:numId="7">
    <w:abstractNumId w:val="6"/>
  </w:num>
  <w:num w:numId="8">
    <w:abstractNumId w:val="2"/>
  </w:num>
  <w:num w:numId="9">
    <w:abstractNumId w:val="4"/>
  </w:num>
  <w:num w:numId="10">
    <w:abstractNumId w:val="1"/>
  </w:num>
  <w:num w:numId="11">
    <w:abstractNumId w:val="15"/>
  </w:num>
  <w:num w:numId="12">
    <w:abstractNumId w:val="13"/>
  </w:num>
  <w:num w:numId="13">
    <w:abstractNumId w:val="8"/>
  </w:num>
  <w:num w:numId="14">
    <w:abstractNumId w:val="5"/>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82E"/>
    <w:rsid w:val="000033BC"/>
    <w:rsid w:val="0001156C"/>
    <w:rsid w:val="000172B5"/>
    <w:rsid w:val="00023A3E"/>
    <w:rsid w:val="0002514D"/>
    <w:rsid w:val="00034A63"/>
    <w:rsid w:val="0004711C"/>
    <w:rsid w:val="00047821"/>
    <w:rsid w:val="000541E3"/>
    <w:rsid w:val="00066DDC"/>
    <w:rsid w:val="00070671"/>
    <w:rsid w:val="00074278"/>
    <w:rsid w:val="00074427"/>
    <w:rsid w:val="00074BCB"/>
    <w:rsid w:val="00081C18"/>
    <w:rsid w:val="00085C4E"/>
    <w:rsid w:val="00093267"/>
    <w:rsid w:val="00095833"/>
    <w:rsid w:val="00095DF4"/>
    <w:rsid w:val="00096B3A"/>
    <w:rsid w:val="00097A73"/>
    <w:rsid w:val="000C3875"/>
    <w:rsid w:val="000D174A"/>
    <w:rsid w:val="000D4F13"/>
    <w:rsid w:val="000D57CF"/>
    <w:rsid w:val="000D5D13"/>
    <w:rsid w:val="000D66A1"/>
    <w:rsid w:val="000E05A6"/>
    <w:rsid w:val="000F38EE"/>
    <w:rsid w:val="000F4008"/>
    <w:rsid w:val="000F7823"/>
    <w:rsid w:val="0010286E"/>
    <w:rsid w:val="00104D0C"/>
    <w:rsid w:val="00110979"/>
    <w:rsid w:val="00114F48"/>
    <w:rsid w:val="00141A21"/>
    <w:rsid w:val="001436EF"/>
    <w:rsid w:val="0015597A"/>
    <w:rsid w:val="001713FA"/>
    <w:rsid w:val="00197BDC"/>
    <w:rsid w:val="001A6527"/>
    <w:rsid w:val="001C4F0A"/>
    <w:rsid w:val="001D2D98"/>
    <w:rsid w:val="001D5FAC"/>
    <w:rsid w:val="001E2C77"/>
    <w:rsid w:val="001E65E0"/>
    <w:rsid w:val="001F4E88"/>
    <w:rsid w:val="001F7760"/>
    <w:rsid w:val="00201D4A"/>
    <w:rsid w:val="00203200"/>
    <w:rsid w:val="00231545"/>
    <w:rsid w:val="00237047"/>
    <w:rsid w:val="00237B81"/>
    <w:rsid w:val="00246E5A"/>
    <w:rsid w:val="00266C3D"/>
    <w:rsid w:val="00266D9D"/>
    <w:rsid w:val="002768C6"/>
    <w:rsid w:val="00282BA7"/>
    <w:rsid w:val="00284395"/>
    <w:rsid w:val="002865E5"/>
    <w:rsid w:val="00291EFD"/>
    <w:rsid w:val="00295BF2"/>
    <w:rsid w:val="00296333"/>
    <w:rsid w:val="002965B3"/>
    <w:rsid w:val="00297B12"/>
    <w:rsid w:val="002C241B"/>
    <w:rsid w:val="002C7E45"/>
    <w:rsid w:val="002D07A0"/>
    <w:rsid w:val="002E70F7"/>
    <w:rsid w:val="002F0954"/>
    <w:rsid w:val="003079E3"/>
    <w:rsid w:val="00333551"/>
    <w:rsid w:val="0033522B"/>
    <w:rsid w:val="00344E04"/>
    <w:rsid w:val="00351874"/>
    <w:rsid w:val="00351AA7"/>
    <w:rsid w:val="00352A02"/>
    <w:rsid w:val="00352EB9"/>
    <w:rsid w:val="003651DD"/>
    <w:rsid w:val="00372AD7"/>
    <w:rsid w:val="00375533"/>
    <w:rsid w:val="00381B46"/>
    <w:rsid w:val="0038226B"/>
    <w:rsid w:val="00390660"/>
    <w:rsid w:val="003908B3"/>
    <w:rsid w:val="003A7E2F"/>
    <w:rsid w:val="003B3068"/>
    <w:rsid w:val="003C0797"/>
    <w:rsid w:val="003C50B3"/>
    <w:rsid w:val="003D6884"/>
    <w:rsid w:val="003E7EEE"/>
    <w:rsid w:val="004148F0"/>
    <w:rsid w:val="0041623D"/>
    <w:rsid w:val="00427C47"/>
    <w:rsid w:val="00431E04"/>
    <w:rsid w:val="004333D5"/>
    <w:rsid w:val="004500C1"/>
    <w:rsid w:val="004535F3"/>
    <w:rsid w:val="00456581"/>
    <w:rsid w:val="0045744A"/>
    <w:rsid w:val="0046631A"/>
    <w:rsid w:val="004664E6"/>
    <w:rsid w:val="004819D2"/>
    <w:rsid w:val="0048586B"/>
    <w:rsid w:val="00487B43"/>
    <w:rsid w:val="00492418"/>
    <w:rsid w:val="004A3793"/>
    <w:rsid w:val="004B06D4"/>
    <w:rsid w:val="004B59A3"/>
    <w:rsid w:val="004B73EB"/>
    <w:rsid w:val="004D539F"/>
    <w:rsid w:val="004D768A"/>
    <w:rsid w:val="004E0562"/>
    <w:rsid w:val="004E07E8"/>
    <w:rsid w:val="004E11D1"/>
    <w:rsid w:val="004E3C48"/>
    <w:rsid w:val="004F1283"/>
    <w:rsid w:val="00502873"/>
    <w:rsid w:val="005066D4"/>
    <w:rsid w:val="00521A30"/>
    <w:rsid w:val="005319C1"/>
    <w:rsid w:val="0053226F"/>
    <w:rsid w:val="005331C4"/>
    <w:rsid w:val="00551FFC"/>
    <w:rsid w:val="00553F42"/>
    <w:rsid w:val="00575B17"/>
    <w:rsid w:val="00581246"/>
    <w:rsid w:val="00595821"/>
    <w:rsid w:val="005968C8"/>
    <w:rsid w:val="005A1531"/>
    <w:rsid w:val="005A49A3"/>
    <w:rsid w:val="005C0465"/>
    <w:rsid w:val="005C42E8"/>
    <w:rsid w:val="005C64A9"/>
    <w:rsid w:val="005C7215"/>
    <w:rsid w:val="005D4015"/>
    <w:rsid w:val="005E208F"/>
    <w:rsid w:val="00602DBA"/>
    <w:rsid w:val="00606FC9"/>
    <w:rsid w:val="00616840"/>
    <w:rsid w:val="006309E4"/>
    <w:rsid w:val="006408F3"/>
    <w:rsid w:val="0064119C"/>
    <w:rsid w:val="00641D01"/>
    <w:rsid w:val="00644F4F"/>
    <w:rsid w:val="006524A5"/>
    <w:rsid w:val="0065439E"/>
    <w:rsid w:val="00661602"/>
    <w:rsid w:val="006768B2"/>
    <w:rsid w:val="00680122"/>
    <w:rsid w:val="006804D7"/>
    <w:rsid w:val="006A578D"/>
    <w:rsid w:val="006B5B50"/>
    <w:rsid w:val="006B6276"/>
    <w:rsid w:val="007027AC"/>
    <w:rsid w:val="00707BE9"/>
    <w:rsid w:val="007230F9"/>
    <w:rsid w:val="00731D7D"/>
    <w:rsid w:val="00734A4C"/>
    <w:rsid w:val="0074245F"/>
    <w:rsid w:val="00744C0E"/>
    <w:rsid w:val="00745CC7"/>
    <w:rsid w:val="00750507"/>
    <w:rsid w:val="007507E8"/>
    <w:rsid w:val="00753469"/>
    <w:rsid w:val="00781E23"/>
    <w:rsid w:val="0079458E"/>
    <w:rsid w:val="0079557C"/>
    <w:rsid w:val="007A5CC4"/>
    <w:rsid w:val="007A7900"/>
    <w:rsid w:val="007C1F4D"/>
    <w:rsid w:val="007E1A77"/>
    <w:rsid w:val="007E482E"/>
    <w:rsid w:val="007E5894"/>
    <w:rsid w:val="007F1EC0"/>
    <w:rsid w:val="00831009"/>
    <w:rsid w:val="00831411"/>
    <w:rsid w:val="0083754C"/>
    <w:rsid w:val="00837982"/>
    <w:rsid w:val="00851E02"/>
    <w:rsid w:val="00862049"/>
    <w:rsid w:val="00872BD2"/>
    <w:rsid w:val="008852AF"/>
    <w:rsid w:val="00893842"/>
    <w:rsid w:val="008A2A4A"/>
    <w:rsid w:val="008A7A6C"/>
    <w:rsid w:val="008B0B10"/>
    <w:rsid w:val="008C4633"/>
    <w:rsid w:val="008E1960"/>
    <w:rsid w:val="008E37AD"/>
    <w:rsid w:val="008F2388"/>
    <w:rsid w:val="00912B82"/>
    <w:rsid w:val="00967669"/>
    <w:rsid w:val="00970248"/>
    <w:rsid w:val="00976CFE"/>
    <w:rsid w:val="00997049"/>
    <w:rsid w:val="009B073D"/>
    <w:rsid w:val="009B1D09"/>
    <w:rsid w:val="009D0206"/>
    <w:rsid w:val="009D709D"/>
    <w:rsid w:val="009E1249"/>
    <w:rsid w:val="009E1986"/>
    <w:rsid w:val="009E57D5"/>
    <w:rsid w:val="009E633B"/>
    <w:rsid w:val="009F621A"/>
    <w:rsid w:val="00A035EB"/>
    <w:rsid w:val="00A10168"/>
    <w:rsid w:val="00A338E7"/>
    <w:rsid w:val="00A33FEB"/>
    <w:rsid w:val="00A405CF"/>
    <w:rsid w:val="00A41F3B"/>
    <w:rsid w:val="00A54320"/>
    <w:rsid w:val="00A55FC8"/>
    <w:rsid w:val="00A60EB1"/>
    <w:rsid w:val="00A85873"/>
    <w:rsid w:val="00AD0ABD"/>
    <w:rsid w:val="00AE0BC6"/>
    <w:rsid w:val="00AE2538"/>
    <w:rsid w:val="00AE7A43"/>
    <w:rsid w:val="00AF617C"/>
    <w:rsid w:val="00B02040"/>
    <w:rsid w:val="00B02CB1"/>
    <w:rsid w:val="00B0591A"/>
    <w:rsid w:val="00B33C2D"/>
    <w:rsid w:val="00B457CC"/>
    <w:rsid w:val="00B77A68"/>
    <w:rsid w:val="00B82529"/>
    <w:rsid w:val="00B941AB"/>
    <w:rsid w:val="00BA51D7"/>
    <w:rsid w:val="00BA5690"/>
    <w:rsid w:val="00BA7A20"/>
    <w:rsid w:val="00BB0F6B"/>
    <w:rsid w:val="00BB3E4F"/>
    <w:rsid w:val="00BB79F6"/>
    <w:rsid w:val="00BC1CA2"/>
    <w:rsid w:val="00BC2230"/>
    <w:rsid w:val="00BC7F82"/>
    <w:rsid w:val="00BD412F"/>
    <w:rsid w:val="00BD54B4"/>
    <w:rsid w:val="00BF21EA"/>
    <w:rsid w:val="00C046E0"/>
    <w:rsid w:val="00C2283C"/>
    <w:rsid w:val="00C431D8"/>
    <w:rsid w:val="00C52E4B"/>
    <w:rsid w:val="00C55D06"/>
    <w:rsid w:val="00C63CC9"/>
    <w:rsid w:val="00C7237C"/>
    <w:rsid w:val="00C868D7"/>
    <w:rsid w:val="00CA0843"/>
    <w:rsid w:val="00CA394C"/>
    <w:rsid w:val="00CA4207"/>
    <w:rsid w:val="00CC0372"/>
    <w:rsid w:val="00CC22EF"/>
    <w:rsid w:val="00CE467F"/>
    <w:rsid w:val="00CF0A32"/>
    <w:rsid w:val="00CF178E"/>
    <w:rsid w:val="00CF7056"/>
    <w:rsid w:val="00CF7864"/>
    <w:rsid w:val="00D155C3"/>
    <w:rsid w:val="00D2061B"/>
    <w:rsid w:val="00D20D5D"/>
    <w:rsid w:val="00D379C9"/>
    <w:rsid w:val="00D45282"/>
    <w:rsid w:val="00D5472A"/>
    <w:rsid w:val="00D67774"/>
    <w:rsid w:val="00D7720C"/>
    <w:rsid w:val="00D77ECE"/>
    <w:rsid w:val="00DB49BD"/>
    <w:rsid w:val="00DE008A"/>
    <w:rsid w:val="00DF3998"/>
    <w:rsid w:val="00E0065D"/>
    <w:rsid w:val="00E35A69"/>
    <w:rsid w:val="00E363F0"/>
    <w:rsid w:val="00E37628"/>
    <w:rsid w:val="00E44B13"/>
    <w:rsid w:val="00E54669"/>
    <w:rsid w:val="00E57B4F"/>
    <w:rsid w:val="00E839D7"/>
    <w:rsid w:val="00E87669"/>
    <w:rsid w:val="00E92D5E"/>
    <w:rsid w:val="00E947B3"/>
    <w:rsid w:val="00EA5D4C"/>
    <w:rsid w:val="00EA6BBA"/>
    <w:rsid w:val="00EA70E7"/>
    <w:rsid w:val="00EE1CD6"/>
    <w:rsid w:val="00EE2363"/>
    <w:rsid w:val="00EF1092"/>
    <w:rsid w:val="00F152F6"/>
    <w:rsid w:val="00F21929"/>
    <w:rsid w:val="00F25BD6"/>
    <w:rsid w:val="00F25D98"/>
    <w:rsid w:val="00F37D92"/>
    <w:rsid w:val="00F43584"/>
    <w:rsid w:val="00F47C40"/>
    <w:rsid w:val="00F57922"/>
    <w:rsid w:val="00F6510D"/>
    <w:rsid w:val="00F74E5F"/>
    <w:rsid w:val="00F83C90"/>
    <w:rsid w:val="00F86082"/>
    <w:rsid w:val="00F87238"/>
    <w:rsid w:val="00F9295B"/>
    <w:rsid w:val="00F95993"/>
    <w:rsid w:val="00FA5949"/>
    <w:rsid w:val="00FA649F"/>
    <w:rsid w:val="00FB71C5"/>
    <w:rsid w:val="00FC2EBB"/>
    <w:rsid w:val="00FD36D2"/>
    <w:rsid w:val="00FD4CC6"/>
    <w:rsid w:val="00FD7E80"/>
    <w:rsid w:val="00FF26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FE40728"/>
  <w15:docId w15:val="{8CA0A82B-C363-437E-854B-ACEACEAC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082"/>
    <w:rPr>
      <w:rFonts w:ascii="HelveticaNeueLT Std" w:hAnsi="HelveticaNeueLT Std"/>
      <w:sz w:val="20"/>
    </w:rPr>
  </w:style>
  <w:style w:type="paragraph" w:styleId="Rubrik1">
    <w:name w:val="heading 1"/>
    <w:basedOn w:val="Normal"/>
    <w:next w:val="Normal"/>
    <w:link w:val="Rubrik1Char"/>
    <w:uiPriority w:val="9"/>
    <w:qFormat/>
    <w:rsid w:val="00E35A69"/>
    <w:pPr>
      <w:keepNext/>
      <w:keepLines/>
      <w:spacing w:before="360" w:after="240"/>
      <w:outlineLvl w:val="0"/>
    </w:pPr>
    <w:rPr>
      <w:rFonts w:eastAsiaTheme="majorEastAsia" w:cstheme="majorBidi"/>
      <w:b/>
      <w:bCs/>
      <w:sz w:val="36"/>
      <w:szCs w:val="28"/>
    </w:rPr>
  </w:style>
  <w:style w:type="paragraph" w:styleId="Rubrik2">
    <w:name w:val="heading 2"/>
    <w:basedOn w:val="Normal"/>
    <w:next w:val="Normal"/>
    <w:link w:val="Rubrik2Char"/>
    <w:uiPriority w:val="9"/>
    <w:unhideWhenUsed/>
    <w:qFormat/>
    <w:rsid w:val="007A7900"/>
    <w:pPr>
      <w:keepNext/>
      <w:keepLines/>
      <w:spacing w:before="280" w:after="0"/>
      <w:outlineLvl w:val="1"/>
    </w:pPr>
    <w:rPr>
      <w:rFonts w:ascii="HelveticaRounded LT Std Bd" w:eastAsiaTheme="majorEastAsia" w:hAnsi="HelveticaRounded LT Std Bd" w:cstheme="majorBidi"/>
      <w:b/>
      <w:bCs/>
      <w:sz w:val="28"/>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35A69"/>
    <w:rPr>
      <w:rFonts w:ascii="HelveticaNeueLT Std" w:eastAsiaTheme="majorEastAsia" w:hAnsi="HelveticaNeueLT Std" w:cstheme="majorBidi"/>
      <w:b/>
      <w:bCs/>
      <w:sz w:val="36"/>
      <w:szCs w:val="28"/>
    </w:rPr>
  </w:style>
  <w:style w:type="character" w:customStyle="1" w:styleId="Rubrik2Char">
    <w:name w:val="Rubrik 2 Char"/>
    <w:basedOn w:val="Standardstycketeckensnitt"/>
    <w:link w:val="Rubrik2"/>
    <w:uiPriority w:val="9"/>
    <w:rsid w:val="007A7900"/>
    <w:rPr>
      <w:rFonts w:ascii="HelveticaRounded LT Std Bd" w:eastAsiaTheme="majorEastAsia" w:hAnsi="HelveticaRounded LT Std Bd" w:cstheme="majorBidi"/>
      <w:b/>
      <w:bCs/>
      <w:sz w:val="28"/>
      <w:szCs w:val="26"/>
    </w:rPr>
  </w:style>
  <w:style w:type="character" w:styleId="Hyperlnk">
    <w:name w:val="Hyperlink"/>
    <w:basedOn w:val="Standardstycketeckensnitt"/>
    <w:uiPriority w:val="99"/>
    <w:unhideWhenUsed/>
    <w:rsid w:val="0065439E"/>
    <w:rPr>
      <w:color w:val="0000FF" w:themeColor="hyperlink"/>
      <w:u w:val="single"/>
    </w:rPr>
  </w:style>
  <w:style w:type="paragraph" w:styleId="Liststycke">
    <w:name w:val="List Paragraph"/>
    <w:basedOn w:val="Normal"/>
    <w:uiPriority w:val="34"/>
    <w:qFormat/>
    <w:rsid w:val="00A41F3B"/>
    <w:pPr>
      <w:ind w:left="720"/>
      <w:contextualSpacing/>
    </w:pPr>
  </w:style>
  <w:style w:type="paragraph" w:styleId="Ballongtext">
    <w:name w:val="Balloon Text"/>
    <w:basedOn w:val="Normal"/>
    <w:link w:val="BallongtextChar"/>
    <w:uiPriority w:val="99"/>
    <w:semiHidden/>
    <w:unhideWhenUsed/>
    <w:rsid w:val="001D5FA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D5FAC"/>
    <w:rPr>
      <w:rFonts w:ascii="Tahoma" w:hAnsi="Tahoma" w:cs="Tahoma"/>
      <w:sz w:val="16"/>
      <w:szCs w:val="16"/>
    </w:rPr>
  </w:style>
  <w:style w:type="paragraph" w:styleId="Sidhuvud">
    <w:name w:val="header"/>
    <w:basedOn w:val="Normal"/>
    <w:link w:val="SidhuvudChar"/>
    <w:uiPriority w:val="99"/>
    <w:unhideWhenUsed/>
    <w:rsid w:val="009F621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F621A"/>
    <w:rPr>
      <w:rFonts w:ascii="HelveticaNeueLT Std" w:hAnsi="HelveticaNeueLT Std"/>
      <w:sz w:val="20"/>
    </w:rPr>
  </w:style>
  <w:style w:type="paragraph" w:styleId="Sidfot">
    <w:name w:val="footer"/>
    <w:basedOn w:val="Normal"/>
    <w:link w:val="SidfotChar"/>
    <w:uiPriority w:val="99"/>
    <w:unhideWhenUsed/>
    <w:rsid w:val="009F621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F621A"/>
    <w:rPr>
      <w:rFonts w:ascii="HelveticaNeueLT Std" w:hAnsi="HelveticaNeueLT Std"/>
      <w:sz w:val="20"/>
    </w:rPr>
  </w:style>
  <w:style w:type="character" w:styleId="AnvndHyperlnk">
    <w:name w:val="FollowedHyperlink"/>
    <w:basedOn w:val="Standardstycketeckensnitt"/>
    <w:uiPriority w:val="99"/>
    <w:semiHidden/>
    <w:unhideWhenUsed/>
    <w:rsid w:val="000D174A"/>
    <w:rPr>
      <w:color w:val="800080" w:themeColor="followedHyperlink"/>
      <w:u w:val="single"/>
    </w:rPr>
  </w:style>
  <w:style w:type="character" w:styleId="Kommentarsreferens">
    <w:name w:val="annotation reference"/>
    <w:basedOn w:val="Standardstycketeckensnitt"/>
    <w:uiPriority w:val="99"/>
    <w:semiHidden/>
    <w:unhideWhenUsed/>
    <w:rsid w:val="000E05A6"/>
    <w:rPr>
      <w:sz w:val="16"/>
      <w:szCs w:val="16"/>
    </w:rPr>
  </w:style>
  <w:style w:type="paragraph" w:styleId="Kommentarer">
    <w:name w:val="annotation text"/>
    <w:basedOn w:val="Normal"/>
    <w:link w:val="KommentarerChar"/>
    <w:uiPriority w:val="99"/>
    <w:semiHidden/>
    <w:unhideWhenUsed/>
    <w:rsid w:val="000E05A6"/>
    <w:pPr>
      <w:spacing w:line="240" w:lineRule="auto"/>
    </w:pPr>
    <w:rPr>
      <w:szCs w:val="20"/>
    </w:rPr>
  </w:style>
  <w:style w:type="character" w:customStyle="1" w:styleId="KommentarerChar">
    <w:name w:val="Kommentarer Char"/>
    <w:basedOn w:val="Standardstycketeckensnitt"/>
    <w:link w:val="Kommentarer"/>
    <w:uiPriority w:val="99"/>
    <w:semiHidden/>
    <w:rsid w:val="000E05A6"/>
    <w:rPr>
      <w:rFonts w:ascii="HelveticaNeueLT Std" w:hAnsi="HelveticaNeueLT Std"/>
      <w:sz w:val="20"/>
      <w:szCs w:val="20"/>
    </w:rPr>
  </w:style>
  <w:style w:type="paragraph" w:styleId="Kommentarsmne">
    <w:name w:val="annotation subject"/>
    <w:basedOn w:val="Kommentarer"/>
    <w:next w:val="Kommentarer"/>
    <w:link w:val="KommentarsmneChar"/>
    <w:uiPriority w:val="99"/>
    <w:semiHidden/>
    <w:unhideWhenUsed/>
    <w:rsid w:val="000E05A6"/>
    <w:rPr>
      <w:b/>
      <w:bCs/>
    </w:rPr>
  </w:style>
  <w:style w:type="character" w:customStyle="1" w:styleId="KommentarsmneChar">
    <w:name w:val="Kommentarsämne Char"/>
    <w:basedOn w:val="KommentarerChar"/>
    <w:link w:val="Kommentarsmne"/>
    <w:uiPriority w:val="99"/>
    <w:semiHidden/>
    <w:rsid w:val="000E05A6"/>
    <w:rPr>
      <w:rFonts w:ascii="HelveticaNeueLT Std" w:hAnsi="HelveticaNeueLT Std"/>
      <w:b/>
      <w:bCs/>
      <w:sz w:val="20"/>
      <w:szCs w:val="20"/>
    </w:rPr>
  </w:style>
  <w:style w:type="character" w:styleId="Olstomnmnande">
    <w:name w:val="Unresolved Mention"/>
    <w:basedOn w:val="Standardstycketeckensnitt"/>
    <w:uiPriority w:val="99"/>
    <w:semiHidden/>
    <w:unhideWhenUsed/>
    <w:rsid w:val="000E05A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59779">
      <w:bodyDiv w:val="1"/>
      <w:marLeft w:val="0"/>
      <w:marRight w:val="0"/>
      <w:marTop w:val="0"/>
      <w:marBottom w:val="0"/>
      <w:divBdr>
        <w:top w:val="none" w:sz="0" w:space="0" w:color="auto"/>
        <w:left w:val="none" w:sz="0" w:space="0" w:color="auto"/>
        <w:bottom w:val="none" w:sz="0" w:space="0" w:color="auto"/>
        <w:right w:val="none" w:sz="0" w:space="0" w:color="auto"/>
      </w:divBdr>
    </w:div>
    <w:div w:id="37971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l.se/kontaktaoss/glomt-ombor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llektivtrafikmyndigheten@regionvastmanland.se" TargetMode="External"/><Relationship Id="rId5" Type="http://schemas.openxmlformats.org/officeDocument/2006/relationships/webSettings" Target="webSettings.xml"/><Relationship Id="rId10" Type="http://schemas.openxmlformats.org/officeDocument/2006/relationships/hyperlink" Target="https://www.riksdagen.se/sv/dokument-lagar/dokument/svensk-forfattningssamling/lag-2015953-om-kollektivtrafikresenarers_sfs-2015-953" TargetMode="External"/><Relationship Id="rId4" Type="http://schemas.openxmlformats.org/officeDocument/2006/relationships/settings" Target="settings.xml"/><Relationship Id="rId9" Type="http://schemas.openxmlformats.org/officeDocument/2006/relationships/hyperlink" Target="http://europa.eu/youreurope/citizens/travel/passenger-rights/index_sv.ht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kundcenter.vl@regionvastmanland.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E255A-5CCF-4779-9C3C-0BA1295DE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75434E89</Template>
  <TotalTime>0</TotalTime>
  <Pages>7</Pages>
  <Words>2869</Words>
  <Characters>15207</Characters>
  <Application>Microsoft Office Word</Application>
  <DocSecurity>0</DocSecurity>
  <Lines>126</Lines>
  <Paragraphs>36</Paragraphs>
  <ScaleCrop>false</ScaleCrop>
  <HeadingPairs>
    <vt:vector size="2" baseType="variant">
      <vt:variant>
        <vt:lpstr>Rubrik</vt:lpstr>
      </vt:variant>
      <vt:variant>
        <vt:i4>1</vt:i4>
      </vt:variant>
    </vt:vector>
  </HeadingPairs>
  <TitlesOfParts>
    <vt:vector size="1" baseType="lpstr">
      <vt:lpstr/>
    </vt:vector>
  </TitlesOfParts>
  <Company>Landstinget Västmanland</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Sanna Eriksson</dc:creator>
  <cp:lastModifiedBy>Sanna Eriksson</cp:lastModifiedBy>
  <cp:revision>3</cp:revision>
  <cp:lastPrinted>2018-12-28T13:15:00Z</cp:lastPrinted>
  <dcterms:created xsi:type="dcterms:W3CDTF">2019-04-03T08:52:00Z</dcterms:created>
  <dcterms:modified xsi:type="dcterms:W3CDTF">2019-04-03T12:16:00Z</dcterms:modified>
</cp:coreProperties>
</file>