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AF" w:rsidRDefault="008E2926" w:rsidP="00CD1113">
      <w:pPr>
        <w:pStyle w:val="Rubrik1"/>
      </w:pPr>
      <w:r>
        <w:t>Svar på brev från Parkinson Västmanland</w:t>
      </w:r>
      <w:r>
        <w:tab/>
      </w:r>
      <w:r w:rsidR="007A31B3">
        <w:t>2019-06-09</w:t>
      </w:r>
    </w:p>
    <w:p w:rsidR="008E6771" w:rsidRDefault="008E6771" w:rsidP="008E2926">
      <w:pPr>
        <w:pStyle w:val="Beslutsrubrik"/>
      </w:pPr>
    </w:p>
    <w:p w:rsidR="00D67B42" w:rsidRDefault="00D67B42" w:rsidP="008E2926">
      <w:pPr>
        <w:pStyle w:val="Brdtext"/>
      </w:pPr>
      <w:bookmarkStart w:id="0" w:name="Snabbenzz"/>
      <w:bookmarkEnd w:id="0"/>
    </w:p>
    <w:p w:rsidR="00D67B42" w:rsidRDefault="00D67B42" w:rsidP="008E2926">
      <w:pPr>
        <w:pStyle w:val="Brdtext"/>
      </w:pPr>
    </w:p>
    <w:p w:rsidR="00905BDE" w:rsidRDefault="007A31B3" w:rsidP="008E2926">
      <w:pPr>
        <w:pStyle w:val="Brdtext"/>
      </w:pPr>
      <w:r>
        <w:t>Tack för synpunkter. Det är alltid viktigt att få dessa.</w:t>
      </w:r>
    </w:p>
    <w:p w:rsidR="007A31B3" w:rsidRDefault="007A31B3" w:rsidP="008E2926">
      <w:pPr>
        <w:pStyle w:val="Brdtext"/>
      </w:pPr>
      <w:r>
        <w:t>Regionens mål är att tillhandahålla en god och tillgänglig hjälpmedels</w:t>
      </w:r>
      <w:r w:rsidR="00D4015A">
        <w:t>verksamhet</w:t>
      </w:r>
      <w:r>
        <w:t xml:space="preserve"> som främjar delaktighet för personer med funktionsnedsättning.</w:t>
      </w:r>
    </w:p>
    <w:p w:rsidR="007A31B3" w:rsidRDefault="007A31B3" w:rsidP="008E2926">
      <w:pPr>
        <w:pStyle w:val="Brdtext"/>
      </w:pPr>
      <w:r>
        <w:t>Vilka hjälpmedel som kan förskrivas varierar i landet</w:t>
      </w:r>
      <w:r w:rsidR="008E4523">
        <w:t>. Vi strävar efter en jämlik förskrivning därför görs regelbundet omvärldsbevakningar nationellt.</w:t>
      </w:r>
    </w:p>
    <w:p w:rsidR="00D4015A" w:rsidRDefault="00D4015A" w:rsidP="008E2926">
      <w:pPr>
        <w:pStyle w:val="Brdtext"/>
      </w:pPr>
      <w:r>
        <w:t xml:space="preserve">Vi </w:t>
      </w:r>
      <w:r w:rsidR="008E4523">
        <w:t>ser fram emot</w:t>
      </w:r>
      <w:r>
        <w:t xml:space="preserve"> höstens dialoger i Hjälpmedelsrådet</w:t>
      </w:r>
      <w:r w:rsidR="008E4523">
        <w:t xml:space="preserve"> och hoppas de</w:t>
      </w:r>
      <w:r>
        <w:t xml:space="preserve"> ska </w:t>
      </w:r>
      <w:r w:rsidR="008E4523">
        <w:t xml:space="preserve">bli </w:t>
      </w:r>
      <w:r>
        <w:t>meningsfulla</w:t>
      </w:r>
      <w:r w:rsidR="008E4523">
        <w:t>. Lyft gärna era synpunkter där.</w:t>
      </w:r>
    </w:p>
    <w:p w:rsidR="00D4015A" w:rsidRDefault="00D4015A" w:rsidP="008E2926">
      <w:pPr>
        <w:pStyle w:val="Brdtext"/>
      </w:pPr>
    </w:p>
    <w:p w:rsidR="00E82E67" w:rsidRDefault="00E82E67">
      <w:pPr>
        <w:pStyle w:val="Brdtext"/>
      </w:pPr>
    </w:p>
    <w:p w:rsidR="00415452" w:rsidRDefault="00415452">
      <w:pPr>
        <w:pStyle w:val="Brdtext"/>
      </w:pPr>
    </w:p>
    <w:p w:rsidR="00415452" w:rsidRDefault="00415452">
      <w:pPr>
        <w:pStyle w:val="Brdtext"/>
      </w:pPr>
    </w:p>
    <w:p w:rsidR="00905BDE" w:rsidRDefault="00E82E67">
      <w:pPr>
        <w:pStyle w:val="Brdtext"/>
      </w:pPr>
      <w:bookmarkStart w:id="1" w:name="_GoBack"/>
      <w:bookmarkEnd w:id="1"/>
      <w:r>
        <w:t>Barbro Larsson</w:t>
      </w:r>
    </w:p>
    <w:p w:rsidR="00CE5AAF" w:rsidRDefault="00905BDE">
      <w:pPr>
        <w:pStyle w:val="Brdtext"/>
      </w:pPr>
      <w:r>
        <w:t>Hjälpmedelsnämndens ordförande</w:t>
      </w:r>
    </w:p>
    <w:sectPr w:rsidR="00CE5AAF" w:rsidSect="00D271D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9F1" w:rsidRDefault="004C09F1">
      <w:r>
        <w:separator/>
      </w:r>
    </w:p>
    <w:p w:rsidR="004C09F1" w:rsidRDefault="004C09F1"/>
  </w:endnote>
  <w:endnote w:type="continuationSeparator" w:id="0">
    <w:p w:rsidR="004C09F1" w:rsidRDefault="004C09F1">
      <w:r>
        <w:continuationSeparator/>
      </w:r>
    </w:p>
    <w:p w:rsidR="004C09F1" w:rsidRDefault="004C0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926" w:rsidRPr="00D65433" w:rsidRDefault="00676D2B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926" w:rsidRPr="00745F0F" w:rsidRDefault="008E2926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" o:allowincell="f" filled="f" stroked="f">
              <v:textbox inset="0,0,0,0">
                <w:txbxContent>
                  <w:p w:rsidR="008E2926" w:rsidRPr="00745F0F" w:rsidRDefault="008E2926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 w:rsidR="008E2926">
      <w:t xml:space="preserve"> </w:t>
    </w:r>
  </w:p>
  <w:p w:rsidR="00067884" w:rsidRPr="008E2926" w:rsidRDefault="00067884" w:rsidP="008E29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1985"/>
      <w:gridCol w:w="1418"/>
    </w:tblGrid>
    <w:tr w:rsidR="008E2926" w:rsidRPr="00891A5C" w:rsidTr="00795712">
      <w:trPr>
        <w:trHeight w:val="20"/>
      </w:trPr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8E2926" w:rsidRPr="00891A5C" w:rsidRDefault="00676D2B" w:rsidP="005F3141">
          <w:pPr>
            <w:pStyle w:val="Bokmrke"/>
          </w:pPr>
          <w:bookmarkStart w:id="20" w:name="insFirstFooter_01"/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0" allowOverlap="1">
                    <wp:simplePos x="0" y="0"/>
                    <wp:positionH relativeFrom="page">
                      <wp:posOffset>6478270</wp:posOffset>
                    </wp:positionH>
                    <wp:positionV relativeFrom="page">
                      <wp:posOffset>-231140</wp:posOffset>
                    </wp:positionV>
                    <wp:extent cx="234315" cy="208915"/>
                    <wp:effectExtent l="1270" t="0" r="2540" b="3175"/>
                    <wp:wrapNone/>
                    <wp:docPr id="1" name="bmkLogoFooter" descr="bmkLogoFooter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4315" cy="208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E36C0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2926" w:rsidRPr="00745F0F" w:rsidRDefault="008E2926" w:rsidP="001233A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bmkLogoFooter" o:spid="_x0000_s1027" type="#_x0000_t202" alt="bmkLogoFooter" style="position:absolute;margin-left:510.1pt;margin-top:-18.2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" o:allowincell="f" filled="f" stroked="f" strokecolor="#e36c0a">
                    <v:textbox inset="0,0,0,0">
                      <w:txbxContent>
                        <w:p w:rsidR="008E2926" w:rsidRPr="00745F0F" w:rsidRDefault="008E2926" w:rsidP="001233A8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226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8E2926" w:rsidRPr="00891A5C" w:rsidRDefault="008E2926" w:rsidP="005F3141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8E2926" w:rsidRPr="00891A5C" w:rsidRDefault="008E2926" w:rsidP="005F3141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8E2926" w:rsidRPr="00891A5C" w:rsidRDefault="008E2926" w:rsidP="005F3141">
          <w:pPr>
            <w:pStyle w:val="Bokmrke"/>
          </w:pPr>
        </w:p>
      </w:tc>
      <w:tc>
        <w:tcPr>
          <w:tcW w:w="141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8E2926" w:rsidRPr="00891A5C" w:rsidRDefault="008E2926" w:rsidP="005F3141">
          <w:pPr>
            <w:pStyle w:val="Bokmrke"/>
          </w:pPr>
        </w:p>
      </w:tc>
    </w:tr>
    <w:tr w:rsidR="008E2926" w:rsidRPr="00891A5C" w:rsidTr="00795712">
      <w:trPr>
        <w:trHeight w:val="312"/>
      </w:trPr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8E2926" w:rsidRPr="00891A5C" w:rsidRDefault="008E2926" w:rsidP="00891A5C">
          <w:pPr>
            <w:pStyle w:val="Ledtext"/>
          </w:pPr>
          <w:bookmarkStart w:id="21" w:name="ftcPostalAddress_01"/>
          <w:r>
            <w:t>Postadress</w:t>
          </w:r>
          <w:bookmarkEnd w:id="21"/>
        </w:p>
      </w:tc>
      <w:tc>
        <w:tcPr>
          <w:tcW w:w="226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8E2926" w:rsidRPr="00891A5C" w:rsidRDefault="008E2926" w:rsidP="00891A5C">
          <w:pPr>
            <w:pStyle w:val="Ledtext"/>
          </w:pPr>
          <w:bookmarkStart w:id="22" w:name="ftcVisitingAddress_01"/>
          <w:r>
            <w:t>Besöksadress</w:t>
          </w:r>
          <w:bookmarkEnd w:id="22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8E2926" w:rsidRPr="00891A5C" w:rsidRDefault="008E2926" w:rsidP="00891A5C">
          <w:pPr>
            <w:pStyle w:val="Ledtext"/>
          </w:pPr>
          <w:bookmarkStart w:id="23" w:name="ftcCPPhone_01"/>
          <w:r>
            <w:t>Telefon, vxl</w:t>
          </w:r>
          <w:bookmarkEnd w:id="23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8E2926" w:rsidRPr="00891A5C" w:rsidRDefault="008E2926" w:rsidP="00891A5C">
          <w:pPr>
            <w:pStyle w:val="Ledtext"/>
          </w:pPr>
          <w:bookmarkStart w:id="24" w:name="ftcOrgNr_01"/>
          <w:r>
            <w:t>Org Nr</w:t>
          </w:r>
          <w:bookmarkEnd w:id="24"/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8E2926" w:rsidRPr="00891A5C" w:rsidRDefault="008E2926" w:rsidP="00891A5C">
          <w:pPr>
            <w:pStyle w:val="Ledtext"/>
          </w:pPr>
          <w:bookmarkStart w:id="25" w:name="ftcCPEmail_01"/>
          <w:r>
            <w:t>E-post</w:t>
          </w:r>
          <w:bookmarkEnd w:id="25"/>
        </w:p>
      </w:tc>
    </w:tr>
    <w:tr w:rsidR="00115D79" w:rsidRPr="00891A5C" w:rsidTr="00795712">
      <w:trPr>
        <w:trHeight w:val="312"/>
      </w:trPr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115D79" w:rsidRDefault="00115D79" w:rsidP="00891A5C">
          <w:pPr>
            <w:pStyle w:val="Ledtext"/>
          </w:pPr>
        </w:p>
      </w:tc>
      <w:tc>
        <w:tcPr>
          <w:tcW w:w="226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115D79" w:rsidRDefault="00115D79" w:rsidP="00891A5C">
          <w:pPr>
            <w:pStyle w:val="Ledtext"/>
          </w:pPr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115D79" w:rsidRDefault="00115D79" w:rsidP="00891A5C">
          <w:pPr>
            <w:pStyle w:val="Ledtext"/>
          </w:pPr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115D79" w:rsidRDefault="00115D79" w:rsidP="00891A5C">
          <w:pPr>
            <w:pStyle w:val="Ledtext"/>
          </w:pPr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115D79" w:rsidRDefault="00115D79" w:rsidP="00891A5C">
          <w:pPr>
            <w:pStyle w:val="Ledtext"/>
          </w:pPr>
        </w:p>
      </w:tc>
    </w:tr>
    <w:tr w:rsidR="008E2926" w:rsidRPr="00891A5C" w:rsidTr="00891A5C">
      <w:trPr>
        <w:trHeight w:val="227"/>
      </w:trPr>
      <w:tc>
        <w:tcPr>
          <w:tcW w:w="1985" w:type="dxa"/>
          <w:vMerge w:val="restart"/>
        </w:tcPr>
        <w:p w:rsidR="00115D79" w:rsidRDefault="00115D79" w:rsidP="00E0536B">
          <w:pPr>
            <w:pStyle w:val="Adresstext"/>
          </w:pPr>
          <w:bookmarkStart w:id="26" w:name="ftiPostalAddress_01"/>
          <w:r>
            <w:t>Region Västmanland</w:t>
          </w:r>
        </w:p>
        <w:p w:rsidR="008E2926" w:rsidRPr="00891A5C" w:rsidRDefault="00115D79" w:rsidP="00E0536B">
          <w:pPr>
            <w:pStyle w:val="Adresstext"/>
          </w:pPr>
          <w:r>
            <w:t>Regionhuset</w:t>
          </w:r>
          <w:r w:rsidR="008E2926">
            <w:br/>
            <w:t>721 89 Västerås</w:t>
          </w:r>
          <w:bookmarkEnd w:id="26"/>
        </w:p>
      </w:tc>
      <w:tc>
        <w:tcPr>
          <w:tcW w:w="2268" w:type="dxa"/>
          <w:vMerge w:val="restart"/>
        </w:tcPr>
        <w:p w:rsidR="008E2926" w:rsidRPr="00891A5C" w:rsidRDefault="00115D79" w:rsidP="00951343">
          <w:pPr>
            <w:pStyle w:val="Adresstext"/>
          </w:pPr>
          <w:bookmarkStart w:id="27" w:name="ftiVisitingAddress_01"/>
          <w:r>
            <w:t>Region</w:t>
          </w:r>
          <w:r w:rsidR="008E2926">
            <w:t>huset, ing 4</w:t>
          </w:r>
          <w:bookmarkEnd w:id="27"/>
        </w:p>
      </w:tc>
      <w:tc>
        <w:tcPr>
          <w:tcW w:w="1985" w:type="dxa"/>
        </w:tcPr>
        <w:p w:rsidR="008E2926" w:rsidRPr="00891A5C" w:rsidRDefault="008E2926" w:rsidP="00891A5C">
          <w:pPr>
            <w:pStyle w:val="Adresstext"/>
          </w:pPr>
          <w:bookmarkStart w:id="28" w:name="ftiCPPhone_01"/>
          <w:r>
            <w:t>021-17 30 00</w:t>
          </w:r>
          <w:bookmarkEnd w:id="28"/>
        </w:p>
      </w:tc>
      <w:tc>
        <w:tcPr>
          <w:tcW w:w="1985" w:type="dxa"/>
        </w:tcPr>
        <w:p w:rsidR="008E2926" w:rsidRPr="00891A5C" w:rsidRDefault="008E2926" w:rsidP="00891A5C">
          <w:pPr>
            <w:pStyle w:val="Adresstext"/>
          </w:pPr>
          <w:bookmarkStart w:id="29" w:name="ftiOrgNr_01"/>
          <w:r>
            <w:t>232100-0172</w:t>
          </w:r>
          <w:bookmarkEnd w:id="29"/>
        </w:p>
      </w:tc>
      <w:tc>
        <w:tcPr>
          <w:tcW w:w="1418" w:type="dxa"/>
        </w:tcPr>
        <w:p w:rsidR="008E2926" w:rsidRPr="00891A5C" w:rsidRDefault="00B94F90" w:rsidP="00B94F90">
          <w:pPr>
            <w:pStyle w:val="Adresstext"/>
          </w:pPr>
          <w:bookmarkStart w:id="30" w:name="ftiCPEmail_01"/>
          <w:r>
            <w:t>region</w:t>
          </w:r>
          <w:r w:rsidR="008E2926">
            <w:t>@</w:t>
          </w:r>
          <w:r>
            <w:t>regionvastmanland</w:t>
          </w:r>
          <w:r w:rsidR="008E2926">
            <w:t>.se</w:t>
          </w:r>
          <w:bookmarkEnd w:id="30"/>
        </w:p>
      </w:tc>
    </w:tr>
    <w:tr w:rsidR="008E2926" w:rsidRPr="00891A5C" w:rsidTr="00891A5C">
      <w:trPr>
        <w:trHeight w:val="85"/>
      </w:trPr>
      <w:tc>
        <w:tcPr>
          <w:tcW w:w="1985" w:type="dxa"/>
          <w:vMerge/>
        </w:tcPr>
        <w:p w:rsidR="008E2926" w:rsidRPr="00891A5C" w:rsidRDefault="008E2926" w:rsidP="00891A5C"/>
      </w:tc>
      <w:tc>
        <w:tcPr>
          <w:tcW w:w="2268" w:type="dxa"/>
          <w:vMerge/>
        </w:tcPr>
        <w:p w:rsidR="008E2926" w:rsidRPr="00891A5C" w:rsidRDefault="008E2926" w:rsidP="00891A5C"/>
      </w:tc>
      <w:tc>
        <w:tcPr>
          <w:tcW w:w="1985" w:type="dxa"/>
          <w:tcMar>
            <w:bottom w:w="28" w:type="dxa"/>
          </w:tcMar>
        </w:tcPr>
        <w:p w:rsidR="008E2926" w:rsidRPr="00891A5C" w:rsidRDefault="008E2926" w:rsidP="00891A5C">
          <w:pPr>
            <w:pStyle w:val="Ledtext"/>
          </w:pPr>
        </w:p>
      </w:tc>
      <w:tc>
        <w:tcPr>
          <w:tcW w:w="1985" w:type="dxa"/>
          <w:tcMar>
            <w:bottom w:w="28" w:type="dxa"/>
          </w:tcMar>
        </w:tcPr>
        <w:p w:rsidR="008E2926" w:rsidRPr="00891A5C" w:rsidRDefault="008E2926" w:rsidP="00891A5C">
          <w:pPr>
            <w:pStyle w:val="Ledtext"/>
          </w:pPr>
          <w:bookmarkStart w:id="31" w:name="ftcVat_01"/>
          <w:r>
            <w:t>VAT nr</w:t>
          </w:r>
          <w:bookmarkEnd w:id="31"/>
        </w:p>
      </w:tc>
      <w:tc>
        <w:tcPr>
          <w:tcW w:w="1418" w:type="dxa"/>
          <w:tcMar>
            <w:bottom w:w="28" w:type="dxa"/>
          </w:tcMar>
        </w:tcPr>
        <w:p w:rsidR="008E2926" w:rsidRPr="00891A5C" w:rsidRDefault="008E2926" w:rsidP="00891A5C">
          <w:pPr>
            <w:pStyle w:val="Ledtext"/>
          </w:pPr>
          <w:bookmarkStart w:id="32" w:name="ftcWeb_01"/>
          <w:r>
            <w:t>Webbadress</w:t>
          </w:r>
          <w:bookmarkEnd w:id="32"/>
        </w:p>
      </w:tc>
    </w:tr>
    <w:tr w:rsidR="008E2926" w:rsidRPr="00891A5C" w:rsidTr="00891A5C">
      <w:trPr>
        <w:trHeight w:val="227"/>
      </w:trPr>
      <w:tc>
        <w:tcPr>
          <w:tcW w:w="1985" w:type="dxa"/>
          <w:vMerge/>
        </w:tcPr>
        <w:p w:rsidR="008E2926" w:rsidRPr="00891A5C" w:rsidRDefault="008E2926" w:rsidP="00891A5C"/>
      </w:tc>
      <w:tc>
        <w:tcPr>
          <w:tcW w:w="2268" w:type="dxa"/>
          <w:vMerge/>
        </w:tcPr>
        <w:p w:rsidR="008E2926" w:rsidRPr="00891A5C" w:rsidRDefault="008E2926" w:rsidP="00891A5C"/>
      </w:tc>
      <w:tc>
        <w:tcPr>
          <w:tcW w:w="1985" w:type="dxa"/>
        </w:tcPr>
        <w:p w:rsidR="008E2926" w:rsidRPr="00891A5C" w:rsidRDefault="008E2926" w:rsidP="00891A5C">
          <w:pPr>
            <w:pStyle w:val="Adresstext"/>
          </w:pPr>
        </w:p>
      </w:tc>
      <w:tc>
        <w:tcPr>
          <w:tcW w:w="1985" w:type="dxa"/>
        </w:tcPr>
        <w:p w:rsidR="008E2926" w:rsidRPr="00891A5C" w:rsidRDefault="008E2926" w:rsidP="00891A5C">
          <w:pPr>
            <w:pStyle w:val="Adresstext"/>
          </w:pPr>
          <w:bookmarkStart w:id="33" w:name="ftiVat_01"/>
          <w:r>
            <w:t>SE232100017201</w:t>
          </w:r>
          <w:bookmarkEnd w:id="33"/>
        </w:p>
      </w:tc>
      <w:tc>
        <w:tcPr>
          <w:tcW w:w="1418" w:type="dxa"/>
        </w:tcPr>
        <w:p w:rsidR="008E2926" w:rsidRPr="00891A5C" w:rsidRDefault="008E2926" w:rsidP="00115D79">
          <w:pPr>
            <w:pStyle w:val="Adresstext"/>
          </w:pPr>
          <w:bookmarkStart w:id="34" w:name="ftiWeb_01"/>
          <w:r>
            <w:t>www.</w:t>
          </w:r>
          <w:r w:rsidR="00115D79">
            <w:t>regionvastmanland</w:t>
          </w:r>
          <w:r>
            <w:t>.se</w:t>
          </w:r>
          <w:bookmarkEnd w:id="34"/>
        </w:p>
      </w:tc>
    </w:tr>
  </w:tbl>
  <w:p w:rsidR="008E2926" w:rsidRPr="00891A5C" w:rsidRDefault="008E2926" w:rsidP="00891A5C">
    <w:pPr>
      <w:pStyle w:val="Bokmrke"/>
    </w:pPr>
    <w:r w:rsidRPr="00891A5C">
      <w:t xml:space="preserve"> </w:t>
    </w:r>
  </w:p>
  <w:p w:rsidR="00BE66A3" w:rsidRPr="008E2926" w:rsidRDefault="00BE66A3" w:rsidP="008E2926">
    <w:pPr>
      <w:pStyle w:val="Sidfot"/>
    </w:pPr>
    <w:r w:rsidRPr="008E2926">
      <w:t xml:space="preserve"> </w:t>
    </w:r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9F1" w:rsidRDefault="004C09F1">
      <w:r>
        <w:separator/>
      </w:r>
    </w:p>
    <w:p w:rsidR="004C09F1" w:rsidRDefault="004C09F1"/>
  </w:footnote>
  <w:footnote w:type="continuationSeparator" w:id="0">
    <w:p w:rsidR="004C09F1" w:rsidRDefault="004C09F1">
      <w:r>
        <w:continuationSeparator/>
      </w:r>
    </w:p>
    <w:p w:rsidR="004C09F1" w:rsidRDefault="004C0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8E2926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8E2926" w:rsidRPr="003224CB" w:rsidRDefault="00FF2E2E" w:rsidP="003224CB">
          <w:bookmarkStart w:id="2" w:name="insFollowingHeader_01"/>
          <w:r>
            <w:rPr>
              <w:noProof/>
              <w:lang w:eastAsia="sv-SE"/>
            </w:rPr>
            <w:drawing>
              <wp:inline distT="0" distB="0" distL="0" distR="0" wp14:anchorId="03AF3393" wp14:editId="735A53C8">
                <wp:extent cx="1294109" cy="362351"/>
                <wp:effectExtent l="0" t="0" r="190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ga liggande regionvastmanland_4f_2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129" cy="370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</w:tcPr>
        <w:p w:rsidR="008E2926" w:rsidRPr="003224CB" w:rsidRDefault="008E2926" w:rsidP="003224CB">
          <w:pPr>
            <w:pStyle w:val="Ledtext"/>
          </w:pPr>
        </w:p>
      </w:tc>
      <w:tc>
        <w:tcPr>
          <w:tcW w:w="991" w:type="dxa"/>
        </w:tcPr>
        <w:p w:rsidR="008E2926" w:rsidRPr="003224CB" w:rsidRDefault="008E2926" w:rsidP="003224CB">
          <w:pPr>
            <w:pStyle w:val="Ledtext"/>
          </w:pPr>
        </w:p>
      </w:tc>
    </w:tr>
    <w:tr w:rsidR="008E2926" w:rsidRPr="003224CB" w:rsidTr="003224CB">
      <w:trPr>
        <w:cantSplit/>
        <w:trHeight w:val="454"/>
      </w:trPr>
      <w:tc>
        <w:tcPr>
          <w:tcW w:w="5953" w:type="dxa"/>
          <w:vMerge/>
        </w:tcPr>
        <w:p w:rsidR="008E2926" w:rsidRPr="003224CB" w:rsidRDefault="008E2926" w:rsidP="003224CB"/>
      </w:tc>
      <w:tc>
        <w:tcPr>
          <w:tcW w:w="2695" w:type="dxa"/>
          <w:gridSpan w:val="2"/>
        </w:tcPr>
        <w:p w:rsidR="008E2926" w:rsidRPr="003224CB" w:rsidRDefault="008E2926" w:rsidP="003224CB">
          <w:pPr>
            <w:rPr>
              <w:b/>
            </w:rPr>
          </w:pPr>
        </w:p>
      </w:tc>
      <w:bookmarkStart w:id="3" w:name="objPageNbr_02"/>
      <w:tc>
        <w:tcPr>
          <w:tcW w:w="991" w:type="dxa"/>
        </w:tcPr>
        <w:p w:rsidR="008E2926" w:rsidRPr="003224CB" w:rsidRDefault="008E2926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82E67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415452">
            <w:fldChar w:fldCharType="begin"/>
          </w:r>
          <w:r w:rsidR="00415452">
            <w:instrText xml:space="preserve"> NUMPAGES   \* MERGEFORMAT </w:instrText>
          </w:r>
          <w:r w:rsidR="00415452">
            <w:fldChar w:fldCharType="separate"/>
          </w:r>
          <w:r w:rsidR="00E82E67">
            <w:rPr>
              <w:noProof/>
            </w:rPr>
            <w:t>2</w:t>
          </w:r>
          <w:r w:rsidR="00415452">
            <w:rPr>
              <w:noProof/>
            </w:rPr>
            <w:fldChar w:fldCharType="end"/>
          </w:r>
          <w:r>
            <w:t xml:space="preserve">) </w:t>
          </w:r>
          <w:bookmarkEnd w:id="3"/>
        </w:p>
      </w:tc>
    </w:tr>
    <w:tr w:rsidR="008E2926" w:rsidRPr="003224CB" w:rsidTr="003224CB">
      <w:trPr>
        <w:cantSplit/>
        <w:trHeight w:val="227"/>
      </w:trPr>
      <w:tc>
        <w:tcPr>
          <w:tcW w:w="5953" w:type="dxa"/>
          <w:vMerge/>
        </w:tcPr>
        <w:p w:rsidR="008E2926" w:rsidRPr="003224CB" w:rsidRDefault="008E2926" w:rsidP="003224CB"/>
      </w:tc>
      <w:tc>
        <w:tcPr>
          <w:tcW w:w="1843" w:type="dxa"/>
        </w:tcPr>
        <w:p w:rsidR="008E2926" w:rsidRPr="003224CB" w:rsidRDefault="008E2926" w:rsidP="003224CB">
          <w:pPr>
            <w:pStyle w:val="Ledtext"/>
          </w:pPr>
          <w:bookmarkStart w:id="4" w:name="capDocDate_02"/>
          <w:r>
            <w:t>Datum</w:t>
          </w:r>
          <w:bookmarkEnd w:id="4"/>
        </w:p>
      </w:tc>
      <w:tc>
        <w:tcPr>
          <w:tcW w:w="1843" w:type="dxa"/>
          <w:gridSpan w:val="2"/>
        </w:tcPr>
        <w:p w:rsidR="008E2926" w:rsidRPr="003224CB" w:rsidRDefault="008E2926" w:rsidP="003224CB">
          <w:pPr>
            <w:pStyle w:val="Ledtext"/>
          </w:pPr>
          <w:bookmarkStart w:id="5" w:name="capOurRef_02"/>
          <w:r>
            <w:t xml:space="preserve"> </w:t>
          </w:r>
          <w:bookmarkEnd w:id="5"/>
        </w:p>
      </w:tc>
    </w:tr>
    <w:tr w:rsidR="008E2926" w:rsidRPr="003224CB" w:rsidTr="003224CB">
      <w:trPr>
        <w:cantSplit/>
        <w:trHeight w:val="471"/>
      </w:trPr>
      <w:tc>
        <w:tcPr>
          <w:tcW w:w="5953" w:type="dxa"/>
          <w:vMerge/>
        </w:tcPr>
        <w:p w:rsidR="008E2926" w:rsidRPr="003224CB" w:rsidRDefault="008E2926" w:rsidP="003224CB"/>
      </w:tc>
      <w:tc>
        <w:tcPr>
          <w:tcW w:w="1843" w:type="dxa"/>
        </w:tcPr>
        <w:p w:rsidR="008E2926" w:rsidRPr="003224CB" w:rsidRDefault="008E2926" w:rsidP="00B94F90">
          <w:pPr>
            <w:pStyle w:val="Sidhuvudstext"/>
          </w:pPr>
          <w:bookmarkStart w:id="6" w:name="bmkDocDate_02"/>
          <w:r>
            <w:t>201</w:t>
          </w:r>
          <w:r w:rsidR="00B94F90">
            <w:t>7</w:t>
          </w:r>
          <w:r>
            <w:t>-</w:t>
          </w:r>
          <w:r w:rsidR="00B94F90">
            <w:t>11</w:t>
          </w:r>
          <w:r>
            <w:t>-</w:t>
          </w:r>
          <w:bookmarkEnd w:id="6"/>
          <w:r w:rsidR="00B94F90">
            <w:t>30</w:t>
          </w:r>
        </w:p>
      </w:tc>
      <w:tc>
        <w:tcPr>
          <w:tcW w:w="1843" w:type="dxa"/>
          <w:gridSpan w:val="2"/>
        </w:tcPr>
        <w:p w:rsidR="008E2926" w:rsidRPr="003224CB" w:rsidRDefault="008E2926" w:rsidP="00031443">
          <w:pPr>
            <w:pStyle w:val="Sidhuvudstext"/>
          </w:pPr>
          <w:bookmarkStart w:id="7" w:name="bmkOurRef_02"/>
          <w:r>
            <w:t xml:space="preserve"> </w:t>
          </w:r>
          <w:bookmarkEnd w:id="7"/>
        </w:p>
      </w:tc>
    </w:tr>
  </w:tbl>
  <w:p w:rsidR="008E2926" w:rsidRPr="003224CB" w:rsidRDefault="008E2926" w:rsidP="003224CB">
    <w:pPr>
      <w:pStyle w:val="Bokmrke"/>
    </w:pPr>
    <w:r w:rsidRPr="003224CB">
      <w:t xml:space="preserve"> </w:t>
    </w:r>
  </w:p>
  <w:p w:rsidR="00BE66A3" w:rsidRPr="008E2926" w:rsidRDefault="00BE66A3" w:rsidP="008E2926">
    <w:pPr>
      <w:pStyle w:val="Sidhuvud"/>
    </w:pPr>
    <w:r w:rsidRPr="008E2926">
      <w:t xml:space="preserve"> 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8E2926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8E2926" w:rsidRPr="00DE54F1" w:rsidRDefault="0018480B" w:rsidP="00DE54F1">
          <w:bookmarkStart w:id="8" w:name="insFirstHeader_01"/>
          <w:r>
            <w:rPr>
              <w:noProof/>
              <w:lang w:eastAsia="sv-SE"/>
            </w:rPr>
            <w:drawing>
              <wp:inline distT="0" distB="0" distL="0" distR="0" wp14:anchorId="6751E828" wp14:editId="4C444409">
                <wp:extent cx="1294109" cy="362351"/>
                <wp:effectExtent l="0" t="0" r="1905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ga liggande regionvastmanland_4f_2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129" cy="370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8E2926" w:rsidRPr="00DE54F1" w:rsidRDefault="008E2926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8E2926" w:rsidRPr="00DE54F1" w:rsidRDefault="008E2926" w:rsidP="00DE54F1">
          <w:pPr>
            <w:pStyle w:val="Ledtext"/>
          </w:pPr>
        </w:p>
      </w:tc>
    </w:tr>
    <w:tr w:rsidR="008E2926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8E2926" w:rsidRPr="00DE54F1" w:rsidRDefault="008E2926" w:rsidP="00DE54F1"/>
      </w:tc>
      <w:tc>
        <w:tcPr>
          <w:tcW w:w="2695" w:type="dxa"/>
          <w:gridSpan w:val="2"/>
          <w:tcMar>
            <w:top w:w="0" w:type="dxa"/>
          </w:tcMar>
        </w:tcPr>
        <w:p w:rsidR="008E2926" w:rsidRPr="00FC4E40" w:rsidRDefault="008E2926" w:rsidP="00FC4E40">
          <w:pPr>
            <w:pStyle w:val="Dokumenttyp"/>
          </w:pPr>
          <w:bookmarkStart w:id="9" w:name="bmkDocType_01"/>
          <w:r>
            <w:t xml:space="preserve"> </w:t>
          </w:r>
          <w:bookmarkEnd w:id="9"/>
        </w:p>
      </w:tc>
      <w:bookmarkStart w:id="10" w:name="objPageNbr_01"/>
      <w:tc>
        <w:tcPr>
          <w:tcW w:w="991" w:type="dxa"/>
          <w:tcMar>
            <w:top w:w="0" w:type="dxa"/>
          </w:tcMar>
        </w:tcPr>
        <w:p w:rsidR="008E2926" w:rsidRPr="00DE54F1" w:rsidRDefault="008E2926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15452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415452">
            <w:fldChar w:fldCharType="begin"/>
          </w:r>
          <w:r w:rsidR="00415452">
            <w:instrText xml:space="preserve"> NUMPAGES   \* MERGEFORMAT </w:instrText>
          </w:r>
          <w:r w:rsidR="00415452">
            <w:fldChar w:fldCharType="separate"/>
          </w:r>
          <w:r w:rsidR="00415452">
            <w:rPr>
              <w:noProof/>
            </w:rPr>
            <w:t>1</w:t>
          </w:r>
          <w:r w:rsidR="00415452">
            <w:rPr>
              <w:noProof/>
            </w:rPr>
            <w:fldChar w:fldCharType="end"/>
          </w:r>
          <w:r>
            <w:t xml:space="preserve">) </w:t>
          </w:r>
          <w:bookmarkEnd w:id="10"/>
        </w:p>
      </w:tc>
    </w:tr>
    <w:tr w:rsidR="008E292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8E2926" w:rsidRPr="00DE54F1" w:rsidRDefault="008E2926" w:rsidP="00DE54F1"/>
      </w:tc>
      <w:tc>
        <w:tcPr>
          <w:tcW w:w="1843" w:type="dxa"/>
        </w:tcPr>
        <w:p w:rsidR="008E2926" w:rsidRPr="00DE54F1" w:rsidRDefault="008E2926" w:rsidP="00DE54F1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1843" w:type="dxa"/>
          <w:gridSpan w:val="2"/>
        </w:tcPr>
        <w:p w:rsidR="008E2926" w:rsidRPr="00DE54F1" w:rsidRDefault="008E2926" w:rsidP="00DE54F1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8E2926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4736EA" w:rsidRDefault="0018480B" w:rsidP="0018480B">
          <w:pPr>
            <w:pStyle w:val="Sidhuvudstext"/>
          </w:pPr>
          <w:bookmarkStart w:id="13" w:name="chkPersonalProfile_01"/>
          <w:r>
            <w:t>Region</w:t>
          </w:r>
          <w:r w:rsidR="008E2926">
            <w:t>kontoret</w:t>
          </w:r>
          <w:r w:rsidR="008E2926">
            <w:br/>
            <w:t>Centrum för hälso- och sjukvårdsutveckling</w:t>
          </w:r>
        </w:p>
        <w:p w:rsidR="008E2926" w:rsidRPr="00DE54F1" w:rsidRDefault="004736EA" w:rsidP="0018480B">
          <w:pPr>
            <w:pStyle w:val="Sidhuvudstext"/>
          </w:pPr>
          <w:r>
            <w:t>Handläggare</w:t>
          </w:r>
          <w:r w:rsidR="008E2926">
            <w:br/>
          </w:r>
          <w:r w:rsidR="0018480B">
            <w:t>Liselotte Erikson</w:t>
          </w:r>
          <w:r w:rsidR="008E2926">
            <w:t xml:space="preserve">, </w:t>
          </w:r>
          <w:r w:rsidR="00D26B26">
            <w:t xml:space="preserve">Hjälpmedelsstrateg, tfn </w:t>
          </w:r>
          <w:r w:rsidR="008E2926">
            <w:t xml:space="preserve">021-17 </w:t>
          </w:r>
          <w:r w:rsidR="0018480B">
            <w:t>32 03</w:t>
          </w:r>
          <w:r w:rsidR="008E2926">
            <w:t xml:space="preserve"> </w:t>
          </w:r>
          <w:r w:rsidR="008E2926">
            <w:br/>
          </w:r>
          <w:bookmarkEnd w:id="13"/>
          <w:r w:rsidR="0018480B">
            <w:t>liselotte.eriksson@regionvastmanland .se</w:t>
          </w:r>
        </w:p>
      </w:tc>
      <w:tc>
        <w:tcPr>
          <w:tcW w:w="1843" w:type="dxa"/>
        </w:tcPr>
        <w:p w:rsidR="008E2926" w:rsidRPr="00DE54F1" w:rsidRDefault="008E2926" w:rsidP="005C4D2D">
          <w:pPr>
            <w:pStyle w:val="Sidhuvudstext"/>
          </w:pPr>
          <w:bookmarkStart w:id="14" w:name="bmkDocDate_01"/>
          <w:r>
            <w:t>201</w:t>
          </w:r>
          <w:r w:rsidR="007A31B3">
            <w:t>9</w:t>
          </w:r>
          <w:r>
            <w:t>-</w:t>
          </w:r>
          <w:r w:rsidR="007A31B3">
            <w:t>08</w:t>
          </w:r>
          <w:r w:rsidR="0018480B">
            <w:t>-</w:t>
          </w:r>
          <w:bookmarkEnd w:id="14"/>
          <w:r w:rsidR="007A31B3">
            <w:t>2</w:t>
          </w:r>
          <w:r w:rsidR="003F5650">
            <w:t>2</w:t>
          </w:r>
        </w:p>
      </w:tc>
      <w:tc>
        <w:tcPr>
          <w:tcW w:w="1843" w:type="dxa"/>
          <w:gridSpan w:val="2"/>
        </w:tcPr>
        <w:p w:rsidR="008E2926" w:rsidRPr="00DE54F1" w:rsidRDefault="008E2926" w:rsidP="00512777">
          <w:pPr>
            <w:pStyle w:val="Sidhuvudstext"/>
          </w:pPr>
          <w:bookmarkStart w:id="15" w:name="bmkOurRef_01"/>
          <w:r>
            <w:t xml:space="preserve"> </w:t>
          </w:r>
          <w:bookmarkEnd w:id="15"/>
        </w:p>
      </w:tc>
    </w:tr>
    <w:tr w:rsidR="008E292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8E2926" w:rsidRPr="00DE54F1" w:rsidRDefault="008E2926" w:rsidP="00DE54F1"/>
      </w:tc>
      <w:tc>
        <w:tcPr>
          <w:tcW w:w="1843" w:type="dxa"/>
        </w:tcPr>
        <w:p w:rsidR="008E2926" w:rsidRPr="00DE54F1" w:rsidRDefault="008E2926" w:rsidP="00DE54F1">
          <w:pPr>
            <w:pStyle w:val="Ledtext"/>
          </w:pPr>
          <w:bookmarkStart w:id="16" w:name="capYourDate_01"/>
          <w:r>
            <w:t xml:space="preserve"> </w:t>
          </w:r>
          <w:bookmarkEnd w:id="16"/>
        </w:p>
      </w:tc>
      <w:tc>
        <w:tcPr>
          <w:tcW w:w="1843" w:type="dxa"/>
          <w:gridSpan w:val="2"/>
        </w:tcPr>
        <w:p w:rsidR="008E2926" w:rsidRPr="00DE54F1" w:rsidRDefault="008E2926" w:rsidP="00DE54F1">
          <w:pPr>
            <w:pStyle w:val="Ledtext"/>
          </w:pPr>
          <w:bookmarkStart w:id="17" w:name="capYourRef_01"/>
          <w:r>
            <w:t xml:space="preserve"> </w:t>
          </w:r>
          <w:bookmarkEnd w:id="17"/>
        </w:p>
      </w:tc>
    </w:tr>
    <w:tr w:rsidR="008E2926" w:rsidRPr="00DE54F1" w:rsidTr="00F23548">
      <w:trPr>
        <w:cantSplit/>
      </w:trPr>
      <w:tc>
        <w:tcPr>
          <w:tcW w:w="5953" w:type="dxa"/>
          <w:vMerge/>
          <w:shd w:val="clear" w:color="auto" w:fill="auto"/>
        </w:tcPr>
        <w:p w:rsidR="008E2926" w:rsidRPr="00DE54F1" w:rsidRDefault="008E2926" w:rsidP="00DE54F1"/>
      </w:tc>
      <w:tc>
        <w:tcPr>
          <w:tcW w:w="1843" w:type="dxa"/>
        </w:tcPr>
        <w:p w:rsidR="008E2926" w:rsidRPr="00DE54F1" w:rsidRDefault="008E2926" w:rsidP="00512777">
          <w:pPr>
            <w:pStyle w:val="Sidhuvudstext"/>
          </w:pPr>
          <w:bookmarkStart w:id="18" w:name="bmkYourDate_01"/>
          <w:r>
            <w:t xml:space="preserve"> </w:t>
          </w:r>
          <w:bookmarkEnd w:id="18"/>
        </w:p>
      </w:tc>
      <w:tc>
        <w:tcPr>
          <w:tcW w:w="1843" w:type="dxa"/>
          <w:gridSpan w:val="2"/>
        </w:tcPr>
        <w:p w:rsidR="008E2926" w:rsidRPr="00DE54F1" w:rsidRDefault="008E2926" w:rsidP="00512777">
          <w:pPr>
            <w:pStyle w:val="Sidhuvudstext"/>
          </w:pPr>
          <w:bookmarkStart w:id="19" w:name="bmkYourRef_01"/>
          <w:r>
            <w:t xml:space="preserve"> </w:t>
          </w:r>
          <w:bookmarkEnd w:id="19"/>
        </w:p>
      </w:tc>
    </w:tr>
  </w:tbl>
  <w:p w:rsidR="008E2926" w:rsidRPr="00DE54F1" w:rsidRDefault="008E2926" w:rsidP="00DE54F1">
    <w:pPr>
      <w:pStyle w:val="Bokmrke"/>
    </w:pPr>
    <w:r w:rsidRPr="00DE54F1">
      <w:t xml:space="preserve"> </w:t>
    </w:r>
  </w:p>
  <w:p w:rsidR="00A65D52" w:rsidRPr="008E2926" w:rsidRDefault="00A65D52" w:rsidP="008E2926">
    <w:pPr>
      <w:pStyle w:val="Sidhuvud"/>
    </w:pPr>
    <w:r w:rsidRPr="008E2926">
      <w:t xml:space="preserve"> </w: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B74C9"/>
    <w:multiLevelType w:val="hybridMultilevel"/>
    <w:tmpl w:val="148235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40AD8"/>
    <w:multiLevelType w:val="hybridMultilevel"/>
    <w:tmpl w:val="73CCCB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11"/>
  </w:num>
  <w:num w:numId="8">
    <w:abstractNumId w:val="11"/>
  </w:num>
  <w:num w:numId="9">
    <w:abstractNumId w:val="7"/>
  </w:num>
  <w:num w:numId="10">
    <w:abstractNumId w:val="7"/>
  </w:num>
  <w:num w:numId="11">
    <w:abstractNumId w:val="15"/>
  </w:num>
  <w:num w:numId="12">
    <w:abstractNumId w:val="10"/>
  </w:num>
  <w:num w:numId="13">
    <w:abstractNumId w:val="9"/>
  </w:num>
  <w:num w:numId="14">
    <w:abstractNumId w:val="2"/>
  </w:num>
  <w:num w:numId="15">
    <w:abstractNumId w:val="2"/>
  </w:num>
  <w:num w:numId="16">
    <w:abstractNumId w:val="11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2"/>
  </w:num>
  <w:num w:numId="22">
    <w:abstractNumId w:val="1"/>
  </w:num>
  <w:num w:numId="23">
    <w:abstractNumId w:val="1"/>
  </w:num>
  <w:num w:numId="24">
    <w:abstractNumId w:val="11"/>
  </w:num>
  <w:num w:numId="25">
    <w:abstractNumId w:val="7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6"/>
  </w:num>
  <w:num w:numId="35">
    <w:abstractNumId w:val="6"/>
  </w:num>
  <w:num w:numId="36">
    <w:abstractNumId w:val="12"/>
  </w:num>
  <w:num w:numId="37">
    <w:abstractNumId w:val="1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8E2926"/>
    <w:rsid w:val="0002473D"/>
    <w:rsid w:val="00031395"/>
    <w:rsid w:val="000465DF"/>
    <w:rsid w:val="00067884"/>
    <w:rsid w:val="000A020D"/>
    <w:rsid w:val="000D3753"/>
    <w:rsid w:val="000D77EB"/>
    <w:rsid w:val="000E2D30"/>
    <w:rsid w:val="000E6D48"/>
    <w:rsid w:val="00107349"/>
    <w:rsid w:val="00115D79"/>
    <w:rsid w:val="00142A47"/>
    <w:rsid w:val="00160D27"/>
    <w:rsid w:val="00176978"/>
    <w:rsid w:val="0018480B"/>
    <w:rsid w:val="00186726"/>
    <w:rsid w:val="001C2259"/>
    <w:rsid w:val="001D2393"/>
    <w:rsid w:val="002B200D"/>
    <w:rsid w:val="002B5A06"/>
    <w:rsid w:val="002D5E37"/>
    <w:rsid w:val="00312A81"/>
    <w:rsid w:val="00324B22"/>
    <w:rsid w:val="00361AE0"/>
    <w:rsid w:val="003D5AAB"/>
    <w:rsid w:val="003E0A5A"/>
    <w:rsid w:val="003E3F7F"/>
    <w:rsid w:val="003F5650"/>
    <w:rsid w:val="00410399"/>
    <w:rsid w:val="00412AAB"/>
    <w:rsid w:val="00415452"/>
    <w:rsid w:val="00416EFF"/>
    <w:rsid w:val="00426ED5"/>
    <w:rsid w:val="00437E6E"/>
    <w:rsid w:val="0045620E"/>
    <w:rsid w:val="00463782"/>
    <w:rsid w:val="00464AAC"/>
    <w:rsid w:val="004665B9"/>
    <w:rsid w:val="004736EA"/>
    <w:rsid w:val="00475415"/>
    <w:rsid w:val="0049654A"/>
    <w:rsid w:val="004A2A11"/>
    <w:rsid w:val="004A2D25"/>
    <w:rsid w:val="004C09F1"/>
    <w:rsid w:val="004C1F92"/>
    <w:rsid w:val="004F08BD"/>
    <w:rsid w:val="00545CFA"/>
    <w:rsid w:val="00547E2B"/>
    <w:rsid w:val="005709E8"/>
    <w:rsid w:val="00574951"/>
    <w:rsid w:val="00591B2A"/>
    <w:rsid w:val="005B5FFF"/>
    <w:rsid w:val="005C4D2D"/>
    <w:rsid w:val="005E6484"/>
    <w:rsid w:val="005F27F2"/>
    <w:rsid w:val="00616EF3"/>
    <w:rsid w:val="00630632"/>
    <w:rsid w:val="00641F99"/>
    <w:rsid w:val="0065609A"/>
    <w:rsid w:val="006603CB"/>
    <w:rsid w:val="00667DAD"/>
    <w:rsid w:val="00676D2B"/>
    <w:rsid w:val="00677C39"/>
    <w:rsid w:val="006A2B3A"/>
    <w:rsid w:val="006A2B90"/>
    <w:rsid w:val="006C15E0"/>
    <w:rsid w:val="00714CE0"/>
    <w:rsid w:val="007200DB"/>
    <w:rsid w:val="00721935"/>
    <w:rsid w:val="00730A85"/>
    <w:rsid w:val="00740726"/>
    <w:rsid w:val="00745662"/>
    <w:rsid w:val="00793A2D"/>
    <w:rsid w:val="007A31B3"/>
    <w:rsid w:val="007C6B73"/>
    <w:rsid w:val="007C7250"/>
    <w:rsid w:val="007F1DAB"/>
    <w:rsid w:val="00812A7F"/>
    <w:rsid w:val="00836B4F"/>
    <w:rsid w:val="00837336"/>
    <w:rsid w:val="008465D8"/>
    <w:rsid w:val="008847C7"/>
    <w:rsid w:val="008A1E52"/>
    <w:rsid w:val="008B0E9E"/>
    <w:rsid w:val="008C520D"/>
    <w:rsid w:val="008E2926"/>
    <w:rsid w:val="008E4523"/>
    <w:rsid w:val="008E6771"/>
    <w:rsid w:val="00903AB7"/>
    <w:rsid w:val="00905BDE"/>
    <w:rsid w:val="0091403E"/>
    <w:rsid w:val="009147FC"/>
    <w:rsid w:val="009339DF"/>
    <w:rsid w:val="0095452A"/>
    <w:rsid w:val="00960299"/>
    <w:rsid w:val="009602BE"/>
    <w:rsid w:val="00964306"/>
    <w:rsid w:val="00975C8D"/>
    <w:rsid w:val="009816D5"/>
    <w:rsid w:val="0098751F"/>
    <w:rsid w:val="009C5191"/>
    <w:rsid w:val="009E4F28"/>
    <w:rsid w:val="009E690D"/>
    <w:rsid w:val="00A417B4"/>
    <w:rsid w:val="00A6243A"/>
    <w:rsid w:val="00A64007"/>
    <w:rsid w:val="00A65D52"/>
    <w:rsid w:val="00A82442"/>
    <w:rsid w:val="00A83E02"/>
    <w:rsid w:val="00AC7632"/>
    <w:rsid w:val="00AD6902"/>
    <w:rsid w:val="00AF1E8A"/>
    <w:rsid w:val="00AF60E3"/>
    <w:rsid w:val="00B05734"/>
    <w:rsid w:val="00B2012F"/>
    <w:rsid w:val="00B52016"/>
    <w:rsid w:val="00B71BAC"/>
    <w:rsid w:val="00B768B3"/>
    <w:rsid w:val="00B94F90"/>
    <w:rsid w:val="00BA35AE"/>
    <w:rsid w:val="00BE5E84"/>
    <w:rsid w:val="00BE66A3"/>
    <w:rsid w:val="00BF49BC"/>
    <w:rsid w:val="00BF4A5B"/>
    <w:rsid w:val="00C4344E"/>
    <w:rsid w:val="00C51FDA"/>
    <w:rsid w:val="00C53EEE"/>
    <w:rsid w:val="00C65CDD"/>
    <w:rsid w:val="00C964C6"/>
    <w:rsid w:val="00CD1113"/>
    <w:rsid w:val="00CE3044"/>
    <w:rsid w:val="00CE5AAF"/>
    <w:rsid w:val="00D17987"/>
    <w:rsid w:val="00D26B26"/>
    <w:rsid w:val="00D271D1"/>
    <w:rsid w:val="00D4015A"/>
    <w:rsid w:val="00D67B42"/>
    <w:rsid w:val="00D869A4"/>
    <w:rsid w:val="00DB1090"/>
    <w:rsid w:val="00DC74D3"/>
    <w:rsid w:val="00DD49B5"/>
    <w:rsid w:val="00DE5BFB"/>
    <w:rsid w:val="00DF2A84"/>
    <w:rsid w:val="00DF4954"/>
    <w:rsid w:val="00E169D7"/>
    <w:rsid w:val="00E82E67"/>
    <w:rsid w:val="00E84699"/>
    <w:rsid w:val="00EA35E2"/>
    <w:rsid w:val="00EC7B9A"/>
    <w:rsid w:val="00EE33A4"/>
    <w:rsid w:val="00F42FB6"/>
    <w:rsid w:val="00F44B6B"/>
    <w:rsid w:val="00F65FFB"/>
    <w:rsid w:val="00FB2145"/>
    <w:rsid w:val="00FB2E69"/>
    <w:rsid w:val="00FD0A28"/>
    <w:rsid w:val="00FE47B7"/>
    <w:rsid w:val="00FF203F"/>
    <w:rsid w:val="00FF2E2E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1979258"/>
  <w15:docId w15:val="{CA88D446-D9A8-4115-B394-C7EAB106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6603C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8B0E9E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8B0E9E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8B0E9E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8B0E9E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B0E9E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6C15E0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semiHidden/>
    <w:rsid w:val="005F27F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sid w:val="008B0E9E"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426ED5"/>
    <w:rPr>
      <w:sz w:val="12"/>
    </w:rPr>
  </w:style>
  <w:style w:type="paragraph" w:customStyle="1" w:styleId="Adresstext">
    <w:name w:val="Adresstext"/>
    <w:basedOn w:val="Sidfot"/>
    <w:semiHidden/>
    <w:rsid w:val="00EC7B9A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9147FC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table" w:customStyle="1" w:styleId="LTV-tabell">
    <w:name w:val="LTV-tabell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812A7F"/>
    <w:pPr>
      <w:numPr>
        <w:numId w:val="3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0E2D30"/>
    <w:pPr>
      <w:outlineLvl w:val="9"/>
    </w:pPr>
  </w:style>
  <w:style w:type="paragraph" w:styleId="Punktlista">
    <w:name w:val="List Bullet"/>
    <w:basedOn w:val="Normal"/>
    <w:qFormat/>
    <w:rsid w:val="00DB1090"/>
    <w:pPr>
      <w:numPr>
        <w:numId w:val="33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8B0E9E"/>
    <w:pPr>
      <w:spacing w:after="0" w:line="240" w:lineRule="auto"/>
    </w:pPr>
  </w:style>
  <w:style w:type="paragraph" w:customStyle="1" w:styleId="Personligprofil">
    <w:name w:val="Personlig profil"/>
    <w:basedOn w:val="Brdtext"/>
    <w:semiHidden/>
    <w:rsid w:val="00EA35E2"/>
    <w:pPr>
      <w:spacing w:after="0"/>
    </w:pPr>
  </w:style>
  <w:style w:type="character" w:customStyle="1" w:styleId="BrdtextChar">
    <w:name w:val="Brödtext Char"/>
    <w:link w:val="Brdtext"/>
    <w:rsid w:val="00A65D52"/>
    <w:rPr>
      <w:rFonts w:ascii="Calibri" w:eastAsia="Calibri" w:hAnsi="Calibri"/>
      <w:sz w:val="22"/>
      <w:szCs w:val="22"/>
      <w:lang w:eastAsia="en-US"/>
    </w:rPr>
  </w:style>
  <w:style w:type="character" w:customStyle="1" w:styleId="SidhuvudChar">
    <w:name w:val="Sidhuvud Char"/>
    <w:link w:val="Sidhuvud"/>
    <w:semiHidden/>
    <w:rsid w:val="006C15E0"/>
    <w:rPr>
      <w:rFonts w:ascii="Calibri" w:eastAsia="Calibri" w:hAnsi="Calibri"/>
      <w:sz w:val="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BE66A3"/>
    <w:rPr>
      <w:sz w:val="2"/>
    </w:rPr>
  </w:style>
  <w:style w:type="paragraph" w:customStyle="1" w:styleId="Sidhuvudstext">
    <w:name w:val="Sidhuvudstext"/>
    <w:basedOn w:val="Sidhuvud"/>
    <w:semiHidden/>
    <w:qFormat/>
    <w:rsid w:val="006C15E0"/>
    <w:rPr>
      <w:sz w:val="22"/>
    </w:rPr>
  </w:style>
  <w:style w:type="paragraph" w:styleId="Innehll1">
    <w:name w:val="toc 1"/>
    <w:basedOn w:val="Normal"/>
    <w:next w:val="Normal"/>
    <w:semiHidden/>
    <w:rsid w:val="0098751F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6603CB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98751F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0E2D3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49654A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FB2E69"/>
    <w:pPr>
      <w:numPr>
        <w:numId w:val="36"/>
      </w:numPr>
    </w:pPr>
  </w:style>
  <w:style w:type="paragraph" w:customStyle="1" w:styleId="Brdtextutdragen">
    <w:name w:val="Brödtext utdragen"/>
    <w:basedOn w:val="Brdtext"/>
    <w:qFormat/>
    <w:rsid w:val="0049654A"/>
    <w:pPr>
      <w:ind w:left="-1985"/>
    </w:pPr>
  </w:style>
  <w:style w:type="paragraph" w:customStyle="1" w:styleId="Mellanrubrikkursiv">
    <w:name w:val="Mellanrubrik_kursiv"/>
    <w:basedOn w:val="Normal"/>
    <w:next w:val="Normal"/>
    <w:rsid w:val="008E2926"/>
    <w:pPr>
      <w:keepNext/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before="200" w:after="40" w:line="240" w:lineRule="auto"/>
    </w:pPr>
    <w:rPr>
      <w:rFonts w:eastAsia="Times New Roman" w:cs="Calibri"/>
      <w:b/>
      <w:i/>
      <w:szCs w:val="20"/>
      <w:lang w:eastAsia="sv-SE"/>
    </w:rPr>
  </w:style>
  <w:style w:type="paragraph" w:customStyle="1" w:styleId="Beslutsrubrik">
    <w:name w:val="Beslutsrubrik"/>
    <w:basedOn w:val="Normal"/>
    <w:next w:val="Normal"/>
    <w:semiHidden/>
    <w:rsid w:val="008E2926"/>
    <w:pPr>
      <w:keepNext/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80" w:line="240" w:lineRule="auto"/>
    </w:pPr>
    <w:rPr>
      <w:rFonts w:eastAsia="Times New Roman" w:cs="Calibri"/>
      <w:b/>
      <w:szCs w:val="20"/>
      <w:lang w:eastAsia="sv-SE"/>
    </w:rPr>
  </w:style>
  <w:style w:type="paragraph" w:customStyle="1" w:styleId="Att-sats">
    <w:name w:val="Att-sats"/>
    <w:basedOn w:val="Normal"/>
    <w:next w:val="Normal"/>
    <w:rsid w:val="008E2926"/>
    <w:pPr>
      <w:tabs>
        <w:tab w:val="left" w:pos="680"/>
        <w:tab w:val="left" w:pos="907"/>
        <w:tab w:val="left" w:pos="1247"/>
      </w:tabs>
      <w:spacing w:line="240" w:lineRule="auto"/>
      <w:ind w:left="680" w:hanging="454"/>
    </w:pPr>
    <w:rPr>
      <w:rFonts w:eastAsia="Times New Roman" w:cs="Calibri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8E2926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line="240" w:lineRule="auto"/>
      <w:ind w:left="720"/>
      <w:contextualSpacing/>
    </w:pPr>
    <w:rPr>
      <w:rFonts w:eastAsia="Times New Roman" w:cs="Calibri"/>
      <w:szCs w:val="20"/>
      <w:lang w:eastAsia="sv-SE"/>
    </w:rPr>
  </w:style>
  <w:style w:type="character" w:styleId="Hyperlnk">
    <w:name w:val="Hyperlink"/>
    <w:basedOn w:val="Standardstycketeckensnitt"/>
    <w:unhideWhenUsed/>
    <w:rsid w:val="0018480B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57495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495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Bas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</Template>
  <TotalTime>0</TotalTime>
  <Pages>1</Pages>
  <Words>91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Ulla-Britt Blomquist</dc:creator>
  <dc:description>LTV2000, v3.0, 2013-04-26</dc:description>
  <cp:lastModifiedBy>Liselotte Eriksson</cp:lastModifiedBy>
  <cp:revision>9</cp:revision>
  <cp:lastPrinted>2005-08-04T14:24:00Z</cp:lastPrinted>
  <dcterms:created xsi:type="dcterms:W3CDTF">2019-06-12T06:55:00Z</dcterms:created>
  <dcterms:modified xsi:type="dcterms:W3CDTF">2019-08-22T05:49:00Z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Bas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Ulla-Britt Blomquist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Ulla-Britt Blomquist</vt:lpwstr>
  </property>
  <property fmtid="{D5CDD505-2E9C-101B-9397-08002B2CF9AE}" pid="23" name="cdpTitle">
    <vt:lpwstr>Hjälpmedelsstrateg</vt:lpwstr>
  </property>
  <property fmtid="{D5CDD505-2E9C-101B-9397-08002B2CF9AE}" pid="24" name="cdpPhone">
    <vt:lpwstr>021-17 68 09</vt:lpwstr>
  </property>
  <property fmtid="{D5CDD505-2E9C-101B-9397-08002B2CF9AE}" pid="25" name="cdpCellphone">
    <vt:lpwstr>072-153 06 59</vt:lpwstr>
  </property>
  <property fmtid="{D5CDD505-2E9C-101B-9397-08002B2CF9AE}" pid="26" name="cdpEmail">
    <vt:lpwstr>ulla-britt.blomquist@ltv.se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Landstingskontoret</vt:lpwstr>
  </property>
  <property fmtid="{D5CDD505-2E9C-101B-9397-08002B2CF9AE}" pid="30" name="cdpUnit">
    <vt:lpwstr>Centrum för hälso- och sjukvårdsutveckling</vt:lpwstr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Sant,Sant,Sant,Sant,Sant,Sant,Sant,Sant,Falskt</vt:lpwstr>
  </property>
  <property fmtid="{D5CDD505-2E9C-101B-9397-08002B2CF9AE}" pid="35" name="EK_saved">
    <vt:lpwstr>no</vt:lpwstr>
  </property>
</Properties>
</file>