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7E" w:rsidRPr="00B63E35" w:rsidRDefault="00B63E35" w:rsidP="00564551">
      <w:pPr>
        <w:pStyle w:val="Brdtext"/>
        <w:rPr>
          <w:sz w:val="36"/>
          <w:szCs w:val="36"/>
        </w:rPr>
      </w:pPr>
      <w:bookmarkStart w:id="0" w:name="_GoBack"/>
      <w:bookmarkEnd w:id="0"/>
      <w:r w:rsidRPr="00B63E35">
        <w:rPr>
          <w:sz w:val="36"/>
          <w:szCs w:val="36"/>
        </w:rPr>
        <w:t>Hjälpmedelshandboken</w:t>
      </w:r>
    </w:p>
    <w:p w:rsidR="00B63E35" w:rsidRDefault="00B63E35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 w:rsidRPr="00B63E35">
        <w:rPr>
          <w:b/>
        </w:rPr>
        <w:t>Namn på hjälpmedlet enligt ISO-standard</w:t>
      </w:r>
      <w:r>
        <w:rPr>
          <w:b/>
        </w:rPr>
        <w:t>:</w:t>
      </w:r>
    </w:p>
    <w:p w:rsidR="00B63E35" w:rsidRDefault="00EC1F38" w:rsidP="00564551">
      <w:pPr>
        <w:pStyle w:val="Brdtext"/>
        <w:rPr>
          <w:lang w:val="en-US"/>
        </w:rPr>
      </w:pPr>
      <w:proofErr w:type="spellStart"/>
      <w:r w:rsidRPr="00FE19A2">
        <w:rPr>
          <w:lang w:val="en-US"/>
        </w:rPr>
        <w:t>Respiratorer</w:t>
      </w:r>
      <w:proofErr w:type="spellEnd"/>
      <w:r w:rsidRPr="00FE19A2">
        <w:rPr>
          <w:lang w:val="en-US"/>
        </w:rPr>
        <w:t xml:space="preserve"> CPAP/APAP</w:t>
      </w:r>
    </w:p>
    <w:p w:rsidR="00FE19A2" w:rsidRPr="00FE19A2" w:rsidRDefault="00FE19A2" w:rsidP="00564551">
      <w:pPr>
        <w:pStyle w:val="Brdtext"/>
        <w:rPr>
          <w:lang w:val="en-US"/>
        </w:rPr>
      </w:pPr>
    </w:p>
    <w:p w:rsidR="00B63E35" w:rsidRPr="00FE19A2" w:rsidRDefault="00B63E35" w:rsidP="00564551">
      <w:pPr>
        <w:pStyle w:val="Brdtext"/>
        <w:rPr>
          <w:b/>
          <w:lang w:val="en-US"/>
        </w:rPr>
      </w:pPr>
      <w:r w:rsidRPr="00FE19A2">
        <w:rPr>
          <w:b/>
          <w:lang w:val="en-US"/>
        </w:rPr>
        <w:t>ISO-</w:t>
      </w:r>
      <w:proofErr w:type="spellStart"/>
      <w:r w:rsidRPr="00FE19A2">
        <w:rPr>
          <w:b/>
          <w:lang w:val="en-US"/>
        </w:rPr>
        <w:t>kod</w:t>
      </w:r>
      <w:proofErr w:type="spellEnd"/>
      <w:r w:rsidRPr="00FE19A2">
        <w:rPr>
          <w:b/>
          <w:lang w:val="en-US"/>
        </w:rPr>
        <w:t>:</w:t>
      </w:r>
    </w:p>
    <w:p w:rsidR="00B63E35" w:rsidRPr="00E04022" w:rsidRDefault="00FE19A2" w:rsidP="00564551">
      <w:pPr>
        <w:pStyle w:val="Brdtext"/>
      </w:pPr>
      <w:r w:rsidRPr="00E04022">
        <w:t>040312</w:t>
      </w:r>
    </w:p>
    <w:p w:rsidR="00FE19A2" w:rsidRPr="00E0402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 w:rsidRPr="00B63E35">
        <w:rPr>
          <w:b/>
        </w:rPr>
        <w:t>Kriterier för förskrivning:</w:t>
      </w:r>
    </w:p>
    <w:p w:rsidR="00B63E35" w:rsidRDefault="00983557" w:rsidP="00564551">
      <w:pPr>
        <w:pStyle w:val="Brdtext"/>
      </w:pPr>
      <w:r>
        <w:t>Kan förskrivas till</w:t>
      </w:r>
      <w:r w:rsidR="00F84A57">
        <w:t xml:space="preserve"> personer med </w:t>
      </w:r>
      <w:r w:rsidR="00EC1F38" w:rsidRPr="00EC1F38">
        <w:t>sömnapné</w:t>
      </w:r>
      <w:r w:rsidR="00EC1F38">
        <w:t>.</w:t>
      </w:r>
      <w:r w:rsidR="00F84A57">
        <w:t xml:space="preserve"> </w:t>
      </w:r>
    </w:p>
    <w:p w:rsidR="00FE19A2" w:rsidRPr="00FE19A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Förskrivare:</w:t>
      </w:r>
    </w:p>
    <w:p w:rsidR="00B63E35" w:rsidRDefault="0047038B" w:rsidP="00564551">
      <w:pPr>
        <w:pStyle w:val="Brdtext"/>
      </w:pPr>
      <w:r>
        <w:t>Läkare alternativt d</w:t>
      </w:r>
      <w:r w:rsidR="00EC1F38" w:rsidRPr="00EC1F38">
        <w:t>elegerad sjuksköterska på Lungmottagningen</w:t>
      </w:r>
      <w:r w:rsidR="00EC1F38">
        <w:t>.</w:t>
      </w:r>
    </w:p>
    <w:p w:rsidR="00FE19A2" w:rsidRPr="00FE19A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Kostnadsansvar:</w:t>
      </w:r>
    </w:p>
    <w:p w:rsidR="005B00B5" w:rsidRDefault="00D24A31" w:rsidP="00E177AC">
      <w:r>
        <w:t xml:space="preserve">Nivå 1 </w:t>
      </w:r>
      <w:r w:rsidR="005B00B5">
        <w:t>- k</w:t>
      </w:r>
      <w:r w:rsidR="00E177AC" w:rsidRPr="00E177AC">
        <w:t>linikhjälpmedel, hyra och försäljning</w:t>
      </w:r>
      <w:r w:rsidR="005B00B5">
        <w:t xml:space="preserve">. </w:t>
      </w:r>
    </w:p>
    <w:p w:rsidR="00E177AC" w:rsidRPr="00E177AC" w:rsidRDefault="00E177AC" w:rsidP="00E177AC">
      <w:r w:rsidRPr="00E177AC">
        <w:t>Kostnads</w:t>
      </w:r>
      <w:r w:rsidR="00D24A31">
        <w:t>ansvaret</w:t>
      </w:r>
      <w:r w:rsidRPr="00E177AC">
        <w:t xml:space="preserve"> ligger hos beställande enhet inom Region Västmanland.</w:t>
      </w:r>
    </w:p>
    <w:p w:rsidR="005B00B5" w:rsidRDefault="005B00B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Avgifter:</w:t>
      </w:r>
    </w:p>
    <w:p w:rsidR="00B63E35" w:rsidRDefault="00D24A31" w:rsidP="00564551">
      <w:pPr>
        <w:pStyle w:val="Brdtext"/>
      </w:pPr>
      <w:r>
        <w:t>En låne</w:t>
      </w:r>
      <w:r w:rsidR="00F1081A">
        <w:t>avgift på 500 SEK</w:t>
      </w:r>
      <w:r w:rsidR="0047038B" w:rsidRPr="0047038B">
        <w:t xml:space="preserve"> för patienten som betalas till lungmottagningen vid första besöket. </w:t>
      </w:r>
    </w:p>
    <w:p w:rsidR="00FE19A2" w:rsidRPr="00FE19A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Dubbelförskrivning:</w:t>
      </w:r>
    </w:p>
    <w:p w:rsidR="00B63E35" w:rsidRPr="00B63E35" w:rsidRDefault="00B63E35" w:rsidP="00564551">
      <w:pPr>
        <w:pStyle w:val="Brdtext"/>
      </w:pPr>
      <w:r>
        <w:t>Nej.</w:t>
      </w:r>
    </w:p>
    <w:p w:rsidR="00B63E35" w:rsidRDefault="00B63E3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Tänk på – Info till förskrivare:</w:t>
      </w:r>
    </w:p>
    <w:p w:rsidR="00F1081A" w:rsidRDefault="00F1081A" w:rsidP="00564551">
      <w:pPr>
        <w:pStyle w:val="Brdtext"/>
      </w:pPr>
      <w:r w:rsidRPr="00F1081A">
        <w:t>Utprovning</w:t>
      </w:r>
      <w:r w:rsidR="00D24A31">
        <w:t xml:space="preserve"> av dessa hjälpmedel sker på L</w:t>
      </w:r>
      <w:r w:rsidRPr="00F1081A">
        <w:t xml:space="preserve">ungmottagningen utan hjälpmedelskonsulents närvaro. </w:t>
      </w:r>
    </w:p>
    <w:p w:rsidR="005C477E" w:rsidRPr="005C477E" w:rsidRDefault="005C477E" w:rsidP="00564551">
      <w:pPr>
        <w:pStyle w:val="Brdtext"/>
        <w:rPr>
          <w:i/>
          <w:u w:val="single"/>
        </w:rPr>
      </w:pPr>
      <w:r w:rsidRPr="005C477E">
        <w:rPr>
          <w:i/>
          <w:u w:val="single"/>
        </w:rPr>
        <w:t xml:space="preserve">Patienten kontaktar Hjälpmedelscentrum 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För avhjälpande underhåll av apparatur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Vid trasiga och utslitna delar på tillbehör/förbrukningsartiklar för utbyte av dessa.</w:t>
      </w:r>
    </w:p>
    <w:p w:rsidR="005C477E" w:rsidRPr="005C477E" w:rsidRDefault="005C477E" w:rsidP="005C477E">
      <w:pPr>
        <w:pStyle w:val="Brdtext"/>
        <w:rPr>
          <w:i/>
          <w:u w:val="single"/>
        </w:rPr>
      </w:pPr>
      <w:r w:rsidRPr="005C477E">
        <w:rPr>
          <w:i/>
          <w:u w:val="single"/>
        </w:rPr>
        <w:t>Patienten kontaktar sin förskrivare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Vid upplevd otillräcklig behandling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>
        <w:rPr>
          <w:rFonts w:asciiTheme="minorHAnsi" w:eastAsia="Times New Roman" w:hAnsiTheme="minorHAnsi"/>
          <w:lang w:eastAsia="sv-SE"/>
        </w:rPr>
        <w:t>Vid n</w:t>
      </w:r>
      <w:r w:rsidRPr="005C477E">
        <w:rPr>
          <w:rFonts w:asciiTheme="minorHAnsi" w:eastAsia="Times New Roman" w:hAnsiTheme="minorHAnsi"/>
          <w:lang w:eastAsia="sv-SE"/>
        </w:rPr>
        <w:t xml:space="preserve">yuppkomna fysiska förutsättningar som förändrar behandlingen eller hjälpmedlets funktion eller passform 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lastRenderedPageBreak/>
        <w:t>Problem med tillbehör/förbrukningsmaterial som skaver eller har dålig passform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 xml:space="preserve"> Problem med tillbehör/förbrukningsmaterial som ger allergiska utslag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color w:val="FF0000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 xml:space="preserve">Problem med tillbehör/förbrukningsmaterial som uppkommer inom leverantörens rekommenderade intervall för utbyte. 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>Ytterligare behov av utbildning gällande den medicintekniska apparaturen och dess tillbehör.</w:t>
      </w:r>
    </w:p>
    <w:p w:rsidR="00B63E35" w:rsidRDefault="00B63E3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Sortiment:</w:t>
      </w:r>
    </w:p>
    <w:p w:rsidR="00E04022" w:rsidRDefault="00B86F1A" w:rsidP="00564551">
      <w:pPr>
        <w:pStyle w:val="Brdtext"/>
      </w:pPr>
      <w:r>
        <w:t>L</w:t>
      </w:r>
      <w:r w:rsidR="00E04022" w:rsidRPr="00E04022">
        <w:t>änk till 1177</w:t>
      </w:r>
    </w:p>
    <w:p w:rsidR="00C277DB" w:rsidRPr="00B86F1A" w:rsidRDefault="00B86F1A" w:rsidP="00564551">
      <w:pPr>
        <w:pStyle w:val="Brdtext"/>
      </w:pPr>
      <w:r w:rsidRPr="00B86F1A">
        <w:t>För komplett sortiment, se webS</w:t>
      </w:r>
      <w:r w:rsidR="00C277DB" w:rsidRPr="00B86F1A">
        <w:t>esam</w:t>
      </w:r>
    </w:p>
    <w:p w:rsidR="00A03CEE" w:rsidRDefault="00A03CEE" w:rsidP="00564551">
      <w:pPr>
        <w:pStyle w:val="Brdtext"/>
        <w:rPr>
          <w:b/>
        </w:rPr>
      </w:pPr>
    </w:p>
    <w:p w:rsidR="00A03CEE" w:rsidRPr="00A03CEE" w:rsidRDefault="00A03CEE" w:rsidP="00A03CEE">
      <w:pPr>
        <w:pStyle w:val="Brdtext"/>
      </w:pPr>
    </w:p>
    <w:sectPr w:rsidR="00A03CEE" w:rsidRPr="00A03CEE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17033AB"/>
    <w:multiLevelType w:val="hybridMultilevel"/>
    <w:tmpl w:val="2C32D5C2"/>
    <w:lvl w:ilvl="0" w:tplc="077A5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70495A"/>
    <w:multiLevelType w:val="hybridMultilevel"/>
    <w:tmpl w:val="A7421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F3185"/>
    <w:multiLevelType w:val="hybridMultilevel"/>
    <w:tmpl w:val="3B06B662"/>
    <w:lvl w:ilvl="0" w:tplc="EE5CDB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2"/>
  </w:num>
  <w:num w:numId="5">
    <w:abstractNumId w:val="16"/>
  </w:num>
  <w:num w:numId="6">
    <w:abstractNumId w:val="18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4"/>
  </w:num>
  <w:num w:numId="29">
    <w:abstractNumId w:val="13"/>
  </w:num>
  <w:num w:numId="30">
    <w:abstractNumId w:val="14"/>
  </w:num>
  <w:num w:numId="31">
    <w:abstractNumId w:val="17"/>
  </w:num>
  <w:num w:numId="32">
    <w:abstractNumId w:val="23"/>
  </w:num>
  <w:num w:numId="33">
    <w:abstractNumId w:val="2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35"/>
    <w:rsid w:val="00063F37"/>
    <w:rsid w:val="002050F1"/>
    <w:rsid w:val="00213A08"/>
    <w:rsid w:val="00244F71"/>
    <w:rsid w:val="0029045C"/>
    <w:rsid w:val="0030776A"/>
    <w:rsid w:val="00316909"/>
    <w:rsid w:val="0035676F"/>
    <w:rsid w:val="0038288C"/>
    <w:rsid w:val="003D008D"/>
    <w:rsid w:val="00420917"/>
    <w:rsid w:val="00424E10"/>
    <w:rsid w:val="0047038B"/>
    <w:rsid w:val="00487BD7"/>
    <w:rsid w:val="004C36C2"/>
    <w:rsid w:val="00564551"/>
    <w:rsid w:val="005804DB"/>
    <w:rsid w:val="00596632"/>
    <w:rsid w:val="005B00B5"/>
    <w:rsid w:val="005C477E"/>
    <w:rsid w:val="006152CF"/>
    <w:rsid w:val="007465E8"/>
    <w:rsid w:val="00791228"/>
    <w:rsid w:val="008C28A9"/>
    <w:rsid w:val="00925E51"/>
    <w:rsid w:val="0094760C"/>
    <w:rsid w:val="00983557"/>
    <w:rsid w:val="00A03CEE"/>
    <w:rsid w:val="00AA3578"/>
    <w:rsid w:val="00AB2505"/>
    <w:rsid w:val="00AE695B"/>
    <w:rsid w:val="00B05DE8"/>
    <w:rsid w:val="00B61D6B"/>
    <w:rsid w:val="00B63E35"/>
    <w:rsid w:val="00B86F1A"/>
    <w:rsid w:val="00C07432"/>
    <w:rsid w:val="00C277DB"/>
    <w:rsid w:val="00C93084"/>
    <w:rsid w:val="00D03B3C"/>
    <w:rsid w:val="00D24A31"/>
    <w:rsid w:val="00D859F3"/>
    <w:rsid w:val="00D953EE"/>
    <w:rsid w:val="00DF3C8E"/>
    <w:rsid w:val="00E04022"/>
    <w:rsid w:val="00E177AC"/>
    <w:rsid w:val="00E716E9"/>
    <w:rsid w:val="00EA11A4"/>
    <w:rsid w:val="00EC1F38"/>
    <w:rsid w:val="00ED1459"/>
    <w:rsid w:val="00F1081A"/>
    <w:rsid w:val="00F24E7E"/>
    <w:rsid w:val="00F51943"/>
    <w:rsid w:val="00F84A57"/>
    <w:rsid w:val="00F964E1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3EDF-2FED-4D61-BC30-A5D661D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7CF60C-2835-4200-BB73-E6234FBB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3AAC42DD</Template>
  <TotalTime>1</TotalTime>
  <Pages>2</Pages>
  <Words>196</Words>
  <Characters>1222</Characters>
  <Application>Microsoft Office Word</Application>
  <DocSecurity>4</DocSecurity>
  <Lines>45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Leana Liljeros</dc:creator>
  <cp:keywords/>
  <dc:description/>
  <cp:lastModifiedBy>Lotta Rajahalme</cp:lastModifiedBy>
  <cp:revision>2</cp:revision>
  <dcterms:created xsi:type="dcterms:W3CDTF">2018-02-23T09:27:00Z</dcterms:created>
  <dcterms:modified xsi:type="dcterms:W3CDTF">2018-02-23T09:27:00Z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