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4C" w:rsidRDefault="00A3754C" w:rsidP="00B27499">
      <w:pPr>
        <w:rPr>
          <w:b/>
        </w:rPr>
      </w:pPr>
      <w:bookmarkStart w:id="0" w:name="_GoBack"/>
      <w:bookmarkEnd w:id="0"/>
    </w:p>
    <w:p w:rsidR="00893EE8" w:rsidRDefault="00EA32FA" w:rsidP="00B27499">
      <w:pPr>
        <w:rPr>
          <w:b/>
        </w:rPr>
      </w:pPr>
      <w:r>
        <w:rPr>
          <w:b/>
        </w:rPr>
        <w:t xml:space="preserve">Hyra av </w:t>
      </w:r>
      <w:r w:rsidR="00893EE8" w:rsidRPr="00EA32FA">
        <w:rPr>
          <w:b/>
        </w:rPr>
        <w:t>hjälpmedel</w:t>
      </w:r>
      <w:r>
        <w:rPr>
          <w:b/>
        </w:rPr>
        <w:t xml:space="preserve"> till verksamhet</w:t>
      </w:r>
    </w:p>
    <w:p w:rsidR="00F15D64" w:rsidRDefault="00F15D64" w:rsidP="00B27499">
      <w:r w:rsidRPr="00F15D64">
        <w:t xml:space="preserve">Hjälpmedel som kan hyras till verksamhet är </w:t>
      </w:r>
      <w:proofErr w:type="spellStart"/>
      <w:r w:rsidRPr="00F15D64">
        <w:t>Hjälpmedelscentrum</w:t>
      </w:r>
      <w:r>
        <w:t>s</w:t>
      </w:r>
      <w:proofErr w:type="spellEnd"/>
      <w:r w:rsidRPr="00F15D64">
        <w:t xml:space="preserve"> grundsortiment och specialsortiment</w:t>
      </w:r>
      <w:r>
        <w:t xml:space="preserve">. </w:t>
      </w:r>
      <w:r w:rsidR="00A3754C">
        <w:t>Beställning av h</w:t>
      </w:r>
      <w:r>
        <w:t>jälpmed</w:t>
      </w:r>
      <w:r w:rsidR="00206C0E">
        <w:t>el</w:t>
      </w:r>
      <w:r>
        <w:t xml:space="preserve"> kan generera inköp.</w:t>
      </w:r>
    </w:p>
    <w:p w:rsidR="00F15D64" w:rsidRPr="00F15D64" w:rsidRDefault="00F15D64" w:rsidP="00B27499">
      <w:r>
        <w:t>Verksamhet kan inte hyra specialanpassat hjälpmedel då dessa alltid är personförskrivna</w:t>
      </w:r>
      <w:r w:rsidR="00A3754C">
        <w:t>.</w:t>
      </w:r>
    </w:p>
    <w:p w:rsidR="00F15D64" w:rsidRDefault="00F15D64" w:rsidP="00F15D64">
      <w:r>
        <w:t>Verksamheten ska vara k</w:t>
      </w:r>
      <w:r w:rsidR="00EA32FA">
        <w:t>und med avtal</w:t>
      </w:r>
      <w:r>
        <w:t xml:space="preserve">. </w:t>
      </w:r>
    </w:p>
    <w:p w:rsidR="00F15D64" w:rsidRDefault="00F15D64" w:rsidP="00F15D64">
      <w:r>
        <w:t>Icke avtalsenlig kund hänvisas till privathyrans regelverk alternativt kan kunden om efterfrågan antas vara återkommande, upprätta specifikt avtal med Hjälpmedelscentrum</w:t>
      </w:r>
    </w:p>
    <w:p w:rsidR="00B27499" w:rsidRPr="00B27499" w:rsidRDefault="00B27499" w:rsidP="00B27499">
      <w:r w:rsidRPr="00B27499">
        <w:t>Vad ingår</w:t>
      </w:r>
      <w:r w:rsidR="00E15E97">
        <w:t xml:space="preserve"> i hyran</w:t>
      </w:r>
      <w:r w:rsidRPr="00B27499">
        <w:t>:</w:t>
      </w:r>
    </w:p>
    <w:p w:rsidR="005E251C" w:rsidRPr="00B27499" w:rsidRDefault="00A3754C" w:rsidP="00B27499">
      <w:pPr>
        <w:numPr>
          <w:ilvl w:val="0"/>
          <w:numId w:val="3"/>
        </w:numPr>
      </w:pPr>
      <w:r w:rsidRPr="00B27499">
        <w:t>Telefonrådgivning, allmänna råd om produkt via kundtjänst och/eller specifika råd om produkt av hjälpmedelskonsulent</w:t>
      </w:r>
    </w:p>
    <w:p w:rsidR="005E251C" w:rsidRPr="00B27499" w:rsidRDefault="00A3754C" w:rsidP="00B27499">
      <w:pPr>
        <w:numPr>
          <w:ilvl w:val="0"/>
          <w:numId w:val="3"/>
        </w:numPr>
      </w:pPr>
      <w:r w:rsidRPr="00B27499">
        <w:t>Godsmottagning och montering</w:t>
      </w:r>
    </w:p>
    <w:p w:rsidR="005E251C" w:rsidRPr="00B27499" w:rsidRDefault="00A3754C" w:rsidP="00B27499">
      <w:pPr>
        <w:numPr>
          <w:ilvl w:val="0"/>
          <w:numId w:val="3"/>
        </w:numPr>
      </w:pPr>
      <w:r w:rsidRPr="00B27499">
        <w:t>Utleverans ordinarie kördag</w:t>
      </w:r>
    </w:p>
    <w:p w:rsidR="005E251C" w:rsidRPr="00B27499" w:rsidRDefault="00A3754C" w:rsidP="00B27499">
      <w:pPr>
        <w:numPr>
          <w:ilvl w:val="0"/>
          <w:numId w:val="3"/>
        </w:numPr>
      </w:pPr>
      <w:r w:rsidRPr="00B27499">
        <w:t>Avhjälpande underhåll</w:t>
      </w:r>
    </w:p>
    <w:p w:rsidR="005E251C" w:rsidRPr="00B27499" w:rsidRDefault="00A3754C" w:rsidP="00B27499">
      <w:pPr>
        <w:numPr>
          <w:ilvl w:val="0"/>
          <w:numId w:val="3"/>
        </w:numPr>
      </w:pPr>
      <w:r w:rsidRPr="00B27499">
        <w:t>Inleverans/hämtning hjälpmedel vid hyresuppsägning</w:t>
      </w:r>
    </w:p>
    <w:p w:rsidR="00B27499" w:rsidRPr="00B27499" w:rsidRDefault="00B27499" w:rsidP="00B27499">
      <w:r w:rsidRPr="00B27499">
        <w:t>Tillval</w:t>
      </w:r>
      <w:r w:rsidR="00E15E97">
        <w:t xml:space="preserve"> </w:t>
      </w:r>
      <w:r w:rsidR="00E15E97" w:rsidRPr="00E15E97">
        <w:t>mot kostnad, enligt gällande timtaxa för den tid arbetet tar</w:t>
      </w:r>
      <w:r w:rsidRPr="00E15E97">
        <w:t>:</w:t>
      </w:r>
    </w:p>
    <w:p w:rsidR="005E251C" w:rsidRPr="00B27499" w:rsidRDefault="00A3754C" w:rsidP="00B27499">
      <w:pPr>
        <w:numPr>
          <w:ilvl w:val="0"/>
          <w:numId w:val="4"/>
        </w:numPr>
      </w:pPr>
      <w:r w:rsidRPr="00B27499">
        <w:t>Visning/utprovning/besök på HMC eller ute i verksamheterna för mer ingående information om specifik produkt eller alternativa produkter</w:t>
      </w:r>
    </w:p>
    <w:p w:rsidR="005E251C" w:rsidRPr="00B27499" w:rsidRDefault="00A3754C" w:rsidP="00B27499">
      <w:pPr>
        <w:numPr>
          <w:ilvl w:val="0"/>
          <w:numId w:val="4"/>
        </w:numPr>
      </w:pPr>
      <w:r w:rsidRPr="00B27499">
        <w:t>Installation ute i verksamhet samt mer omfattande anpassning av produkt.</w:t>
      </w:r>
    </w:p>
    <w:p w:rsidR="007D420F" w:rsidRDefault="009C59A8"/>
    <w:sectPr w:rsidR="007D4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F2EF5"/>
    <w:multiLevelType w:val="hybridMultilevel"/>
    <w:tmpl w:val="69FC3F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0FCF"/>
    <w:multiLevelType w:val="hybridMultilevel"/>
    <w:tmpl w:val="4472150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66DD2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202C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4EDF2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6EFAAC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BE7DA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8E630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C60C0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40A2E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5348E"/>
    <w:multiLevelType w:val="hybridMultilevel"/>
    <w:tmpl w:val="DFCC30AC"/>
    <w:lvl w:ilvl="0" w:tplc="943C557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66DD2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202C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4EDF2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6EFAAC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BE7DA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8E630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C60C0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40A2E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2359A"/>
    <w:multiLevelType w:val="hybridMultilevel"/>
    <w:tmpl w:val="085AA25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8851E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DCC9C4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8BD4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2B536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A4FFC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E364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0AB3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1EAAAE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1216E"/>
    <w:multiLevelType w:val="hybridMultilevel"/>
    <w:tmpl w:val="4FD2C3B6"/>
    <w:lvl w:ilvl="0" w:tplc="9AA2A6F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88851E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DCC9C4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8BD4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2B536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A4FFC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E364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0AB3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1EAAAE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99"/>
    <w:rsid w:val="001523D2"/>
    <w:rsid w:val="00206C0E"/>
    <w:rsid w:val="003F4D04"/>
    <w:rsid w:val="004C10E3"/>
    <w:rsid w:val="005E251C"/>
    <w:rsid w:val="008207C3"/>
    <w:rsid w:val="00893EE8"/>
    <w:rsid w:val="009C59A8"/>
    <w:rsid w:val="00A3754C"/>
    <w:rsid w:val="00B27499"/>
    <w:rsid w:val="00E15E97"/>
    <w:rsid w:val="00EA32FA"/>
    <w:rsid w:val="00F15D64"/>
    <w:rsid w:val="00FC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07D26-2F2C-477C-9B11-1A3941F1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5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1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3AAC42DD</Template>
  <TotalTime>1</TotalTime>
  <Pages>1</Pages>
  <Words>127</Words>
  <Characters>900</Characters>
  <Application>Microsoft Office Word</Application>
  <DocSecurity>4</DocSecurity>
  <Lines>18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Eriksson</dc:creator>
  <cp:keywords/>
  <dc:description/>
  <cp:lastModifiedBy>Lotta Rajahalme</cp:lastModifiedBy>
  <cp:revision>2</cp:revision>
  <dcterms:created xsi:type="dcterms:W3CDTF">2018-02-23T08:50:00Z</dcterms:created>
  <dcterms:modified xsi:type="dcterms:W3CDTF">2018-02-23T08:50:00Z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